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C2" w:rsidRDefault="00D63626" w14:paraId="5DE571DB" w14:textId="3367BA2A">
      <w:bookmarkStart w:name="_GoBack" w:id="0"/>
      <w:bookmarkEnd w:id="0"/>
      <w:r>
        <w:t>Geachte voorzitter,</w:t>
      </w:r>
    </w:p>
    <w:p w:rsidR="00D63626" w:rsidRDefault="00D63626" w14:paraId="7B74B7B9" w14:textId="77777777"/>
    <w:p w:rsidR="00D63626" w:rsidRDefault="00D63626" w14:paraId="244DD23A" w14:textId="4CF97E07">
      <w:r>
        <w:t xml:space="preserve">Op </w:t>
      </w:r>
      <w:r w:rsidR="00734583">
        <w:t>1 april 2025</w:t>
      </w:r>
      <w:r>
        <w:t xml:space="preserve"> publiceerde de Europese Commissie (hierna: de Commissie) een voorstel</w:t>
      </w:r>
      <w:r w:rsidR="007C2613">
        <w:rPr>
          <w:rStyle w:val="FootnoteReference"/>
        </w:rPr>
        <w:footnoteReference w:id="1"/>
      </w:r>
      <w:r>
        <w:t xml:space="preserve"> om </w:t>
      </w:r>
      <w:r w:rsidR="00D21E87">
        <w:t>de</w:t>
      </w:r>
      <w:r w:rsidR="007C2613">
        <w:t xml:space="preserve"> bestaande verordening betreffende</w:t>
      </w:r>
      <w:r w:rsidR="00D21E87">
        <w:t xml:space="preserve"> </w:t>
      </w:r>
      <w:r>
        <w:t>CO2-normen voor personen- en bestelauto’s (</w:t>
      </w:r>
      <w:r w:rsidR="00D21E87">
        <w:t xml:space="preserve">Verordening 2019/631, </w:t>
      </w:r>
      <w:r>
        <w:t xml:space="preserve">hierna: CO2-LDV) </w:t>
      </w:r>
      <w:r w:rsidR="007C2613">
        <w:t>aan te passen.</w:t>
      </w:r>
      <w:r w:rsidR="00D21E87">
        <w:t xml:space="preserve"> Het doel van de </w:t>
      </w:r>
      <w:r w:rsidR="007C2613">
        <w:t>aanpassing</w:t>
      </w:r>
      <w:r w:rsidR="00D21E87">
        <w:t xml:space="preserve"> is om een eenmalige </w:t>
      </w:r>
      <w:r w:rsidR="00625160">
        <w:t>extra</w:t>
      </w:r>
      <w:r w:rsidR="00D21E87">
        <w:t xml:space="preserve"> flexibiliteit in </w:t>
      </w:r>
      <w:r w:rsidR="007C2613">
        <w:t>t</w:t>
      </w:r>
      <w:r w:rsidR="00D21E87">
        <w:t xml:space="preserve">e bouwen voor autofabrikanten. </w:t>
      </w:r>
      <w:r w:rsidR="00663739">
        <w:t>De Europese Commissie en het Voorzitterschap van de Raad van de EU (hierna: de Raad) zetten aan tot een uitzonderlijk snelle behandeling</w:t>
      </w:r>
      <w:r w:rsidR="007C2613">
        <w:t xml:space="preserve"> van </w:t>
      </w:r>
      <w:r w:rsidR="00663739">
        <w:t>de voorgestelde aanpassing</w:t>
      </w:r>
      <w:r w:rsidR="007C2613">
        <w:t xml:space="preserve"> </w:t>
      </w:r>
      <w:r>
        <w:t>in de Raad</w:t>
      </w:r>
      <w:r w:rsidR="00663739">
        <w:t>.</w:t>
      </w:r>
      <w:r w:rsidR="00E156FE">
        <w:t xml:space="preserve"> Het vaststellen van een Raadsmandaat is voorzien voor eind april.</w:t>
      </w:r>
      <w:r w:rsidR="00663739">
        <w:t xml:space="preserve"> Daarom</w:t>
      </w:r>
      <w:r>
        <w:t xml:space="preserve"> </w:t>
      </w:r>
      <w:r w:rsidR="00A307C0">
        <w:t>is er voor gekozen om de Kamer te informeren via een Kamerbrief in plaats van een BNC-fiche</w:t>
      </w:r>
      <w:r>
        <w:t xml:space="preserve">. </w:t>
      </w:r>
      <w:r w:rsidR="00734583">
        <w:t>Op deze wijze vervult het kabinet de werkafspraak met de Kamer om haar te informeren over de kabinetsinzet op een nieuw Commissievoorstel.</w:t>
      </w:r>
    </w:p>
    <w:p w:rsidR="00D63626" w:rsidRDefault="00D63626" w14:paraId="0DBE7104" w14:textId="77777777"/>
    <w:p w:rsidR="00D63626" w:rsidRDefault="00D63626" w14:paraId="195DE6DD" w14:textId="38095E20">
      <w:pPr>
        <w:rPr>
          <w:b/>
          <w:bCs/>
        </w:rPr>
      </w:pPr>
      <w:r>
        <w:rPr>
          <w:b/>
          <w:bCs/>
        </w:rPr>
        <w:t xml:space="preserve">Voorstel tot verordening voor het </w:t>
      </w:r>
      <w:r w:rsidR="00C932F6">
        <w:rPr>
          <w:b/>
          <w:bCs/>
        </w:rPr>
        <w:t>aanpassen</w:t>
      </w:r>
      <w:r>
        <w:rPr>
          <w:b/>
          <w:bCs/>
        </w:rPr>
        <w:t xml:space="preserve"> van CO2-LDV</w:t>
      </w:r>
    </w:p>
    <w:p w:rsidR="007C2613" w:rsidRDefault="001153FB" w14:paraId="3E7BC026" w14:textId="18EFCCDC">
      <w:r>
        <w:t xml:space="preserve">Het doel van de Commissie is om </w:t>
      </w:r>
      <w:r w:rsidR="00D85AD0">
        <w:t>autoproducenten</w:t>
      </w:r>
      <w:r>
        <w:t xml:space="preserve"> </w:t>
      </w:r>
      <w:r w:rsidR="003246E0">
        <w:t xml:space="preserve">eenmalig </w:t>
      </w:r>
      <w:r w:rsidR="00625160">
        <w:t>extra</w:t>
      </w:r>
      <w:r>
        <w:t xml:space="preserve"> flexibiliteit </w:t>
      </w:r>
      <w:r w:rsidR="00F95A37">
        <w:t>voor</w:t>
      </w:r>
      <w:r>
        <w:t xml:space="preserve"> de nalevingsverplichting van CO2-LDV</w:t>
      </w:r>
      <w:r w:rsidR="00F95A37">
        <w:t xml:space="preserve"> te bieden</w:t>
      </w:r>
      <w:r w:rsidR="00663739">
        <w:t xml:space="preserve"> voor de jaren 2025 tot en met 2027</w:t>
      </w:r>
      <w:r>
        <w:t xml:space="preserve">. De Commissie </w:t>
      </w:r>
      <w:r w:rsidR="00663739">
        <w:t>benadrukt</w:t>
      </w:r>
      <w:r>
        <w:t xml:space="preserve"> daarbij dat </w:t>
      </w:r>
      <w:r w:rsidR="00663739">
        <w:t xml:space="preserve">het </w:t>
      </w:r>
      <w:r>
        <w:t xml:space="preserve">ambitieniveau gehandhaafd </w:t>
      </w:r>
      <w:r w:rsidR="00663739">
        <w:t>blijft</w:t>
      </w:r>
      <w:r>
        <w:t xml:space="preserve"> </w:t>
      </w:r>
      <w:r w:rsidR="00663739">
        <w:t>voor</w:t>
      </w:r>
      <w:r w:rsidR="00A307C0">
        <w:t xml:space="preserve"> CO2-</w:t>
      </w:r>
      <w:r>
        <w:t>emissiereductie</w:t>
      </w:r>
      <w:r w:rsidR="00663739">
        <w:t>normen</w:t>
      </w:r>
      <w:r>
        <w:t xml:space="preserve"> </w:t>
      </w:r>
      <w:r w:rsidR="00663739">
        <w:t>per</w:t>
      </w:r>
      <w:r>
        <w:t xml:space="preserve"> 2025, 2030 en 2035.</w:t>
      </w:r>
      <w:r w:rsidR="007C2613">
        <w:t xml:space="preserve"> </w:t>
      </w:r>
      <w:r>
        <w:t>De aanpassing richt zich</w:t>
      </w:r>
      <w:r w:rsidR="00467298">
        <w:t xml:space="preserve"> op </w:t>
      </w:r>
      <w:r w:rsidR="00D85AD0">
        <w:t>drie</w:t>
      </w:r>
      <w:r w:rsidR="00467298">
        <w:t xml:space="preserve"> artikelen</w:t>
      </w:r>
      <w:r w:rsidR="00D21E87">
        <w:t xml:space="preserve">. </w:t>
      </w:r>
      <w:r w:rsidR="008F0435">
        <w:t xml:space="preserve">De overige onderdelen van </w:t>
      </w:r>
      <w:r w:rsidR="00A017CC">
        <w:t xml:space="preserve">de </w:t>
      </w:r>
      <w:r w:rsidR="008F0435">
        <w:t xml:space="preserve">verordening blijven ongewijzigd. </w:t>
      </w:r>
    </w:p>
    <w:p w:rsidR="007C2613" w:rsidRDefault="007C2613" w14:paraId="5AECC774" w14:textId="77777777"/>
    <w:p w:rsidR="00C978BA" w:rsidRDefault="006E551D" w14:paraId="5B6277E2" w14:textId="72A22B7E">
      <w:r>
        <w:t>Ten eerste</w:t>
      </w:r>
      <w:r w:rsidR="002A5239">
        <w:t xml:space="preserve"> </w:t>
      </w:r>
      <w:r>
        <w:t>stelt de</w:t>
      </w:r>
      <w:r w:rsidR="00D85AD0">
        <w:t xml:space="preserve"> Commissie voor</w:t>
      </w:r>
      <w:r w:rsidR="00467298">
        <w:t xml:space="preserve"> </w:t>
      </w:r>
      <w:r w:rsidR="00C978BA">
        <w:t>voertuigproducenten de tijd te geven om</w:t>
      </w:r>
      <w:r w:rsidRPr="005E73E3" w:rsidR="005E73E3">
        <w:t xml:space="preserve"> </w:t>
      </w:r>
      <w:r w:rsidR="005E73E3">
        <w:t>in de kalenderjaren 2025 tot en met 2027</w:t>
      </w:r>
      <w:r w:rsidR="00C978BA">
        <w:t xml:space="preserve"> de emissie</w:t>
      </w:r>
      <w:r w:rsidR="00663739">
        <w:t>normen</w:t>
      </w:r>
      <w:r w:rsidR="00C978BA">
        <w:t xml:space="preserve"> die gelden per 2025 te halen. Dit principe wordt ook wel “</w:t>
      </w:r>
      <w:r w:rsidRPr="005E73E3" w:rsidR="00C978BA">
        <w:rPr>
          <w:i/>
          <w:iCs/>
        </w:rPr>
        <w:t>banking</w:t>
      </w:r>
      <w:r w:rsidRPr="005E73E3" w:rsidR="005E73E3">
        <w:rPr>
          <w:i/>
          <w:iCs/>
        </w:rPr>
        <w:t xml:space="preserve"> </w:t>
      </w:r>
      <w:r w:rsidRPr="005E73E3" w:rsidR="00C978BA">
        <w:rPr>
          <w:i/>
          <w:iCs/>
        </w:rPr>
        <w:t>and</w:t>
      </w:r>
      <w:r w:rsidRPr="005E73E3" w:rsidR="005E73E3">
        <w:rPr>
          <w:i/>
          <w:iCs/>
        </w:rPr>
        <w:t xml:space="preserve"> </w:t>
      </w:r>
      <w:r w:rsidRPr="005E73E3" w:rsidR="00C978BA">
        <w:rPr>
          <w:i/>
          <w:iCs/>
        </w:rPr>
        <w:t>borrowing</w:t>
      </w:r>
      <w:r w:rsidR="00C978BA">
        <w:t>” genoemd: een overschrijding in het ene jaar, mag gecompenseerd worden</w:t>
      </w:r>
      <w:r w:rsidR="005E73E3">
        <w:t xml:space="preserve"> met lagere emissies</w:t>
      </w:r>
      <w:r w:rsidR="00C978BA">
        <w:t xml:space="preserve"> </w:t>
      </w:r>
      <w:r w:rsidR="005872DA">
        <w:t>in de daaropvolgende jaren. Aan het einde van 2027</w:t>
      </w:r>
      <w:r w:rsidR="00234C16">
        <w:t xml:space="preserve"> moet de </w:t>
      </w:r>
      <w:r w:rsidR="005E73E3">
        <w:t>emissie</w:t>
      </w:r>
      <w:r w:rsidR="00234C16">
        <w:t>norm per 2025 dan gemiddeld gehaald zijn</w:t>
      </w:r>
      <w:r w:rsidR="005E73E3">
        <w:t xml:space="preserve"> in de nieuwverkoop van voertuigproducenten</w:t>
      </w:r>
      <w:r w:rsidR="00234C16">
        <w:t>.</w:t>
      </w:r>
      <w:r w:rsidR="00D85AD0">
        <w:t xml:space="preserve"> </w:t>
      </w:r>
    </w:p>
    <w:p w:rsidR="00234C16" w:rsidRDefault="00234C16" w14:paraId="5AFAD662" w14:textId="77777777"/>
    <w:p w:rsidRPr="00F95A37" w:rsidR="00234C16" w:rsidRDefault="00093668" w14:paraId="57C87928" w14:textId="320AF181">
      <w:r>
        <w:t>Ten tweede stelt de Commissie voor</w:t>
      </w:r>
      <w:r w:rsidR="00F95A37">
        <w:t xml:space="preserve"> </w:t>
      </w:r>
      <w:r w:rsidR="00A017CC">
        <w:t>om</w:t>
      </w:r>
      <w:r w:rsidR="00F95A37">
        <w:t xml:space="preserve"> voertuigprodu</w:t>
      </w:r>
      <w:r w:rsidR="003C0553">
        <w:t>ce</w:t>
      </w:r>
      <w:r w:rsidR="00F95A37">
        <w:t>nten tot en met 2027</w:t>
      </w:r>
      <w:r w:rsidR="003C0553">
        <w:t xml:space="preserve"> </w:t>
      </w:r>
      <w:r w:rsidR="00D12CCB">
        <w:t xml:space="preserve">de mogelijkheid </w:t>
      </w:r>
      <w:r w:rsidR="00663739">
        <w:t>te geven</w:t>
      </w:r>
      <w:r w:rsidR="00F95A37">
        <w:t xml:space="preserve"> </w:t>
      </w:r>
      <w:r w:rsidR="009D1B1A">
        <w:t>voor groepsvorming (</w:t>
      </w:r>
      <w:r w:rsidRPr="009D1B1A" w:rsidR="009D1B1A">
        <w:rPr>
          <w:i/>
          <w:iCs/>
        </w:rPr>
        <w:t>“pooling”</w:t>
      </w:r>
      <w:r w:rsidR="009D1B1A">
        <w:t>)</w:t>
      </w:r>
      <w:r w:rsidR="003C0553">
        <w:t xml:space="preserve">, in plaats van tot en met </w:t>
      </w:r>
      <w:r w:rsidR="003C0553">
        <w:lastRenderedPageBreak/>
        <w:t xml:space="preserve">2025 zoals in de bestaande verordening reeds mogelijk is. </w:t>
      </w:r>
      <w:r w:rsidR="009D1B1A">
        <w:t>Groepsvorming</w:t>
      </w:r>
      <w:r w:rsidR="00F95A37">
        <w:t xml:space="preserve"> is een systeem waarbij voertuigproducenten </w:t>
      </w:r>
      <w:r w:rsidR="002A5239">
        <w:t xml:space="preserve">de gemiddelde emissies van </w:t>
      </w:r>
      <w:r w:rsidR="00F95A37">
        <w:t xml:space="preserve">hun </w:t>
      </w:r>
      <w:r w:rsidR="003246E0">
        <w:t>nieuwverkoop</w:t>
      </w:r>
      <w:r w:rsidR="00F95A37">
        <w:t xml:space="preserve">vloot samen met de </w:t>
      </w:r>
      <w:r w:rsidR="002A5239">
        <w:t xml:space="preserve">gemiddelde emissies van de </w:t>
      </w:r>
      <w:r w:rsidR="003246E0">
        <w:t>nieuwverkoop</w:t>
      </w:r>
      <w:r w:rsidR="00F95A37">
        <w:t xml:space="preserve">vloot van andere voertuigproducenten kunnen </w:t>
      </w:r>
      <w:r w:rsidR="002B2ACF">
        <w:t>voegen</w:t>
      </w:r>
      <w:r w:rsidR="00F95A37">
        <w:t xml:space="preserve">, om op die manier gezamenlijk </w:t>
      </w:r>
      <w:r w:rsidR="009D1B1A">
        <w:t>aan</w:t>
      </w:r>
      <w:r w:rsidR="00F95A37">
        <w:t xml:space="preserve"> </w:t>
      </w:r>
      <w:r w:rsidR="009D1B1A">
        <w:t xml:space="preserve">de </w:t>
      </w:r>
      <w:r w:rsidR="00F95A37">
        <w:t xml:space="preserve">emissiereductiedoelen te </w:t>
      </w:r>
      <w:r w:rsidR="009D1B1A">
        <w:t>voldoen</w:t>
      </w:r>
      <w:r w:rsidR="00F95A37">
        <w:t>.</w:t>
      </w:r>
      <w:r w:rsidR="003246E0">
        <w:t xml:space="preserve"> Binnen een groep, kan de ene voertuigproducent op die manier hogere emissies hebben of minder emissievrije voertuigen verkopen, dankzij een voertuigproducent uit dezelfde groep die minder emissies heeft of meer emissievrije voertuig verkoopt. Op die manier hebben voertuigproducenten een extra manier om de emissienormen te halen en worden de emissiereductiedoelen gemiddeld alsnog gehaald.</w:t>
      </w:r>
    </w:p>
    <w:p w:rsidR="00234C16" w:rsidRDefault="00234C16" w14:paraId="52C72F6D" w14:textId="77777777"/>
    <w:p w:rsidR="00326569" w:rsidRDefault="007C2613" w14:paraId="4ED5800B" w14:textId="003194BA">
      <w:r>
        <w:t>Tot slot stelt d</w:t>
      </w:r>
      <w:r w:rsidR="00F95A37">
        <w:t xml:space="preserve">e Commissie </w:t>
      </w:r>
      <w:r w:rsidR="00A017CC">
        <w:t xml:space="preserve">voor </w:t>
      </w:r>
      <w:r w:rsidR="00D10919">
        <w:t xml:space="preserve">om </w:t>
      </w:r>
      <w:r w:rsidR="003C0553">
        <w:t xml:space="preserve">na 2027 </w:t>
      </w:r>
      <w:r w:rsidR="009D1B1A">
        <w:t>boetes</w:t>
      </w:r>
      <w:r w:rsidR="00D85AD0">
        <w:t xml:space="preserve"> </w:t>
      </w:r>
      <w:r w:rsidR="00663739">
        <w:t>op te leggen</w:t>
      </w:r>
      <w:r w:rsidR="00D85AD0">
        <w:t xml:space="preserve"> aan voertuigproducenten </w:t>
      </w:r>
      <w:r w:rsidR="009D1B1A">
        <w:t>indien</w:t>
      </w:r>
      <w:r w:rsidR="00D85AD0">
        <w:t xml:space="preserve"> zij </w:t>
      </w:r>
      <w:r w:rsidR="009D1B1A">
        <w:t xml:space="preserve">(of hun groep) </w:t>
      </w:r>
      <w:r w:rsidR="00D85AD0">
        <w:t xml:space="preserve">de normen per 2025 niet hebben </w:t>
      </w:r>
      <w:r w:rsidR="009D1B1A">
        <w:t>behaald</w:t>
      </w:r>
      <w:r w:rsidR="00663739">
        <w:t xml:space="preserve"> over de kalenderjaren 2025 tot en met 2027</w:t>
      </w:r>
      <w:r w:rsidR="00D85AD0">
        <w:t xml:space="preserve">. De hoogte van de </w:t>
      </w:r>
      <w:r w:rsidR="009D1B1A">
        <w:t>boete</w:t>
      </w:r>
      <w:r w:rsidR="00D85AD0">
        <w:t xml:space="preserve"> alsmede de wijze waarop deze berekend worden </w:t>
      </w:r>
      <w:r w:rsidR="009D1B1A">
        <w:t>blijven ongewijzigd</w:t>
      </w:r>
      <w:r w:rsidR="00663739">
        <w:t xml:space="preserve"> ten opzichte van de bestaande verordening</w:t>
      </w:r>
      <w:r w:rsidR="009D1B1A">
        <w:t>.</w:t>
      </w:r>
    </w:p>
    <w:p w:rsidR="00625160" w:rsidRDefault="00625160" w14:paraId="786C73FF" w14:textId="7FCDCA63"/>
    <w:p w:rsidR="00326569" w:rsidRDefault="00326569" w14:paraId="1D77AEE1" w14:textId="55A3170B">
      <w:pPr>
        <w:rPr>
          <w:b/>
          <w:bCs/>
        </w:rPr>
      </w:pPr>
      <w:r>
        <w:rPr>
          <w:b/>
          <w:bCs/>
        </w:rPr>
        <w:t>Nederlandse positie ten aanzien van het voorstel</w:t>
      </w:r>
    </w:p>
    <w:p w:rsidR="00326569" w:rsidRDefault="00326569" w14:paraId="4B89F06B" w14:textId="77777777"/>
    <w:p w:rsidR="00326569" w:rsidRDefault="00326569" w14:paraId="72D52B9D" w14:textId="66C4D678">
      <w:pPr>
        <w:rPr>
          <w:i/>
          <w:iCs/>
        </w:rPr>
      </w:pPr>
      <w:r>
        <w:rPr>
          <w:i/>
          <w:iCs/>
        </w:rPr>
        <w:t>Algemeen</w:t>
      </w:r>
    </w:p>
    <w:p w:rsidR="00A307C0" w:rsidRDefault="00663739" w14:paraId="574DBF98" w14:textId="36EB76C9">
      <w:r>
        <w:t>Het</w:t>
      </w:r>
      <w:r w:rsidR="005872DA">
        <w:t xml:space="preserve"> kabinet</w:t>
      </w:r>
      <w:r>
        <w:t xml:space="preserve"> is</w:t>
      </w:r>
      <w:r w:rsidR="005872DA">
        <w:t xml:space="preserve"> kritisch op de voorgestelde aanpassing van CO2-LDV</w:t>
      </w:r>
      <w:r w:rsidR="005B2473">
        <w:t>. Het kabinet h</w:t>
      </w:r>
      <w:r w:rsidR="005872DA">
        <w:t>eeft belang bij CO2-LDV</w:t>
      </w:r>
      <w:r w:rsidR="005B2473">
        <w:t xml:space="preserve"> in de huidige vorm omdat het bij</w:t>
      </w:r>
      <w:r w:rsidR="005872DA">
        <w:t xml:space="preserve">draagt aan een </w:t>
      </w:r>
      <w:r w:rsidR="00A307C0">
        <w:t xml:space="preserve">Europees </w:t>
      </w:r>
      <w:r w:rsidR="005872DA">
        <w:t xml:space="preserve">gelijk speelveld, investeringszekerheid, marktprikkels </w:t>
      </w:r>
      <w:r w:rsidR="00BA524C">
        <w:t>voor emissievrije technologie</w:t>
      </w:r>
      <w:r w:rsidR="005B2473">
        <w:t xml:space="preserve">, </w:t>
      </w:r>
      <w:r w:rsidR="000D7DC3">
        <w:t>duidelijkheid</w:t>
      </w:r>
      <w:r w:rsidR="00A307C0">
        <w:t xml:space="preserve"> voor bedrijven</w:t>
      </w:r>
      <w:r w:rsidR="005B2473">
        <w:t xml:space="preserve"> en</w:t>
      </w:r>
      <w:r w:rsidR="000D7DC3">
        <w:t xml:space="preserve"> het behalen van de emissiereductie</w:t>
      </w:r>
      <w:r w:rsidR="00D47CA7">
        <w:t>-</w:t>
      </w:r>
      <w:r w:rsidR="000D7DC3">
        <w:t xml:space="preserve">doelstellingen voor de mobiliteitssector. </w:t>
      </w:r>
    </w:p>
    <w:p w:rsidR="00A307C0" w:rsidRDefault="00A307C0" w14:paraId="3738FF7D" w14:textId="77777777"/>
    <w:p w:rsidR="000D7DC3" w:rsidRDefault="00A307C0" w14:paraId="2589DBC4" w14:textId="2DE5B8D7">
      <w:r>
        <w:t xml:space="preserve">Hoe gericht de aanpassing zal zijn is afhankelijk van zowel de </w:t>
      </w:r>
      <w:r w:rsidR="00CD4957">
        <w:t>dynamiek in de onderhandelingen</w:t>
      </w:r>
      <w:r>
        <w:t xml:space="preserve"> in respectievelijk het Europees Parlement (hierna: EP) en de Raad wanneer zij </w:t>
      </w:r>
      <w:r w:rsidR="00CD4957">
        <w:t>ieder</w:t>
      </w:r>
      <w:r>
        <w:t xml:space="preserve"> hun positie bepalen, als de dynamiek en uitkomst van de triloogonderhandelingen. </w:t>
      </w:r>
      <w:r w:rsidR="00C932F6">
        <w:t xml:space="preserve">Het risico bestaat dat de medewetgevers dit voorstel </w:t>
      </w:r>
      <w:r w:rsidR="005B2473">
        <w:t>aangrijpen</w:t>
      </w:r>
      <w:r w:rsidR="00C932F6">
        <w:t xml:space="preserve"> om </w:t>
      </w:r>
      <w:r w:rsidR="005B2473">
        <w:t>verdere</w:t>
      </w:r>
      <w:r w:rsidR="00C932F6">
        <w:t xml:space="preserve"> </w:t>
      </w:r>
      <w:r w:rsidR="005B2473">
        <w:t>versoepelingen</w:t>
      </w:r>
      <w:r w:rsidR="00C932F6">
        <w:t xml:space="preserve"> op CO2-LDV voor te stellen. Dit zou het onderhandelingsproces vertragen en verdere onduidelijkheid scheppen voor de sector</w:t>
      </w:r>
      <w:r w:rsidRPr="00CD4957" w:rsidR="00C932F6">
        <w:t>.</w:t>
      </w:r>
      <w:r w:rsidRPr="00CD4957">
        <w:t xml:space="preserve"> </w:t>
      </w:r>
      <w:r w:rsidRPr="00CD4957" w:rsidR="006E551D">
        <w:t xml:space="preserve">Het kabinet is </w:t>
      </w:r>
      <w:r w:rsidRPr="00CD4957" w:rsidR="00CD4957">
        <w:t>kritisch over</w:t>
      </w:r>
      <w:r w:rsidRPr="00CD4957" w:rsidR="006E551D">
        <w:t xml:space="preserve"> verbreden van de strekking van de voorgestelde aanpassing.</w:t>
      </w:r>
    </w:p>
    <w:p w:rsidR="00A017CC" w:rsidRDefault="00A017CC" w14:paraId="7ED527DB" w14:textId="77777777"/>
    <w:p w:rsidRPr="00A017CC" w:rsidR="00A017CC" w:rsidRDefault="00A017CC" w14:paraId="0BE387BE" w14:textId="0B976BB7">
      <w:pPr>
        <w:rPr>
          <w:i/>
          <w:iCs/>
        </w:rPr>
      </w:pPr>
      <w:r>
        <w:rPr>
          <w:i/>
          <w:iCs/>
        </w:rPr>
        <w:t>Krachtenveld</w:t>
      </w:r>
    </w:p>
    <w:p w:rsidR="00A017CC" w:rsidRDefault="00A017CC" w14:paraId="526368F3" w14:textId="4ABE1C60">
      <w:r>
        <w:t>Bij een eerste behandeling in Raadsverband spraken vrijwel alle EU-lidstaten het belang uit van een snelle afhandeling en geen verdere aanpassingen op het voorstel. Meerdere lidstaten spraken uit het voorstel te steunen. Het Voorzitterschap van de Raad stuurt erop aan om voor het einde van april tot een Raadsmandaat voor de onderhandelingen met het EP te komen. Er lijkt daarom weinig ruimte in de onderhandelingen om het voorstel aan te passen.</w:t>
      </w:r>
    </w:p>
    <w:p w:rsidR="00C978BA" w:rsidRDefault="00C978BA" w14:paraId="1D4881DE" w14:textId="77777777">
      <w:pPr>
        <w:rPr>
          <w:i/>
          <w:iCs/>
        </w:rPr>
      </w:pPr>
    </w:p>
    <w:p w:rsidR="00326569" w:rsidRDefault="00326569" w14:paraId="62A382BD" w14:textId="3A853805">
      <w:pPr>
        <w:rPr>
          <w:i/>
          <w:iCs/>
        </w:rPr>
      </w:pPr>
      <w:r>
        <w:rPr>
          <w:i/>
          <w:iCs/>
        </w:rPr>
        <w:t>Kabinetsinzet</w:t>
      </w:r>
    </w:p>
    <w:p w:rsidR="005872DA" w:rsidP="005872DA" w:rsidRDefault="005872DA" w14:paraId="1FA7F920" w14:textId="186E1E18">
      <w:r w:rsidRPr="005872DA">
        <w:t xml:space="preserve">De aanpassing van CO2-LDV leidt tot een ongelijk </w:t>
      </w:r>
      <w:r w:rsidR="006E551D">
        <w:t xml:space="preserve">Europees </w:t>
      </w:r>
      <w:r w:rsidRPr="005872DA">
        <w:t xml:space="preserve">speelveld voor Europese producenten en bedrijven die reeds investeringen hebben gedaan op basis van </w:t>
      </w:r>
      <w:r w:rsidR="005B2473">
        <w:t xml:space="preserve">de verwachting dat de </w:t>
      </w:r>
      <w:r w:rsidRPr="005872DA">
        <w:t xml:space="preserve">normen per 2025 gehandhaafd zouden worden. </w:t>
      </w:r>
      <w:r w:rsidR="009E1EA9">
        <w:t xml:space="preserve">Dit raakt ook de Nederlandse industrie. </w:t>
      </w:r>
      <w:r w:rsidR="005B2473">
        <w:t>De</w:t>
      </w:r>
      <w:r>
        <w:t xml:space="preserve"> aanpassing </w:t>
      </w:r>
      <w:r w:rsidR="005B2473">
        <w:t xml:space="preserve">zorgt </w:t>
      </w:r>
      <w:r>
        <w:t xml:space="preserve">voor </w:t>
      </w:r>
      <w:r w:rsidRPr="005872DA">
        <w:t xml:space="preserve">beleidsonzekerheid en </w:t>
      </w:r>
      <w:r w:rsidR="005B2473">
        <w:t xml:space="preserve">is </w:t>
      </w:r>
      <w:r w:rsidR="00E413D4">
        <w:t>daarmee</w:t>
      </w:r>
      <w:r w:rsidRPr="005872DA">
        <w:t xml:space="preserve"> tevens </w:t>
      </w:r>
      <w:r w:rsidR="002A5239">
        <w:t>ongunstig</w:t>
      </w:r>
      <w:r w:rsidRPr="005872DA">
        <w:t xml:space="preserve"> voor het investeringsklimaat</w:t>
      </w:r>
      <w:r w:rsidR="005B2473">
        <w:t xml:space="preserve">. Investeringen </w:t>
      </w:r>
      <w:r w:rsidRPr="005872DA">
        <w:t>in emissievrije (batterij)technologie voor personenvoertuigen en</w:t>
      </w:r>
      <w:r w:rsidR="005B2473">
        <w:t xml:space="preserve"> de productiecapaciteit daarvoor zijn op korte termijn minder rendabel en op middellange termijn onzekerder geworden als gevolg van het voorstel.</w:t>
      </w:r>
      <w:r w:rsidRPr="005872DA">
        <w:t xml:space="preserve"> </w:t>
      </w:r>
      <w:r w:rsidR="005B2473">
        <w:t>Z</w:t>
      </w:r>
      <w:r w:rsidRPr="005872DA">
        <w:t xml:space="preserve">odoende </w:t>
      </w:r>
      <w:r w:rsidR="005B2473">
        <w:t xml:space="preserve">zal </w:t>
      </w:r>
      <w:r w:rsidRPr="005872DA">
        <w:t xml:space="preserve">langer vastgehouden worden aan de verbrandingsmotor. Een dergelijke </w:t>
      </w:r>
      <w:r w:rsidRPr="005872DA">
        <w:lastRenderedPageBreak/>
        <w:t>afhankelijkheid van de verbrandingsmotor is slecht voor het verdien- en concurrentievermogen van de Europese auto-industrie op de</w:t>
      </w:r>
      <w:r w:rsidR="006E551D">
        <w:t xml:space="preserve"> Europese en wereldmarkt</w:t>
      </w:r>
      <w:r w:rsidRPr="005872DA">
        <w:t xml:space="preserve"> </w:t>
      </w:r>
      <w:r w:rsidR="006E551D">
        <w:t xml:space="preserve">op de (middel)lange </w:t>
      </w:r>
      <w:r w:rsidRPr="005872DA">
        <w:t xml:space="preserve">termijn en daarmee ook de betaalbaarheid voor consumenten. </w:t>
      </w:r>
    </w:p>
    <w:p w:rsidR="005872DA" w:rsidP="005872DA" w:rsidRDefault="005872DA" w14:paraId="2F228DED" w14:textId="77777777"/>
    <w:p w:rsidRPr="005872DA" w:rsidR="005872DA" w:rsidP="005872DA" w:rsidRDefault="005872DA" w14:paraId="3A994C1B" w14:textId="340A7D27">
      <w:r w:rsidRPr="005872DA">
        <w:t xml:space="preserve">De aanpassing </w:t>
      </w:r>
      <w:r>
        <w:t>vormt</w:t>
      </w:r>
      <w:r w:rsidRPr="005872DA">
        <w:t xml:space="preserve"> een afzwakking van bestaande wetgeving, omdat de doelen later behaald zullen worden dan oorspronkelijk beoogd</w:t>
      </w:r>
      <w:r w:rsidR="002A5239">
        <w:t xml:space="preserve"> (namelijk 2027 in plaats van 2025)</w:t>
      </w:r>
      <w:r w:rsidRPr="005872DA">
        <w:t xml:space="preserve">. Daarbij erkent het kabinet dat de te behalen doelstellingen </w:t>
      </w:r>
      <w:r w:rsidR="002A5239">
        <w:t>per</w:t>
      </w:r>
      <w:r w:rsidRPr="005872DA">
        <w:t xml:space="preserve"> 2025, 2030 en 2035 dezelfde blijven. </w:t>
      </w:r>
      <w:r w:rsidRPr="003766F9">
        <w:t xml:space="preserve">Tegelijkertijd </w:t>
      </w:r>
      <w:r w:rsidRPr="003766F9" w:rsidR="00CF1EEB">
        <w:t>kan</w:t>
      </w:r>
      <w:r w:rsidRPr="003766F9">
        <w:t xml:space="preserve"> </w:t>
      </w:r>
      <w:r w:rsidRPr="003766F9" w:rsidR="005B2473">
        <w:t>de</w:t>
      </w:r>
      <w:r w:rsidRPr="003766F9">
        <w:t xml:space="preserve"> </w:t>
      </w:r>
      <w:r w:rsidR="00D47CA7">
        <w:t>“</w:t>
      </w:r>
      <w:r w:rsidRPr="003766F9">
        <w:rPr>
          <w:i/>
          <w:iCs/>
        </w:rPr>
        <w:t>banking</w:t>
      </w:r>
      <w:r w:rsidR="00D47CA7">
        <w:rPr>
          <w:i/>
          <w:iCs/>
        </w:rPr>
        <w:t xml:space="preserve"> </w:t>
      </w:r>
      <w:r w:rsidRPr="003766F9">
        <w:rPr>
          <w:i/>
          <w:iCs/>
        </w:rPr>
        <w:t>and</w:t>
      </w:r>
      <w:r w:rsidR="00D47CA7">
        <w:rPr>
          <w:i/>
          <w:iCs/>
        </w:rPr>
        <w:t xml:space="preserve"> </w:t>
      </w:r>
      <w:r w:rsidRPr="003766F9">
        <w:rPr>
          <w:i/>
          <w:iCs/>
        </w:rPr>
        <w:t>borrowing</w:t>
      </w:r>
      <w:r w:rsidR="00D47CA7">
        <w:rPr>
          <w:i/>
          <w:iCs/>
        </w:rPr>
        <w:t>”</w:t>
      </w:r>
      <w:r w:rsidRPr="003766F9">
        <w:t xml:space="preserve"> periode </w:t>
      </w:r>
      <w:r w:rsidRPr="003766F9" w:rsidR="005B2473">
        <w:t xml:space="preserve">over de jaren 2025 tot en met 2027 er mogelijk voor </w:t>
      </w:r>
      <w:r w:rsidRPr="003766F9">
        <w:t xml:space="preserve">zorgen </w:t>
      </w:r>
      <w:r w:rsidR="005B2473">
        <w:t>dat meer fossiele voertuigen worden verkocht en meer uitstoot plaatsvindt dan onder de bestaande verordening.</w:t>
      </w:r>
      <w:r w:rsidR="00CF1EEB">
        <w:t xml:space="preserve"> Het kabinet zal om verduidelijking vragen over het risico op deze aanvullende emissies.</w:t>
      </w:r>
      <w:r>
        <w:t xml:space="preserve"> </w:t>
      </w:r>
      <w:r w:rsidRPr="005872DA">
        <w:t>Het kabinet heeft belang bij CO2-LDV voor het behalen van de emissiereductiedoelstellingen voor de mobiliteitssector.</w:t>
      </w:r>
      <w:r w:rsidR="00CD4957">
        <w:t xml:space="preserve"> CO2-LDV is namelijk een drijvende kracht voor de ingroei van emissievrije voertuigen in het Nederlandse wagenpark.</w:t>
      </w:r>
      <w:r w:rsidRPr="005872DA">
        <w:t xml:space="preserve"> </w:t>
      </w:r>
      <w:r w:rsidR="00CD4957">
        <w:t xml:space="preserve">Voertuignormen, waaronder CO2-LDV, dragen op een efficiënte manier bij aan de klimaatdoelen en zijn bewezen effectief. </w:t>
      </w:r>
      <w:r w:rsidRPr="005872DA">
        <w:t xml:space="preserve">Tot slot leiden aanpassingen op CO2-LDV op de korte termijn tot onduidelijkheid voor alle betrokken partijen, omdat de Commissie geen duidelijkheid heeft verschaft over hoe </w:t>
      </w:r>
      <w:r w:rsidR="007B12A1">
        <w:t xml:space="preserve">aanvullend </w:t>
      </w:r>
      <w:r w:rsidRPr="005872DA">
        <w:t>gewaarborgd wordt dat de doelen in 2027 alsnog gehaald worden.</w:t>
      </w:r>
      <w:r w:rsidR="007B12A1">
        <w:t xml:space="preserve"> </w:t>
      </w:r>
      <w:r w:rsidRPr="005872DA">
        <w:t xml:space="preserve">Het kabinet zal de Commissie kritisch bevragen op de bovengenoemde punten. </w:t>
      </w:r>
    </w:p>
    <w:p w:rsidRPr="005872DA" w:rsidR="005872DA" w:rsidP="005872DA" w:rsidRDefault="005872DA" w14:paraId="260985D8" w14:textId="77777777"/>
    <w:p w:rsidRPr="005872DA" w:rsidR="005872DA" w:rsidRDefault="005872DA" w14:paraId="2C0CBDB9" w14:textId="2D2D14B3">
      <w:r w:rsidRPr="005872DA">
        <w:t>Tegelijkertijd constateert het kabinet dat een groot gevoel van urgentie bestaat in de sector en daarmee bij auto-producerende lidstaten. Het kabinet beschouwt het voorstel tot aanpassing van CO2-LDV als een forse handreiking van de Commissie richting de auto-industrie. Het kabinet zal kritisch kijken naar de beschikbare ruimte in de onderhandelingen met betrekking tot de aanpassingen op CO2-LDV en het “</w:t>
      </w:r>
      <w:r w:rsidRPr="005872DA">
        <w:rPr>
          <w:i/>
          <w:iCs/>
        </w:rPr>
        <w:t>banking</w:t>
      </w:r>
      <w:r w:rsidR="00D47CA7">
        <w:rPr>
          <w:i/>
          <w:iCs/>
        </w:rPr>
        <w:t xml:space="preserve"> </w:t>
      </w:r>
      <w:r w:rsidR="00A15716">
        <w:rPr>
          <w:i/>
          <w:iCs/>
        </w:rPr>
        <w:t>and</w:t>
      </w:r>
      <w:r w:rsidR="00D47CA7">
        <w:rPr>
          <w:i/>
          <w:iCs/>
        </w:rPr>
        <w:t xml:space="preserve"> </w:t>
      </w:r>
      <w:r w:rsidRPr="005872DA">
        <w:rPr>
          <w:i/>
          <w:iCs/>
        </w:rPr>
        <w:t>borrowing</w:t>
      </w:r>
      <w:r w:rsidRPr="005872DA">
        <w:t>”-systeem voor de periode 2025-2027. Het kabinet vindt het onwenselijk dat verdere aanpassingen op CO2-LDV worden voorgesteld</w:t>
      </w:r>
      <w:r w:rsidRPr="006E551D" w:rsidR="006E551D">
        <w:t xml:space="preserve"> </w:t>
      </w:r>
      <w:r w:rsidR="006E551D">
        <w:t>tijdens de onderhandelingen in de Raad en in de trilogen met het Europees Parlement</w:t>
      </w:r>
      <w:r w:rsidRPr="005872DA">
        <w:t>, vooruitlopend op de evaluatie van de verordening in 2026. Verdere aanpassingen zijn voornamelijk onwenselijk voor de voorspelbaarheid van beleid en Europese wetgeving.</w:t>
      </w:r>
      <w:r w:rsidR="006E551D">
        <w:t xml:space="preserve"> Daarnaast kunnen verdere aanpassingen de investeringszekerheid voor innovatieve, koplopende bedrijven potentieel raken. </w:t>
      </w:r>
      <w:r w:rsidRPr="005872DA">
        <w:t xml:space="preserve">Het kabinet hecht voor die evaluatie sterke waarde aan een grondige analyse van CO2-LDV, waaronder van de potentiële </w:t>
      </w:r>
      <w:r w:rsidR="007C2613">
        <w:t xml:space="preserve">omvang van </w:t>
      </w:r>
      <w:r w:rsidRPr="005872DA">
        <w:t xml:space="preserve">boetes die voertuigproducenten </w:t>
      </w:r>
      <w:r w:rsidR="007C2613">
        <w:t xml:space="preserve">mogelijk </w:t>
      </w:r>
      <w:r w:rsidRPr="005872DA">
        <w:t xml:space="preserve">moeten betalen. Het kabinet zal daarom om verduidelijking vragen aan de Commissie over hoe zij de evaluatie van de CO2-LDV wil laten plaatsvinden en aandringen op gegevens om de volledige marktontwikkelingen objectief te kunnen duiden. Een van de zorgen van het kabinet daarbij is dat een evaluatie in 2026 niet de volledige marktontwikkelingen mee zou kunnen nemen, als gevolg van het uitstellen van handhaving van de emissienormen tot 2027. </w:t>
      </w:r>
    </w:p>
    <w:p w:rsidR="00326569" w:rsidRDefault="00326569" w14:paraId="07535C00" w14:textId="77777777">
      <w:pPr>
        <w:rPr>
          <w:i/>
          <w:iCs/>
        </w:rPr>
      </w:pPr>
    </w:p>
    <w:p w:rsidRPr="00326569" w:rsidR="00326569" w:rsidRDefault="007B12A1" w14:paraId="43AFBA55" w14:textId="43A3412E">
      <w:r>
        <w:rPr>
          <w:b/>
          <w:bCs/>
        </w:rPr>
        <w:t>Proportionaliteit en concurrentiekracht</w:t>
      </w:r>
    </w:p>
    <w:p w:rsidR="00C932F6" w:rsidP="007B12A1" w:rsidRDefault="007B12A1" w14:paraId="7CECE3DB" w14:textId="56FB19FC">
      <w:pPr>
        <w:pStyle w:val="WitregelW1bodytekst"/>
      </w:pPr>
      <w:r>
        <w:t>Dit voorstel heeft tot doel om aanvullende flexibiliteit te bieden aan voertuigproducenten om het CO2-emissi</w:t>
      </w:r>
      <w:r w:rsidR="00A017CC">
        <w:t>e</w:t>
      </w:r>
      <w:r>
        <w:t xml:space="preserve">reductiedoel voor 2025 te behalen. Dit staat op gespannen voet met de lange-termijn zekerheid en voorspelbaarheid voor investeerders in de waardeketen van de automobiel sector. Het kabinet is daarmee kritisch op de proportionaliteit van deze aanpassing. De aangekondigde aanpassing zorgt op de korte termijn namelijk voor onzekerheid en onduidelijkheid, </w:t>
      </w:r>
      <w:r w:rsidR="002A5239">
        <w:t>verzwakt</w:t>
      </w:r>
      <w:r>
        <w:t xml:space="preserve"> </w:t>
      </w:r>
      <w:r w:rsidR="006E551D">
        <w:t xml:space="preserve">het Europese </w:t>
      </w:r>
      <w:r>
        <w:t>gelijke speelveld voor</w:t>
      </w:r>
      <w:r w:rsidR="006E551D">
        <w:t xml:space="preserve"> bedrijven en</w:t>
      </w:r>
      <w:r>
        <w:t xml:space="preserve"> investeerders die de </w:t>
      </w:r>
      <w:r w:rsidR="006E551D">
        <w:t xml:space="preserve">gestelde </w:t>
      </w:r>
      <w:r>
        <w:t xml:space="preserve">doelen wel zouden gaan halen en </w:t>
      </w:r>
      <w:r w:rsidR="00EB3AB4">
        <w:t xml:space="preserve">stimuleert niet </w:t>
      </w:r>
      <w:r>
        <w:t xml:space="preserve">de </w:t>
      </w:r>
      <w:r>
        <w:lastRenderedPageBreak/>
        <w:t>transitie naar emissievrije voertuigproductie. Bovendien zijn er alternatieven denkbaar om de Europese voertuigproducenten te ondersteunen, zoals vraagstimulerende maatregelen.</w:t>
      </w:r>
    </w:p>
    <w:p w:rsidRPr="007B12A1" w:rsidR="007B12A1" w:rsidP="007B12A1" w:rsidRDefault="007B12A1" w14:paraId="60F2F00E" w14:textId="77777777"/>
    <w:p w:rsidR="00FD422A" w:rsidP="00A307C0" w:rsidRDefault="007B12A1" w14:paraId="4116F846" w14:textId="6B109AA4">
      <w:pPr>
        <w:rPr>
          <w:b/>
          <w:bCs/>
        </w:rPr>
      </w:pPr>
      <w:r>
        <w:t xml:space="preserve">Op de </w:t>
      </w:r>
      <w:r w:rsidR="006E551D">
        <w:t>(middel)</w:t>
      </w:r>
      <w:r>
        <w:t xml:space="preserve">lange termijn kan de aanpassing van CO2-LDV het mondiale concurrentievermogen van de auto-industrie en toeleveranciers schaden en leiden tot het niet behalen van de </w:t>
      </w:r>
      <w:r w:rsidR="005B2473">
        <w:t>doelen</w:t>
      </w:r>
      <w:r>
        <w:t xml:space="preserve"> voor 2030, 2040 en 2050 volgens de Europese Klimaatwet. Het concurrentievoordeel, dat producenten en toeleveranciers zouden hebben als gevolg van reeds gedane investeringen, wordt </w:t>
      </w:r>
      <w:r w:rsidR="002A5239">
        <w:t>verminderd</w:t>
      </w:r>
      <w:r>
        <w:t xml:space="preserve"> door het uitstel van handhaving op de CO2-normen. De aanpassing van CO2-LDV bevoordeelt daarmee </w:t>
      </w:r>
      <w:r w:rsidR="006E551D">
        <w:t>markt</w:t>
      </w:r>
      <w:r>
        <w:t xml:space="preserve">partijen in de waardeketen die investeringen hebben </w:t>
      </w:r>
      <w:r w:rsidR="005B2473">
        <w:t xml:space="preserve">af- of </w:t>
      </w:r>
      <w:r>
        <w:t>uitgesteld</w:t>
      </w:r>
      <w:r w:rsidR="006E551D">
        <w:t xml:space="preserve"> ten opzichte van marktpartijen die wel</w:t>
      </w:r>
      <w:r w:rsidR="005B2473">
        <w:t xml:space="preserve"> de noodzakelijke investeringen</w:t>
      </w:r>
      <w:r w:rsidR="006E551D">
        <w:t xml:space="preserve"> hebben gedaan</w:t>
      </w:r>
      <w:r>
        <w:t>.</w:t>
      </w:r>
    </w:p>
    <w:p w:rsidR="00FD422A" w:rsidP="00A307C0" w:rsidRDefault="00FD422A" w14:paraId="7EA59DE0" w14:textId="77777777">
      <w:pPr>
        <w:rPr>
          <w:b/>
          <w:bCs/>
        </w:rPr>
      </w:pPr>
    </w:p>
    <w:p w:rsidRPr="00FD422A" w:rsidR="00A307C0" w:rsidP="00A307C0" w:rsidRDefault="002A5239" w14:paraId="584B29BE" w14:textId="58BB5BC9">
      <w:r>
        <w:rPr>
          <w:b/>
          <w:bCs/>
        </w:rPr>
        <w:t>Tot slot</w:t>
      </w:r>
    </w:p>
    <w:p w:rsidRPr="001153FB" w:rsidR="00A307C0" w:rsidP="001153FB" w:rsidRDefault="00A307C0" w14:paraId="15D2EFEE" w14:textId="15ECC26C">
      <w:r>
        <w:t xml:space="preserve">De Commissie geeft in het </w:t>
      </w:r>
      <w:r w:rsidR="002A5239">
        <w:t>voorstel</w:t>
      </w:r>
      <w:r>
        <w:t xml:space="preserve"> aan dat zij </w:t>
      </w:r>
      <w:r w:rsidR="00D47CA7">
        <w:t xml:space="preserve">zo snel mogelijk </w:t>
      </w:r>
      <w:r>
        <w:t xml:space="preserve">duidelijkheid wil bieden aan de Europese voertuig-producenten. Zij zet er daarom op in om zo snel mogelijk tot een </w:t>
      </w:r>
      <w:r w:rsidR="006E551D">
        <w:t>triloog</w:t>
      </w:r>
      <w:r>
        <w:t>akkoord te komen met de Raad en het EP.</w:t>
      </w:r>
      <w:r w:rsidR="00A017CC">
        <w:t xml:space="preserve"> Het Voorzitterschap van de Raad stuurt aan om voor eind april tot een akkoord tussen EU-lidstaten te komen.</w:t>
      </w:r>
      <w:r w:rsidR="002A5239">
        <w:t xml:space="preserve"> Daarbij moet worden onderstreept dat het kabinet inschat dat een ruime gekwalificeerde meerderheid in de Raad voorstander is van een snel akkoord over de ongewijzigde tekst van het Commissievoorstel.</w:t>
      </w:r>
    </w:p>
    <w:p w:rsidR="006658C2" w:rsidRDefault="00227F47" w14:paraId="2E7FB48A" w14:textId="77777777">
      <w:pPr>
        <w:pStyle w:val="Slotzin"/>
      </w:pPr>
      <w:r>
        <w:t>Hoogachtend,</w:t>
      </w:r>
    </w:p>
    <w:p w:rsidR="006658C2" w:rsidRDefault="00227F47" w14:paraId="743DD87D" w14:textId="77777777">
      <w:pPr>
        <w:pStyle w:val="OndertekeningArea1"/>
      </w:pPr>
      <w:r>
        <w:t>DE STAATSSECRETARIS VAN INFRASTRUCTUUR EN WATERSTAAT - OPENBAAR VERVOER EN MILIEU,</w:t>
      </w:r>
    </w:p>
    <w:p w:rsidR="006658C2" w:rsidRDefault="006658C2" w14:paraId="03A722C2" w14:textId="77777777"/>
    <w:p w:rsidR="006658C2" w:rsidRDefault="006658C2" w14:paraId="3DED1CF5" w14:textId="77777777"/>
    <w:p w:rsidR="006658C2" w:rsidRDefault="006658C2" w14:paraId="4C7CAA7C" w14:textId="77777777"/>
    <w:p w:rsidR="006658C2" w:rsidRDefault="006658C2" w14:paraId="65A53BD3" w14:textId="77777777"/>
    <w:p w:rsidR="006658C2" w:rsidRDefault="00227F47" w14:paraId="0EF4F342" w14:textId="77777777">
      <w:r>
        <w:t>C.A. Jansen</w:t>
      </w:r>
    </w:p>
    <w:p w:rsidR="003766F9" w:rsidRDefault="003766F9" w14:paraId="01A3451C" w14:textId="77777777"/>
    <w:p w:rsidR="003766F9" w:rsidRDefault="003766F9" w14:paraId="2FCFCF92" w14:textId="77777777"/>
    <w:p w:rsidR="003766F9" w:rsidRDefault="003766F9" w14:paraId="01B2ECF6" w14:textId="77777777"/>
    <w:p w:rsidR="003766F9" w:rsidRDefault="003766F9" w14:paraId="4071AF97" w14:textId="48395981">
      <w:r>
        <w:t>DE MINISTER VAN KLIMAAT EN GROENE GROEI,</w:t>
      </w:r>
    </w:p>
    <w:p w:rsidR="003766F9" w:rsidRDefault="003766F9" w14:paraId="323158FE" w14:textId="77777777"/>
    <w:p w:rsidR="003766F9" w:rsidRDefault="003766F9" w14:paraId="0AA61CD7" w14:textId="77777777"/>
    <w:p w:rsidR="003766F9" w:rsidRDefault="003766F9" w14:paraId="07A829BA" w14:textId="77777777"/>
    <w:p w:rsidR="003766F9" w:rsidRDefault="003766F9" w14:paraId="41387B85" w14:textId="77777777"/>
    <w:p w:rsidR="003766F9" w:rsidRDefault="003766F9" w14:paraId="00A22D68" w14:textId="175CD25A">
      <w:r>
        <w:t>S.Th.M. Hermans</w:t>
      </w:r>
    </w:p>
    <w:sectPr w:rsidR="003766F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2CE49" w14:textId="77777777" w:rsidR="00574A6A" w:rsidRDefault="00574A6A">
      <w:pPr>
        <w:spacing w:line="240" w:lineRule="auto"/>
      </w:pPr>
      <w:r>
        <w:separator/>
      </w:r>
    </w:p>
  </w:endnote>
  <w:endnote w:type="continuationSeparator" w:id="0">
    <w:p w14:paraId="49803493" w14:textId="77777777" w:rsidR="00574A6A" w:rsidRDefault="00574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5102" w14:textId="77777777" w:rsidR="00D47CA7" w:rsidRDefault="00D4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210A" w14:textId="77777777" w:rsidR="00D47CA7" w:rsidRDefault="00D47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444F" w14:textId="77777777" w:rsidR="00D47CA7" w:rsidRDefault="00D47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FC2B2" w14:textId="77777777" w:rsidR="00574A6A" w:rsidRDefault="00574A6A">
      <w:pPr>
        <w:spacing w:line="240" w:lineRule="auto"/>
      </w:pPr>
      <w:r>
        <w:separator/>
      </w:r>
    </w:p>
  </w:footnote>
  <w:footnote w:type="continuationSeparator" w:id="0">
    <w:p w14:paraId="6D2CB472" w14:textId="77777777" w:rsidR="00574A6A" w:rsidRDefault="00574A6A">
      <w:pPr>
        <w:spacing w:line="240" w:lineRule="auto"/>
      </w:pPr>
      <w:r>
        <w:continuationSeparator/>
      </w:r>
    </w:p>
  </w:footnote>
  <w:footnote w:id="1">
    <w:p w14:paraId="56A02F67" w14:textId="5590DAB2" w:rsidR="007C2613" w:rsidRPr="00625160" w:rsidRDefault="007C2613">
      <w:pPr>
        <w:pStyle w:val="FootnoteText"/>
        <w:rPr>
          <w:sz w:val="16"/>
          <w:szCs w:val="16"/>
        </w:rPr>
      </w:pPr>
      <w:r w:rsidRPr="00625160">
        <w:rPr>
          <w:rStyle w:val="FootnoteReference"/>
          <w:sz w:val="16"/>
          <w:szCs w:val="16"/>
        </w:rPr>
        <w:footnoteRef/>
      </w:r>
      <w:r w:rsidRPr="00625160">
        <w:rPr>
          <w:sz w:val="16"/>
          <w:szCs w:val="16"/>
        </w:rPr>
        <w:t xml:space="preserve"> </w:t>
      </w:r>
      <w:r w:rsidR="00625160" w:rsidRPr="00625160">
        <w:rPr>
          <w:sz w:val="16"/>
          <w:szCs w:val="16"/>
        </w:rPr>
        <w:t xml:space="preserve">Voorstel voor een Verordening van het Europees Parlement en de Raad tot wijziging van Verordening (EU) 2019/631 om extra flexibiliteit erin op te nemen met betrekking tot de berekening van de naleving door fabrikanten van CO2-emissienormen voor nieuwe personenauto’s en nieuwe lichte bedrijfsvoertuigen voor de kalenderjaren 2025 tot en met 2027: </w:t>
      </w:r>
      <w:hyperlink r:id="rId1" w:history="1">
        <w:r w:rsidR="00625160" w:rsidRPr="00625160">
          <w:rPr>
            <w:rStyle w:val="Hyperlink"/>
            <w:sz w:val="16"/>
            <w:szCs w:val="16"/>
          </w:rPr>
          <w:t>https://eur-lex.europa.eu/legal-content/nl/TXT/?uri=COM:2025:136:FIN</w:t>
        </w:r>
      </w:hyperlink>
      <w:r w:rsidR="00625160" w:rsidRPr="0062516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A752" w14:textId="77777777" w:rsidR="00D47CA7" w:rsidRDefault="00D47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6664E" w14:textId="77777777" w:rsidR="006658C2" w:rsidRDefault="00227F47">
    <w:r>
      <w:rPr>
        <w:noProof/>
        <w:lang w:val="en-GB" w:eastAsia="en-GB"/>
      </w:rPr>
      <mc:AlternateContent>
        <mc:Choice Requires="wps">
          <w:drawing>
            <wp:anchor distT="0" distB="0" distL="0" distR="0" simplePos="0" relativeHeight="251651584" behindDoc="0" locked="1" layoutInCell="1" allowOverlap="1" wp14:anchorId="246CEEA2" wp14:editId="020B88F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C44F12C" w14:textId="77777777" w:rsidR="006658C2" w:rsidRDefault="00227F47">
                          <w:pPr>
                            <w:pStyle w:val="AfzendgegevensKop0"/>
                          </w:pPr>
                          <w:r>
                            <w:t>Ministerie van Infrastructuur en Waterstaat</w:t>
                          </w:r>
                        </w:p>
                        <w:p w14:paraId="69FD532A" w14:textId="77777777" w:rsidR="00227F47" w:rsidRDefault="00227F47" w:rsidP="00227F47"/>
                        <w:p w14:paraId="20B61E84" w14:textId="77777777" w:rsidR="00227F47" w:rsidRDefault="00227F47" w:rsidP="00227F47">
                          <w:pPr>
                            <w:pStyle w:val="Referentiegegevenskop"/>
                          </w:pPr>
                          <w:r>
                            <w:t>Kenmerk</w:t>
                          </w:r>
                        </w:p>
                        <w:p w14:paraId="0DBE367F" w14:textId="77777777" w:rsidR="00B656AB" w:rsidRDefault="00B656AB" w:rsidP="00B656AB">
                          <w:pPr>
                            <w:pStyle w:val="Referentiegegevens"/>
                          </w:pPr>
                          <w:bookmarkStart w:id="1" w:name="_Hlk196477051"/>
                          <w:r w:rsidRPr="0046216A">
                            <w:t>IENW/BSK-2025/89144</w:t>
                          </w:r>
                        </w:p>
                        <w:bookmarkEnd w:id="1"/>
                        <w:p w14:paraId="05BD810D" w14:textId="26F12FA9" w:rsidR="00227F47" w:rsidRDefault="00227F47" w:rsidP="00227F47">
                          <w:pPr>
                            <w:pStyle w:val="Referentiegegevens"/>
                          </w:pPr>
                        </w:p>
                        <w:p w14:paraId="7748035E" w14:textId="77777777" w:rsidR="00227F47" w:rsidRPr="00227F47" w:rsidRDefault="00227F47" w:rsidP="00227F47"/>
                      </w:txbxContent>
                    </wps:txbx>
                    <wps:bodyPr vert="horz" wrap="square" lIns="0" tIns="0" rIns="0" bIns="0" anchor="t" anchorCtr="0"/>
                  </wps:wsp>
                </a:graphicData>
              </a:graphic>
            </wp:anchor>
          </w:drawing>
        </mc:Choice>
        <mc:Fallback>
          <w:pict>
            <v:shapetype w14:anchorId="246CEEA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C44F12C" w14:textId="77777777" w:rsidR="006658C2" w:rsidRDefault="00227F47">
                    <w:pPr>
                      <w:pStyle w:val="AfzendgegevensKop0"/>
                    </w:pPr>
                    <w:r>
                      <w:t>Ministerie van Infrastructuur en Waterstaat</w:t>
                    </w:r>
                  </w:p>
                  <w:p w14:paraId="69FD532A" w14:textId="77777777" w:rsidR="00227F47" w:rsidRDefault="00227F47" w:rsidP="00227F47"/>
                  <w:p w14:paraId="20B61E84" w14:textId="77777777" w:rsidR="00227F47" w:rsidRDefault="00227F47" w:rsidP="00227F47">
                    <w:pPr>
                      <w:pStyle w:val="Referentiegegevenskop"/>
                    </w:pPr>
                    <w:r>
                      <w:t>Kenmerk</w:t>
                    </w:r>
                  </w:p>
                  <w:p w14:paraId="0DBE367F" w14:textId="77777777" w:rsidR="00B656AB" w:rsidRDefault="00B656AB" w:rsidP="00B656AB">
                    <w:pPr>
                      <w:pStyle w:val="Referentiegegevens"/>
                    </w:pPr>
                    <w:bookmarkStart w:id="2" w:name="_Hlk196477051"/>
                    <w:r w:rsidRPr="0046216A">
                      <w:t>IENW/BSK-2025/89144</w:t>
                    </w:r>
                  </w:p>
                  <w:bookmarkEnd w:id="2"/>
                  <w:p w14:paraId="05BD810D" w14:textId="26F12FA9" w:rsidR="00227F47" w:rsidRDefault="00227F47" w:rsidP="00227F47">
                    <w:pPr>
                      <w:pStyle w:val="Referentiegegevens"/>
                    </w:pPr>
                  </w:p>
                  <w:p w14:paraId="7748035E" w14:textId="77777777" w:rsidR="00227F47" w:rsidRPr="00227F47" w:rsidRDefault="00227F47" w:rsidP="00227F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F92CDA4" wp14:editId="0DE7D8D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EAD579" w14:textId="4A672917" w:rsidR="006658C2" w:rsidRDefault="00227F47">
                          <w:pPr>
                            <w:pStyle w:val="Referentiegegevens"/>
                          </w:pPr>
                          <w:r>
                            <w:t xml:space="preserve">Pagina </w:t>
                          </w:r>
                          <w:r>
                            <w:fldChar w:fldCharType="begin"/>
                          </w:r>
                          <w:r>
                            <w:instrText>PAGE</w:instrText>
                          </w:r>
                          <w:r>
                            <w:fldChar w:fldCharType="separate"/>
                          </w:r>
                          <w:r w:rsidR="0083414B">
                            <w:rPr>
                              <w:noProof/>
                            </w:rPr>
                            <w:t>4</w:t>
                          </w:r>
                          <w:r>
                            <w:fldChar w:fldCharType="end"/>
                          </w:r>
                          <w:r>
                            <w:t xml:space="preserve"> van </w:t>
                          </w:r>
                          <w:r>
                            <w:fldChar w:fldCharType="begin"/>
                          </w:r>
                          <w:r>
                            <w:instrText>NUMPAGES</w:instrText>
                          </w:r>
                          <w:r>
                            <w:fldChar w:fldCharType="separate"/>
                          </w:r>
                          <w:r w:rsidR="0083414B">
                            <w:rPr>
                              <w:noProof/>
                            </w:rPr>
                            <w:t>4</w:t>
                          </w:r>
                          <w:r>
                            <w:fldChar w:fldCharType="end"/>
                          </w:r>
                        </w:p>
                      </w:txbxContent>
                    </wps:txbx>
                    <wps:bodyPr vert="horz" wrap="square" lIns="0" tIns="0" rIns="0" bIns="0" anchor="t" anchorCtr="0"/>
                  </wps:wsp>
                </a:graphicData>
              </a:graphic>
            </wp:anchor>
          </w:drawing>
        </mc:Choice>
        <mc:Fallback>
          <w:pict>
            <v:shape w14:anchorId="0F92CDA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DEAD579" w14:textId="4A672917" w:rsidR="006658C2" w:rsidRDefault="00227F47">
                    <w:pPr>
                      <w:pStyle w:val="Referentiegegevens"/>
                    </w:pPr>
                    <w:r>
                      <w:t xml:space="preserve">Pagina </w:t>
                    </w:r>
                    <w:r>
                      <w:fldChar w:fldCharType="begin"/>
                    </w:r>
                    <w:r>
                      <w:instrText>PAGE</w:instrText>
                    </w:r>
                    <w:r>
                      <w:fldChar w:fldCharType="separate"/>
                    </w:r>
                    <w:r w:rsidR="0083414B">
                      <w:rPr>
                        <w:noProof/>
                      </w:rPr>
                      <w:t>4</w:t>
                    </w:r>
                    <w:r>
                      <w:fldChar w:fldCharType="end"/>
                    </w:r>
                    <w:r>
                      <w:t xml:space="preserve"> van </w:t>
                    </w:r>
                    <w:r>
                      <w:fldChar w:fldCharType="begin"/>
                    </w:r>
                    <w:r>
                      <w:instrText>NUMPAGES</w:instrText>
                    </w:r>
                    <w:r>
                      <w:fldChar w:fldCharType="separate"/>
                    </w:r>
                    <w:r w:rsidR="0083414B">
                      <w:rPr>
                        <w:noProof/>
                      </w:rPr>
                      <w:t>4</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27736F5" wp14:editId="02840FF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5BA14D" w14:textId="77777777" w:rsidR="007302D5" w:rsidRDefault="007302D5"/>
                      </w:txbxContent>
                    </wps:txbx>
                    <wps:bodyPr vert="horz" wrap="square" lIns="0" tIns="0" rIns="0" bIns="0" anchor="t" anchorCtr="0"/>
                  </wps:wsp>
                </a:graphicData>
              </a:graphic>
            </wp:anchor>
          </w:drawing>
        </mc:Choice>
        <mc:Fallback>
          <w:pict>
            <v:shape w14:anchorId="127736F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5BA14D" w14:textId="77777777" w:rsidR="007302D5" w:rsidRDefault="007302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659B6D" wp14:editId="1808618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A59E79" w14:textId="77777777" w:rsidR="007302D5" w:rsidRDefault="007302D5"/>
                      </w:txbxContent>
                    </wps:txbx>
                    <wps:bodyPr vert="horz" wrap="square" lIns="0" tIns="0" rIns="0" bIns="0" anchor="t" anchorCtr="0"/>
                  </wps:wsp>
                </a:graphicData>
              </a:graphic>
            </wp:anchor>
          </w:drawing>
        </mc:Choice>
        <mc:Fallback>
          <w:pict>
            <v:shape w14:anchorId="1F659B6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5A59E79" w14:textId="77777777" w:rsidR="007302D5" w:rsidRDefault="007302D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351C" w14:textId="77777777" w:rsidR="006658C2" w:rsidRDefault="00227F4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491E949" wp14:editId="3CAF515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30A9B8D" w14:textId="77777777" w:rsidR="007302D5" w:rsidRDefault="007302D5"/>
                      </w:txbxContent>
                    </wps:txbx>
                    <wps:bodyPr vert="horz" wrap="square" lIns="0" tIns="0" rIns="0" bIns="0" anchor="t" anchorCtr="0"/>
                  </wps:wsp>
                </a:graphicData>
              </a:graphic>
            </wp:anchor>
          </w:drawing>
        </mc:Choice>
        <mc:Fallback>
          <w:pict>
            <v:shapetype w14:anchorId="1491E94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30A9B8D" w14:textId="77777777" w:rsidR="007302D5" w:rsidRDefault="007302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CCF41F4" wp14:editId="262209F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B6AA9D" w14:textId="37413E78" w:rsidR="006658C2" w:rsidRDefault="00227F47">
                          <w:pPr>
                            <w:pStyle w:val="Referentiegegevens"/>
                          </w:pPr>
                          <w:r>
                            <w:t xml:space="preserve">Pagina </w:t>
                          </w:r>
                          <w:r>
                            <w:fldChar w:fldCharType="begin"/>
                          </w:r>
                          <w:r>
                            <w:instrText>PAGE</w:instrText>
                          </w:r>
                          <w:r>
                            <w:fldChar w:fldCharType="separate"/>
                          </w:r>
                          <w:r w:rsidR="0083414B">
                            <w:rPr>
                              <w:noProof/>
                            </w:rPr>
                            <w:t>1</w:t>
                          </w:r>
                          <w:r>
                            <w:fldChar w:fldCharType="end"/>
                          </w:r>
                          <w:r>
                            <w:t xml:space="preserve"> van </w:t>
                          </w:r>
                          <w:r>
                            <w:fldChar w:fldCharType="begin"/>
                          </w:r>
                          <w:r>
                            <w:instrText>NUMPAGES</w:instrText>
                          </w:r>
                          <w:r>
                            <w:fldChar w:fldCharType="separate"/>
                          </w:r>
                          <w:r w:rsidR="0083414B">
                            <w:rPr>
                              <w:noProof/>
                            </w:rPr>
                            <w:t>1</w:t>
                          </w:r>
                          <w:r>
                            <w:fldChar w:fldCharType="end"/>
                          </w:r>
                        </w:p>
                      </w:txbxContent>
                    </wps:txbx>
                    <wps:bodyPr vert="horz" wrap="square" lIns="0" tIns="0" rIns="0" bIns="0" anchor="t" anchorCtr="0"/>
                  </wps:wsp>
                </a:graphicData>
              </a:graphic>
            </wp:anchor>
          </w:drawing>
        </mc:Choice>
        <mc:Fallback>
          <w:pict>
            <v:shape w14:anchorId="2CCF41F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B6AA9D" w14:textId="37413E78" w:rsidR="006658C2" w:rsidRDefault="00227F47">
                    <w:pPr>
                      <w:pStyle w:val="Referentiegegevens"/>
                    </w:pPr>
                    <w:r>
                      <w:t xml:space="preserve">Pagina </w:t>
                    </w:r>
                    <w:r>
                      <w:fldChar w:fldCharType="begin"/>
                    </w:r>
                    <w:r>
                      <w:instrText>PAGE</w:instrText>
                    </w:r>
                    <w:r>
                      <w:fldChar w:fldCharType="separate"/>
                    </w:r>
                    <w:r w:rsidR="0083414B">
                      <w:rPr>
                        <w:noProof/>
                      </w:rPr>
                      <w:t>1</w:t>
                    </w:r>
                    <w:r>
                      <w:fldChar w:fldCharType="end"/>
                    </w:r>
                    <w:r>
                      <w:t xml:space="preserve"> van </w:t>
                    </w:r>
                    <w:r>
                      <w:fldChar w:fldCharType="begin"/>
                    </w:r>
                    <w:r>
                      <w:instrText>NUMPAGES</w:instrText>
                    </w:r>
                    <w:r>
                      <w:fldChar w:fldCharType="separate"/>
                    </w:r>
                    <w:r w:rsidR="0083414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2E4A717" wp14:editId="18EAE1D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79353A" w14:textId="77777777" w:rsidR="006658C2" w:rsidRDefault="00227F47">
                          <w:pPr>
                            <w:pStyle w:val="AfzendgegevensKop0"/>
                          </w:pPr>
                          <w:r>
                            <w:t>Ministerie van Infrastructuur en Waterstaat</w:t>
                          </w:r>
                        </w:p>
                        <w:p w14:paraId="0BFBF533" w14:textId="77777777" w:rsidR="006658C2" w:rsidRDefault="006658C2">
                          <w:pPr>
                            <w:pStyle w:val="WitregelW1"/>
                          </w:pPr>
                        </w:p>
                        <w:p w14:paraId="5BFA5435" w14:textId="77777777" w:rsidR="006658C2" w:rsidRDefault="00227F47">
                          <w:pPr>
                            <w:pStyle w:val="Afzendgegevens"/>
                          </w:pPr>
                          <w:r>
                            <w:t>Rijnstraat 8</w:t>
                          </w:r>
                        </w:p>
                        <w:p w14:paraId="2D7D5550" w14:textId="77777777" w:rsidR="006658C2" w:rsidRPr="00666898" w:rsidRDefault="00227F47">
                          <w:pPr>
                            <w:pStyle w:val="Afzendgegevens"/>
                            <w:rPr>
                              <w:lang w:val="de-DE"/>
                            </w:rPr>
                          </w:pPr>
                          <w:r w:rsidRPr="00666898">
                            <w:rPr>
                              <w:lang w:val="de-DE"/>
                            </w:rPr>
                            <w:t>2515 XP  Den Haag</w:t>
                          </w:r>
                        </w:p>
                        <w:p w14:paraId="3C3EB2A8" w14:textId="77777777" w:rsidR="006658C2" w:rsidRPr="00666898" w:rsidRDefault="00227F47">
                          <w:pPr>
                            <w:pStyle w:val="Afzendgegevens"/>
                            <w:rPr>
                              <w:lang w:val="de-DE"/>
                            </w:rPr>
                          </w:pPr>
                          <w:r w:rsidRPr="00666898">
                            <w:rPr>
                              <w:lang w:val="de-DE"/>
                            </w:rPr>
                            <w:t>Postbus 20901</w:t>
                          </w:r>
                        </w:p>
                        <w:p w14:paraId="4C58B3A4" w14:textId="77777777" w:rsidR="006658C2" w:rsidRPr="00666898" w:rsidRDefault="00227F47">
                          <w:pPr>
                            <w:pStyle w:val="Afzendgegevens"/>
                            <w:rPr>
                              <w:lang w:val="de-DE"/>
                            </w:rPr>
                          </w:pPr>
                          <w:r w:rsidRPr="00666898">
                            <w:rPr>
                              <w:lang w:val="de-DE"/>
                            </w:rPr>
                            <w:t>2500 EX Den Haag</w:t>
                          </w:r>
                        </w:p>
                        <w:p w14:paraId="01F087E7" w14:textId="77777777" w:rsidR="006658C2" w:rsidRPr="00666898" w:rsidRDefault="006658C2">
                          <w:pPr>
                            <w:pStyle w:val="WitregelW1"/>
                            <w:rPr>
                              <w:lang w:val="de-DE"/>
                            </w:rPr>
                          </w:pPr>
                        </w:p>
                        <w:p w14:paraId="039A5CEC" w14:textId="77777777" w:rsidR="006658C2" w:rsidRPr="00666898" w:rsidRDefault="00227F47">
                          <w:pPr>
                            <w:pStyle w:val="Afzendgegevens"/>
                            <w:rPr>
                              <w:lang w:val="de-DE"/>
                            </w:rPr>
                          </w:pPr>
                          <w:r w:rsidRPr="00666898">
                            <w:rPr>
                              <w:lang w:val="de-DE"/>
                            </w:rPr>
                            <w:t>T   070-456 0000</w:t>
                          </w:r>
                        </w:p>
                        <w:p w14:paraId="53EB7F76" w14:textId="77777777" w:rsidR="006658C2" w:rsidRDefault="00227F47">
                          <w:pPr>
                            <w:pStyle w:val="Afzendgegevens"/>
                          </w:pPr>
                          <w:r>
                            <w:t>F   070-456 1111</w:t>
                          </w:r>
                        </w:p>
                        <w:p w14:paraId="0C85A568" w14:textId="77777777" w:rsidR="006658C2" w:rsidRDefault="006658C2">
                          <w:pPr>
                            <w:pStyle w:val="WitregelW2"/>
                          </w:pPr>
                        </w:p>
                        <w:p w14:paraId="5E404D97" w14:textId="60E0543B" w:rsidR="00227F47" w:rsidRDefault="00227F47" w:rsidP="00227F47">
                          <w:pPr>
                            <w:pStyle w:val="Referentiegegevenskop"/>
                          </w:pPr>
                          <w:r>
                            <w:t>Kenmerk</w:t>
                          </w:r>
                        </w:p>
                        <w:p w14:paraId="668CC331" w14:textId="77777777" w:rsidR="00B656AB" w:rsidRDefault="00B656AB" w:rsidP="00B656AB">
                          <w:pPr>
                            <w:pStyle w:val="Referentiegegevens"/>
                          </w:pPr>
                          <w:r w:rsidRPr="0046216A">
                            <w:t>IENW/BSK-2025/89144</w:t>
                          </w:r>
                        </w:p>
                        <w:p w14:paraId="32BD07B2" w14:textId="77777777" w:rsidR="00227F47" w:rsidRDefault="00227F47">
                          <w:pPr>
                            <w:pStyle w:val="Referentiegegevenskop"/>
                          </w:pPr>
                        </w:p>
                        <w:p w14:paraId="750F125C" w14:textId="77777777" w:rsidR="00227F47" w:rsidRDefault="00227F47">
                          <w:pPr>
                            <w:pStyle w:val="Referentiegegevenskop"/>
                          </w:pPr>
                        </w:p>
                        <w:p w14:paraId="7E273F46" w14:textId="18DD18DA" w:rsidR="006658C2" w:rsidRDefault="00227F47">
                          <w:pPr>
                            <w:pStyle w:val="Referentiegegevenskop"/>
                          </w:pPr>
                          <w:r>
                            <w:t>Bijlage(n)</w:t>
                          </w:r>
                        </w:p>
                        <w:p w14:paraId="42B35EFC" w14:textId="77777777" w:rsidR="006658C2" w:rsidRDefault="00227F47">
                          <w:pPr>
                            <w:pStyle w:val="Referentiegegevens"/>
                          </w:pPr>
                          <w:r>
                            <w:t>1</w:t>
                          </w:r>
                        </w:p>
                      </w:txbxContent>
                    </wps:txbx>
                    <wps:bodyPr vert="horz" wrap="square" lIns="0" tIns="0" rIns="0" bIns="0" anchor="t" anchorCtr="0"/>
                  </wps:wsp>
                </a:graphicData>
              </a:graphic>
            </wp:anchor>
          </w:drawing>
        </mc:Choice>
        <mc:Fallback>
          <w:pict>
            <v:shape w14:anchorId="02E4A71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379353A" w14:textId="77777777" w:rsidR="006658C2" w:rsidRDefault="00227F47">
                    <w:pPr>
                      <w:pStyle w:val="AfzendgegevensKop0"/>
                    </w:pPr>
                    <w:r>
                      <w:t>Ministerie van Infrastructuur en Waterstaat</w:t>
                    </w:r>
                  </w:p>
                  <w:p w14:paraId="0BFBF533" w14:textId="77777777" w:rsidR="006658C2" w:rsidRDefault="006658C2">
                    <w:pPr>
                      <w:pStyle w:val="WitregelW1"/>
                    </w:pPr>
                  </w:p>
                  <w:p w14:paraId="5BFA5435" w14:textId="77777777" w:rsidR="006658C2" w:rsidRDefault="00227F47">
                    <w:pPr>
                      <w:pStyle w:val="Afzendgegevens"/>
                    </w:pPr>
                    <w:r>
                      <w:t>Rijnstraat 8</w:t>
                    </w:r>
                  </w:p>
                  <w:p w14:paraId="2D7D5550" w14:textId="77777777" w:rsidR="006658C2" w:rsidRPr="00666898" w:rsidRDefault="00227F47">
                    <w:pPr>
                      <w:pStyle w:val="Afzendgegevens"/>
                      <w:rPr>
                        <w:lang w:val="de-DE"/>
                      </w:rPr>
                    </w:pPr>
                    <w:r w:rsidRPr="00666898">
                      <w:rPr>
                        <w:lang w:val="de-DE"/>
                      </w:rPr>
                      <w:t>2515 XP  Den Haag</w:t>
                    </w:r>
                  </w:p>
                  <w:p w14:paraId="3C3EB2A8" w14:textId="77777777" w:rsidR="006658C2" w:rsidRPr="00666898" w:rsidRDefault="00227F47">
                    <w:pPr>
                      <w:pStyle w:val="Afzendgegevens"/>
                      <w:rPr>
                        <w:lang w:val="de-DE"/>
                      </w:rPr>
                    </w:pPr>
                    <w:r w:rsidRPr="00666898">
                      <w:rPr>
                        <w:lang w:val="de-DE"/>
                      </w:rPr>
                      <w:t>Postbus 20901</w:t>
                    </w:r>
                  </w:p>
                  <w:p w14:paraId="4C58B3A4" w14:textId="77777777" w:rsidR="006658C2" w:rsidRPr="00666898" w:rsidRDefault="00227F47">
                    <w:pPr>
                      <w:pStyle w:val="Afzendgegevens"/>
                      <w:rPr>
                        <w:lang w:val="de-DE"/>
                      </w:rPr>
                    </w:pPr>
                    <w:r w:rsidRPr="00666898">
                      <w:rPr>
                        <w:lang w:val="de-DE"/>
                      </w:rPr>
                      <w:t>2500 EX Den Haag</w:t>
                    </w:r>
                  </w:p>
                  <w:p w14:paraId="01F087E7" w14:textId="77777777" w:rsidR="006658C2" w:rsidRPr="00666898" w:rsidRDefault="006658C2">
                    <w:pPr>
                      <w:pStyle w:val="WitregelW1"/>
                      <w:rPr>
                        <w:lang w:val="de-DE"/>
                      </w:rPr>
                    </w:pPr>
                  </w:p>
                  <w:p w14:paraId="039A5CEC" w14:textId="77777777" w:rsidR="006658C2" w:rsidRPr="00666898" w:rsidRDefault="00227F47">
                    <w:pPr>
                      <w:pStyle w:val="Afzendgegevens"/>
                      <w:rPr>
                        <w:lang w:val="de-DE"/>
                      </w:rPr>
                    </w:pPr>
                    <w:r w:rsidRPr="00666898">
                      <w:rPr>
                        <w:lang w:val="de-DE"/>
                      </w:rPr>
                      <w:t>T   070-456 0000</w:t>
                    </w:r>
                  </w:p>
                  <w:p w14:paraId="53EB7F76" w14:textId="77777777" w:rsidR="006658C2" w:rsidRDefault="00227F47">
                    <w:pPr>
                      <w:pStyle w:val="Afzendgegevens"/>
                    </w:pPr>
                    <w:r>
                      <w:t>F   070-456 1111</w:t>
                    </w:r>
                  </w:p>
                  <w:p w14:paraId="0C85A568" w14:textId="77777777" w:rsidR="006658C2" w:rsidRDefault="006658C2">
                    <w:pPr>
                      <w:pStyle w:val="WitregelW2"/>
                    </w:pPr>
                  </w:p>
                  <w:p w14:paraId="5E404D97" w14:textId="60E0543B" w:rsidR="00227F47" w:rsidRDefault="00227F47" w:rsidP="00227F47">
                    <w:pPr>
                      <w:pStyle w:val="Referentiegegevenskop"/>
                    </w:pPr>
                    <w:r>
                      <w:t>Kenmerk</w:t>
                    </w:r>
                  </w:p>
                  <w:p w14:paraId="668CC331" w14:textId="77777777" w:rsidR="00B656AB" w:rsidRDefault="00B656AB" w:rsidP="00B656AB">
                    <w:pPr>
                      <w:pStyle w:val="Referentiegegevens"/>
                    </w:pPr>
                    <w:r w:rsidRPr="0046216A">
                      <w:t>IENW/BSK-2025/89144</w:t>
                    </w:r>
                  </w:p>
                  <w:p w14:paraId="32BD07B2" w14:textId="77777777" w:rsidR="00227F47" w:rsidRDefault="00227F47">
                    <w:pPr>
                      <w:pStyle w:val="Referentiegegevenskop"/>
                    </w:pPr>
                  </w:p>
                  <w:p w14:paraId="750F125C" w14:textId="77777777" w:rsidR="00227F47" w:rsidRDefault="00227F47">
                    <w:pPr>
                      <w:pStyle w:val="Referentiegegevenskop"/>
                    </w:pPr>
                  </w:p>
                  <w:p w14:paraId="7E273F46" w14:textId="18DD18DA" w:rsidR="006658C2" w:rsidRDefault="00227F47">
                    <w:pPr>
                      <w:pStyle w:val="Referentiegegevenskop"/>
                    </w:pPr>
                    <w:r>
                      <w:t>Bijlage(n)</w:t>
                    </w:r>
                  </w:p>
                  <w:p w14:paraId="42B35EFC" w14:textId="77777777" w:rsidR="006658C2" w:rsidRDefault="00227F4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5E6CFB3" wp14:editId="02BAC14D">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BD6CC58" w14:textId="77777777" w:rsidR="006658C2" w:rsidRDefault="00227F47">
                          <w:pPr>
                            <w:spacing w:line="240" w:lineRule="auto"/>
                          </w:pPr>
                          <w:r>
                            <w:rPr>
                              <w:noProof/>
                              <w:lang w:val="en-GB" w:eastAsia="en-GB"/>
                            </w:rPr>
                            <w:drawing>
                              <wp:inline distT="0" distB="0" distL="0" distR="0" wp14:anchorId="579278A4" wp14:editId="292B03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E6CFB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BD6CC58" w14:textId="77777777" w:rsidR="006658C2" w:rsidRDefault="00227F47">
                    <w:pPr>
                      <w:spacing w:line="240" w:lineRule="auto"/>
                    </w:pPr>
                    <w:r>
                      <w:rPr>
                        <w:noProof/>
                        <w:lang w:val="en-GB" w:eastAsia="en-GB"/>
                      </w:rPr>
                      <w:drawing>
                        <wp:inline distT="0" distB="0" distL="0" distR="0" wp14:anchorId="579278A4" wp14:editId="292B03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1964E16" wp14:editId="0E3E74C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612F1E" w14:textId="77777777" w:rsidR="006658C2" w:rsidRDefault="00227F47">
                          <w:pPr>
                            <w:spacing w:line="240" w:lineRule="auto"/>
                          </w:pPr>
                          <w:r>
                            <w:rPr>
                              <w:noProof/>
                              <w:lang w:val="en-GB" w:eastAsia="en-GB"/>
                            </w:rPr>
                            <w:drawing>
                              <wp:inline distT="0" distB="0" distL="0" distR="0" wp14:anchorId="72450DFF" wp14:editId="5E36F0F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964E1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7612F1E" w14:textId="77777777" w:rsidR="006658C2" w:rsidRDefault="00227F47">
                    <w:pPr>
                      <w:spacing w:line="240" w:lineRule="auto"/>
                    </w:pPr>
                    <w:r>
                      <w:rPr>
                        <w:noProof/>
                        <w:lang w:val="en-GB" w:eastAsia="en-GB"/>
                      </w:rPr>
                      <w:drawing>
                        <wp:inline distT="0" distB="0" distL="0" distR="0" wp14:anchorId="72450DFF" wp14:editId="5E36F0F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D134F37" wp14:editId="38D29EB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E94177" w14:textId="77777777" w:rsidR="006658C2" w:rsidRDefault="00227F4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D134F3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E94177" w14:textId="77777777" w:rsidR="006658C2" w:rsidRDefault="00227F4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31E9823" wp14:editId="47BF342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731EAE6" w14:textId="77777777" w:rsidR="00B656AB" w:rsidRDefault="00B656AB" w:rsidP="00B656AB">
                          <w:r>
                            <w:t>De voorzitter van de Tweede Kamer</w:t>
                          </w:r>
                          <w:r>
                            <w:br/>
                            <w:t>der Staten-Generaal</w:t>
                          </w:r>
                          <w:r>
                            <w:br/>
                            <w:t>Postbus 20018</w:t>
                          </w:r>
                          <w:r>
                            <w:br/>
                            <w:t>2500 EA  DEN HAAG</w:t>
                          </w:r>
                        </w:p>
                        <w:p w14:paraId="2A6CDEEB" w14:textId="77777777" w:rsidR="007302D5" w:rsidRDefault="007302D5"/>
                      </w:txbxContent>
                    </wps:txbx>
                    <wps:bodyPr vert="horz" wrap="square" lIns="0" tIns="0" rIns="0" bIns="0" anchor="t" anchorCtr="0"/>
                  </wps:wsp>
                </a:graphicData>
              </a:graphic>
            </wp:anchor>
          </w:drawing>
        </mc:Choice>
        <mc:Fallback>
          <w:pict>
            <v:shape w14:anchorId="031E982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731EAE6" w14:textId="77777777" w:rsidR="00B656AB" w:rsidRDefault="00B656AB" w:rsidP="00B656AB">
                    <w:r>
                      <w:t>De voorzitter van de Tweede Kamer</w:t>
                    </w:r>
                    <w:r>
                      <w:br/>
                      <w:t>der Staten-Generaal</w:t>
                    </w:r>
                    <w:r>
                      <w:br/>
                      <w:t>Postbus 20018</w:t>
                    </w:r>
                    <w:r>
                      <w:br/>
                      <w:t>2500 EA  DEN HAAG</w:t>
                    </w:r>
                  </w:p>
                  <w:p w14:paraId="2A6CDEEB" w14:textId="77777777" w:rsidR="007302D5" w:rsidRDefault="007302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D40BA47" wp14:editId="0736F4D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658C2" w14:paraId="422736CF" w14:textId="77777777">
                            <w:trPr>
                              <w:trHeight w:val="200"/>
                            </w:trPr>
                            <w:tc>
                              <w:tcPr>
                                <w:tcW w:w="1140" w:type="dxa"/>
                              </w:tcPr>
                              <w:p w14:paraId="6EF2E9FA" w14:textId="77777777" w:rsidR="006658C2" w:rsidRDefault="006658C2"/>
                            </w:tc>
                            <w:tc>
                              <w:tcPr>
                                <w:tcW w:w="5400" w:type="dxa"/>
                              </w:tcPr>
                              <w:p w14:paraId="78071114" w14:textId="77777777" w:rsidR="006658C2" w:rsidRDefault="006658C2"/>
                            </w:tc>
                          </w:tr>
                          <w:tr w:rsidR="006658C2" w14:paraId="38007FD1" w14:textId="77777777">
                            <w:trPr>
                              <w:trHeight w:val="240"/>
                            </w:trPr>
                            <w:tc>
                              <w:tcPr>
                                <w:tcW w:w="1140" w:type="dxa"/>
                              </w:tcPr>
                              <w:p w14:paraId="756E777E" w14:textId="77777777" w:rsidR="006658C2" w:rsidRDefault="00227F47">
                                <w:r>
                                  <w:t>Datum</w:t>
                                </w:r>
                              </w:p>
                            </w:tc>
                            <w:tc>
                              <w:tcPr>
                                <w:tcW w:w="5400" w:type="dxa"/>
                              </w:tcPr>
                              <w:p w14:paraId="29EB03E0" w14:textId="2B1C2B96" w:rsidR="006658C2" w:rsidRDefault="00A15716">
                                <w:r>
                                  <w:t>25 april 2025</w:t>
                                </w:r>
                              </w:p>
                            </w:tc>
                          </w:tr>
                          <w:tr w:rsidR="006658C2" w14:paraId="51B5B82F" w14:textId="77777777">
                            <w:trPr>
                              <w:trHeight w:val="240"/>
                            </w:trPr>
                            <w:tc>
                              <w:tcPr>
                                <w:tcW w:w="1140" w:type="dxa"/>
                              </w:tcPr>
                              <w:p w14:paraId="06344DCB" w14:textId="77777777" w:rsidR="006658C2" w:rsidRDefault="00227F47">
                                <w:r>
                                  <w:t>Betreft</w:t>
                                </w:r>
                              </w:p>
                            </w:tc>
                            <w:tc>
                              <w:tcPr>
                                <w:tcW w:w="5400" w:type="dxa"/>
                              </w:tcPr>
                              <w:p w14:paraId="1F99288F" w14:textId="77777777" w:rsidR="006658C2" w:rsidRDefault="00227F47">
                                <w:r>
                                  <w:t>Kabinetsinzet aanpassing CO2-normen voor personen- en bestelauto's</w:t>
                                </w:r>
                              </w:p>
                            </w:tc>
                          </w:tr>
                          <w:tr w:rsidR="006658C2" w14:paraId="25A76AAD" w14:textId="77777777">
                            <w:trPr>
                              <w:trHeight w:val="200"/>
                            </w:trPr>
                            <w:tc>
                              <w:tcPr>
                                <w:tcW w:w="1140" w:type="dxa"/>
                              </w:tcPr>
                              <w:p w14:paraId="4367D2CB" w14:textId="77777777" w:rsidR="006658C2" w:rsidRDefault="006658C2"/>
                            </w:tc>
                            <w:tc>
                              <w:tcPr>
                                <w:tcW w:w="5400" w:type="dxa"/>
                              </w:tcPr>
                              <w:p w14:paraId="010E88EC" w14:textId="77777777" w:rsidR="006658C2" w:rsidRDefault="006658C2"/>
                            </w:tc>
                          </w:tr>
                        </w:tbl>
                        <w:p w14:paraId="22B43762" w14:textId="77777777" w:rsidR="007302D5" w:rsidRDefault="007302D5"/>
                      </w:txbxContent>
                    </wps:txbx>
                    <wps:bodyPr vert="horz" wrap="square" lIns="0" tIns="0" rIns="0" bIns="0" anchor="t" anchorCtr="0"/>
                  </wps:wsp>
                </a:graphicData>
              </a:graphic>
            </wp:anchor>
          </w:drawing>
        </mc:Choice>
        <mc:Fallback>
          <w:pict>
            <v:shape w14:anchorId="0D40BA4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6658C2" w14:paraId="422736CF" w14:textId="77777777">
                      <w:trPr>
                        <w:trHeight w:val="200"/>
                      </w:trPr>
                      <w:tc>
                        <w:tcPr>
                          <w:tcW w:w="1140" w:type="dxa"/>
                        </w:tcPr>
                        <w:p w14:paraId="6EF2E9FA" w14:textId="77777777" w:rsidR="006658C2" w:rsidRDefault="006658C2"/>
                      </w:tc>
                      <w:tc>
                        <w:tcPr>
                          <w:tcW w:w="5400" w:type="dxa"/>
                        </w:tcPr>
                        <w:p w14:paraId="78071114" w14:textId="77777777" w:rsidR="006658C2" w:rsidRDefault="006658C2"/>
                      </w:tc>
                    </w:tr>
                    <w:tr w:rsidR="006658C2" w14:paraId="38007FD1" w14:textId="77777777">
                      <w:trPr>
                        <w:trHeight w:val="240"/>
                      </w:trPr>
                      <w:tc>
                        <w:tcPr>
                          <w:tcW w:w="1140" w:type="dxa"/>
                        </w:tcPr>
                        <w:p w14:paraId="756E777E" w14:textId="77777777" w:rsidR="006658C2" w:rsidRDefault="00227F47">
                          <w:r>
                            <w:t>Datum</w:t>
                          </w:r>
                        </w:p>
                      </w:tc>
                      <w:tc>
                        <w:tcPr>
                          <w:tcW w:w="5400" w:type="dxa"/>
                        </w:tcPr>
                        <w:p w14:paraId="29EB03E0" w14:textId="2B1C2B96" w:rsidR="006658C2" w:rsidRDefault="00A15716">
                          <w:r>
                            <w:t>25 april 2025</w:t>
                          </w:r>
                        </w:p>
                      </w:tc>
                    </w:tr>
                    <w:tr w:rsidR="006658C2" w14:paraId="51B5B82F" w14:textId="77777777">
                      <w:trPr>
                        <w:trHeight w:val="240"/>
                      </w:trPr>
                      <w:tc>
                        <w:tcPr>
                          <w:tcW w:w="1140" w:type="dxa"/>
                        </w:tcPr>
                        <w:p w14:paraId="06344DCB" w14:textId="77777777" w:rsidR="006658C2" w:rsidRDefault="00227F47">
                          <w:r>
                            <w:t>Betreft</w:t>
                          </w:r>
                        </w:p>
                      </w:tc>
                      <w:tc>
                        <w:tcPr>
                          <w:tcW w:w="5400" w:type="dxa"/>
                        </w:tcPr>
                        <w:p w14:paraId="1F99288F" w14:textId="77777777" w:rsidR="006658C2" w:rsidRDefault="00227F47">
                          <w:r>
                            <w:t>Kabinetsinzet aanpassing CO2-normen voor personen- en bestelauto's</w:t>
                          </w:r>
                        </w:p>
                      </w:tc>
                    </w:tr>
                    <w:tr w:rsidR="006658C2" w14:paraId="25A76AAD" w14:textId="77777777">
                      <w:trPr>
                        <w:trHeight w:val="200"/>
                      </w:trPr>
                      <w:tc>
                        <w:tcPr>
                          <w:tcW w:w="1140" w:type="dxa"/>
                        </w:tcPr>
                        <w:p w14:paraId="4367D2CB" w14:textId="77777777" w:rsidR="006658C2" w:rsidRDefault="006658C2"/>
                      </w:tc>
                      <w:tc>
                        <w:tcPr>
                          <w:tcW w:w="5400" w:type="dxa"/>
                        </w:tcPr>
                        <w:p w14:paraId="010E88EC" w14:textId="77777777" w:rsidR="006658C2" w:rsidRDefault="006658C2"/>
                      </w:tc>
                    </w:tr>
                  </w:tbl>
                  <w:p w14:paraId="22B43762" w14:textId="77777777" w:rsidR="007302D5" w:rsidRDefault="007302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25A79D2" wp14:editId="4400583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8B3E77" w14:textId="77777777" w:rsidR="007302D5" w:rsidRDefault="007302D5"/>
                      </w:txbxContent>
                    </wps:txbx>
                    <wps:bodyPr vert="horz" wrap="square" lIns="0" tIns="0" rIns="0" bIns="0" anchor="t" anchorCtr="0"/>
                  </wps:wsp>
                </a:graphicData>
              </a:graphic>
            </wp:anchor>
          </w:drawing>
        </mc:Choice>
        <mc:Fallback>
          <w:pict>
            <v:shape w14:anchorId="625A79D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A8B3E77" w14:textId="77777777" w:rsidR="007302D5" w:rsidRDefault="007302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9B0015"/>
    <w:multiLevelType w:val="multilevel"/>
    <w:tmpl w:val="FD53639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79C1AE0"/>
    <w:multiLevelType w:val="multilevel"/>
    <w:tmpl w:val="B2FA47D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858C296"/>
    <w:multiLevelType w:val="multilevel"/>
    <w:tmpl w:val="14A661D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BF3D63B"/>
    <w:multiLevelType w:val="multilevel"/>
    <w:tmpl w:val="4695941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591224"/>
    <w:multiLevelType w:val="multilevel"/>
    <w:tmpl w:val="8C4D4E0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2974188"/>
    <w:multiLevelType w:val="multilevel"/>
    <w:tmpl w:val="7D54EC5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AC6E262"/>
    <w:multiLevelType w:val="multilevel"/>
    <w:tmpl w:val="7550726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5B3EDA9"/>
    <w:multiLevelType w:val="multilevel"/>
    <w:tmpl w:val="111EAE2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665E8A"/>
    <w:multiLevelType w:val="multilevel"/>
    <w:tmpl w:val="6561320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F84643F"/>
    <w:multiLevelType w:val="multilevel"/>
    <w:tmpl w:val="4302323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15F1128"/>
    <w:multiLevelType w:val="multilevel"/>
    <w:tmpl w:val="C9DD12F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62F81E4"/>
    <w:multiLevelType w:val="multilevel"/>
    <w:tmpl w:val="1449B67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4D49B2"/>
    <w:multiLevelType w:val="multilevel"/>
    <w:tmpl w:val="7B46C20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2902BB"/>
    <w:multiLevelType w:val="multilevel"/>
    <w:tmpl w:val="09DA68F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865B2A"/>
    <w:multiLevelType w:val="multilevel"/>
    <w:tmpl w:val="9E775B6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4F46343"/>
    <w:multiLevelType w:val="multilevel"/>
    <w:tmpl w:val="F290D38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AAAE5D"/>
    <w:multiLevelType w:val="multilevel"/>
    <w:tmpl w:val="C72C05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3FA702A9"/>
    <w:multiLevelType w:val="multilevel"/>
    <w:tmpl w:val="8DE8AD5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3E511"/>
    <w:multiLevelType w:val="multilevel"/>
    <w:tmpl w:val="91CCC90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7ABE9A"/>
    <w:multiLevelType w:val="multilevel"/>
    <w:tmpl w:val="9992CD4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F80894"/>
    <w:multiLevelType w:val="multilevel"/>
    <w:tmpl w:val="1510FBD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D1E7DA"/>
    <w:multiLevelType w:val="multilevel"/>
    <w:tmpl w:val="0288641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5F8027"/>
    <w:multiLevelType w:val="multilevel"/>
    <w:tmpl w:val="53941D5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2"/>
  </w:num>
  <w:num w:numId="4">
    <w:abstractNumId w:val="8"/>
  </w:num>
  <w:num w:numId="5">
    <w:abstractNumId w:val="16"/>
  </w:num>
  <w:num w:numId="6">
    <w:abstractNumId w:val="15"/>
  </w:num>
  <w:num w:numId="7">
    <w:abstractNumId w:val="5"/>
  </w:num>
  <w:num w:numId="8">
    <w:abstractNumId w:val="20"/>
  </w:num>
  <w:num w:numId="9">
    <w:abstractNumId w:val="1"/>
  </w:num>
  <w:num w:numId="10">
    <w:abstractNumId w:val="12"/>
  </w:num>
  <w:num w:numId="11">
    <w:abstractNumId w:val="11"/>
  </w:num>
  <w:num w:numId="12">
    <w:abstractNumId w:val="14"/>
  </w:num>
  <w:num w:numId="13">
    <w:abstractNumId w:val="18"/>
  </w:num>
  <w:num w:numId="14">
    <w:abstractNumId w:val="17"/>
  </w:num>
  <w:num w:numId="15">
    <w:abstractNumId w:val="0"/>
  </w:num>
  <w:num w:numId="16">
    <w:abstractNumId w:val="13"/>
  </w:num>
  <w:num w:numId="17">
    <w:abstractNumId w:val="6"/>
  </w:num>
  <w:num w:numId="18">
    <w:abstractNumId w:val="3"/>
  </w:num>
  <w:num w:numId="19">
    <w:abstractNumId w:val="9"/>
  </w:num>
  <w:num w:numId="20">
    <w:abstractNumId w:val="19"/>
  </w:num>
  <w:num w:numId="21">
    <w:abstractNumId w:val="22"/>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98"/>
    <w:rsid w:val="00053796"/>
    <w:rsid w:val="0006129A"/>
    <w:rsid w:val="00093668"/>
    <w:rsid w:val="000951AB"/>
    <w:rsid w:val="000964F6"/>
    <w:rsid w:val="000B72B3"/>
    <w:rsid w:val="000D46C0"/>
    <w:rsid w:val="000D7DC3"/>
    <w:rsid w:val="00101AEB"/>
    <w:rsid w:val="001101B2"/>
    <w:rsid w:val="001153FB"/>
    <w:rsid w:val="0013660F"/>
    <w:rsid w:val="001949BF"/>
    <w:rsid w:val="001B32AE"/>
    <w:rsid w:val="00223256"/>
    <w:rsid w:val="00227F47"/>
    <w:rsid w:val="0023246B"/>
    <w:rsid w:val="00234C16"/>
    <w:rsid w:val="002908BC"/>
    <w:rsid w:val="002A5239"/>
    <w:rsid w:val="002B2ACF"/>
    <w:rsid w:val="00314854"/>
    <w:rsid w:val="003246E0"/>
    <w:rsid w:val="00326569"/>
    <w:rsid w:val="00372562"/>
    <w:rsid w:val="003766F9"/>
    <w:rsid w:val="00392E97"/>
    <w:rsid w:val="00395C48"/>
    <w:rsid w:val="003C0553"/>
    <w:rsid w:val="003F739D"/>
    <w:rsid w:val="00417A86"/>
    <w:rsid w:val="004206D1"/>
    <w:rsid w:val="00421B2A"/>
    <w:rsid w:val="00467298"/>
    <w:rsid w:val="004A0BA2"/>
    <w:rsid w:val="004B5F94"/>
    <w:rsid w:val="00552F25"/>
    <w:rsid w:val="00574A6A"/>
    <w:rsid w:val="005872DA"/>
    <w:rsid w:val="00587377"/>
    <w:rsid w:val="005B2473"/>
    <w:rsid w:val="005D4CEC"/>
    <w:rsid w:val="005D6FEA"/>
    <w:rsid w:val="005E4C11"/>
    <w:rsid w:val="005E73E3"/>
    <w:rsid w:val="00614DC2"/>
    <w:rsid w:val="00625160"/>
    <w:rsid w:val="00650C1F"/>
    <w:rsid w:val="00663739"/>
    <w:rsid w:val="00663DD1"/>
    <w:rsid w:val="006658C2"/>
    <w:rsid w:val="00666898"/>
    <w:rsid w:val="006E551D"/>
    <w:rsid w:val="00707894"/>
    <w:rsid w:val="007302D5"/>
    <w:rsid w:val="00734583"/>
    <w:rsid w:val="007B12A1"/>
    <w:rsid w:val="007B3DB8"/>
    <w:rsid w:val="007C2613"/>
    <w:rsid w:val="007F14DE"/>
    <w:rsid w:val="0083414B"/>
    <w:rsid w:val="00842771"/>
    <w:rsid w:val="00867ED5"/>
    <w:rsid w:val="00880521"/>
    <w:rsid w:val="008831E7"/>
    <w:rsid w:val="008A5826"/>
    <w:rsid w:val="008F0435"/>
    <w:rsid w:val="00915108"/>
    <w:rsid w:val="0097593D"/>
    <w:rsid w:val="009D1B1A"/>
    <w:rsid w:val="009E15DE"/>
    <w:rsid w:val="009E1EA9"/>
    <w:rsid w:val="009E4E51"/>
    <w:rsid w:val="00A017CC"/>
    <w:rsid w:val="00A15716"/>
    <w:rsid w:val="00A22771"/>
    <w:rsid w:val="00A307C0"/>
    <w:rsid w:val="00A51243"/>
    <w:rsid w:val="00B628A9"/>
    <w:rsid w:val="00B656AB"/>
    <w:rsid w:val="00B71047"/>
    <w:rsid w:val="00BA524C"/>
    <w:rsid w:val="00C156FE"/>
    <w:rsid w:val="00C44B5F"/>
    <w:rsid w:val="00C932F6"/>
    <w:rsid w:val="00C978BA"/>
    <w:rsid w:val="00CB13F7"/>
    <w:rsid w:val="00CD4957"/>
    <w:rsid w:val="00CF1EEB"/>
    <w:rsid w:val="00D10919"/>
    <w:rsid w:val="00D12CCB"/>
    <w:rsid w:val="00D21E87"/>
    <w:rsid w:val="00D44E1F"/>
    <w:rsid w:val="00D47CA7"/>
    <w:rsid w:val="00D63626"/>
    <w:rsid w:val="00D85AD0"/>
    <w:rsid w:val="00DA4C9F"/>
    <w:rsid w:val="00DC0032"/>
    <w:rsid w:val="00DF516D"/>
    <w:rsid w:val="00E156FE"/>
    <w:rsid w:val="00E413D4"/>
    <w:rsid w:val="00E5306F"/>
    <w:rsid w:val="00E6473E"/>
    <w:rsid w:val="00EB0267"/>
    <w:rsid w:val="00EB3AB4"/>
    <w:rsid w:val="00EF1184"/>
    <w:rsid w:val="00F85CF9"/>
    <w:rsid w:val="00F860C6"/>
    <w:rsid w:val="00F95A37"/>
    <w:rsid w:val="00FA476C"/>
    <w:rsid w:val="00FC68FF"/>
    <w:rsid w:val="00FD422A"/>
    <w:rsid w:val="00FD71D0"/>
    <w:rsid w:val="00FE5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A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66898"/>
    <w:pPr>
      <w:tabs>
        <w:tab w:val="center" w:pos="4536"/>
        <w:tab w:val="right" w:pos="9072"/>
      </w:tabs>
      <w:spacing w:line="240" w:lineRule="auto"/>
    </w:pPr>
  </w:style>
  <w:style w:type="character" w:customStyle="1" w:styleId="HeaderChar">
    <w:name w:val="Header Char"/>
    <w:basedOn w:val="DefaultParagraphFont"/>
    <w:link w:val="Header"/>
    <w:uiPriority w:val="99"/>
    <w:rsid w:val="00666898"/>
    <w:rPr>
      <w:rFonts w:ascii="Verdana" w:hAnsi="Verdana"/>
      <w:color w:val="000000"/>
      <w:sz w:val="18"/>
      <w:szCs w:val="18"/>
    </w:rPr>
  </w:style>
  <w:style w:type="paragraph" w:styleId="Footer">
    <w:name w:val="footer"/>
    <w:basedOn w:val="Normal"/>
    <w:link w:val="FooterChar"/>
    <w:uiPriority w:val="99"/>
    <w:unhideWhenUsed/>
    <w:rsid w:val="00666898"/>
    <w:pPr>
      <w:tabs>
        <w:tab w:val="center" w:pos="4536"/>
        <w:tab w:val="right" w:pos="9072"/>
      </w:tabs>
      <w:spacing w:line="240" w:lineRule="auto"/>
    </w:pPr>
  </w:style>
  <w:style w:type="character" w:customStyle="1" w:styleId="FooterChar">
    <w:name w:val="Footer Char"/>
    <w:basedOn w:val="DefaultParagraphFont"/>
    <w:link w:val="Footer"/>
    <w:uiPriority w:val="99"/>
    <w:rsid w:val="00666898"/>
    <w:rPr>
      <w:rFonts w:ascii="Verdana" w:hAnsi="Verdana"/>
      <w:color w:val="000000"/>
      <w:sz w:val="18"/>
      <w:szCs w:val="18"/>
    </w:rPr>
  </w:style>
  <w:style w:type="paragraph" w:styleId="FootnoteText">
    <w:name w:val="footnote text"/>
    <w:basedOn w:val="Normal"/>
    <w:link w:val="FootnoteTextChar"/>
    <w:uiPriority w:val="99"/>
    <w:semiHidden/>
    <w:unhideWhenUsed/>
    <w:rsid w:val="00D63626"/>
    <w:pPr>
      <w:spacing w:line="240" w:lineRule="auto"/>
    </w:pPr>
    <w:rPr>
      <w:sz w:val="20"/>
      <w:szCs w:val="20"/>
    </w:rPr>
  </w:style>
  <w:style w:type="character" w:customStyle="1" w:styleId="FootnoteTextChar">
    <w:name w:val="Footnote Text Char"/>
    <w:basedOn w:val="DefaultParagraphFont"/>
    <w:link w:val="FootnoteText"/>
    <w:uiPriority w:val="99"/>
    <w:semiHidden/>
    <w:rsid w:val="00D63626"/>
    <w:rPr>
      <w:rFonts w:ascii="Verdana" w:hAnsi="Verdana"/>
      <w:color w:val="000000"/>
    </w:rPr>
  </w:style>
  <w:style w:type="character" w:styleId="FootnoteReference">
    <w:name w:val="footnote reference"/>
    <w:basedOn w:val="DefaultParagraphFont"/>
    <w:uiPriority w:val="99"/>
    <w:semiHidden/>
    <w:unhideWhenUsed/>
    <w:rsid w:val="00D63626"/>
    <w:rPr>
      <w:vertAlign w:val="superscript"/>
    </w:rPr>
  </w:style>
  <w:style w:type="character" w:styleId="CommentReference">
    <w:name w:val="annotation reference"/>
    <w:basedOn w:val="DefaultParagraphFont"/>
    <w:unhideWhenUsed/>
    <w:rsid w:val="00326569"/>
    <w:rPr>
      <w:sz w:val="16"/>
      <w:szCs w:val="16"/>
    </w:rPr>
  </w:style>
  <w:style w:type="paragraph" w:styleId="CommentText">
    <w:name w:val="annotation text"/>
    <w:basedOn w:val="Normal"/>
    <w:link w:val="CommentTextChar"/>
    <w:uiPriority w:val="99"/>
    <w:unhideWhenUsed/>
    <w:rsid w:val="00326569"/>
    <w:pPr>
      <w:spacing w:line="240" w:lineRule="auto"/>
    </w:pPr>
    <w:rPr>
      <w:sz w:val="20"/>
      <w:szCs w:val="20"/>
    </w:rPr>
  </w:style>
  <w:style w:type="character" w:customStyle="1" w:styleId="CommentTextChar">
    <w:name w:val="Comment Text Char"/>
    <w:basedOn w:val="DefaultParagraphFont"/>
    <w:link w:val="CommentText"/>
    <w:uiPriority w:val="99"/>
    <w:rsid w:val="0032656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6569"/>
    <w:rPr>
      <w:b/>
      <w:bCs/>
    </w:rPr>
  </w:style>
  <w:style w:type="character" w:customStyle="1" w:styleId="CommentSubjectChar">
    <w:name w:val="Comment Subject Char"/>
    <w:basedOn w:val="CommentTextChar"/>
    <w:link w:val="CommentSubject"/>
    <w:uiPriority w:val="99"/>
    <w:semiHidden/>
    <w:rsid w:val="00326569"/>
    <w:rPr>
      <w:rFonts w:ascii="Verdana" w:hAnsi="Verdana"/>
      <w:b/>
      <w:bCs/>
      <w:color w:val="000000"/>
    </w:rPr>
  </w:style>
  <w:style w:type="character" w:customStyle="1" w:styleId="UnresolvedMention">
    <w:name w:val="Unresolved Mention"/>
    <w:basedOn w:val="DefaultParagraphFont"/>
    <w:uiPriority w:val="99"/>
    <w:semiHidden/>
    <w:unhideWhenUsed/>
    <w:rsid w:val="00CF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OM:2025:136:FI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1535</ap:Words>
  <ap:Characters>8756</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Kabinetsinzet aanpassing CO2-normen voor personen- en bestelauto's</vt:lpstr>
    </vt:vector>
  </ap:TitlesOfParts>
  <ap:LinksUpToDate>false</ap:LinksUpToDate>
  <ap:CharactersWithSpaces>10271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2025-04-25T10:45:00.0000000Z</dcterms:created>
  <dcterms:modified xsi:type="dcterms:W3CDTF">2025-04-25T10:45:00.0000000Z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Kabinetsinzet aanpassing CO2-normen voor personen- en bestelauto's</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MA A.G. Verhoeff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