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52A56" w14:paraId="3CAA84C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6FA2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AC1175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52A56" w14:paraId="32BA203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B3D9D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52A56" w14:paraId="380FF3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972E6E0" w14:textId="77777777"/>
        </w:tc>
      </w:tr>
      <w:tr w:rsidR="00997775" w:rsidTr="00152A56" w14:paraId="3651A20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706AE18" w14:textId="77777777"/>
        </w:tc>
      </w:tr>
      <w:tr w:rsidR="00997775" w:rsidTr="00152A56" w14:paraId="3462F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C232DF" w14:textId="77777777"/>
        </w:tc>
        <w:tc>
          <w:tcPr>
            <w:tcW w:w="7654" w:type="dxa"/>
            <w:gridSpan w:val="2"/>
          </w:tcPr>
          <w:p w:rsidR="00997775" w:rsidRDefault="00997775" w14:paraId="59267BAA" w14:textId="77777777"/>
        </w:tc>
      </w:tr>
      <w:tr w:rsidR="00152A56" w:rsidTr="00152A56" w14:paraId="0B9701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2A56" w:rsidP="00152A56" w:rsidRDefault="00152A56" w14:paraId="548D0315" w14:textId="638DE9B8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152A56" w:rsidP="00152A56" w:rsidRDefault="00152A56" w14:paraId="40BC1C50" w14:textId="418E1E62">
            <w:pPr>
              <w:rPr>
                <w:b/>
              </w:rPr>
            </w:pPr>
            <w:r w:rsidRPr="00826AE9">
              <w:rPr>
                <w:b/>
                <w:bCs/>
              </w:rPr>
              <w:t>Herziening Zorgstelsel</w:t>
            </w:r>
          </w:p>
        </w:tc>
      </w:tr>
      <w:tr w:rsidR="00152A56" w:rsidTr="00152A56" w14:paraId="76EE8D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2A56" w:rsidP="00152A56" w:rsidRDefault="00152A56" w14:paraId="3B150C91" w14:textId="77777777"/>
        </w:tc>
        <w:tc>
          <w:tcPr>
            <w:tcW w:w="7654" w:type="dxa"/>
            <w:gridSpan w:val="2"/>
          </w:tcPr>
          <w:p w:rsidR="00152A56" w:rsidP="00152A56" w:rsidRDefault="00152A56" w14:paraId="318FDBC3" w14:textId="77777777"/>
        </w:tc>
      </w:tr>
      <w:tr w:rsidR="00152A56" w:rsidTr="00152A56" w14:paraId="0713BD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2A56" w:rsidP="00152A56" w:rsidRDefault="00152A56" w14:paraId="38B544CD" w14:textId="77777777"/>
        </w:tc>
        <w:tc>
          <w:tcPr>
            <w:tcW w:w="7654" w:type="dxa"/>
            <w:gridSpan w:val="2"/>
          </w:tcPr>
          <w:p w:rsidR="00152A56" w:rsidP="00152A56" w:rsidRDefault="00152A56" w14:paraId="1D1D4604" w14:textId="77777777"/>
        </w:tc>
      </w:tr>
      <w:tr w:rsidR="00152A56" w:rsidTr="00152A56" w14:paraId="040188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2A56" w:rsidP="00152A56" w:rsidRDefault="00152A56" w14:paraId="1B502A20" w14:textId="307B94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1291</w:t>
            </w:r>
          </w:p>
        </w:tc>
        <w:tc>
          <w:tcPr>
            <w:tcW w:w="7654" w:type="dxa"/>
            <w:gridSpan w:val="2"/>
          </w:tcPr>
          <w:p w:rsidR="00152A56" w:rsidP="00152A56" w:rsidRDefault="00152A56" w14:paraId="6D6CDA59" w14:textId="77863A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DIJK</w:t>
            </w:r>
          </w:p>
        </w:tc>
      </w:tr>
      <w:tr w:rsidR="00152A56" w:rsidTr="00152A56" w14:paraId="001158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52A56" w:rsidP="00152A56" w:rsidRDefault="00152A56" w14:paraId="49DFC184" w14:textId="77777777"/>
        </w:tc>
        <w:tc>
          <w:tcPr>
            <w:tcW w:w="7654" w:type="dxa"/>
            <w:gridSpan w:val="2"/>
          </w:tcPr>
          <w:p w:rsidR="00152A56" w:rsidP="00152A56" w:rsidRDefault="00152A56" w14:paraId="280FC550" w14:textId="6A61BA61">
            <w:r>
              <w:t>Voorgesteld 24 april 2025</w:t>
            </w:r>
          </w:p>
        </w:tc>
      </w:tr>
      <w:tr w:rsidR="00997775" w:rsidTr="00152A56" w14:paraId="327BFE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7035C0" w14:textId="77777777"/>
        </w:tc>
        <w:tc>
          <w:tcPr>
            <w:tcW w:w="7654" w:type="dxa"/>
            <w:gridSpan w:val="2"/>
          </w:tcPr>
          <w:p w:rsidR="00997775" w:rsidRDefault="00997775" w14:paraId="4FCACF35" w14:textId="77777777"/>
        </w:tc>
      </w:tr>
      <w:tr w:rsidR="00997775" w:rsidTr="00152A56" w14:paraId="42304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D29043" w14:textId="77777777"/>
        </w:tc>
        <w:tc>
          <w:tcPr>
            <w:tcW w:w="7654" w:type="dxa"/>
            <w:gridSpan w:val="2"/>
          </w:tcPr>
          <w:p w:rsidR="00997775" w:rsidRDefault="00997775" w14:paraId="7DF52F9B" w14:textId="77777777">
            <w:r>
              <w:t>De Kamer,</w:t>
            </w:r>
          </w:p>
        </w:tc>
      </w:tr>
      <w:tr w:rsidR="00997775" w:rsidTr="00152A56" w14:paraId="643582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6B3FBC" w14:textId="77777777"/>
        </w:tc>
        <w:tc>
          <w:tcPr>
            <w:tcW w:w="7654" w:type="dxa"/>
            <w:gridSpan w:val="2"/>
          </w:tcPr>
          <w:p w:rsidR="00997775" w:rsidRDefault="00997775" w14:paraId="3D78F400" w14:textId="77777777"/>
        </w:tc>
      </w:tr>
      <w:tr w:rsidR="00997775" w:rsidTr="00152A56" w14:paraId="34D1B5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E16A7F" w14:textId="77777777"/>
        </w:tc>
        <w:tc>
          <w:tcPr>
            <w:tcW w:w="7654" w:type="dxa"/>
            <w:gridSpan w:val="2"/>
          </w:tcPr>
          <w:p w:rsidR="00997775" w:rsidRDefault="00997775" w14:paraId="29BF8EB0" w14:textId="77777777">
            <w:r>
              <w:t>gehoord de beraadslaging,</w:t>
            </w:r>
          </w:p>
        </w:tc>
      </w:tr>
      <w:tr w:rsidR="00997775" w:rsidTr="00152A56" w14:paraId="687A5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3A43B6" w14:textId="77777777"/>
        </w:tc>
        <w:tc>
          <w:tcPr>
            <w:tcW w:w="7654" w:type="dxa"/>
            <w:gridSpan w:val="2"/>
          </w:tcPr>
          <w:p w:rsidR="00997775" w:rsidRDefault="00997775" w14:paraId="12447CF4" w14:textId="77777777"/>
        </w:tc>
      </w:tr>
      <w:tr w:rsidR="00997775" w:rsidTr="00152A56" w14:paraId="7CC59D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7CB5D" w14:textId="77777777"/>
        </w:tc>
        <w:tc>
          <w:tcPr>
            <w:tcW w:w="7654" w:type="dxa"/>
            <w:gridSpan w:val="2"/>
          </w:tcPr>
          <w:p w:rsidRPr="00152A56" w:rsidR="00152A56" w:rsidP="00152A56" w:rsidRDefault="00152A56" w14:paraId="6EAFB04B" w14:textId="77777777">
            <w:r w:rsidRPr="00152A56">
              <w:t>constaterende dat er uit eerder wetenschappelijk onderzoek blijkt dat uitstel of het afzien van zorg op een later moment kan leiden tot hogere zorgkosten voor de maatschappij en zwaarder leed;</w:t>
            </w:r>
          </w:p>
          <w:p w:rsidR="00152A56" w:rsidP="00152A56" w:rsidRDefault="00152A56" w14:paraId="2C71443A" w14:textId="77777777"/>
          <w:p w:rsidRPr="00152A56" w:rsidR="00152A56" w:rsidP="00152A56" w:rsidRDefault="00152A56" w14:paraId="650B30BE" w14:textId="737A0DD3">
            <w:r w:rsidRPr="00152A56">
              <w:t>overwegende dat onderzoek hiernaar nuttig is voor de discussie over de verdeling van zorgkosten in Nederland;</w:t>
            </w:r>
          </w:p>
          <w:p w:rsidR="00152A56" w:rsidP="00152A56" w:rsidRDefault="00152A56" w14:paraId="6006B757" w14:textId="77777777"/>
          <w:p w:rsidRPr="00152A56" w:rsidR="00152A56" w:rsidP="00152A56" w:rsidRDefault="00152A56" w14:paraId="7959E0D5" w14:textId="10532031">
            <w:r w:rsidRPr="00152A56">
              <w:t>verzoekt het kabinet te laten onderzoeken hoeveel maatschappelijke kosten het volledig inkomensafhankelijk maken van de zorg kan opleveren op lange termijn,</w:t>
            </w:r>
          </w:p>
          <w:p w:rsidR="00152A56" w:rsidP="00152A56" w:rsidRDefault="00152A56" w14:paraId="2EC60B05" w14:textId="77777777"/>
          <w:p w:rsidRPr="00152A56" w:rsidR="00152A56" w:rsidP="00152A56" w:rsidRDefault="00152A56" w14:paraId="0813363B" w14:textId="7CB45FA4">
            <w:r w:rsidRPr="00152A56">
              <w:t>en gaat over tot de orde van de dag.</w:t>
            </w:r>
          </w:p>
          <w:p w:rsidR="00152A56" w:rsidP="00152A56" w:rsidRDefault="00152A56" w14:paraId="143CE6D1" w14:textId="77777777"/>
          <w:p w:rsidR="00997775" w:rsidP="00152A56" w:rsidRDefault="00152A56" w14:paraId="2C817080" w14:textId="14959996">
            <w:r w:rsidRPr="00152A56">
              <w:t>Dijk</w:t>
            </w:r>
          </w:p>
        </w:tc>
      </w:tr>
    </w:tbl>
    <w:p w:rsidR="00997775" w:rsidRDefault="00997775" w14:paraId="4435C1B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5E921" w14:textId="77777777" w:rsidR="00152A56" w:rsidRDefault="00152A56">
      <w:pPr>
        <w:spacing w:line="20" w:lineRule="exact"/>
      </w:pPr>
    </w:p>
  </w:endnote>
  <w:endnote w:type="continuationSeparator" w:id="0">
    <w:p w14:paraId="7C34574B" w14:textId="77777777" w:rsidR="00152A56" w:rsidRDefault="00152A5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7B57DF" w14:textId="77777777" w:rsidR="00152A56" w:rsidRDefault="00152A5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3461" w14:textId="77777777" w:rsidR="00152A56" w:rsidRDefault="00152A5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1CDFE56" w14:textId="77777777" w:rsidR="00152A56" w:rsidRDefault="0015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56"/>
    <w:rsid w:val="00133FCE"/>
    <w:rsid w:val="00152A5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18CD9"/>
  <w15:docId w15:val="{F0B4AA15-D9AF-499E-ADB3-AB4BD8B2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619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2025-04-25T06:19:00.0000000Z</dcterms:created>
  <dcterms:modified xsi:type="dcterms:W3CDTF">2025-04-25T06:23:00.0000000Z</dcterms:modified>
  <dc:description>------------------------</dc:description>
  <dc:subject/>
  <keywords/>
  <version/>
  <category/>
</coreProperties>
</file>