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F4750C" w14:paraId="294B8C0F" w14:textId="77777777">
      <w:r>
        <w:t> </w:t>
      </w:r>
    </w:p>
    <w:p w:rsidR="00C37E8D" w:rsidP="00C37E8D" w14:paraId="5248E2EE" w14:textId="77777777">
      <w:r>
        <w:t xml:space="preserve">Het doet mij een genoegen u te kunnen mededelen dat met ingang van </w:t>
      </w:r>
      <w:r w:rsidR="00DB7D74">
        <w:t xml:space="preserve">1 </w:t>
      </w:r>
      <w:r>
        <w:t xml:space="preserve">maart 2025 drie nieuwe leden </w:t>
      </w:r>
      <w:r w:rsidR="00DB1B46">
        <w:t>in</w:t>
      </w:r>
      <w:r w:rsidR="00303960">
        <w:t xml:space="preserve"> </w:t>
      </w:r>
      <w:r>
        <w:t>het Adviescollege rechtspositie politieke ambtsdragers</w:t>
      </w:r>
      <w:r w:rsidR="00303960">
        <w:t xml:space="preserve"> zijn benoemd</w:t>
      </w:r>
      <w:r>
        <w:t xml:space="preserve">. </w:t>
      </w:r>
      <w:r w:rsidR="000A4698">
        <w:t xml:space="preserve">Tevens is aan een lid op haar eigen verzoek ontslag verleend. </w:t>
      </w:r>
    </w:p>
    <w:p w:rsidR="00C37E8D" w:rsidP="00C37E8D" w14:paraId="5136A93D" w14:textId="77777777"/>
    <w:p w:rsidR="00C37E8D" w:rsidP="00C37E8D" w14:paraId="39076EC3" w14:textId="77777777">
      <w:r>
        <w:t xml:space="preserve">Een afschrift van het koninklijk besluit tot benoeming treft u bijgevoegd aan. Het koninklijk besluit is </w:t>
      </w:r>
      <w:r w:rsidR="00DB1B46">
        <w:t xml:space="preserve">eveneens </w:t>
      </w:r>
      <w:r>
        <w:t xml:space="preserve">gepubliceerd in </w:t>
      </w:r>
      <w:r w:rsidR="00DB1B46">
        <w:t xml:space="preserve">de </w:t>
      </w:r>
      <w:r>
        <w:t>Staats</w:t>
      </w:r>
      <w:r w:rsidR="00DB20F1">
        <w:t>courant</w:t>
      </w:r>
      <w:r>
        <w:t xml:space="preserve"> 2025, </w:t>
      </w:r>
      <w:r w:rsidR="00DB1B46">
        <w:t xml:space="preserve">nr. </w:t>
      </w:r>
      <w:r w:rsidR="00DB20F1">
        <w:t>9839</w:t>
      </w:r>
      <w:r>
        <w:t>.</w:t>
      </w:r>
    </w:p>
    <w:p w:rsidR="00F4750C" w14:paraId="6D31145E" w14:textId="77777777"/>
    <w:p w:rsidR="00F4750C" w14:paraId="0EE738B6" w14:textId="77777777"/>
    <w:p w:rsidR="00F4750C" w14:paraId="57775A95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593" w14:paraId="4989BB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593" w14:paraId="130F08E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593" w14:paraId="724688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593" w14:paraId="503438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50C" w14:paraId="2DD56ED7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48A3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A648A3" w14:paraId="7AB5E2BD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750C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F4750C" w14:textId="77777777">
                          <w:pPr>
                            <w:pStyle w:val="Referentiegegevens"/>
                          </w:pPr>
                          <w:r>
                            <w:t>DG Openbaar Bestuur &amp; Democratische Rechtstaat</w:t>
                          </w:r>
                        </w:p>
                        <w:p w:rsidR="00F4750C" w14:textId="77777777">
                          <w:pPr>
                            <w:pStyle w:val="WitregelW2"/>
                          </w:pPr>
                        </w:p>
                        <w:p w:rsidR="00F4750C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A648A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4750C" w14:textId="77777777">
                          <w:pPr>
                            <w:pStyle w:val="WitregelW1"/>
                          </w:pPr>
                        </w:p>
                        <w:p w:rsidR="00F4750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A648A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B4C40">
                            <w:t>2025-0000228221</w:t>
                          </w:r>
                          <w:r w:rsidR="005B4C4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F4750C" w14:paraId="577B8942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F4750C" w14:paraId="394D93FA" w14:textId="77777777">
                    <w:pPr>
                      <w:pStyle w:val="Referentiegegevens"/>
                    </w:pPr>
                    <w:r>
                      <w:t>DG Openbaar Bestuur &amp; Democratische Rechtstaat</w:t>
                    </w:r>
                  </w:p>
                  <w:p w:rsidR="00F4750C" w14:paraId="70329FFB" w14:textId="77777777">
                    <w:pPr>
                      <w:pStyle w:val="WitregelW2"/>
                    </w:pPr>
                  </w:p>
                  <w:p w:rsidR="00F4750C" w14:paraId="613048EF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A648A3" w14:paraId="146AD045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4750C" w14:paraId="60C49991" w14:textId="77777777">
                    <w:pPr>
                      <w:pStyle w:val="WitregelW1"/>
                    </w:pPr>
                  </w:p>
                  <w:p w:rsidR="00F4750C" w14:paraId="714439D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A648A3" w14:paraId="616C226E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B4C40">
                      <w:t>2025-0000228221</w:t>
                    </w:r>
                    <w:r w:rsidR="005B4C40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48A3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A648A3" w14:paraId="03B97763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48A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A648A3" w14:paraId="2AC04DD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50C" w14:paraId="00794BEA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750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91149523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149523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F4750C" w14:paraId="7EB0927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750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65601383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5601383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F4750C" w14:paraId="4DE519D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750C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F4750C" w14:paraId="238D887C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48A3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4750C" w14:textId="77777777">
                          <w:r>
                            <w:t xml:space="preserve">Aan de </w:t>
                          </w:r>
                          <w:r w:rsidR="00D071B7">
                            <w:t>V</w:t>
                          </w:r>
                          <w:r>
                            <w:t>oorzitter van de Tweede Kamer der Staten-Generaal</w:t>
                          </w:r>
                        </w:p>
                        <w:p w:rsidR="00F4750C" w14:textId="77777777">
                          <w:r>
                            <w:t xml:space="preserve">Postbus 20018 </w:t>
                          </w:r>
                        </w:p>
                        <w:p w:rsidR="00F4750C" w14:textId="77777777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A648A3" w14:paraId="7EDD3AFD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4750C" w14:paraId="082CEFE7" w14:textId="77777777">
                    <w:r>
                      <w:t xml:space="preserve">Aan de </w:t>
                    </w:r>
                    <w:r w:rsidR="00D071B7">
                      <w:t>V</w:t>
                    </w:r>
                    <w:r>
                      <w:t>oorzitter van de Tweede Kamer der Staten-Generaal</w:t>
                    </w:r>
                  </w:p>
                  <w:p w:rsidR="00F4750C" w14:paraId="3EFC2B4A" w14:textId="77777777">
                    <w:r>
                      <w:t xml:space="preserve">Postbus 20018 </w:t>
                    </w:r>
                  </w:p>
                  <w:p w:rsidR="00F4750C" w14:paraId="6B157C77" w14:textId="77777777">
                    <w:r>
                      <w:t>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3340100</wp:posOffset>
              </wp:positionV>
              <wp:extent cx="4772025" cy="5143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2C3047CB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4750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648A3" w14:textId="4618EF5A">
                                <w:r>
                                  <w:t>24 april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separate"/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14:paraId="3538B84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4750C" w14:textId="77777777">
                                <w:r>
                                  <w:t>Betreft</w:t>
                                </w:r>
                              </w:p>
                            </w:tc>
                            <w:bookmarkStart w:id="0" w:name="_Hlk196388376"/>
                            <w:tc>
                              <w:tcPr>
                                <w:tcW w:w="5918" w:type="dxa"/>
                              </w:tcPr>
                              <w:p w:rsidR="00A648A3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B4C40">
                                  <w:t xml:space="preserve">Benoeming leden Adviescollege rechtspositie politieke ambtsdragers 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:rsidR="00CB63DE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0.5pt;margin-top:263pt;margin-left:80.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2C3047CB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4750C" w14:paraId="7834AC4D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648A3" w14:paraId="17C2EDFA" w14:textId="4618EF5A">
                          <w:r>
                            <w:t>24 april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separate"/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14:paraId="3538B84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4750C" w14:paraId="533F0485" w14:textId="77777777">
                          <w:r>
                            <w:t>Betreft</w:t>
                          </w:r>
                        </w:p>
                      </w:tc>
                      <w:bookmarkStart w:id="0" w:name="_Hlk196388376"/>
                      <w:tc>
                        <w:tcPr>
                          <w:tcW w:w="5918" w:type="dxa"/>
                        </w:tcPr>
                        <w:p w:rsidR="00A648A3" w14:paraId="339D50FD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B4C40">
                            <w:t xml:space="preserve">Benoeming leden Adviescollege rechtspositie politieke ambtsdragers </w:t>
                          </w:r>
                          <w:r>
                            <w:fldChar w:fldCharType="end"/>
                          </w:r>
                          <w:bookmarkEnd w:id="0"/>
                        </w:p>
                      </w:tc>
                    </w:tr>
                  </w:tbl>
                  <w:p w:rsidR="00CB63DE" w14:paraId="5C014DE2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750C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F4750C" w14:textId="77777777">
                          <w:pPr>
                            <w:pStyle w:val="Referentiegegevens"/>
                          </w:pPr>
                          <w:r>
                            <w:t>DG Openbaar Bestuur &amp; Democratische Rechtstaat</w:t>
                          </w:r>
                        </w:p>
                        <w:p w:rsidR="00F4750C" w14:textId="77777777">
                          <w:pPr>
                            <w:pStyle w:val="WitregelW1"/>
                          </w:pPr>
                        </w:p>
                        <w:p w:rsidR="00F4750C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F4750C" w14:textId="77777777">
                          <w:pPr>
                            <w:pStyle w:val="Referentiegegevens"/>
                          </w:pPr>
                          <w:r>
                            <w:t>Den Haag</w:t>
                          </w:r>
                        </w:p>
                        <w:p w:rsidR="00F4750C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F4750C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F4750C" w14:textId="77777777">
                          <w:pPr>
                            <w:pStyle w:val="WitregelW1"/>
                          </w:pPr>
                        </w:p>
                        <w:p w:rsidR="00F4750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196388481"/>
                        <w:p w:rsidR="00A648A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B4C40">
                            <w:t>2025-0000228221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bookmarkEnd w:id="1"/>
                        <w:p w:rsidR="00F4750C" w14:textId="77777777">
                          <w:pPr>
                            <w:pStyle w:val="WitregelW1"/>
                          </w:pPr>
                        </w:p>
                        <w:p w:rsidR="00F4750C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F4750C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F4750C" w14:paraId="129063F0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F4750C" w14:paraId="4856AE07" w14:textId="77777777">
                    <w:pPr>
                      <w:pStyle w:val="Referentiegegevens"/>
                    </w:pPr>
                    <w:r>
                      <w:t>DG Openbaar Bestuur &amp; Democratische Rechtstaat</w:t>
                    </w:r>
                  </w:p>
                  <w:p w:rsidR="00F4750C" w14:paraId="405F1317" w14:textId="77777777">
                    <w:pPr>
                      <w:pStyle w:val="WitregelW1"/>
                    </w:pPr>
                  </w:p>
                  <w:p w:rsidR="00F4750C" w14:paraId="1A6C3D50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F4750C" w14:paraId="4578E560" w14:textId="77777777">
                    <w:pPr>
                      <w:pStyle w:val="Referentiegegevens"/>
                    </w:pPr>
                    <w:r>
                      <w:t>Den Haag</w:t>
                    </w:r>
                  </w:p>
                  <w:p w:rsidR="00F4750C" w14:paraId="4A04805F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F4750C" w14:paraId="29BD96F4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F4750C" w14:paraId="6954CB55" w14:textId="77777777">
                    <w:pPr>
                      <w:pStyle w:val="WitregelW1"/>
                    </w:pPr>
                  </w:p>
                  <w:p w:rsidR="00F4750C" w14:paraId="75095AA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196388481"/>
                  <w:p w:rsidR="00A648A3" w14:paraId="02E7FCF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B4C40">
                      <w:t>2025-0000228221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bookmarkEnd w:id="1"/>
                  <w:p w:rsidR="00F4750C" w14:paraId="18E0FF21" w14:textId="77777777">
                    <w:pPr>
                      <w:pStyle w:val="WitregelW1"/>
                    </w:pPr>
                  </w:p>
                  <w:p w:rsidR="00F4750C" w14:paraId="0AA85595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F4750C" w14:paraId="76E7EF45" w14:textId="7777777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48A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A648A3" w14:paraId="51C46DE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3DE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CB63DE" w14:paraId="2750DBF9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3CD901"/>
    <w:multiLevelType w:val="multilevel"/>
    <w:tmpl w:val="CAF156D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E2A927D8"/>
    <w:multiLevelType w:val="multilevel"/>
    <w:tmpl w:val="B6D0476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324548A1"/>
    <w:multiLevelType w:val="multilevel"/>
    <w:tmpl w:val="4F35E4E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3EC749D0"/>
    <w:multiLevelType w:val="multilevel"/>
    <w:tmpl w:val="C9BAFF0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583B3ADC"/>
    <w:multiLevelType w:val="multilevel"/>
    <w:tmpl w:val="366A599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8D"/>
    <w:rsid w:val="000A4698"/>
    <w:rsid w:val="00193ABA"/>
    <w:rsid w:val="001B4118"/>
    <w:rsid w:val="001C1B1E"/>
    <w:rsid w:val="002623F4"/>
    <w:rsid w:val="00303960"/>
    <w:rsid w:val="00545BBD"/>
    <w:rsid w:val="005718B8"/>
    <w:rsid w:val="005B4C40"/>
    <w:rsid w:val="006C3E2B"/>
    <w:rsid w:val="006D4593"/>
    <w:rsid w:val="00777425"/>
    <w:rsid w:val="00A04AB9"/>
    <w:rsid w:val="00A648A3"/>
    <w:rsid w:val="00AA71A3"/>
    <w:rsid w:val="00B156B5"/>
    <w:rsid w:val="00C270AC"/>
    <w:rsid w:val="00C37E8D"/>
    <w:rsid w:val="00CB16D7"/>
    <w:rsid w:val="00CB63DE"/>
    <w:rsid w:val="00D071B7"/>
    <w:rsid w:val="00D91B70"/>
    <w:rsid w:val="00D934EE"/>
    <w:rsid w:val="00DB1B46"/>
    <w:rsid w:val="00DB20F1"/>
    <w:rsid w:val="00DB7D74"/>
    <w:rsid w:val="00E819D0"/>
    <w:rsid w:val="00E8258B"/>
    <w:rsid w:val="00ED7970"/>
    <w:rsid w:val="00F4750C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34B932"/>
  <w15:docId w15:val="{DE46F400-0829-4219-8095-D60F99D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37E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37E8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37E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37E8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3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2025-03-17T10:35:00.0000000Z</dcterms:created>
  <dcterms:modified xsi:type="dcterms:W3CDTF">2025-04-24T10:01:00.0000000Z</dcterms:modified>
  <dc:creator/>
  <lastModifiedBy/>
  <dc:description>------------------------</dc:description>
  <dc:subject/>
  <keywords/>
  <version/>
  <category/>
</coreProperties>
</file>