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577E8" w14:paraId="6AE3C156" w14:textId="77777777">
        <w:tc>
          <w:tcPr>
            <w:tcW w:w="6733" w:type="dxa"/>
            <w:gridSpan w:val="2"/>
            <w:tcBorders>
              <w:top w:val="nil"/>
              <w:left w:val="nil"/>
              <w:bottom w:val="nil"/>
              <w:right w:val="nil"/>
            </w:tcBorders>
            <w:vAlign w:val="center"/>
          </w:tcPr>
          <w:p w:rsidR="00997775" w:rsidP="00710A7A" w:rsidRDefault="00997775" w14:paraId="64B2381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41F96A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577E8" w14:paraId="58E950C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E7CE851" w14:textId="77777777">
            <w:r w:rsidRPr="008B0CC5">
              <w:t xml:space="preserve">Vergaderjaar </w:t>
            </w:r>
            <w:r w:rsidR="00AC6B87">
              <w:t>2024-2025</w:t>
            </w:r>
          </w:p>
        </w:tc>
      </w:tr>
      <w:tr w:rsidR="00997775" w:rsidTr="00E577E8" w14:paraId="3536D66D" w14:textId="77777777">
        <w:trPr>
          <w:cantSplit/>
        </w:trPr>
        <w:tc>
          <w:tcPr>
            <w:tcW w:w="10985" w:type="dxa"/>
            <w:gridSpan w:val="3"/>
            <w:tcBorders>
              <w:top w:val="nil"/>
              <w:left w:val="nil"/>
              <w:bottom w:val="nil"/>
              <w:right w:val="nil"/>
            </w:tcBorders>
          </w:tcPr>
          <w:p w:rsidR="00997775" w:rsidRDefault="00997775" w14:paraId="09CDBF76" w14:textId="77777777"/>
        </w:tc>
      </w:tr>
      <w:tr w:rsidR="00997775" w:rsidTr="00E577E8" w14:paraId="38E5C60A" w14:textId="77777777">
        <w:trPr>
          <w:cantSplit/>
        </w:trPr>
        <w:tc>
          <w:tcPr>
            <w:tcW w:w="10985" w:type="dxa"/>
            <w:gridSpan w:val="3"/>
            <w:tcBorders>
              <w:top w:val="nil"/>
              <w:left w:val="nil"/>
              <w:bottom w:val="single" w:color="auto" w:sz="4" w:space="0"/>
              <w:right w:val="nil"/>
            </w:tcBorders>
          </w:tcPr>
          <w:p w:rsidR="00997775" w:rsidRDefault="00997775" w14:paraId="13CCF528" w14:textId="77777777"/>
        </w:tc>
      </w:tr>
      <w:tr w:rsidR="00997775" w:rsidTr="00E577E8" w14:paraId="4EE0D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EB448C" w14:textId="77777777"/>
        </w:tc>
        <w:tc>
          <w:tcPr>
            <w:tcW w:w="7654" w:type="dxa"/>
            <w:gridSpan w:val="2"/>
          </w:tcPr>
          <w:p w:rsidR="00997775" w:rsidRDefault="00997775" w14:paraId="19B1A3AD" w14:textId="77777777"/>
        </w:tc>
      </w:tr>
      <w:tr w:rsidR="00E577E8" w:rsidTr="00E577E8" w14:paraId="1253CA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77E8" w:rsidP="00E577E8" w:rsidRDefault="00E577E8" w14:paraId="23B6F10F" w14:textId="12781AEC">
            <w:pPr>
              <w:rPr>
                <w:b/>
              </w:rPr>
            </w:pPr>
            <w:r>
              <w:rPr>
                <w:b/>
              </w:rPr>
              <w:t>36 698</w:t>
            </w:r>
          </w:p>
        </w:tc>
        <w:tc>
          <w:tcPr>
            <w:tcW w:w="7654" w:type="dxa"/>
            <w:gridSpan w:val="2"/>
          </w:tcPr>
          <w:p w:rsidR="00E577E8" w:rsidP="00E577E8" w:rsidRDefault="00E577E8" w14:paraId="3C4A8818" w14:textId="31D9E5E8">
            <w:pPr>
              <w:rPr>
                <w:b/>
              </w:rPr>
            </w:pPr>
            <w:r w:rsidRPr="00E577DA">
              <w:rPr>
                <w:b/>
                <w:bCs/>
                <w:szCs w:val="24"/>
              </w:rPr>
              <w:t>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w:t>
            </w:r>
          </w:p>
        </w:tc>
      </w:tr>
      <w:tr w:rsidR="00E577E8" w:rsidTr="00E577E8" w14:paraId="513ACD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77E8" w:rsidP="00E577E8" w:rsidRDefault="00E577E8" w14:paraId="33930D0A" w14:textId="77777777"/>
        </w:tc>
        <w:tc>
          <w:tcPr>
            <w:tcW w:w="7654" w:type="dxa"/>
            <w:gridSpan w:val="2"/>
          </w:tcPr>
          <w:p w:rsidR="00E577E8" w:rsidP="00E577E8" w:rsidRDefault="00E577E8" w14:paraId="2B680955" w14:textId="77777777"/>
        </w:tc>
      </w:tr>
      <w:tr w:rsidR="00E577E8" w:rsidTr="00E577E8" w14:paraId="2AB36F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77E8" w:rsidP="00E577E8" w:rsidRDefault="00E577E8" w14:paraId="57E6EC37" w14:textId="77777777"/>
        </w:tc>
        <w:tc>
          <w:tcPr>
            <w:tcW w:w="7654" w:type="dxa"/>
            <w:gridSpan w:val="2"/>
          </w:tcPr>
          <w:p w:rsidR="00E577E8" w:rsidP="00E577E8" w:rsidRDefault="00E577E8" w14:paraId="5100E73A" w14:textId="77777777"/>
        </w:tc>
      </w:tr>
      <w:tr w:rsidR="00E577E8" w:rsidTr="00E577E8" w14:paraId="5F349F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77E8" w:rsidP="00E577E8" w:rsidRDefault="00E577E8" w14:paraId="40C80870" w14:textId="41B69958">
            <w:pPr>
              <w:rPr>
                <w:b/>
              </w:rPr>
            </w:pPr>
            <w:r>
              <w:rPr>
                <w:b/>
              </w:rPr>
              <w:t xml:space="preserve">Nr. </w:t>
            </w:r>
            <w:r>
              <w:rPr>
                <w:b/>
              </w:rPr>
              <w:t>17</w:t>
            </w:r>
          </w:p>
        </w:tc>
        <w:tc>
          <w:tcPr>
            <w:tcW w:w="7654" w:type="dxa"/>
            <w:gridSpan w:val="2"/>
          </w:tcPr>
          <w:p w:rsidR="00E577E8" w:rsidP="00E577E8" w:rsidRDefault="00E577E8" w14:paraId="54F89338" w14:textId="2D371369">
            <w:pPr>
              <w:rPr>
                <w:b/>
              </w:rPr>
            </w:pPr>
            <w:r>
              <w:rPr>
                <w:b/>
              </w:rPr>
              <w:t xml:space="preserve">MOTIE VAN </w:t>
            </w:r>
            <w:r>
              <w:rPr>
                <w:b/>
              </w:rPr>
              <w:t>HET LID EL ABASSI</w:t>
            </w:r>
          </w:p>
        </w:tc>
      </w:tr>
      <w:tr w:rsidR="00E577E8" w:rsidTr="00E577E8" w14:paraId="3C3B4E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77E8" w:rsidP="00E577E8" w:rsidRDefault="00E577E8" w14:paraId="00DFF731" w14:textId="77777777"/>
        </w:tc>
        <w:tc>
          <w:tcPr>
            <w:tcW w:w="7654" w:type="dxa"/>
            <w:gridSpan w:val="2"/>
          </w:tcPr>
          <w:p w:rsidR="00E577E8" w:rsidP="00E577E8" w:rsidRDefault="00E577E8" w14:paraId="2B1ABFC2" w14:textId="79276725">
            <w:r>
              <w:t>Voorgesteld 23 april 2025</w:t>
            </w:r>
          </w:p>
        </w:tc>
      </w:tr>
      <w:tr w:rsidR="00997775" w:rsidTr="00E577E8" w14:paraId="09E49C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47B4A2" w14:textId="77777777"/>
        </w:tc>
        <w:tc>
          <w:tcPr>
            <w:tcW w:w="7654" w:type="dxa"/>
            <w:gridSpan w:val="2"/>
          </w:tcPr>
          <w:p w:rsidR="00997775" w:rsidRDefault="00997775" w14:paraId="3BE98D75" w14:textId="77777777"/>
        </w:tc>
      </w:tr>
      <w:tr w:rsidR="00997775" w:rsidTr="00E577E8" w14:paraId="0C7F48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61CE0E" w14:textId="77777777"/>
        </w:tc>
        <w:tc>
          <w:tcPr>
            <w:tcW w:w="7654" w:type="dxa"/>
            <w:gridSpan w:val="2"/>
          </w:tcPr>
          <w:p w:rsidR="00997775" w:rsidRDefault="00997775" w14:paraId="1D2AC2C9" w14:textId="77777777">
            <w:r>
              <w:t>De Kamer,</w:t>
            </w:r>
          </w:p>
        </w:tc>
      </w:tr>
      <w:tr w:rsidR="00997775" w:rsidTr="00E577E8" w14:paraId="53B4B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085CED" w14:textId="77777777"/>
        </w:tc>
        <w:tc>
          <w:tcPr>
            <w:tcW w:w="7654" w:type="dxa"/>
            <w:gridSpan w:val="2"/>
          </w:tcPr>
          <w:p w:rsidR="00997775" w:rsidRDefault="00997775" w14:paraId="7DE19F99" w14:textId="77777777"/>
        </w:tc>
      </w:tr>
      <w:tr w:rsidR="00997775" w:rsidTr="00E577E8" w14:paraId="4134D2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DA9629" w14:textId="77777777"/>
        </w:tc>
        <w:tc>
          <w:tcPr>
            <w:tcW w:w="7654" w:type="dxa"/>
            <w:gridSpan w:val="2"/>
          </w:tcPr>
          <w:p w:rsidR="00997775" w:rsidRDefault="00997775" w14:paraId="1ABF8A99" w14:textId="77777777">
            <w:r>
              <w:t>gehoord de beraadslaging,</w:t>
            </w:r>
          </w:p>
        </w:tc>
      </w:tr>
      <w:tr w:rsidR="00997775" w:rsidTr="00E577E8" w14:paraId="61946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6ACE42" w14:textId="77777777"/>
        </w:tc>
        <w:tc>
          <w:tcPr>
            <w:tcW w:w="7654" w:type="dxa"/>
            <w:gridSpan w:val="2"/>
          </w:tcPr>
          <w:p w:rsidR="00997775" w:rsidRDefault="00997775" w14:paraId="767780C8" w14:textId="77777777"/>
        </w:tc>
      </w:tr>
      <w:tr w:rsidR="00997775" w:rsidTr="00E577E8" w14:paraId="5B7763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EAD8BF" w14:textId="77777777"/>
        </w:tc>
        <w:tc>
          <w:tcPr>
            <w:tcW w:w="7654" w:type="dxa"/>
            <w:gridSpan w:val="2"/>
          </w:tcPr>
          <w:p w:rsidRPr="00E577E8" w:rsidR="00E577E8" w:rsidP="00E577E8" w:rsidRDefault="00E577E8" w14:paraId="6CCC72DE" w14:textId="77777777">
            <w:r w:rsidRPr="00E577E8">
              <w:t>constaterende dat een tijdelijke huurbevriezing noodzakelijk is om huurders in 2025 te beschermen tegen exorbitante lasten;</w:t>
            </w:r>
          </w:p>
          <w:p w:rsidR="00E577E8" w:rsidP="00E577E8" w:rsidRDefault="00E577E8" w14:paraId="047F94B2" w14:textId="77777777"/>
          <w:p w:rsidRPr="00E577E8" w:rsidR="00E577E8" w:rsidP="00E577E8" w:rsidRDefault="00E577E8" w14:paraId="7A5F9599" w14:textId="34F05F2A">
            <w:r w:rsidRPr="00E577E8">
              <w:t>overwegende dat tijdelijke beperkingen op huurverhogingen binnen de kaders van het Europees en nationaal eigendomsrecht vallen, mits proportioneel en goed onderbouwd;</w:t>
            </w:r>
          </w:p>
          <w:p w:rsidR="00E577E8" w:rsidP="00E577E8" w:rsidRDefault="00E577E8" w14:paraId="7393DBD1" w14:textId="77777777"/>
          <w:p w:rsidRPr="00E577E8" w:rsidR="00E577E8" w:rsidP="00E577E8" w:rsidRDefault="00E577E8" w14:paraId="3FFAFE9A" w14:textId="2D781A40">
            <w:r w:rsidRPr="00E577E8">
              <w:t>verzoekt de regering om de juridische houdbaarheid van tijdelijke huurregulering actief te verdedigen en vast te leggen in toekomstige wetgeving,</w:t>
            </w:r>
          </w:p>
          <w:p w:rsidR="00E577E8" w:rsidP="00E577E8" w:rsidRDefault="00E577E8" w14:paraId="5C14B59D" w14:textId="77777777"/>
          <w:p w:rsidRPr="00E577E8" w:rsidR="00E577E8" w:rsidP="00E577E8" w:rsidRDefault="00E577E8" w14:paraId="1B0622B4" w14:textId="0A64E793">
            <w:r w:rsidRPr="00E577E8">
              <w:t>en gaat over tot de orde van de dag.</w:t>
            </w:r>
          </w:p>
          <w:p w:rsidR="00E577E8" w:rsidP="00E577E8" w:rsidRDefault="00E577E8" w14:paraId="7E23C492" w14:textId="77777777"/>
          <w:p w:rsidR="00997775" w:rsidP="00E577E8" w:rsidRDefault="00E577E8" w14:paraId="6D89D32D" w14:textId="507DEE07">
            <w:r w:rsidRPr="00E577E8">
              <w:t xml:space="preserve">El </w:t>
            </w:r>
            <w:proofErr w:type="spellStart"/>
            <w:r w:rsidRPr="00E577E8">
              <w:t>Abassi</w:t>
            </w:r>
            <w:proofErr w:type="spellEnd"/>
          </w:p>
        </w:tc>
      </w:tr>
    </w:tbl>
    <w:p w:rsidR="00997775" w:rsidRDefault="00997775" w14:paraId="0E34E75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F3520" w14:textId="77777777" w:rsidR="00E577E8" w:rsidRDefault="00E577E8">
      <w:pPr>
        <w:spacing w:line="20" w:lineRule="exact"/>
      </w:pPr>
    </w:p>
  </w:endnote>
  <w:endnote w:type="continuationSeparator" w:id="0">
    <w:p w14:paraId="1B8FC3F7" w14:textId="77777777" w:rsidR="00E577E8" w:rsidRDefault="00E577E8">
      <w:pPr>
        <w:pStyle w:val="Amendement"/>
      </w:pPr>
      <w:r>
        <w:rPr>
          <w:b w:val="0"/>
        </w:rPr>
        <w:t xml:space="preserve"> </w:t>
      </w:r>
    </w:p>
  </w:endnote>
  <w:endnote w:type="continuationNotice" w:id="1">
    <w:p w14:paraId="20A9BE7D" w14:textId="77777777" w:rsidR="00E577E8" w:rsidRDefault="00E577E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A3F9" w14:textId="77777777" w:rsidR="00E577E8" w:rsidRDefault="00E577E8">
      <w:pPr>
        <w:pStyle w:val="Amendement"/>
      </w:pPr>
      <w:r>
        <w:rPr>
          <w:b w:val="0"/>
        </w:rPr>
        <w:separator/>
      </w:r>
    </w:p>
  </w:footnote>
  <w:footnote w:type="continuationSeparator" w:id="0">
    <w:p w14:paraId="388C9058" w14:textId="77777777" w:rsidR="00E577E8" w:rsidRDefault="00E57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E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577E8"/>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C9B4C"/>
  <w15:docId w15:val="{0ECE8640-5A0F-4EBE-9D66-67097629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893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2025-04-24T07:09:00.0000000Z</dcterms:created>
  <dcterms:modified xsi:type="dcterms:W3CDTF">2025-04-24T07:24:00.0000000Z</dcterms:modified>
  <dc:description>------------------------</dc:description>
  <dc:subject/>
  <keywords/>
  <version/>
  <category/>
</coreProperties>
</file>