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53E16" w14:paraId="73C78F6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4A3DFB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C96F8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53E16" w14:paraId="25DCF94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9D5B06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53E16" w14:paraId="0724FD1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539918" w14:textId="77777777"/>
        </w:tc>
      </w:tr>
      <w:tr w:rsidR="00997775" w:rsidTr="00C53E16" w14:paraId="68AB267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10D5CBA" w14:textId="77777777"/>
        </w:tc>
      </w:tr>
      <w:tr w:rsidR="00997775" w:rsidTr="00C53E16" w14:paraId="067661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EF3D02" w14:textId="77777777"/>
        </w:tc>
        <w:tc>
          <w:tcPr>
            <w:tcW w:w="7654" w:type="dxa"/>
            <w:gridSpan w:val="2"/>
          </w:tcPr>
          <w:p w:rsidR="00997775" w:rsidRDefault="00997775" w14:paraId="5D043BC8" w14:textId="77777777"/>
        </w:tc>
      </w:tr>
      <w:tr w:rsidR="00C53E16" w:rsidTr="00C53E16" w14:paraId="499E81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3E16" w:rsidP="00C53E16" w:rsidRDefault="00C53E16" w14:paraId="0686DF97" w14:textId="1CB20B44">
            <w:pPr>
              <w:rPr>
                <w:b/>
              </w:rPr>
            </w:pPr>
            <w:r w:rsidRPr="00123FB8">
              <w:rPr>
                <w:b/>
              </w:rPr>
              <w:t>31 985</w:t>
            </w:r>
          </w:p>
        </w:tc>
        <w:tc>
          <w:tcPr>
            <w:tcW w:w="7654" w:type="dxa"/>
            <w:gridSpan w:val="2"/>
          </w:tcPr>
          <w:p w:rsidR="00C53E16" w:rsidP="00C53E16" w:rsidRDefault="00C53E16" w14:paraId="7F3C5BE6" w14:textId="08DDF99A">
            <w:pPr>
              <w:rPr>
                <w:b/>
              </w:rPr>
            </w:pPr>
            <w:r w:rsidRPr="00123FB8">
              <w:rPr>
                <w:b/>
              </w:rPr>
              <w:t>Buitenlands beleid en handelspolitiek</w:t>
            </w:r>
          </w:p>
        </w:tc>
      </w:tr>
      <w:tr w:rsidR="00C53E16" w:rsidTr="00C53E16" w14:paraId="577489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3E16" w:rsidP="00C53E16" w:rsidRDefault="00C53E16" w14:paraId="60E11B04" w14:textId="77777777"/>
        </w:tc>
        <w:tc>
          <w:tcPr>
            <w:tcW w:w="7654" w:type="dxa"/>
            <w:gridSpan w:val="2"/>
          </w:tcPr>
          <w:p w:rsidR="00C53E16" w:rsidP="00C53E16" w:rsidRDefault="00C53E16" w14:paraId="36D65480" w14:textId="77777777"/>
        </w:tc>
      </w:tr>
      <w:tr w:rsidR="00C53E16" w:rsidTr="00C53E16" w14:paraId="5B7909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3E16" w:rsidP="00C53E16" w:rsidRDefault="00C53E16" w14:paraId="2CCB7C31" w14:textId="77777777"/>
        </w:tc>
        <w:tc>
          <w:tcPr>
            <w:tcW w:w="7654" w:type="dxa"/>
            <w:gridSpan w:val="2"/>
          </w:tcPr>
          <w:p w:rsidR="00C53E16" w:rsidP="00C53E16" w:rsidRDefault="00C53E16" w14:paraId="15684057" w14:textId="77777777"/>
        </w:tc>
      </w:tr>
      <w:tr w:rsidR="00C53E16" w:rsidTr="00C53E16" w14:paraId="6059E6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3E16" w:rsidP="00C53E16" w:rsidRDefault="00C53E16" w14:paraId="4D71EAB4" w14:textId="35F6325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92</w:t>
            </w:r>
          </w:p>
        </w:tc>
        <w:tc>
          <w:tcPr>
            <w:tcW w:w="7654" w:type="dxa"/>
            <w:gridSpan w:val="2"/>
          </w:tcPr>
          <w:p w:rsidR="00C53E16" w:rsidP="00C53E16" w:rsidRDefault="00C53E16" w14:paraId="2645D71B" w14:textId="4C8FF62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BONTENBAL EN DASSEN</w:t>
            </w:r>
          </w:p>
        </w:tc>
      </w:tr>
      <w:tr w:rsidR="00C53E16" w:rsidTr="00C53E16" w14:paraId="6AB729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3E16" w:rsidP="00C53E16" w:rsidRDefault="00C53E16" w14:paraId="73FADE76" w14:textId="77777777"/>
        </w:tc>
        <w:tc>
          <w:tcPr>
            <w:tcW w:w="7654" w:type="dxa"/>
            <w:gridSpan w:val="2"/>
          </w:tcPr>
          <w:p w:rsidR="00C53E16" w:rsidP="00C53E16" w:rsidRDefault="00C53E16" w14:paraId="7A3552D2" w14:textId="55409E65">
            <w:r>
              <w:t>Voorgesteld 22 april 2025</w:t>
            </w:r>
          </w:p>
        </w:tc>
      </w:tr>
      <w:tr w:rsidR="00997775" w:rsidTr="00C53E16" w14:paraId="61127D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B3193C" w14:textId="77777777"/>
        </w:tc>
        <w:tc>
          <w:tcPr>
            <w:tcW w:w="7654" w:type="dxa"/>
            <w:gridSpan w:val="2"/>
          </w:tcPr>
          <w:p w:rsidR="00997775" w:rsidRDefault="00997775" w14:paraId="64DBD8A1" w14:textId="77777777"/>
        </w:tc>
      </w:tr>
      <w:tr w:rsidR="00997775" w:rsidTr="00C53E16" w14:paraId="383575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623F0D" w14:textId="77777777"/>
        </w:tc>
        <w:tc>
          <w:tcPr>
            <w:tcW w:w="7654" w:type="dxa"/>
            <w:gridSpan w:val="2"/>
          </w:tcPr>
          <w:p w:rsidR="00997775" w:rsidRDefault="00997775" w14:paraId="5D198CA5" w14:textId="77777777">
            <w:r>
              <w:t>De Kamer,</w:t>
            </w:r>
          </w:p>
        </w:tc>
      </w:tr>
      <w:tr w:rsidR="00997775" w:rsidTr="00C53E16" w14:paraId="212789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DFF3E2" w14:textId="77777777"/>
        </w:tc>
        <w:tc>
          <w:tcPr>
            <w:tcW w:w="7654" w:type="dxa"/>
            <w:gridSpan w:val="2"/>
          </w:tcPr>
          <w:p w:rsidR="00997775" w:rsidRDefault="00997775" w14:paraId="2B9C2AED" w14:textId="77777777"/>
        </w:tc>
      </w:tr>
      <w:tr w:rsidR="00997775" w:rsidTr="00C53E16" w14:paraId="2648DE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D132A9" w14:textId="77777777"/>
        </w:tc>
        <w:tc>
          <w:tcPr>
            <w:tcW w:w="7654" w:type="dxa"/>
            <w:gridSpan w:val="2"/>
          </w:tcPr>
          <w:p w:rsidR="00997775" w:rsidRDefault="00997775" w14:paraId="6891391C" w14:textId="77777777">
            <w:r>
              <w:t>gehoord de beraadslaging,</w:t>
            </w:r>
          </w:p>
        </w:tc>
      </w:tr>
      <w:tr w:rsidR="00997775" w:rsidTr="00C53E16" w14:paraId="360378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8B0EF0" w14:textId="77777777"/>
        </w:tc>
        <w:tc>
          <w:tcPr>
            <w:tcW w:w="7654" w:type="dxa"/>
            <w:gridSpan w:val="2"/>
          </w:tcPr>
          <w:p w:rsidR="00997775" w:rsidRDefault="00997775" w14:paraId="75C8DE42" w14:textId="77777777"/>
        </w:tc>
      </w:tr>
      <w:tr w:rsidR="00997775" w:rsidTr="00C53E16" w14:paraId="1170B8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2CB73D" w14:textId="77777777"/>
        </w:tc>
        <w:tc>
          <w:tcPr>
            <w:tcW w:w="7654" w:type="dxa"/>
            <w:gridSpan w:val="2"/>
          </w:tcPr>
          <w:p w:rsidRPr="00C53E16" w:rsidR="00C53E16" w:rsidP="00C53E16" w:rsidRDefault="00C53E16" w14:paraId="5F57409F" w14:textId="77777777">
            <w:r w:rsidRPr="00C53E16">
              <w:t>overwegende dat volgens berekeningen van het Internationaal Monetair Fonds interne handelsbelemmeringen binnen de EU tot een kostenpost leiden die dezelfde omvang heeft als een tarief van 45% op goederenhandel en een heffing van 110% op diensten;</w:t>
            </w:r>
          </w:p>
          <w:p w:rsidR="00C53E16" w:rsidP="00C53E16" w:rsidRDefault="00C53E16" w14:paraId="180939C2" w14:textId="77777777"/>
          <w:p w:rsidRPr="00C53E16" w:rsidR="00C53E16" w:rsidP="00C53E16" w:rsidRDefault="00C53E16" w14:paraId="31570AF9" w14:textId="49E2ACBA">
            <w:r w:rsidRPr="00C53E16">
              <w:t xml:space="preserve">constaterende dat het wegnemen van deze handelsbelemmeringen de EU ongeveer 7% extra economische groei oplevert, wat voor Nederland alleen al zo'n 70 miljard euro betekent; </w:t>
            </w:r>
          </w:p>
          <w:p w:rsidR="00C53E16" w:rsidP="00C53E16" w:rsidRDefault="00C53E16" w14:paraId="63C8FEF9" w14:textId="77777777"/>
          <w:p w:rsidRPr="00C53E16" w:rsidR="00C53E16" w:rsidP="00C53E16" w:rsidRDefault="00C53E16" w14:paraId="734CCBEB" w14:textId="34F98751">
            <w:r w:rsidRPr="00C53E16">
              <w:t xml:space="preserve">verzoekt de regering zich er vol voor in te zetten dat de aanbevelingen van het </w:t>
            </w:r>
            <w:proofErr w:type="spellStart"/>
            <w:r w:rsidRPr="00C53E16">
              <w:t>Lettarapport</w:t>
            </w:r>
            <w:proofErr w:type="spellEnd"/>
            <w:r w:rsidRPr="00C53E16">
              <w:t xml:space="preserve"> om de interne markt te versterken, zo spoedig mogelijk worden uitgewerkt;</w:t>
            </w:r>
          </w:p>
          <w:p w:rsidR="00C53E16" w:rsidP="00C53E16" w:rsidRDefault="00C53E16" w14:paraId="2E66F3D3" w14:textId="77777777"/>
          <w:p w:rsidRPr="00C53E16" w:rsidR="00C53E16" w:rsidP="00C53E16" w:rsidRDefault="00C53E16" w14:paraId="6437F1ED" w14:textId="30EA7A6A">
            <w:r w:rsidRPr="00C53E16">
              <w:t xml:space="preserve">verzoekt de regering hiertoe een stappenplan uit te werken waarin staat op welke wijze Nederland zich voor de uitwerking van de aanbevelingen van het </w:t>
            </w:r>
            <w:proofErr w:type="spellStart"/>
            <w:r w:rsidRPr="00C53E16">
              <w:t>Lettarapport</w:t>
            </w:r>
            <w:proofErr w:type="spellEnd"/>
            <w:r w:rsidRPr="00C53E16">
              <w:t xml:space="preserve"> in kan zetten,</w:t>
            </w:r>
          </w:p>
          <w:p w:rsidR="00C53E16" w:rsidP="00C53E16" w:rsidRDefault="00C53E16" w14:paraId="4E5F1875" w14:textId="77777777"/>
          <w:p w:rsidRPr="00C53E16" w:rsidR="00C53E16" w:rsidP="00C53E16" w:rsidRDefault="00C53E16" w14:paraId="5148FF2B" w14:textId="3EA4ABC9">
            <w:r w:rsidRPr="00C53E16">
              <w:t>en gaat over tot de orde van de dag.</w:t>
            </w:r>
          </w:p>
          <w:p w:rsidR="00C53E16" w:rsidP="00C53E16" w:rsidRDefault="00C53E16" w14:paraId="1E7303BC" w14:textId="77777777"/>
          <w:p w:rsidR="00C53E16" w:rsidP="00C53E16" w:rsidRDefault="00C53E16" w14:paraId="265D942B" w14:textId="77777777">
            <w:r w:rsidRPr="00C53E16">
              <w:t xml:space="preserve">Bontenbal </w:t>
            </w:r>
          </w:p>
          <w:p w:rsidR="00997775" w:rsidP="00C53E16" w:rsidRDefault="00C53E16" w14:paraId="547E6EE2" w14:textId="6F09FEE6">
            <w:r w:rsidRPr="00C53E16">
              <w:t>Dassen</w:t>
            </w:r>
          </w:p>
        </w:tc>
      </w:tr>
    </w:tbl>
    <w:p w:rsidR="00997775" w:rsidRDefault="00997775" w14:paraId="2C54B6A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FAEB7" w14:textId="77777777" w:rsidR="00C53E16" w:rsidRDefault="00C53E16">
      <w:pPr>
        <w:spacing w:line="20" w:lineRule="exact"/>
      </w:pPr>
    </w:p>
  </w:endnote>
  <w:endnote w:type="continuationSeparator" w:id="0">
    <w:p w14:paraId="3D49FC15" w14:textId="77777777" w:rsidR="00C53E16" w:rsidRDefault="00C53E1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25B673A" w14:textId="77777777" w:rsidR="00C53E16" w:rsidRDefault="00C53E1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284E3" w14:textId="77777777" w:rsidR="00C53E16" w:rsidRDefault="00C53E1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38B8465" w14:textId="77777777" w:rsidR="00C53E16" w:rsidRDefault="00C53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1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5521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E3413"/>
    <w:rsid w:val="00B511EE"/>
    <w:rsid w:val="00B74E9D"/>
    <w:rsid w:val="00BF5690"/>
    <w:rsid w:val="00C53E16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56473"/>
  <w15:docId w15:val="{3E71689D-69EC-47A2-A6A8-959B54F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914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2025-04-23T07:27:00.0000000Z</dcterms:created>
  <dcterms:modified xsi:type="dcterms:W3CDTF">2025-04-23T07:56:00.0000000Z</dcterms:modified>
  <dc:description>------------------------</dc:description>
  <dc:subject/>
  <keywords/>
  <version/>
  <category/>
</coreProperties>
</file>