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90AA2" w14:paraId="7A28B94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09A0BF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0CAABA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90AA2" w14:paraId="4EB8968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757CF4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90AA2" w14:paraId="4830DEA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A72FBC1" w14:textId="77777777"/>
        </w:tc>
      </w:tr>
      <w:tr w:rsidR="00997775" w:rsidTr="00490AA2" w14:paraId="5131C10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5D96CDB" w14:textId="77777777"/>
        </w:tc>
      </w:tr>
      <w:tr w:rsidR="00997775" w:rsidTr="00490AA2" w14:paraId="516008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C747F0" w14:textId="77777777"/>
        </w:tc>
        <w:tc>
          <w:tcPr>
            <w:tcW w:w="7654" w:type="dxa"/>
            <w:gridSpan w:val="2"/>
          </w:tcPr>
          <w:p w:rsidR="00997775" w:rsidRDefault="00997775" w14:paraId="041FC1F2" w14:textId="77777777"/>
        </w:tc>
      </w:tr>
      <w:tr w:rsidR="00490AA2" w:rsidTr="00490AA2" w14:paraId="7F7F82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0AA2" w:rsidP="00490AA2" w:rsidRDefault="00490AA2" w14:paraId="6C4065EA" w14:textId="4E41EDD4">
            <w:pPr>
              <w:rPr>
                <w:b/>
              </w:rPr>
            </w:pPr>
            <w:r w:rsidRPr="00123FB8">
              <w:rPr>
                <w:b/>
              </w:rPr>
              <w:t>31 985</w:t>
            </w:r>
          </w:p>
        </w:tc>
        <w:tc>
          <w:tcPr>
            <w:tcW w:w="7654" w:type="dxa"/>
            <w:gridSpan w:val="2"/>
          </w:tcPr>
          <w:p w:rsidR="00490AA2" w:rsidP="00490AA2" w:rsidRDefault="00490AA2" w14:paraId="7D92B039" w14:textId="0887F5C5">
            <w:pPr>
              <w:rPr>
                <w:b/>
              </w:rPr>
            </w:pPr>
            <w:r w:rsidRPr="00123FB8">
              <w:rPr>
                <w:b/>
              </w:rPr>
              <w:t>Buitenlands beleid en handelspolitiek</w:t>
            </w:r>
          </w:p>
        </w:tc>
      </w:tr>
      <w:tr w:rsidR="00490AA2" w:rsidTr="00490AA2" w14:paraId="5DD448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0AA2" w:rsidP="00490AA2" w:rsidRDefault="00490AA2" w14:paraId="59BA8175" w14:textId="77777777"/>
        </w:tc>
        <w:tc>
          <w:tcPr>
            <w:tcW w:w="7654" w:type="dxa"/>
            <w:gridSpan w:val="2"/>
          </w:tcPr>
          <w:p w:rsidR="00490AA2" w:rsidP="00490AA2" w:rsidRDefault="00490AA2" w14:paraId="63054FD3" w14:textId="77777777"/>
        </w:tc>
      </w:tr>
      <w:tr w:rsidR="00490AA2" w:rsidTr="00490AA2" w14:paraId="1D5282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0AA2" w:rsidP="00490AA2" w:rsidRDefault="00490AA2" w14:paraId="33E240EA" w14:textId="77777777"/>
        </w:tc>
        <w:tc>
          <w:tcPr>
            <w:tcW w:w="7654" w:type="dxa"/>
            <w:gridSpan w:val="2"/>
          </w:tcPr>
          <w:p w:rsidR="00490AA2" w:rsidP="00490AA2" w:rsidRDefault="00490AA2" w14:paraId="09E124EE" w14:textId="77777777"/>
        </w:tc>
      </w:tr>
      <w:tr w:rsidR="00490AA2" w:rsidTr="00490AA2" w14:paraId="5D6322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0AA2" w:rsidP="00490AA2" w:rsidRDefault="00490AA2" w14:paraId="016DB8E5" w14:textId="0CD9965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91</w:t>
            </w:r>
          </w:p>
        </w:tc>
        <w:tc>
          <w:tcPr>
            <w:tcW w:w="7654" w:type="dxa"/>
            <w:gridSpan w:val="2"/>
          </w:tcPr>
          <w:p w:rsidR="00490AA2" w:rsidP="00490AA2" w:rsidRDefault="00490AA2" w14:paraId="695AD9D1" w14:textId="59621D7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DIJK EN TEUNISSEN</w:t>
            </w:r>
          </w:p>
        </w:tc>
      </w:tr>
      <w:tr w:rsidR="00490AA2" w:rsidTr="00490AA2" w14:paraId="116094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0AA2" w:rsidP="00490AA2" w:rsidRDefault="00490AA2" w14:paraId="3F3761C1" w14:textId="77777777"/>
        </w:tc>
        <w:tc>
          <w:tcPr>
            <w:tcW w:w="7654" w:type="dxa"/>
            <w:gridSpan w:val="2"/>
          </w:tcPr>
          <w:p w:rsidR="00490AA2" w:rsidP="00490AA2" w:rsidRDefault="00490AA2" w14:paraId="4AAE0773" w14:textId="3967E75E">
            <w:r>
              <w:t>Voorgesteld 22 april 2025</w:t>
            </w:r>
          </w:p>
        </w:tc>
      </w:tr>
      <w:tr w:rsidR="00997775" w:rsidTr="00490AA2" w14:paraId="61C75E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2FD3E4" w14:textId="77777777"/>
        </w:tc>
        <w:tc>
          <w:tcPr>
            <w:tcW w:w="7654" w:type="dxa"/>
            <w:gridSpan w:val="2"/>
          </w:tcPr>
          <w:p w:rsidR="00997775" w:rsidRDefault="00997775" w14:paraId="62E0B688" w14:textId="77777777"/>
        </w:tc>
      </w:tr>
      <w:tr w:rsidR="00997775" w:rsidTr="00490AA2" w14:paraId="52CC3E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6F8F48" w14:textId="77777777"/>
        </w:tc>
        <w:tc>
          <w:tcPr>
            <w:tcW w:w="7654" w:type="dxa"/>
            <w:gridSpan w:val="2"/>
          </w:tcPr>
          <w:p w:rsidR="00997775" w:rsidRDefault="00997775" w14:paraId="2AD89B58" w14:textId="77777777">
            <w:r>
              <w:t>De Kamer,</w:t>
            </w:r>
          </w:p>
        </w:tc>
      </w:tr>
      <w:tr w:rsidR="00997775" w:rsidTr="00490AA2" w14:paraId="07B8F9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925BC0" w14:textId="77777777"/>
        </w:tc>
        <w:tc>
          <w:tcPr>
            <w:tcW w:w="7654" w:type="dxa"/>
            <w:gridSpan w:val="2"/>
          </w:tcPr>
          <w:p w:rsidR="00997775" w:rsidRDefault="00997775" w14:paraId="09D69258" w14:textId="77777777"/>
        </w:tc>
      </w:tr>
      <w:tr w:rsidR="00997775" w:rsidTr="00490AA2" w14:paraId="2B92ED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403727" w14:textId="77777777"/>
        </w:tc>
        <w:tc>
          <w:tcPr>
            <w:tcW w:w="7654" w:type="dxa"/>
            <w:gridSpan w:val="2"/>
          </w:tcPr>
          <w:p w:rsidR="00997775" w:rsidRDefault="00997775" w14:paraId="6090BC41" w14:textId="77777777">
            <w:r>
              <w:t>gehoord de beraadslaging,</w:t>
            </w:r>
          </w:p>
        </w:tc>
      </w:tr>
      <w:tr w:rsidR="00997775" w:rsidTr="00490AA2" w14:paraId="03CEB7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9F7A21" w14:textId="77777777"/>
        </w:tc>
        <w:tc>
          <w:tcPr>
            <w:tcW w:w="7654" w:type="dxa"/>
            <w:gridSpan w:val="2"/>
          </w:tcPr>
          <w:p w:rsidR="00997775" w:rsidRDefault="00997775" w14:paraId="071D22DA" w14:textId="77777777"/>
        </w:tc>
      </w:tr>
      <w:tr w:rsidR="00997775" w:rsidTr="00490AA2" w14:paraId="66B252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503301" w14:textId="77777777"/>
        </w:tc>
        <w:tc>
          <w:tcPr>
            <w:tcW w:w="7654" w:type="dxa"/>
            <w:gridSpan w:val="2"/>
          </w:tcPr>
          <w:p w:rsidRPr="00490AA2" w:rsidR="00490AA2" w:rsidP="00490AA2" w:rsidRDefault="00490AA2" w14:paraId="7EC05DAE" w14:textId="77777777">
            <w:r w:rsidRPr="00490AA2">
              <w:t>constaterende dat ongelimiteerde vrijhandel heeft geleid tot verlies van vitale productie, het ondermijnen van arbeidsvoorwaarden en lonen, het uithollen van productiestandaarden, milieustandaarden en dierenrechten, en verlies van democratische zeggenschap;</w:t>
            </w:r>
          </w:p>
          <w:p w:rsidR="00490AA2" w:rsidP="00490AA2" w:rsidRDefault="00490AA2" w14:paraId="332AD9CE" w14:textId="77777777"/>
          <w:p w:rsidRPr="00490AA2" w:rsidR="00490AA2" w:rsidP="00490AA2" w:rsidRDefault="00490AA2" w14:paraId="34D6CB2E" w14:textId="2410CA3A">
            <w:r w:rsidRPr="00490AA2">
              <w:t>spreekt uit dat ongelimiteerde vrijhandel nadelen kent en verzoekt de regering onze democratisch ingerichte samenleving en vastgestelde regels hiertegen te beschermen,</w:t>
            </w:r>
          </w:p>
          <w:p w:rsidR="00490AA2" w:rsidP="00490AA2" w:rsidRDefault="00490AA2" w14:paraId="2A241AB3" w14:textId="77777777"/>
          <w:p w:rsidRPr="00490AA2" w:rsidR="00490AA2" w:rsidP="00490AA2" w:rsidRDefault="00490AA2" w14:paraId="2F3D7E00" w14:textId="0DF2794C">
            <w:r w:rsidRPr="00490AA2">
              <w:t>en gaat over tot de orde van de dag.</w:t>
            </w:r>
          </w:p>
          <w:p w:rsidR="00490AA2" w:rsidP="00490AA2" w:rsidRDefault="00490AA2" w14:paraId="7B1AF0D3" w14:textId="77777777"/>
          <w:p w:rsidR="00490AA2" w:rsidP="00490AA2" w:rsidRDefault="00490AA2" w14:paraId="4BF2D035" w14:textId="77777777">
            <w:r w:rsidRPr="00490AA2">
              <w:t xml:space="preserve">Dijk </w:t>
            </w:r>
          </w:p>
          <w:p w:rsidR="00997775" w:rsidP="00490AA2" w:rsidRDefault="00490AA2" w14:paraId="1BC16E54" w14:textId="3D2A4F08">
            <w:r w:rsidRPr="00490AA2">
              <w:t>Teunissen</w:t>
            </w:r>
          </w:p>
        </w:tc>
      </w:tr>
    </w:tbl>
    <w:p w:rsidR="00997775" w:rsidRDefault="00997775" w14:paraId="6213C50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B7B08" w14:textId="77777777" w:rsidR="00490AA2" w:rsidRDefault="00490AA2">
      <w:pPr>
        <w:spacing w:line="20" w:lineRule="exact"/>
      </w:pPr>
    </w:p>
  </w:endnote>
  <w:endnote w:type="continuationSeparator" w:id="0">
    <w:p w14:paraId="1BE73BBD" w14:textId="77777777" w:rsidR="00490AA2" w:rsidRDefault="00490AA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3D712F1" w14:textId="77777777" w:rsidR="00490AA2" w:rsidRDefault="00490AA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24DA4" w14:textId="77777777" w:rsidR="00490AA2" w:rsidRDefault="00490AA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EAE4932" w14:textId="77777777" w:rsidR="00490AA2" w:rsidRDefault="00490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A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90AA2"/>
    <w:rsid w:val="00546F8D"/>
    <w:rsid w:val="00560113"/>
    <w:rsid w:val="005F6224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AE341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BF788"/>
  <w15:docId w15:val="{D09CD46A-4F8D-4584-9D9C-DDF49906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634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2025-04-23T07:27:00.0000000Z</dcterms:created>
  <dcterms:modified xsi:type="dcterms:W3CDTF">2025-04-23T07:56:00.0000000Z</dcterms:modified>
  <dc:description>------------------------</dc:description>
  <dc:subject/>
  <keywords/>
  <version/>
  <category/>
</coreProperties>
</file>