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175E3" w14:paraId="0F52569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6E403A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46CDC7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175E3" w14:paraId="2F3767D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4D0897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175E3" w14:paraId="5374875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B966383" w14:textId="77777777"/>
        </w:tc>
      </w:tr>
      <w:tr w:rsidR="00997775" w:rsidTr="00C175E3" w14:paraId="0992C27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878B3B4" w14:textId="77777777"/>
        </w:tc>
      </w:tr>
      <w:tr w:rsidR="00997775" w:rsidTr="00C175E3" w14:paraId="4DAB46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3BA41A" w14:textId="77777777"/>
        </w:tc>
        <w:tc>
          <w:tcPr>
            <w:tcW w:w="7654" w:type="dxa"/>
            <w:gridSpan w:val="2"/>
          </w:tcPr>
          <w:p w:rsidR="00997775" w:rsidRDefault="00997775" w14:paraId="311354DC" w14:textId="77777777"/>
        </w:tc>
      </w:tr>
      <w:tr w:rsidR="00C175E3" w:rsidTr="00C175E3" w14:paraId="686F57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75E3" w:rsidP="00C175E3" w:rsidRDefault="00C175E3" w14:paraId="3EBB85E5" w14:textId="1C976014">
            <w:pPr>
              <w:rPr>
                <w:b/>
              </w:rPr>
            </w:pPr>
            <w:r w:rsidRPr="00123FB8">
              <w:rPr>
                <w:b/>
              </w:rPr>
              <w:t>31 985</w:t>
            </w:r>
          </w:p>
        </w:tc>
        <w:tc>
          <w:tcPr>
            <w:tcW w:w="7654" w:type="dxa"/>
            <w:gridSpan w:val="2"/>
          </w:tcPr>
          <w:p w:rsidR="00C175E3" w:rsidP="00C175E3" w:rsidRDefault="00C175E3" w14:paraId="3B0C7849" w14:textId="1D30A497">
            <w:pPr>
              <w:rPr>
                <w:b/>
              </w:rPr>
            </w:pPr>
            <w:r w:rsidRPr="00123FB8">
              <w:rPr>
                <w:b/>
              </w:rPr>
              <w:t>Buitenlands beleid en handelspolitiek</w:t>
            </w:r>
          </w:p>
        </w:tc>
      </w:tr>
      <w:tr w:rsidR="00C175E3" w:rsidTr="00C175E3" w14:paraId="5502B8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75E3" w:rsidP="00C175E3" w:rsidRDefault="00C175E3" w14:paraId="126B28A0" w14:textId="77777777"/>
        </w:tc>
        <w:tc>
          <w:tcPr>
            <w:tcW w:w="7654" w:type="dxa"/>
            <w:gridSpan w:val="2"/>
          </w:tcPr>
          <w:p w:rsidR="00C175E3" w:rsidP="00C175E3" w:rsidRDefault="00C175E3" w14:paraId="34023D9E" w14:textId="77777777"/>
        </w:tc>
      </w:tr>
      <w:tr w:rsidR="00C175E3" w:rsidTr="00C175E3" w14:paraId="2F2D0B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75E3" w:rsidP="00C175E3" w:rsidRDefault="00C175E3" w14:paraId="64779716" w14:textId="77777777"/>
        </w:tc>
        <w:tc>
          <w:tcPr>
            <w:tcW w:w="7654" w:type="dxa"/>
            <w:gridSpan w:val="2"/>
          </w:tcPr>
          <w:p w:rsidR="00C175E3" w:rsidP="00C175E3" w:rsidRDefault="00C175E3" w14:paraId="5AEC1D4D" w14:textId="77777777"/>
        </w:tc>
      </w:tr>
      <w:tr w:rsidR="00C175E3" w:rsidTr="00C175E3" w14:paraId="23365F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75E3" w:rsidP="00C175E3" w:rsidRDefault="00C175E3" w14:paraId="6E2EA390" w14:textId="24595AB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90</w:t>
            </w:r>
          </w:p>
        </w:tc>
        <w:tc>
          <w:tcPr>
            <w:tcW w:w="7654" w:type="dxa"/>
            <w:gridSpan w:val="2"/>
          </w:tcPr>
          <w:p w:rsidR="00C175E3" w:rsidP="00C175E3" w:rsidRDefault="00C175E3" w14:paraId="0E45B4D1" w14:textId="04B56E9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DIJK</w:t>
            </w:r>
          </w:p>
        </w:tc>
      </w:tr>
      <w:tr w:rsidR="00C175E3" w:rsidTr="00C175E3" w14:paraId="1652A8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175E3" w:rsidP="00C175E3" w:rsidRDefault="00C175E3" w14:paraId="780676A4" w14:textId="77777777"/>
        </w:tc>
        <w:tc>
          <w:tcPr>
            <w:tcW w:w="7654" w:type="dxa"/>
            <w:gridSpan w:val="2"/>
          </w:tcPr>
          <w:p w:rsidR="00C175E3" w:rsidP="00C175E3" w:rsidRDefault="00C175E3" w14:paraId="2B0267BE" w14:textId="75C80658">
            <w:r>
              <w:t>Voorgesteld 22 april 2025</w:t>
            </w:r>
          </w:p>
        </w:tc>
      </w:tr>
      <w:tr w:rsidR="00997775" w:rsidTr="00C175E3" w14:paraId="21363F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1FFD6C" w14:textId="77777777"/>
        </w:tc>
        <w:tc>
          <w:tcPr>
            <w:tcW w:w="7654" w:type="dxa"/>
            <w:gridSpan w:val="2"/>
          </w:tcPr>
          <w:p w:rsidR="00997775" w:rsidRDefault="00997775" w14:paraId="724A2339" w14:textId="77777777"/>
        </w:tc>
      </w:tr>
      <w:tr w:rsidR="00997775" w:rsidTr="00C175E3" w14:paraId="30B331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3ADD03" w14:textId="77777777"/>
        </w:tc>
        <w:tc>
          <w:tcPr>
            <w:tcW w:w="7654" w:type="dxa"/>
            <w:gridSpan w:val="2"/>
          </w:tcPr>
          <w:p w:rsidR="00997775" w:rsidRDefault="00997775" w14:paraId="223D9CC0" w14:textId="77777777">
            <w:r>
              <w:t>De Kamer,</w:t>
            </w:r>
          </w:p>
        </w:tc>
      </w:tr>
      <w:tr w:rsidR="00997775" w:rsidTr="00C175E3" w14:paraId="3BDB06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799ECA" w14:textId="77777777"/>
        </w:tc>
        <w:tc>
          <w:tcPr>
            <w:tcW w:w="7654" w:type="dxa"/>
            <w:gridSpan w:val="2"/>
          </w:tcPr>
          <w:p w:rsidR="00997775" w:rsidRDefault="00997775" w14:paraId="05CD9BB4" w14:textId="77777777"/>
        </w:tc>
      </w:tr>
      <w:tr w:rsidR="00997775" w:rsidTr="00C175E3" w14:paraId="6DD463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9852D3" w14:textId="77777777"/>
        </w:tc>
        <w:tc>
          <w:tcPr>
            <w:tcW w:w="7654" w:type="dxa"/>
            <w:gridSpan w:val="2"/>
          </w:tcPr>
          <w:p w:rsidR="00997775" w:rsidRDefault="00997775" w14:paraId="5AAE5A8B" w14:textId="77777777">
            <w:r>
              <w:t>gehoord de beraadslaging,</w:t>
            </w:r>
          </w:p>
        </w:tc>
      </w:tr>
      <w:tr w:rsidR="00997775" w:rsidTr="00C175E3" w14:paraId="73CD16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0A8EB6" w14:textId="77777777"/>
        </w:tc>
        <w:tc>
          <w:tcPr>
            <w:tcW w:w="7654" w:type="dxa"/>
            <w:gridSpan w:val="2"/>
          </w:tcPr>
          <w:p w:rsidR="00997775" w:rsidRDefault="00997775" w14:paraId="1811894D" w14:textId="77777777"/>
        </w:tc>
      </w:tr>
      <w:tr w:rsidR="00997775" w:rsidTr="00C175E3" w14:paraId="29ACE6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DEEC467" w14:textId="77777777"/>
        </w:tc>
        <w:tc>
          <w:tcPr>
            <w:tcW w:w="7654" w:type="dxa"/>
            <w:gridSpan w:val="2"/>
          </w:tcPr>
          <w:p w:rsidRPr="00C175E3" w:rsidR="00C175E3" w:rsidP="00C175E3" w:rsidRDefault="00C175E3" w14:paraId="4976457C" w14:textId="77777777">
            <w:r w:rsidRPr="00C175E3">
              <w:t xml:space="preserve">constaterende dat schokken in de levering van producten en grondstoffen de afgelopen jaren hebben geleid tot prijsschokken en </w:t>
            </w:r>
            <w:proofErr w:type="spellStart"/>
            <w:r w:rsidRPr="00C175E3">
              <w:t>winstflatie</w:t>
            </w:r>
            <w:proofErr w:type="spellEnd"/>
            <w:r w:rsidRPr="00C175E3">
              <w:t>;</w:t>
            </w:r>
          </w:p>
          <w:p w:rsidR="00C175E3" w:rsidP="00C175E3" w:rsidRDefault="00C175E3" w14:paraId="51AA8098" w14:textId="77777777"/>
          <w:p w:rsidRPr="00C175E3" w:rsidR="00C175E3" w:rsidP="00C175E3" w:rsidRDefault="00C175E3" w14:paraId="59548EA5" w14:textId="3F5F9A2D">
            <w:r w:rsidRPr="00C175E3">
              <w:t>constaterende dat strategische voorraden gebruikt kunnen worden om tekorten te compenseren en prijsschokken te dempen;</w:t>
            </w:r>
          </w:p>
          <w:p w:rsidR="00C175E3" w:rsidP="00C175E3" w:rsidRDefault="00C175E3" w14:paraId="435B8A8E" w14:textId="77777777"/>
          <w:p w:rsidRPr="00C175E3" w:rsidR="00C175E3" w:rsidP="00C175E3" w:rsidRDefault="00C175E3" w14:paraId="1BF13FA9" w14:textId="151435AA">
            <w:r w:rsidRPr="00C175E3">
              <w:t xml:space="preserve">verzoekt de regering om in kaart te brengen welke strategische voorraden op Nederlands en EU-niveau kunnen worden aangelegd om prijsschokken, inflatie en </w:t>
            </w:r>
            <w:proofErr w:type="spellStart"/>
            <w:r w:rsidRPr="00C175E3">
              <w:t>winstflatie</w:t>
            </w:r>
            <w:proofErr w:type="spellEnd"/>
            <w:r w:rsidRPr="00C175E3">
              <w:t xml:space="preserve"> te voorkomen, en een voorstel hiertoe aan de Kamer voor te leggen,</w:t>
            </w:r>
          </w:p>
          <w:p w:rsidR="00C175E3" w:rsidP="00C175E3" w:rsidRDefault="00C175E3" w14:paraId="77BCC0A7" w14:textId="77777777"/>
          <w:p w:rsidRPr="00C175E3" w:rsidR="00C175E3" w:rsidP="00C175E3" w:rsidRDefault="00C175E3" w14:paraId="11240991" w14:textId="29DF5496">
            <w:r w:rsidRPr="00C175E3">
              <w:t>en gaat over tot de orde van de dag.</w:t>
            </w:r>
          </w:p>
          <w:p w:rsidR="00C175E3" w:rsidP="00C175E3" w:rsidRDefault="00C175E3" w14:paraId="36517350" w14:textId="77777777"/>
          <w:p w:rsidR="00997775" w:rsidP="00C175E3" w:rsidRDefault="00C175E3" w14:paraId="6BF1789C" w14:textId="37AE1A46">
            <w:r w:rsidRPr="00C175E3">
              <w:t>Dijk</w:t>
            </w:r>
          </w:p>
        </w:tc>
      </w:tr>
    </w:tbl>
    <w:p w:rsidR="00997775" w:rsidRDefault="00997775" w14:paraId="6919FA7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CA154" w14:textId="77777777" w:rsidR="00C175E3" w:rsidRDefault="00C175E3">
      <w:pPr>
        <w:spacing w:line="20" w:lineRule="exact"/>
      </w:pPr>
    </w:p>
  </w:endnote>
  <w:endnote w:type="continuationSeparator" w:id="0">
    <w:p w14:paraId="1C38484D" w14:textId="77777777" w:rsidR="00C175E3" w:rsidRDefault="00C175E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C101EE4" w14:textId="77777777" w:rsidR="00C175E3" w:rsidRDefault="00C175E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CF6B4" w14:textId="77777777" w:rsidR="00C175E3" w:rsidRDefault="00C175E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8715A1D" w14:textId="77777777" w:rsidR="00C175E3" w:rsidRDefault="00C17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E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F2F3C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AE3413"/>
    <w:rsid w:val="00B511EE"/>
    <w:rsid w:val="00B74E9D"/>
    <w:rsid w:val="00BF5690"/>
    <w:rsid w:val="00C175E3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48389"/>
  <w15:docId w15:val="{5918F38D-0008-42F5-8991-E88743CB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659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2025-04-23T07:26:00.0000000Z</dcterms:created>
  <dcterms:modified xsi:type="dcterms:W3CDTF">2025-04-23T07:56:00.0000000Z</dcterms:modified>
  <dc:description>------------------------</dc:description>
  <dc:subject/>
  <keywords/>
  <version/>
  <category/>
</coreProperties>
</file>