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0240DE7F" w14:textId="77777777">
        <w:trPr>
          <w:cantSplit/>
        </w:trPr>
        <w:tc>
          <w:tcPr>
            <w:tcW w:w="9212" w:type="dxa"/>
            <w:gridSpan w:val="2"/>
          </w:tcPr>
          <w:p w:rsidR="003B4752" w:rsidRDefault="003B4752" w14:paraId="16ACE7AF" w14:textId="77777777">
            <w:pPr>
              <w:tabs>
                <w:tab w:val="left" w:pos="-1440"/>
                <w:tab w:val="left" w:pos="-720"/>
              </w:tabs>
              <w:suppressAutoHyphens/>
            </w:pPr>
          </w:p>
        </w:tc>
      </w:tr>
      <w:tr w:rsidR="003B4752" w14:paraId="789A5AAD" w14:textId="77777777">
        <w:trPr>
          <w:cantSplit/>
        </w:trPr>
        <w:tc>
          <w:tcPr>
            <w:tcW w:w="9212" w:type="dxa"/>
            <w:gridSpan w:val="2"/>
          </w:tcPr>
          <w:p w:rsidR="003B4752" w:rsidRDefault="003B4752" w14:paraId="0DA47147" w14:textId="77777777">
            <w:pPr>
              <w:tabs>
                <w:tab w:val="left" w:pos="-1440"/>
                <w:tab w:val="left" w:pos="-720"/>
              </w:tabs>
              <w:suppressAutoHyphens/>
              <w:rPr>
                <w:b/>
              </w:rPr>
            </w:pPr>
          </w:p>
        </w:tc>
      </w:tr>
      <w:tr w:rsidR="009833D1" w14:paraId="48B1DB4C" w14:textId="77777777">
        <w:tc>
          <w:tcPr>
            <w:tcW w:w="2622" w:type="dxa"/>
          </w:tcPr>
          <w:p w:rsidR="009833D1" w:rsidRDefault="00F01A9A" w14:paraId="5495A44B" w14:textId="278CB3C2">
            <w:pPr>
              <w:widowControl w:val="0"/>
              <w:rPr>
                <w:b/>
              </w:rPr>
            </w:pPr>
            <w:r>
              <w:rPr>
                <w:b/>
              </w:rPr>
              <w:t>36 512</w:t>
            </w:r>
          </w:p>
        </w:tc>
        <w:tc>
          <w:tcPr>
            <w:tcW w:w="6590" w:type="dxa"/>
          </w:tcPr>
          <w:p w:rsidRPr="00F01A9A" w:rsidR="009833D1" w:rsidP="00F01A9A" w:rsidRDefault="00F01A9A" w14:paraId="0BCCBE6C" w14:textId="54A05FEC">
            <w:pPr>
              <w:rPr>
                <w:b/>
                <w:bCs/>
              </w:rPr>
            </w:pPr>
            <w:r w:rsidRPr="00F01A9A">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B4752" w14:paraId="471AE2DC" w14:textId="77777777">
        <w:tc>
          <w:tcPr>
            <w:tcW w:w="2622" w:type="dxa"/>
          </w:tcPr>
          <w:p w:rsidRPr="00F01A9A" w:rsidR="003B4752" w:rsidRDefault="003B4752" w14:paraId="6A36D6F0" w14:textId="77777777">
            <w:pPr>
              <w:tabs>
                <w:tab w:val="left" w:pos="284"/>
              </w:tabs>
              <w:rPr>
                <w:b/>
              </w:rPr>
            </w:pPr>
          </w:p>
        </w:tc>
        <w:tc>
          <w:tcPr>
            <w:tcW w:w="6590" w:type="dxa"/>
          </w:tcPr>
          <w:p w:rsidRPr="00F01A9A" w:rsidR="003B4752" w:rsidRDefault="003B4752" w14:paraId="54E09758" w14:textId="77777777">
            <w:pPr>
              <w:tabs>
                <w:tab w:val="left" w:pos="284"/>
              </w:tabs>
              <w:rPr>
                <w:b/>
              </w:rPr>
            </w:pPr>
          </w:p>
        </w:tc>
      </w:tr>
      <w:tr w:rsidR="003B4752" w14:paraId="3C6564F9" w14:textId="77777777">
        <w:tc>
          <w:tcPr>
            <w:tcW w:w="2622" w:type="dxa"/>
          </w:tcPr>
          <w:p w:rsidRPr="00F01A9A" w:rsidR="003B4752" w:rsidRDefault="003B4752" w14:paraId="6D7DEE3B" w14:textId="30C79B97">
            <w:pPr>
              <w:tabs>
                <w:tab w:val="left" w:pos="284"/>
              </w:tabs>
              <w:rPr>
                <w:b/>
              </w:rPr>
            </w:pPr>
            <w:r w:rsidRPr="00F01A9A">
              <w:rPr>
                <w:b/>
              </w:rPr>
              <w:t xml:space="preserve">Nr. </w:t>
            </w:r>
            <w:r w:rsidRPr="00F01A9A" w:rsidR="00F01A9A">
              <w:rPr>
                <w:b/>
              </w:rPr>
              <w:t>21</w:t>
            </w:r>
          </w:p>
        </w:tc>
        <w:tc>
          <w:tcPr>
            <w:tcW w:w="6590" w:type="dxa"/>
          </w:tcPr>
          <w:p w:rsidRPr="00F01A9A" w:rsidR="003B4752" w:rsidRDefault="00F01A9A" w14:paraId="1329453F" w14:textId="18975F20">
            <w:pPr>
              <w:tabs>
                <w:tab w:val="left" w:pos="284"/>
              </w:tabs>
              <w:rPr>
                <w:b/>
              </w:rPr>
            </w:pPr>
            <w:r w:rsidRPr="00F01A9A">
              <w:rPr>
                <w:b/>
              </w:rPr>
              <w:t xml:space="preserve">DERDE </w:t>
            </w:r>
            <w:r w:rsidRPr="00F01A9A" w:rsidR="003B4752">
              <w:rPr>
                <w:b/>
              </w:rPr>
              <w:t>NOTA VAN WIJZIGING</w:t>
            </w:r>
          </w:p>
          <w:p w:rsidRPr="00F01A9A" w:rsidR="003B4752" w:rsidP="009833D1" w:rsidRDefault="003B4752" w14:paraId="31524673" w14:textId="36672C8A">
            <w:pPr>
              <w:tabs>
                <w:tab w:val="left" w:pos="284"/>
              </w:tabs>
            </w:pPr>
            <w:r w:rsidRPr="00F01A9A">
              <w:t xml:space="preserve">Ontvangen </w:t>
            </w:r>
            <w:r w:rsidR="00BA3BCF">
              <w:rPr>
                <w:bCs/>
              </w:rPr>
              <w:t>23</w:t>
            </w:r>
            <w:r w:rsidRPr="00F01A9A" w:rsidR="00F01A9A">
              <w:rPr>
                <w:bCs/>
              </w:rPr>
              <w:t xml:space="preserve"> april 2025</w:t>
            </w:r>
          </w:p>
        </w:tc>
      </w:tr>
    </w:tbl>
    <w:p w:rsidR="00F01A9A" w:rsidP="00F01A9A" w:rsidRDefault="00F01A9A" w14:paraId="703E28F4" w14:textId="77777777">
      <w:pPr>
        <w:rPr>
          <w:rFonts w:ascii="Calibri" w:hAnsi="Calibri" w:eastAsia="Calibri" w:cs="Calibri"/>
        </w:rPr>
      </w:pPr>
    </w:p>
    <w:p w:rsidR="00F01A9A" w:rsidP="00C425C2" w:rsidRDefault="00F01A9A" w14:paraId="31FD3B8F" w14:textId="0EDD161F">
      <w:pPr>
        <w:ind w:firstLine="284"/>
        <w:rPr>
          <w:rFonts w:eastAsia="Calibri"/>
          <w:szCs w:val="24"/>
        </w:rPr>
      </w:pPr>
      <w:r w:rsidRPr="00F01A9A">
        <w:rPr>
          <w:rFonts w:eastAsia="Calibri"/>
          <w:szCs w:val="24"/>
        </w:rPr>
        <w:t>Het voorstel van wet wordt als volgt gewijzigd:</w:t>
      </w:r>
    </w:p>
    <w:p w:rsidR="00C425C2" w:rsidP="00F01A9A" w:rsidRDefault="00C425C2" w14:paraId="342EC888" w14:textId="77777777">
      <w:pPr>
        <w:rPr>
          <w:szCs w:val="24"/>
        </w:rPr>
      </w:pPr>
    </w:p>
    <w:p w:rsidR="00C425C2" w:rsidP="00F01A9A" w:rsidRDefault="00C425C2" w14:paraId="5AEADE25" w14:textId="3DE2EE9F">
      <w:pPr>
        <w:rPr>
          <w:szCs w:val="24"/>
        </w:rPr>
      </w:pPr>
      <w:r>
        <w:rPr>
          <w:szCs w:val="24"/>
        </w:rPr>
        <w:t>A</w:t>
      </w:r>
    </w:p>
    <w:p w:rsidRPr="00F01A9A" w:rsidR="00F01A9A" w:rsidP="00F01A9A" w:rsidRDefault="00F01A9A" w14:paraId="5AE2BC42" w14:textId="1CA75815">
      <w:pPr>
        <w:rPr>
          <w:szCs w:val="24"/>
        </w:rPr>
      </w:pPr>
      <w:r w:rsidRPr="00F01A9A">
        <w:rPr>
          <w:rFonts w:eastAsia="Calibri"/>
          <w:b/>
          <w:bCs/>
          <w:szCs w:val="24"/>
        </w:rPr>
        <w:t xml:space="preserve"> </w:t>
      </w:r>
    </w:p>
    <w:p w:rsidR="00F01A9A" w:rsidP="00C425C2" w:rsidRDefault="00F01A9A" w14:paraId="475D229E" w14:textId="77777777">
      <w:pPr>
        <w:ind w:firstLine="284"/>
        <w:rPr>
          <w:rFonts w:eastAsia="Calibri"/>
          <w:szCs w:val="24"/>
        </w:rPr>
      </w:pPr>
      <w:r w:rsidRPr="00F01A9A">
        <w:rPr>
          <w:rFonts w:eastAsia="Calibri"/>
          <w:szCs w:val="24"/>
        </w:rPr>
        <w:t>Artikel II wordt als volgt gewijzigd:</w:t>
      </w:r>
    </w:p>
    <w:p w:rsidRPr="00F01A9A" w:rsidR="00C425C2" w:rsidP="00F01A9A" w:rsidRDefault="00C425C2" w14:paraId="16071B59" w14:textId="77777777">
      <w:pPr>
        <w:rPr>
          <w:rFonts w:eastAsia="Calibri"/>
          <w:szCs w:val="24"/>
        </w:rPr>
      </w:pPr>
    </w:p>
    <w:p w:rsidR="00F01A9A" w:rsidP="00C425C2" w:rsidRDefault="00F01A9A" w14:paraId="5B05DDCA" w14:textId="77777777">
      <w:pPr>
        <w:ind w:firstLine="284"/>
        <w:rPr>
          <w:rFonts w:eastAsia="Calibri"/>
          <w:szCs w:val="24"/>
        </w:rPr>
      </w:pPr>
      <w:r w:rsidRPr="00F01A9A">
        <w:rPr>
          <w:rFonts w:eastAsia="Calibri"/>
          <w:szCs w:val="24"/>
        </w:rPr>
        <w:t>1. In onderdeel A, wordt in het eerste onderdeel in de begripsbepaling van "betaalbare koopwoonruimte" "€  390.000" vervangen door "[PM]".</w:t>
      </w:r>
    </w:p>
    <w:p w:rsidRPr="00F01A9A" w:rsidR="00C425C2" w:rsidP="00F01A9A" w:rsidRDefault="00C425C2" w14:paraId="02E732F1" w14:textId="77777777">
      <w:pPr>
        <w:rPr>
          <w:szCs w:val="24"/>
        </w:rPr>
      </w:pPr>
    </w:p>
    <w:p w:rsidRPr="00F01A9A" w:rsidR="00F01A9A" w:rsidP="00C425C2" w:rsidRDefault="00F01A9A" w14:paraId="0B1A78C9" w14:textId="77777777">
      <w:pPr>
        <w:ind w:firstLine="284"/>
        <w:rPr>
          <w:szCs w:val="24"/>
        </w:rPr>
      </w:pPr>
      <w:r w:rsidRPr="00F01A9A">
        <w:rPr>
          <w:rFonts w:eastAsia="Calibri"/>
          <w:szCs w:val="24"/>
        </w:rPr>
        <w:t>2. Onderdeel E, eerste onderdeel, komt te luiden:</w:t>
      </w:r>
    </w:p>
    <w:p w:rsidRPr="00F01A9A" w:rsidR="00F01A9A" w:rsidP="00C425C2" w:rsidRDefault="00F01A9A" w14:paraId="119867CD" w14:textId="77777777">
      <w:pPr>
        <w:ind w:firstLine="284"/>
        <w:rPr>
          <w:rFonts w:eastAsia="Verdana"/>
          <w:szCs w:val="24"/>
        </w:rPr>
      </w:pPr>
      <w:r w:rsidRPr="00F01A9A">
        <w:rPr>
          <w:rFonts w:eastAsia="Verdana"/>
          <w:szCs w:val="24"/>
        </w:rPr>
        <w:t>1. Het tweede lid komt te luiden:</w:t>
      </w:r>
    </w:p>
    <w:p w:rsidR="00F01A9A" w:rsidP="00C425C2" w:rsidRDefault="00F01A9A" w14:paraId="1ED2E077" w14:textId="77777777">
      <w:pPr>
        <w:ind w:firstLine="284"/>
        <w:rPr>
          <w:rFonts w:eastAsia="Verdana"/>
          <w:color w:val="1F497D"/>
          <w:szCs w:val="24"/>
        </w:rPr>
      </w:pPr>
      <w:r w:rsidRPr="00F01A9A">
        <w:rPr>
          <w:rFonts w:eastAsia="Verdana"/>
          <w:szCs w:val="24"/>
        </w:rPr>
        <w:t>2. Het eerste lid is ten aanzien van het kunnen aanwijzen van voor verkoop bestemde woonruimte alleen van toepassing op nieuw te bouwen voor verkoop bestemde betaalbare koopwoonruimte</w:t>
      </w:r>
      <w:r w:rsidRPr="00F01A9A">
        <w:rPr>
          <w:rFonts w:eastAsia="Verdana"/>
          <w:color w:val="1F497D"/>
          <w:szCs w:val="24"/>
        </w:rPr>
        <w:t xml:space="preserve">. </w:t>
      </w:r>
    </w:p>
    <w:p w:rsidRPr="00F01A9A" w:rsidR="00C425C2" w:rsidP="00F01A9A" w:rsidRDefault="00C425C2" w14:paraId="28B4D39A" w14:textId="77777777">
      <w:pPr>
        <w:rPr>
          <w:rFonts w:eastAsia="Verdana"/>
          <w:color w:val="1F497D"/>
          <w:szCs w:val="24"/>
        </w:rPr>
      </w:pPr>
    </w:p>
    <w:p w:rsidR="00F01A9A" w:rsidP="00F01A9A" w:rsidRDefault="00C425C2" w14:paraId="1AFA0987" w14:textId="0A392274">
      <w:pPr>
        <w:rPr>
          <w:rFonts w:eastAsia="Verdana"/>
          <w:szCs w:val="24"/>
        </w:rPr>
      </w:pPr>
      <w:r>
        <w:rPr>
          <w:rFonts w:eastAsia="Verdana"/>
          <w:szCs w:val="24"/>
        </w:rPr>
        <w:t>B</w:t>
      </w:r>
    </w:p>
    <w:p w:rsidRPr="00C425C2" w:rsidR="00C425C2" w:rsidP="00F01A9A" w:rsidRDefault="00C425C2" w14:paraId="4254232F" w14:textId="77777777">
      <w:pPr>
        <w:rPr>
          <w:rFonts w:eastAsia="Verdana"/>
          <w:szCs w:val="24"/>
        </w:rPr>
      </w:pPr>
    </w:p>
    <w:p w:rsidR="00F01A9A" w:rsidP="00C425C2" w:rsidRDefault="00F01A9A" w14:paraId="054C40C9" w14:textId="61747046">
      <w:pPr>
        <w:ind w:firstLine="284"/>
        <w:rPr>
          <w:rFonts w:eastAsia="Calibri"/>
          <w:szCs w:val="24"/>
        </w:rPr>
      </w:pPr>
      <w:r w:rsidRPr="00F01A9A">
        <w:rPr>
          <w:rFonts w:eastAsia="Calibri"/>
          <w:szCs w:val="24"/>
        </w:rPr>
        <w:t>Artikel VII wordt als volgt gewijzigd:</w:t>
      </w:r>
    </w:p>
    <w:p w:rsidRPr="00F01A9A" w:rsidR="00C425C2" w:rsidP="00C425C2" w:rsidRDefault="00C425C2" w14:paraId="769D1C75" w14:textId="77777777">
      <w:pPr>
        <w:ind w:firstLine="284"/>
        <w:rPr>
          <w:rFonts w:eastAsia="Calibri"/>
          <w:szCs w:val="24"/>
        </w:rPr>
      </w:pPr>
    </w:p>
    <w:p w:rsidR="00F01A9A" w:rsidP="00C425C2" w:rsidRDefault="00F01A9A" w14:paraId="595E1019" w14:textId="77777777">
      <w:pPr>
        <w:ind w:firstLine="284"/>
        <w:rPr>
          <w:rFonts w:eastAsia="Calibri"/>
          <w:szCs w:val="24"/>
        </w:rPr>
      </w:pPr>
      <w:r w:rsidRPr="00F01A9A">
        <w:rPr>
          <w:rFonts w:eastAsia="Calibri"/>
          <w:szCs w:val="24"/>
        </w:rPr>
        <w:t>In onderdeel b van het derde lid komt te vervallen: “en de eisen gesteld bij paragraaf 3.2.1 van de Omgevingswet, en indien van toepassing, bij of krachtens paragraaf 16.4.1 van de Omgevingswet”.</w:t>
      </w:r>
    </w:p>
    <w:p w:rsidR="00C425C2" w:rsidP="00C425C2" w:rsidRDefault="00C425C2" w14:paraId="7E76AC84" w14:textId="77777777">
      <w:pPr>
        <w:rPr>
          <w:rFonts w:eastAsia="Calibri"/>
          <w:szCs w:val="24"/>
        </w:rPr>
      </w:pPr>
    </w:p>
    <w:p w:rsidR="00F01A9A" w:rsidP="00F01A9A" w:rsidRDefault="00C425C2" w14:paraId="089C67F3" w14:textId="109A3F05">
      <w:pPr>
        <w:rPr>
          <w:rFonts w:eastAsia="Calibri"/>
          <w:szCs w:val="24"/>
        </w:rPr>
      </w:pPr>
      <w:r>
        <w:rPr>
          <w:rFonts w:eastAsia="Calibri"/>
          <w:szCs w:val="24"/>
        </w:rPr>
        <w:t>C</w:t>
      </w:r>
    </w:p>
    <w:p w:rsidRPr="00C425C2" w:rsidR="00C425C2" w:rsidP="00F01A9A" w:rsidRDefault="00C425C2" w14:paraId="04A68426" w14:textId="77777777">
      <w:pPr>
        <w:rPr>
          <w:rFonts w:eastAsia="Verdana"/>
          <w:szCs w:val="24"/>
        </w:rPr>
      </w:pPr>
    </w:p>
    <w:p w:rsidR="00F01A9A" w:rsidP="00F01A9A" w:rsidRDefault="00F01A9A" w14:paraId="734C9916" w14:textId="77777777">
      <w:pPr>
        <w:rPr>
          <w:rFonts w:eastAsia="Calibri"/>
          <w:szCs w:val="24"/>
        </w:rPr>
      </w:pPr>
      <w:r w:rsidRPr="00F01A9A">
        <w:rPr>
          <w:rFonts w:eastAsia="Calibri"/>
          <w:szCs w:val="24"/>
        </w:rPr>
        <w:t>Na artikel VII wordt een artikel ingevoegd, luidende:</w:t>
      </w:r>
    </w:p>
    <w:p w:rsidR="00C425C2" w:rsidP="00F01A9A" w:rsidRDefault="00C425C2" w14:paraId="3E0CEFCB" w14:textId="77777777">
      <w:pPr>
        <w:rPr>
          <w:rFonts w:eastAsia="Calibri"/>
          <w:szCs w:val="24"/>
        </w:rPr>
      </w:pPr>
    </w:p>
    <w:p w:rsidRPr="00F01A9A" w:rsidR="00BA3BCF" w:rsidP="00F01A9A" w:rsidRDefault="00BA3BCF" w14:paraId="2868E7CD" w14:textId="77777777">
      <w:pPr>
        <w:rPr>
          <w:rFonts w:eastAsia="Calibri"/>
          <w:szCs w:val="24"/>
        </w:rPr>
      </w:pPr>
    </w:p>
    <w:p w:rsidRPr="00F01A9A" w:rsidR="00F01A9A" w:rsidP="00F01A9A" w:rsidRDefault="00F01A9A" w14:paraId="5C99C997" w14:textId="77777777">
      <w:pPr>
        <w:rPr>
          <w:rFonts w:eastAsia="Calibri"/>
          <w:b/>
          <w:bCs/>
          <w:szCs w:val="24"/>
        </w:rPr>
      </w:pPr>
      <w:r w:rsidRPr="00F01A9A">
        <w:rPr>
          <w:rFonts w:eastAsia="Calibri"/>
          <w:b/>
          <w:bCs/>
          <w:szCs w:val="24"/>
        </w:rPr>
        <w:t>Artikel VIIa</w:t>
      </w:r>
    </w:p>
    <w:p w:rsidR="00C425C2" w:rsidP="00F01A9A" w:rsidRDefault="00C425C2" w14:paraId="52E62F81" w14:textId="77777777">
      <w:pPr>
        <w:rPr>
          <w:rFonts w:eastAsia="Calibri"/>
          <w:szCs w:val="24"/>
        </w:rPr>
      </w:pPr>
    </w:p>
    <w:p w:rsidR="00F01A9A" w:rsidP="00C425C2" w:rsidRDefault="00F01A9A" w14:paraId="12D79594" w14:textId="63DA907E">
      <w:pPr>
        <w:ind w:firstLine="284"/>
        <w:rPr>
          <w:rFonts w:eastAsia="Calibri"/>
          <w:szCs w:val="24"/>
        </w:rPr>
      </w:pPr>
      <w:r w:rsidRPr="00F01A9A">
        <w:rPr>
          <w:rFonts w:eastAsia="Calibri"/>
          <w:szCs w:val="24"/>
        </w:rPr>
        <w:t>Op het moment van inwerkintreding van artikel II van deze wet wordt “[PM]” vervangen door het op de dag voor de inwerkingtreding van artikel II, onderdeel A, van deze wet in artikel 7, tweede lid, van de Huisvestingswet 2014 genoemde bedrag.</w:t>
      </w:r>
    </w:p>
    <w:p w:rsidRPr="00F01A9A" w:rsidR="00C425C2" w:rsidP="00F01A9A" w:rsidRDefault="00C425C2" w14:paraId="35AA5DBB" w14:textId="77777777">
      <w:pPr>
        <w:rPr>
          <w:rFonts w:eastAsia="Calibri"/>
          <w:szCs w:val="24"/>
        </w:rPr>
      </w:pPr>
    </w:p>
    <w:p w:rsidR="00F01A9A" w:rsidP="00F01A9A" w:rsidRDefault="00F01A9A" w14:paraId="7391FB92" w14:textId="77777777">
      <w:pPr>
        <w:rPr>
          <w:rFonts w:eastAsia="Calibri"/>
          <w:b/>
          <w:bCs/>
          <w:szCs w:val="24"/>
        </w:rPr>
      </w:pPr>
      <w:r w:rsidRPr="00F01A9A">
        <w:rPr>
          <w:rFonts w:eastAsia="Calibri"/>
          <w:b/>
          <w:bCs/>
          <w:szCs w:val="24"/>
        </w:rPr>
        <w:t>Toelichting</w:t>
      </w:r>
    </w:p>
    <w:p w:rsidRPr="00C425C2" w:rsidR="00C425C2" w:rsidP="00F01A9A" w:rsidRDefault="00C425C2" w14:paraId="53E9B5C5" w14:textId="77777777">
      <w:pPr>
        <w:rPr>
          <w:rFonts w:eastAsia="Calibri"/>
          <w:szCs w:val="24"/>
        </w:rPr>
      </w:pPr>
    </w:p>
    <w:p w:rsidRPr="00F01A9A" w:rsidR="00F01A9A" w:rsidP="00F01A9A" w:rsidRDefault="00F01A9A" w14:paraId="426D01B5" w14:textId="77777777">
      <w:pPr>
        <w:rPr>
          <w:rFonts w:eastAsia="Calibri"/>
          <w:szCs w:val="24"/>
        </w:rPr>
      </w:pPr>
      <w:r w:rsidRPr="00F01A9A">
        <w:rPr>
          <w:rFonts w:eastAsia="Calibri"/>
          <w:szCs w:val="24"/>
        </w:rPr>
        <w:lastRenderedPageBreak/>
        <w:t>In artikel 7, tweede lid, van de Huisvestingswet 2014 staat dat een vergunningplicht kan worden ingesteld voor nieuw te bouwen voor verkoop bestemde woonruimte met een koopprijs van ten hoogste 390.000 euro. Per 1 januari 2025 is dit bedrag geïndexeerd op 405.000 euro. </w:t>
      </w:r>
    </w:p>
    <w:p w:rsidRPr="00F01A9A" w:rsidR="00F01A9A" w:rsidP="00F01A9A" w:rsidRDefault="00F01A9A" w14:paraId="6AE7455B" w14:textId="77777777">
      <w:pPr>
        <w:pStyle w:val="labeled"/>
        <w:shd w:val="clear" w:color="auto" w:fill="FFFFFF" w:themeFill="background1"/>
        <w:spacing w:before="0" w:beforeAutospacing="0" w:after="240" w:afterAutospacing="0"/>
        <w:ind w:firstLine="284"/>
        <w:rPr>
          <w:color w:val="333333"/>
        </w:rPr>
      </w:pPr>
      <w:r w:rsidRPr="00F01A9A">
        <w:rPr>
          <w:rFonts w:eastAsia="Calibri"/>
        </w:rPr>
        <w:t xml:space="preserve">In dit wetsvoorstel wordt een definitie ingevoegd van ‘betaalbare koopwoonruimte’. In die begripsbepaling is uitgegaan van het bedrag van 390.000 euro. Door de wijzigingen in het eerste onderdeel in onderdeel A en onderdeel C wordt het mogelijk om in de definitie van betaalbare koopwoonruimte het bedrag op te nemen zoals dat voor de dag van inwerkingtreding van deze wet is opgenomen in artikel 7, tweede lid, van de Huisvestingswet 2014. Doordat de inwerkingtreding van het wetsvoorstel later is dan aanvankelijk beoogd, is dit noodzakelijk gebleken. </w:t>
      </w:r>
    </w:p>
    <w:p w:rsidRPr="00F01A9A" w:rsidR="00F01A9A" w:rsidP="00F01A9A" w:rsidRDefault="00F01A9A" w14:paraId="455CB4A3" w14:textId="77777777">
      <w:pPr>
        <w:rPr>
          <w:rFonts w:eastAsia="Calibri"/>
          <w:szCs w:val="24"/>
        </w:rPr>
      </w:pPr>
      <w:r w:rsidRPr="00F01A9A">
        <w:rPr>
          <w:rFonts w:eastAsia="Calibri"/>
          <w:szCs w:val="24"/>
        </w:rPr>
        <w:t xml:space="preserve">Het tweede onderdeel in onderdeel A strekt ertoe de leesbaarheid van de bepaling te verbeteren.   </w:t>
      </w:r>
    </w:p>
    <w:p w:rsidRPr="00F01A9A" w:rsidR="00F01A9A" w:rsidP="00F01A9A" w:rsidRDefault="00F01A9A" w14:paraId="108A9F5E" w14:textId="77777777">
      <w:pPr>
        <w:rPr>
          <w:szCs w:val="24"/>
        </w:rPr>
      </w:pPr>
      <w:r w:rsidRPr="00F01A9A">
        <w:rPr>
          <w:rFonts w:eastAsia="Calibri"/>
          <w:szCs w:val="24"/>
        </w:rPr>
        <w:t xml:space="preserve">De wijziging van onderdeel B is herstel van een verschrijving in de tweede nota van wijziging op onderhavig wetsvoorstel. In het tweede onderdeel van onderdeel F staat dat een deel van het tweede lid van artikel VII komt te vervallen, dat moet het derde lid zijn.  </w:t>
      </w:r>
    </w:p>
    <w:p w:rsidR="00C425C2" w:rsidP="00F01A9A" w:rsidRDefault="00C425C2" w14:paraId="7F50EC64" w14:textId="77777777">
      <w:pPr>
        <w:rPr>
          <w:szCs w:val="24"/>
        </w:rPr>
      </w:pPr>
    </w:p>
    <w:p w:rsidRPr="00F01A9A" w:rsidR="00C425C2" w:rsidP="00F01A9A" w:rsidRDefault="00F01A9A" w14:paraId="592F86F8" w14:textId="014D6873">
      <w:pPr>
        <w:rPr>
          <w:szCs w:val="24"/>
        </w:rPr>
      </w:pPr>
      <w:r w:rsidRPr="00F01A9A">
        <w:rPr>
          <w:szCs w:val="24"/>
        </w:rPr>
        <w:t xml:space="preserve">De </w:t>
      </w:r>
      <w:r w:rsidR="00C425C2">
        <w:rPr>
          <w:szCs w:val="24"/>
        </w:rPr>
        <w:t>M</w:t>
      </w:r>
      <w:r w:rsidRPr="00F01A9A">
        <w:rPr>
          <w:szCs w:val="24"/>
        </w:rPr>
        <w:t>inister van Volkshuisvesting en Ruimtelijke Ordening</w:t>
      </w:r>
      <w:r w:rsidR="00C425C2">
        <w:rPr>
          <w:szCs w:val="24"/>
        </w:rPr>
        <w:t>,</w:t>
      </w:r>
    </w:p>
    <w:p w:rsidRPr="00F01A9A" w:rsidR="00F01A9A" w:rsidP="00F01A9A" w:rsidRDefault="00F01A9A" w14:paraId="368DD390" w14:textId="3ACA34EF">
      <w:pPr>
        <w:rPr>
          <w:szCs w:val="24"/>
        </w:rPr>
      </w:pPr>
      <w:r w:rsidRPr="00F01A9A">
        <w:rPr>
          <w:szCs w:val="24"/>
        </w:rPr>
        <w:t>M</w:t>
      </w:r>
      <w:r w:rsidR="00C425C2">
        <w:rPr>
          <w:szCs w:val="24"/>
        </w:rPr>
        <w:t xml:space="preserve">.C.G. </w:t>
      </w:r>
      <w:r w:rsidRPr="00F01A9A">
        <w:rPr>
          <w:szCs w:val="24"/>
        </w:rPr>
        <w:t>Keijzer</w:t>
      </w:r>
    </w:p>
    <w:p w:rsidRPr="00F01A9A" w:rsidR="009833D1" w:rsidP="00F01A9A" w:rsidRDefault="009833D1" w14:paraId="18DF6AF8" w14:textId="77777777">
      <w:pPr>
        <w:rPr>
          <w:szCs w:val="24"/>
        </w:rPr>
      </w:pPr>
    </w:p>
    <w:sectPr w:rsidRPr="00F01A9A" w:rsidR="009833D1" w:rsidSect="00294BB7">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3499A" w14:textId="77777777" w:rsidR="00F01A9A" w:rsidRDefault="00F01A9A">
      <w:r>
        <w:separator/>
      </w:r>
    </w:p>
  </w:endnote>
  <w:endnote w:type="continuationSeparator" w:id="0">
    <w:p w14:paraId="4137691F" w14:textId="77777777" w:rsidR="00F01A9A" w:rsidRDefault="00F0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08B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EDDE5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166D"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70D11F7F"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A1AC0" w14:textId="77777777" w:rsidR="00F01A9A" w:rsidRDefault="00F01A9A">
      <w:r>
        <w:separator/>
      </w:r>
    </w:p>
  </w:footnote>
  <w:footnote w:type="continuationSeparator" w:id="0">
    <w:p w14:paraId="3C01F1B2" w14:textId="77777777" w:rsidR="00F01A9A" w:rsidRDefault="00F01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9A"/>
    <w:rsid w:val="00294BB7"/>
    <w:rsid w:val="00355D53"/>
    <w:rsid w:val="003B4752"/>
    <w:rsid w:val="004D5FF9"/>
    <w:rsid w:val="004F23AD"/>
    <w:rsid w:val="005F6009"/>
    <w:rsid w:val="007C02C8"/>
    <w:rsid w:val="00974C50"/>
    <w:rsid w:val="009833D1"/>
    <w:rsid w:val="00B11A66"/>
    <w:rsid w:val="00BA3BCF"/>
    <w:rsid w:val="00C425C2"/>
    <w:rsid w:val="00C513EE"/>
    <w:rsid w:val="00C827F0"/>
    <w:rsid w:val="00D95AD9"/>
    <w:rsid w:val="00F01A9A"/>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5FC80"/>
  <w15:docId w15:val="{1585013D-CA8F-4EF7-919C-225FAADC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labeled">
    <w:name w:val="labeled"/>
    <w:basedOn w:val="Standaard"/>
    <w:rsid w:val="00F01A9A"/>
    <w:pPr>
      <w:spacing w:before="100" w:beforeAutospacing="1" w:after="100" w:afterAutospacing="1"/>
    </w:pPr>
    <w:rPr>
      <w:szCs w:val="24"/>
    </w:rPr>
  </w:style>
  <w:style w:type="paragraph" w:styleId="Lijstalinea">
    <w:name w:val="List Paragraph"/>
    <w:basedOn w:val="Standaard"/>
    <w:uiPriority w:val="34"/>
    <w:qFormat/>
    <w:rsid w:val="00C42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422</ap:Words>
  <ap:Characters>2324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2025-04-23T14:30:00.0000000Z</dcterms:created>
  <dcterms:modified xsi:type="dcterms:W3CDTF">2025-04-23T14:30:00.0000000Z</dcterms:modified>
  <dc:description>------------------------</dc:description>
  <dc:subject/>
  <keywords/>
  <version/>
  <category/>
</coreProperties>
</file>