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A592F" w14:paraId="4E01EE09" w14:textId="77777777">
        <w:tc>
          <w:tcPr>
            <w:tcW w:w="6733" w:type="dxa"/>
            <w:gridSpan w:val="2"/>
            <w:tcBorders>
              <w:top w:val="nil"/>
              <w:left w:val="nil"/>
              <w:bottom w:val="nil"/>
              <w:right w:val="nil"/>
            </w:tcBorders>
            <w:vAlign w:val="center"/>
          </w:tcPr>
          <w:p w:rsidR="00997775" w:rsidP="00710A7A" w:rsidRDefault="00997775" w14:paraId="4511043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8DB3EB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A592F" w14:paraId="4C0AA60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B15BD44" w14:textId="77777777">
            <w:r w:rsidRPr="008B0CC5">
              <w:t xml:space="preserve">Vergaderjaar </w:t>
            </w:r>
            <w:r w:rsidR="00AC6B87">
              <w:t>2024-2025</w:t>
            </w:r>
          </w:p>
        </w:tc>
      </w:tr>
      <w:tr w:rsidR="00997775" w:rsidTr="00FA592F" w14:paraId="12FBAFB2" w14:textId="77777777">
        <w:trPr>
          <w:cantSplit/>
        </w:trPr>
        <w:tc>
          <w:tcPr>
            <w:tcW w:w="10985" w:type="dxa"/>
            <w:gridSpan w:val="3"/>
            <w:tcBorders>
              <w:top w:val="nil"/>
              <w:left w:val="nil"/>
              <w:bottom w:val="nil"/>
              <w:right w:val="nil"/>
            </w:tcBorders>
          </w:tcPr>
          <w:p w:rsidR="00997775" w:rsidRDefault="00997775" w14:paraId="4F914472" w14:textId="77777777"/>
        </w:tc>
      </w:tr>
      <w:tr w:rsidR="00997775" w:rsidTr="00FA592F" w14:paraId="191661C3" w14:textId="77777777">
        <w:trPr>
          <w:cantSplit/>
        </w:trPr>
        <w:tc>
          <w:tcPr>
            <w:tcW w:w="10985" w:type="dxa"/>
            <w:gridSpan w:val="3"/>
            <w:tcBorders>
              <w:top w:val="nil"/>
              <w:left w:val="nil"/>
              <w:bottom w:val="single" w:color="auto" w:sz="4" w:space="0"/>
              <w:right w:val="nil"/>
            </w:tcBorders>
          </w:tcPr>
          <w:p w:rsidR="00997775" w:rsidRDefault="00997775" w14:paraId="5C8FF0D1" w14:textId="77777777"/>
        </w:tc>
      </w:tr>
      <w:tr w:rsidR="00997775" w:rsidTr="00FA592F" w14:paraId="25B336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B13588" w14:textId="77777777"/>
        </w:tc>
        <w:tc>
          <w:tcPr>
            <w:tcW w:w="7654" w:type="dxa"/>
            <w:gridSpan w:val="2"/>
          </w:tcPr>
          <w:p w:rsidR="00997775" w:rsidRDefault="00997775" w14:paraId="4B5F6504" w14:textId="77777777"/>
        </w:tc>
      </w:tr>
      <w:tr w:rsidR="00FA592F" w:rsidTr="00FA592F" w14:paraId="1CE14A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592F" w:rsidP="00FA592F" w:rsidRDefault="00FA592F" w14:paraId="6744633B" w14:textId="537902C5">
            <w:pPr>
              <w:rPr>
                <w:b/>
              </w:rPr>
            </w:pPr>
            <w:r>
              <w:rPr>
                <w:b/>
              </w:rPr>
              <w:t>36 600 B</w:t>
            </w:r>
          </w:p>
        </w:tc>
        <w:tc>
          <w:tcPr>
            <w:tcW w:w="7654" w:type="dxa"/>
            <w:gridSpan w:val="2"/>
          </w:tcPr>
          <w:p w:rsidR="00FA592F" w:rsidP="00FA592F" w:rsidRDefault="00FA592F" w14:paraId="459FC1F9" w14:textId="25872BE2">
            <w:pPr>
              <w:rPr>
                <w:b/>
              </w:rPr>
            </w:pPr>
            <w:r w:rsidRPr="008E31B4">
              <w:rPr>
                <w:b/>
                <w:bCs/>
                <w:szCs w:val="24"/>
              </w:rPr>
              <w:t>Vaststelling van de begrotingsstaat van het gemeentefonds voor het jaar 2025</w:t>
            </w:r>
          </w:p>
        </w:tc>
      </w:tr>
      <w:tr w:rsidR="00FA592F" w:rsidTr="00FA592F" w14:paraId="51A169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592F" w:rsidP="00FA592F" w:rsidRDefault="00FA592F" w14:paraId="09FD3A56" w14:textId="77777777"/>
        </w:tc>
        <w:tc>
          <w:tcPr>
            <w:tcW w:w="7654" w:type="dxa"/>
            <w:gridSpan w:val="2"/>
          </w:tcPr>
          <w:p w:rsidR="00FA592F" w:rsidP="00FA592F" w:rsidRDefault="00FA592F" w14:paraId="52B3AA84" w14:textId="77777777"/>
        </w:tc>
      </w:tr>
      <w:tr w:rsidR="00FA592F" w:rsidTr="00FA592F" w14:paraId="3FF745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592F" w:rsidP="00FA592F" w:rsidRDefault="00FA592F" w14:paraId="3855CAB8" w14:textId="77777777"/>
        </w:tc>
        <w:tc>
          <w:tcPr>
            <w:tcW w:w="7654" w:type="dxa"/>
            <w:gridSpan w:val="2"/>
          </w:tcPr>
          <w:p w:rsidR="00FA592F" w:rsidP="00FA592F" w:rsidRDefault="00FA592F" w14:paraId="4E4ECC0F" w14:textId="77777777"/>
        </w:tc>
      </w:tr>
      <w:tr w:rsidR="00FA592F" w:rsidTr="00FA592F" w14:paraId="713602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592F" w:rsidP="00FA592F" w:rsidRDefault="00FA592F" w14:paraId="0C3C8D1B" w14:textId="36D2518D">
            <w:pPr>
              <w:rPr>
                <w:b/>
              </w:rPr>
            </w:pPr>
            <w:r>
              <w:rPr>
                <w:b/>
              </w:rPr>
              <w:t xml:space="preserve">Nr. </w:t>
            </w:r>
            <w:r w:rsidR="00143F6E">
              <w:rPr>
                <w:b/>
              </w:rPr>
              <w:t>30</w:t>
            </w:r>
          </w:p>
        </w:tc>
        <w:tc>
          <w:tcPr>
            <w:tcW w:w="7654" w:type="dxa"/>
            <w:gridSpan w:val="2"/>
          </w:tcPr>
          <w:p w:rsidR="00FA592F" w:rsidP="00FA592F" w:rsidRDefault="00FA592F" w14:paraId="09FE05ED" w14:textId="33EAE7AD">
            <w:pPr>
              <w:rPr>
                <w:b/>
              </w:rPr>
            </w:pPr>
            <w:r>
              <w:rPr>
                <w:b/>
              </w:rPr>
              <w:t xml:space="preserve">MOTIE VAN </w:t>
            </w:r>
            <w:r w:rsidR="00143F6E">
              <w:rPr>
                <w:b/>
              </w:rPr>
              <w:t>HET LID CHAKOR C.S.</w:t>
            </w:r>
          </w:p>
        </w:tc>
      </w:tr>
      <w:tr w:rsidR="00FA592F" w:rsidTr="00FA592F" w14:paraId="338D5E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592F" w:rsidP="00FA592F" w:rsidRDefault="00FA592F" w14:paraId="4010AB4B" w14:textId="77777777"/>
        </w:tc>
        <w:tc>
          <w:tcPr>
            <w:tcW w:w="7654" w:type="dxa"/>
            <w:gridSpan w:val="2"/>
          </w:tcPr>
          <w:p w:rsidR="00FA592F" w:rsidP="00FA592F" w:rsidRDefault="00FA592F" w14:paraId="5A882201" w14:textId="21447CD4">
            <w:r>
              <w:t>Voorgesteld 3 april 2025</w:t>
            </w:r>
          </w:p>
        </w:tc>
      </w:tr>
      <w:tr w:rsidR="00997775" w:rsidTr="00FA592F" w14:paraId="44A9D9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686773" w14:textId="77777777"/>
        </w:tc>
        <w:tc>
          <w:tcPr>
            <w:tcW w:w="7654" w:type="dxa"/>
            <w:gridSpan w:val="2"/>
          </w:tcPr>
          <w:p w:rsidR="00997775" w:rsidRDefault="00997775" w14:paraId="2D5583B1" w14:textId="77777777"/>
        </w:tc>
      </w:tr>
      <w:tr w:rsidR="00997775" w:rsidTr="00FA592F" w14:paraId="4C645F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142472" w14:textId="77777777"/>
        </w:tc>
        <w:tc>
          <w:tcPr>
            <w:tcW w:w="7654" w:type="dxa"/>
            <w:gridSpan w:val="2"/>
          </w:tcPr>
          <w:p w:rsidR="00997775" w:rsidRDefault="00997775" w14:paraId="76C706FF" w14:textId="77777777">
            <w:r>
              <w:t>De Kamer,</w:t>
            </w:r>
          </w:p>
        </w:tc>
      </w:tr>
      <w:tr w:rsidR="00997775" w:rsidTr="00FA592F" w14:paraId="17272E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BCC671" w14:textId="77777777"/>
        </w:tc>
        <w:tc>
          <w:tcPr>
            <w:tcW w:w="7654" w:type="dxa"/>
            <w:gridSpan w:val="2"/>
          </w:tcPr>
          <w:p w:rsidR="00997775" w:rsidRDefault="00997775" w14:paraId="0215BE03" w14:textId="77777777"/>
        </w:tc>
      </w:tr>
      <w:tr w:rsidR="00997775" w:rsidTr="00FA592F" w14:paraId="3846BF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24C581" w14:textId="77777777"/>
        </w:tc>
        <w:tc>
          <w:tcPr>
            <w:tcW w:w="7654" w:type="dxa"/>
            <w:gridSpan w:val="2"/>
          </w:tcPr>
          <w:p w:rsidR="00997775" w:rsidRDefault="00997775" w14:paraId="7EB9C851" w14:textId="77777777">
            <w:r>
              <w:t>gehoord de beraadslaging,</w:t>
            </w:r>
          </w:p>
        </w:tc>
      </w:tr>
      <w:tr w:rsidR="00997775" w:rsidTr="00FA592F" w14:paraId="6B2265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2186B5" w14:textId="77777777"/>
        </w:tc>
        <w:tc>
          <w:tcPr>
            <w:tcW w:w="7654" w:type="dxa"/>
            <w:gridSpan w:val="2"/>
          </w:tcPr>
          <w:p w:rsidR="00997775" w:rsidRDefault="00997775" w14:paraId="5A39814E" w14:textId="77777777"/>
        </w:tc>
      </w:tr>
      <w:tr w:rsidR="00997775" w:rsidTr="00FA592F" w14:paraId="3FCC23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AEFD17" w14:textId="77777777"/>
        </w:tc>
        <w:tc>
          <w:tcPr>
            <w:tcW w:w="7654" w:type="dxa"/>
            <w:gridSpan w:val="2"/>
          </w:tcPr>
          <w:p w:rsidRPr="00FA592F" w:rsidR="00FA592F" w:rsidP="00FA592F" w:rsidRDefault="00FA592F" w14:paraId="6AF03238" w14:textId="77777777">
            <w:r w:rsidRPr="00FA592F">
              <w:t>constaterende dat de aangekondigde bezuinigingen van 2,3 miljard euro gemeenten dwingen om te snijden in cruciale voorzieningen zoals sport, cultuur, woningbouw en infrastructuur;</w:t>
            </w:r>
          </w:p>
          <w:p w:rsidR="00143F6E" w:rsidP="00FA592F" w:rsidRDefault="00143F6E" w14:paraId="43593613" w14:textId="77777777"/>
          <w:p w:rsidRPr="00FA592F" w:rsidR="00FA592F" w:rsidP="00FA592F" w:rsidRDefault="00FA592F" w14:paraId="1BC38196" w14:textId="55C6B6A2">
            <w:r w:rsidRPr="00FA592F">
              <w:t>verzoekt de regering om in overleg met gemeenten structureel voldoende middelen beschikbaar te stellen om deze cruciale voorzieningen in stand te houden en hierover bij het volgende overhedenoverleg op 14 april afspraken te maken,</w:t>
            </w:r>
          </w:p>
          <w:p w:rsidR="00143F6E" w:rsidP="00FA592F" w:rsidRDefault="00143F6E" w14:paraId="4B9CE16B" w14:textId="77777777"/>
          <w:p w:rsidRPr="00FA592F" w:rsidR="00FA592F" w:rsidP="00FA592F" w:rsidRDefault="00FA592F" w14:paraId="364F190E" w14:textId="507C4CD8">
            <w:r w:rsidRPr="00FA592F">
              <w:t>en gaat over tot de orde van de dag.</w:t>
            </w:r>
          </w:p>
          <w:p w:rsidR="00143F6E" w:rsidP="00FA592F" w:rsidRDefault="00143F6E" w14:paraId="50C8F4C4" w14:textId="77777777"/>
          <w:p w:rsidR="00143F6E" w:rsidP="00FA592F" w:rsidRDefault="00FA592F" w14:paraId="11892E6F" w14:textId="77777777">
            <w:proofErr w:type="spellStart"/>
            <w:r w:rsidRPr="00FA592F">
              <w:t>Chakor</w:t>
            </w:r>
            <w:proofErr w:type="spellEnd"/>
          </w:p>
          <w:p w:rsidR="00143F6E" w:rsidP="00FA592F" w:rsidRDefault="00FA592F" w14:paraId="5806C64A" w14:textId="77777777">
            <w:r w:rsidRPr="00FA592F">
              <w:t>Van Nispen</w:t>
            </w:r>
          </w:p>
          <w:p w:rsidR="00143F6E" w:rsidP="00FA592F" w:rsidRDefault="00FA592F" w14:paraId="79925AA3" w14:textId="77777777">
            <w:r w:rsidRPr="00FA592F">
              <w:t xml:space="preserve">Koekkoek </w:t>
            </w:r>
          </w:p>
          <w:p w:rsidR="00997775" w:rsidP="00143F6E" w:rsidRDefault="00FA592F" w14:paraId="51302A1B" w14:textId="7EAC1047">
            <w:r w:rsidRPr="00FA592F">
              <w:t>Kostić</w:t>
            </w:r>
          </w:p>
        </w:tc>
      </w:tr>
    </w:tbl>
    <w:p w:rsidR="00997775" w:rsidRDefault="00997775" w14:paraId="158D035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E6EAA" w14:textId="77777777" w:rsidR="00FA592F" w:rsidRDefault="00FA592F">
      <w:pPr>
        <w:spacing w:line="20" w:lineRule="exact"/>
      </w:pPr>
    </w:p>
  </w:endnote>
  <w:endnote w:type="continuationSeparator" w:id="0">
    <w:p w14:paraId="19346DA4" w14:textId="77777777" w:rsidR="00FA592F" w:rsidRDefault="00FA592F">
      <w:pPr>
        <w:pStyle w:val="Amendement"/>
      </w:pPr>
      <w:r>
        <w:rPr>
          <w:b w:val="0"/>
        </w:rPr>
        <w:t xml:space="preserve"> </w:t>
      </w:r>
    </w:p>
  </w:endnote>
  <w:endnote w:type="continuationNotice" w:id="1">
    <w:p w14:paraId="53E2B272" w14:textId="77777777" w:rsidR="00FA592F" w:rsidRDefault="00FA59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A57E8" w14:textId="77777777" w:rsidR="00FA592F" w:rsidRDefault="00FA592F">
      <w:pPr>
        <w:pStyle w:val="Amendement"/>
      </w:pPr>
      <w:r>
        <w:rPr>
          <w:b w:val="0"/>
        </w:rPr>
        <w:separator/>
      </w:r>
    </w:p>
  </w:footnote>
  <w:footnote w:type="continuationSeparator" w:id="0">
    <w:p w14:paraId="17BBC346" w14:textId="77777777" w:rsidR="00FA592F" w:rsidRDefault="00FA5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2F"/>
    <w:rsid w:val="00133FCE"/>
    <w:rsid w:val="00143F6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A592F"/>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8CC74"/>
  <w15:docId w15:val="{BDEDAF8C-4B53-4968-AEFA-E99562C2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109</ap:Words>
  <ap:Characters>654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2025-04-04T09:14:00.0000000Z</dcterms:created>
  <dcterms:modified xsi:type="dcterms:W3CDTF">2025-04-04T09:28:00.0000000Z</dcterms:modified>
  <dc:description>------------------------</dc:description>
  <dc:subject/>
  <keywords/>
  <version/>
  <category/>
</coreProperties>
</file>