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26F07E" w14:textId="77777777">
        <w:tc>
          <w:tcPr>
            <w:tcW w:w="6379" w:type="dxa"/>
            <w:gridSpan w:val="2"/>
            <w:tcBorders>
              <w:top w:val="nil"/>
              <w:left w:val="nil"/>
              <w:bottom w:val="nil"/>
              <w:right w:val="nil"/>
            </w:tcBorders>
            <w:vAlign w:val="center"/>
          </w:tcPr>
          <w:p w:rsidR="004330ED" w:rsidP="00EA1CE4" w:rsidRDefault="004330ED" w14:paraId="391341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C5C1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291E91" w14:textId="77777777">
        <w:trPr>
          <w:cantSplit/>
        </w:trPr>
        <w:tc>
          <w:tcPr>
            <w:tcW w:w="10348" w:type="dxa"/>
            <w:gridSpan w:val="3"/>
            <w:tcBorders>
              <w:top w:val="single" w:color="auto" w:sz="4" w:space="0"/>
              <w:left w:val="nil"/>
              <w:bottom w:val="nil"/>
              <w:right w:val="nil"/>
            </w:tcBorders>
          </w:tcPr>
          <w:p w:rsidR="004330ED" w:rsidP="004A1E29" w:rsidRDefault="004330ED" w14:paraId="13E50CC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1BB1B46" w14:textId="77777777">
        <w:trPr>
          <w:cantSplit/>
        </w:trPr>
        <w:tc>
          <w:tcPr>
            <w:tcW w:w="10348" w:type="dxa"/>
            <w:gridSpan w:val="3"/>
            <w:tcBorders>
              <w:top w:val="nil"/>
              <w:left w:val="nil"/>
              <w:bottom w:val="nil"/>
              <w:right w:val="nil"/>
            </w:tcBorders>
          </w:tcPr>
          <w:p w:rsidR="004330ED" w:rsidP="00BF623B" w:rsidRDefault="004330ED" w14:paraId="25867173" w14:textId="77777777">
            <w:pPr>
              <w:pStyle w:val="Amendement"/>
              <w:tabs>
                <w:tab w:val="clear" w:pos="3310"/>
                <w:tab w:val="clear" w:pos="3600"/>
              </w:tabs>
              <w:rPr>
                <w:rFonts w:ascii="Times New Roman" w:hAnsi="Times New Roman"/>
                <w:b w:val="0"/>
              </w:rPr>
            </w:pPr>
          </w:p>
        </w:tc>
      </w:tr>
      <w:tr w:rsidR="004330ED" w:rsidTr="00EA1CE4" w14:paraId="3D3ED7A5" w14:textId="77777777">
        <w:trPr>
          <w:cantSplit/>
        </w:trPr>
        <w:tc>
          <w:tcPr>
            <w:tcW w:w="10348" w:type="dxa"/>
            <w:gridSpan w:val="3"/>
            <w:tcBorders>
              <w:top w:val="nil"/>
              <w:left w:val="nil"/>
              <w:bottom w:val="single" w:color="auto" w:sz="4" w:space="0"/>
              <w:right w:val="nil"/>
            </w:tcBorders>
          </w:tcPr>
          <w:p w:rsidR="004330ED" w:rsidP="00BF623B" w:rsidRDefault="004330ED" w14:paraId="721225BE" w14:textId="77777777">
            <w:pPr>
              <w:pStyle w:val="Amendement"/>
              <w:tabs>
                <w:tab w:val="clear" w:pos="3310"/>
                <w:tab w:val="clear" w:pos="3600"/>
              </w:tabs>
              <w:rPr>
                <w:rFonts w:ascii="Times New Roman" w:hAnsi="Times New Roman"/>
              </w:rPr>
            </w:pPr>
          </w:p>
        </w:tc>
      </w:tr>
      <w:tr w:rsidR="004330ED" w:rsidTr="00EA1CE4" w14:paraId="318BD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E3A4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399166" w14:textId="77777777">
            <w:pPr>
              <w:suppressAutoHyphens/>
              <w:ind w:left="-70"/>
              <w:rPr>
                <w:b/>
              </w:rPr>
            </w:pPr>
          </w:p>
        </w:tc>
      </w:tr>
      <w:tr w:rsidR="003C21AC" w:rsidTr="00EA1CE4" w14:paraId="27FB8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A1B2E" w14:paraId="5CAA8AD1" w14:textId="3617E6E6">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6A1B2E" w:rsidR="003C21AC" w:rsidP="006A1B2E" w:rsidRDefault="006A1B2E" w14:paraId="159C4B25" w14:textId="41CBF036">
            <w:pPr>
              <w:rPr>
                <w:b/>
                <w:bCs/>
              </w:rPr>
            </w:pPr>
            <w:r w:rsidRPr="006A1B2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ABC3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92D59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418E955" w14:textId="77777777">
            <w:pPr>
              <w:pStyle w:val="Amendement"/>
              <w:tabs>
                <w:tab w:val="clear" w:pos="3310"/>
                <w:tab w:val="clear" w:pos="3600"/>
              </w:tabs>
              <w:ind w:left="-70"/>
              <w:rPr>
                <w:rFonts w:ascii="Times New Roman" w:hAnsi="Times New Roman"/>
              </w:rPr>
            </w:pPr>
          </w:p>
        </w:tc>
      </w:tr>
      <w:tr w:rsidR="003C21AC" w:rsidTr="00EA1CE4" w14:paraId="61E9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6B9D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8A04DE" w14:textId="77777777">
            <w:pPr>
              <w:pStyle w:val="Amendement"/>
              <w:tabs>
                <w:tab w:val="clear" w:pos="3310"/>
                <w:tab w:val="clear" w:pos="3600"/>
              </w:tabs>
              <w:ind w:left="-70"/>
              <w:rPr>
                <w:rFonts w:ascii="Times New Roman" w:hAnsi="Times New Roman"/>
              </w:rPr>
            </w:pPr>
          </w:p>
        </w:tc>
      </w:tr>
      <w:tr w:rsidR="003C21AC" w:rsidTr="00EA1CE4" w14:paraId="5B8C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067949" w14:textId="66FDFD57">
            <w:pPr>
              <w:pStyle w:val="Amendement"/>
              <w:tabs>
                <w:tab w:val="clear" w:pos="3310"/>
                <w:tab w:val="clear" w:pos="3600"/>
              </w:tabs>
              <w:rPr>
                <w:rFonts w:ascii="Times New Roman" w:hAnsi="Times New Roman"/>
              </w:rPr>
            </w:pPr>
            <w:r w:rsidRPr="00C035D4">
              <w:rPr>
                <w:rFonts w:ascii="Times New Roman" w:hAnsi="Times New Roman"/>
              </w:rPr>
              <w:t xml:space="preserve">Nr. </w:t>
            </w:r>
            <w:r w:rsidR="00B75178">
              <w:rPr>
                <w:rFonts w:ascii="Times New Roman" w:hAnsi="Times New Roman"/>
                <w:caps/>
              </w:rPr>
              <w:t>60</w:t>
            </w:r>
          </w:p>
        </w:tc>
        <w:tc>
          <w:tcPr>
            <w:tcW w:w="7371" w:type="dxa"/>
            <w:gridSpan w:val="2"/>
          </w:tcPr>
          <w:p w:rsidRPr="00C035D4" w:rsidR="003C21AC" w:rsidP="006E0971" w:rsidRDefault="00001F65" w14:paraId="3967BB63" w14:textId="533E0E7B">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8E04CD">
              <w:rPr>
                <w:rFonts w:ascii="Times New Roman" w:hAnsi="Times New Roman"/>
                <w:caps/>
              </w:rPr>
              <w:t xml:space="preserve">gewijzigd </w:t>
            </w:r>
            <w:r w:rsidRPr="00C035D4" w:rsidR="003C21AC">
              <w:rPr>
                <w:rFonts w:ascii="Times New Roman" w:hAnsi="Times New Roman"/>
                <w:caps/>
              </w:rPr>
              <w:t xml:space="preserve">AMENDEMENT VAN </w:t>
            </w:r>
            <w:r w:rsidR="00BC78E2">
              <w:rPr>
                <w:rFonts w:ascii="Times New Roman" w:hAnsi="Times New Roman"/>
                <w:caps/>
              </w:rPr>
              <w:t>de leden</w:t>
            </w:r>
            <w:r w:rsidRPr="00C035D4" w:rsidR="003C21AC">
              <w:rPr>
                <w:rFonts w:ascii="Times New Roman" w:hAnsi="Times New Roman"/>
                <w:caps/>
              </w:rPr>
              <w:t xml:space="preserve"> </w:t>
            </w:r>
            <w:r w:rsidR="00C712B9">
              <w:rPr>
                <w:rFonts w:ascii="Times New Roman" w:hAnsi="Times New Roman"/>
                <w:caps/>
              </w:rPr>
              <w:t>ceder</w:t>
            </w:r>
            <w:r w:rsidR="00BC78E2">
              <w:rPr>
                <w:rFonts w:ascii="Times New Roman" w:hAnsi="Times New Roman"/>
                <w:caps/>
              </w:rPr>
              <w:t xml:space="preserve"> en </w:t>
            </w:r>
            <w:r w:rsidR="00FB030C">
              <w:rPr>
                <w:rFonts w:ascii="Times New Roman" w:hAnsi="Times New Roman"/>
                <w:caps/>
              </w:rPr>
              <w:t>flach</w:t>
            </w:r>
            <w:r w:rsidR="008E04CD">
              <w:rPr>
                <w:rFonts w:ascii="Times New Roman" w:hAnsi="Times New Roman"/>
                <w:caps/>
              </w:rPr>
              <w:t xml:space="preserve"> ter vervanging van dat gedrukt onder nr. </w:t>
            </w:r>
            <w:r>
              <w:rPr>
                <w:rFonts w:ascii="Times New Roman" w:hAnsi="Times New Roman"/>
                <w:caps/>
              </w:rPr>
              <w:t>49</w:t>
            </w:r>
          </w:p>
        </w:tc>
      </w:tr>
      <w:tr w:rsidR="003C21AC" w:rsidTr="00EA1CE4" w14:paraId="1638F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A0CBE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CBB3DA6" w14:textId="399C672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75178">
              <w:rPr>
                <w:rFonts w:ascii="Times New Roman" w:hAnsi="Times New Roman"/>
                <w:b w:val="0"/>
              </w:rPr>
              <w:t>31</w:t>
            </w:r>
            <w:r w:rsidR="00AF3B09">
              <w:rPr>
                <w:rFonts w:ascii="Times New Roman" w:hAnsi="Times New Roman"/>
                <w:b w:val="0"/>
              </w:rPr>
              <w:t xml:space="preserve"> maart 2025</w:t>
            </w:r>
          </w:p>
        </w:tc>
      </w:tr>
      <w:tr w:rsidR="00B01BA6" w:rsidTr="00EA1CE4" w14:paraId="7341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4BD3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FB00B" w14:textId="77777777">
            <w:pPr>
              <w:pStyle w:val="Amendement"/>
              <w:tabs>
                <w:tab w:val="clear" w:pos="3310"/>
                <w:tab w:val="clear" w:pos="3600"/>
              </w:tabs>
              <w:ind w:left="-70"/>
              <w:rPr>
                <w:rFonts w:ascii="Times New Roman" w:hAnsi="Times New Roman"/>
                <w:b w:val="0"/>
              </w:rPr>
            </w:pPr>
          </w:p>
        </w:tc>
      </w:tr>
      <w:tr w:rsidRPr="00EA69AC" w:rsidR="00B01BA6" w:rsidTr="00EA1CE4" w14:paraId="1CD80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802A00" w14:textId="0CD1B058">
            <w:pPr>
              <w:ind w:firstLine="284"/>
            </w:pPr>
            <w:r w:rsidRPr="00EA69AC">
              <w:t>De ondergetekende</w:t>
            </w:r>
            <w:r w:rsidR="00BC78E2">
              <w:t>n</w:t>
            </w:r>
            <w:r w:rsidRPr="00EA69AC">
              <w:t xml:space="preserve"> </w:t>
            </w:r>
            <w:r w:rsidR="00BC78E2">
              <w:t>stellen</w:t>
            </w:r>
            <w:r w:rsidRPr="00EA69AC">
              <w:t xml:space="preserve"> het volgende amendement voor:</w:t>
            </w:r>
          </w:p>
        </w:tc>
      </w:tr>
    </w:tbl>
    <w:p w:rsidR="004330ED" w:rsidP="00D774B3" w:rsidRDefault="004330ED" w14:paraId="27D96DFD" w14:textId="77777777"/>
    <w:p w:rsidR="00B933B6" w:rsidP="00D774B3" w:rsidRDefault="00B933B6" w14:paraId="058BCFC3" w14:textId="5FAE259C">
      <w:r>
        <w:t>I</w:t>
      </w:r>
    </w:p>
    <w:p w:rsidRPr="00EA69AC" w:rsidR="00B933B6" w:rsidP="00D774B3" w:rsidRDefault="00B933B6" w14:paraId="2433AF4A" w14:textId="77777777"/>
    <w:p w:rsidR="005B1DCC" w:rsidP="00C712B9" w:rsidRDefault="00C712B9" w14:paraId="6F4C91B5" w14:textId="4C61BEC3">
      <w:r>
        <w:tab/>
        <w:t>In artikel I, onderdeel C, wordt het voorgestelde artikel 1b als volgt gewijzigd:</w:t>
      </w:r>
    </w:p>
    <w:p w:rsidR="00C712B9" w:rsidP="00C712B9" w:rsidRDefault="00C712B9" w14:paraId="1CBAD5E7" w14:textId="77777777"/>
    <w:p w:rsidR="00C712B9" w:rsidP="00C712B9" w:rsidRDefault="00C712B9" w14:paraId="6B5891F2" w14:textId="54DDEADA">
      <w:r>
        <w:tab/>
        <w:t>1. Voor de tekst wordt de aanduiding “2.” geplaatst.</w:t>
      </w:r>
    </w:p>
    <w:p w:rsidR="00C712B9" w:rsidP="00C712B9" w:rsidRDefault="00C712B9" w14:paraId="20E43B0C" w14:textId="77777777"/>
    <w:p w:rsidR="00C712B9" w:rsidP="00C712B9" w:rsidRDefault="00C712B9" w14:paraId="0C90730B" w14:textId="27D36B8F">
      <w:r>
        <w:tab/>
        <w:t>2. Voor het tweede lid (nieuw) wordt een lid ingevoegd, luidende:</w:t>
      </w:r>
    </w:p>
    <w:p w:rsidRPr="00B933B6" w:rsidR="00B933B6" w:rsidP="00B933B6" w:rsidRDefault="00C712B9" w14:paraId="471A58BB" w14:textId="3D2C0634">
      <w:r>
        <w:tab/>
      </w:r>
      <w:r w:rsidR="00B933B6">
        <w:t xml:space="preserve">1. </w:t>
      </w:r>
      <w:r w:rsidRPr="00B933B6" w:rsidR="00B933B6">
        <w:t>Van het bepaalde bij of krachtens hoofdstuk 3a zijn uitgezonderd publiekrechtelijke rechtspersonen en privaatrechtelijke rechtspersonen handelend in de hoedanigheid van een publiekrechtelijke rechtspersoon, voor zover die</w:t>
      </w:r>
      <w:r w:rsidR="00B933B6">
        <w:t>:</w:t>
      </w:r>
    </w:p>
    <w:p w:rsidRPr="00B933B6" w:rsidR="00B933B6" w:rsidP="00B933B6" w:rsidRDefault="00B933B6" w14:paraId="58CACF88" w14:textId="3E05D587">
      <w:pPr>
        <w:ind w:firstLine="284"/>
      </w:pPr>
      <w:r>
        <w:t xml:space="preserve">a. </w:t>
      </w:r>
      <w:r w:rsidRPr="00B933B6">
        <w:t>ter uitvoering van de Wet sociale werkvoorziening of de Participatiewet personen met een arbeidsbeperking een dienstbetrekking aanbieden voor het verrichten van arbeid onder aangepaste omstandigheden; of</w:t>
      </w:r>
    </w:p>
    <w:p w:rsidR="00B933B6" w:rsidP="00B933B6" w:rsidRDefault="00B933B6" w14:paraId="778866D3" w14:textId="7FC77DFE">
      <w:pPr>
        <w:ind w:firstLine="284"/>
      </w:pPr>
      <w:r>
        <w:t xml:space="preserve">b. </w:t>
      </w:r>
      <w:r w:rsidRPr="00B933B6">
        <w:t>een dienstbetrekking aanbieden aan personen die arbeidsbeperkten zijn als bedoeld in artikel 38b van de Wet financiering sociale verzekeringen, of met arbeidsbeperkten worden gelijkgesteld als bedoeld in artikel 38f, vijfde lid, van die wet.</w:t>
      </w:r>
    </w:p>
    <w:p w:rsidR="00B933B6" w:rsidP="00B933B6" w:rsidRDefault="00B933B6" w14:paraId="237C21D3" w14:textId="77777777">
      <w:pPr>
        <w:ind w:firstLine="284"/>
      </w:pPr>
    </w:p>
    <w:p w:rsidR="00B933B6" w:rsidP="00B933B6" w:rsidRDefault="00B933B6" w14:paraId="312CD401" w14:textId="46896751">
      <w:r>
        <w:t>II</w:t>
      </w:r>
    </w:p>
    <w:p w:rsidR="00B933B6" w:rsidP="00B933B6" w:rsidRDefault="00B933B6" w14:paraId="562CB8C9" w14:textId="77777777"/>
    <w:p w:rsidR="008908DD" w:rsidP="00B933B6" w:rsidRDefault="008908DD" w14:paraId="379CE3E5" w14:textId="4AC02781">
      <w:r>
        <w:tab/>
        <w:t>Na artikel Va wordt een artikel ingevoegd, luidende:</w:t>
      </w:r>
    </w:p>
    <w:p w:rsidR="008908DD" w:rsidP="00B933B6" w:rsidRDefault="008908DD" w14:paraId="62844980" w14:textId="77777777"/>
    <w:p w:rsidRPr="008908DD" w:rsidR="008908DD" w:rsidP="00B933B6" w:rsidRDefault="008908DD" w14:paraId="3674BD51" w14:textId="4AC3EC8E">
      <w:pPr>
        <w:rPr>
          <w:b/>
          <w:bCs/>
        </w:rPr>
      </w:pPr>
      <w:r w:rsidRPr="008908DD">
        <w:rPr>
          <w:b/>
          <w:bCs/>
        </w:rPr>
        <w:t>Artikel Vb</w:t>
      </w:r>
    </w:p>
    <w:p w:rsidR="00D93D20" w:rsidP="00B933B6" w:rsidRDefault="00D93D20" w14:paraId="22902C08" w14:textId="77777777"/>
    <w:p w:rsidR="00D93D20" w:rsidP="008908DD" w:rsidRDefault="008908DD" w14:paraId="2AF72ADF" w14:textId="757E6AA6">
      <w:r>
        <w:tab/>
      </w:r>
      <w:r w:rsidRPr="00B933B6" w:rsidR="00B933B6">
        <w:t>Indien het bij koninklijke boodschap van 16 oktober 2023 ingediende voorstel van wet tot vereenvoudiging van de banenafspraak en de quotumregeling voor mensen met een arbeidsbeperking (Wet banenafspraak) (36</w:t>
      </w:r>
      <w:r w:rsidR="002052F5">
        <w:t xml:space="preserve"> </w:t>
      </w:r>
      <w:r w:rsidR="00E527F8">
        <w:t>4</w:t>
      </w:r>
      <w:r w:rsidRPr="00B933B6" w:rsidR="00B933B6">
        <w:t>49) tot wet is of wordt verheven en artikel 2 van die wet</w:t>
      </w:r>
      <w:r w:rsidR="00D93D20">
        <w:t>:</w:t>
      </w:r>
    </w:p>
    <w:p w:rsidR="00D93D20" w:rsidP="00E527F8" w:rsidRDefault="00E527F8" w14:paraId="7DC91E7A" w14:textId="1CA656BE">
      <w:pPr>
        <w:ind w:firstLine="284"/>
      </w:pPr>
      <w:r>
        <w:t xml:space="preserve">a. </w:t>
      </w:r>
      <w:r w:rsidR="00D93D20">
        <w:t xml:space="preserve">eerder </w:t>
      </w:r>
      <w:r w:rsidRPr="00B933B6" w:rsidR="00B933B6">
        <w:t>in werking treedt</w:t>
      </w:r>
      <w:r w:rsidR="00D93D20">
        <w:t xml:space="preserve"> </w:t>
      </w:r>
      <w:r>
        <w:t>dan</w:t>
      </w:r>
      <w:r w:rsidR="00D93D20">
        <w:t xml:space="preserve"> artikel I, onderdeel C, van deze wet</w:t>
      </w:r>
      <w:r w:rsidRPr="00B933B6" w:rsidR="00B933B6">
        <w:t>, wordt</w:t>
      </w:r>
      <w:r w:rsidR="002052F5">
        <w:t xml:space="preserve"> in artikel I, onderdeel C, van deze wet,</w:t>
      </w:r>
      <w:r w:rsidRPr="00B933B6" w:rsidR="00B933B6">
        <w:t xml:space="preserve"> </w:t>
      </w:r>
      <w:r w:rsidR="008908DD">
        <w:t xml:space="preserve">in artikel 1b, eerste lid, </w:t>
      </w:r>
      <w:r w:rsidR="00595434">
        <w:t xml:space="preserve">onder b, </w:t>
      </w:r>
      <w:r w:rsidR="008908DD">
        <w:t>“</w:t>
      </w:r>
      <w:r w:rsidRPr="00B933B6" w:rsidR="00B933B6">
        <w:t>als bedoeld in artikel 38b van de Wet financiering sociale verzekeringen, of met arbeidsbeperkten worden gelijkgesteld als bedoeld in artikel 38f, vijfde lid, van die wet” vervangen door “als bedoeld in artikel 2 van de Wet banenafspraak”</w:t>
      </w:r>
      <w:r w:rsidR="00D93D20">
        <w:t>;</w:t>
      </w:r>
    </w:p>
    <w:p w:rsidRPr="00B933B6" w:rsidR="00B933B6" w:rsidP="00E527F8" w:rsidRDefault="00E527F8" w14:paraId="51BC0081" w14:textId="732E1637">
      <w:pPr>
        <w:ind w:firstLine="284"/>
      </w:pPr>
      <w:r>
        <w:t>b. l</w:t>
      </w:r>
      <w:r w:rsidR="00D93D20">
        <w:t>ater in werking treedt da</w:t>
      </w:r>
      <w:r w:rsidR="002052F5">
        <w:t>n</w:t>
      </w:r>
      <w:r w:rsidR="00D93D20">
        <w:t xml:space="preserve"> artikel I, onderdeel C, van deze wet, wordt in artikel 1b, eerste lid, onder b, </w:t>
      </w:r>
      <w:r w:rsidR="002052F5">
        <w:t>van de Wet allocatie arbeidskrachten door intermediairs “</w:t>
      </w:r>
      <w:r w:rsidRPr="00B933B6" w:rsidR="002052F5">
        <w:t xml:space="preserve">als bedoeld in artikel 38b van de Wet financiering </w:t>
      </w:r>
      <w:r w:rsidRPr="00B933B6" w:rsidR="002052F5">
        <w:lastRenderedPageBreak/>
        <w:t>sociale verzekeringen, of met arbeidsbeperkten worden gelijkgesteld als bedoeld in artikel 38f, vijfde lid, van die wet” vervangen door “als bedoeld in artikel 2 van de Wet banenafspraak”</w:t>
      </w:r>
      <w:r w:rsidR="00FD4360">
        <w:t>.</w:t>
      </w:r>
      <w:r w:rsidR="002052F5">
        <w:t xml:space="preserve"> </w:t>
      </w:r>
    </w:p>
    <w:p w:rsidR="00EA1CE4" w:rsidP="00EA1CE4" w:rsidRDefault="00EA1CE4" w14:paraId="677EC264" w14:textId="683B3D28"/>
    <w:p w:rsidRPr="00EA69AC" w:rsidR="003C21AC" w:rsidP="00EA1CE4" w:rsidRDefault="003C21AC" w14:paraId="04F45711" w14:textId="77777777">
      <w:pPr>
        <w:rPr>
          <w:b/>
        </w:rPr>
      </w:pPr>
      <w:r w:rsidRPr="00EA69AC">
        <w:rPr>
          <w:b/>
        </w:rPr>
        <w:t>Toelichting</w:t>
      </w:r>
    </w:p>
    <w:p w:rsidRPr="00EA69AC" w:rsidR="003C21AC" w:rsidP="00BF623B" w:rsidRDefault="003C21AC" w14:paraId="2CBCC765" w14:textId="77777777"/>
    <w:p w:rsidR="005B1DCC" w:rsidP="00BF623B" w:rsidRDefault="00060FD5" w14:paraId="14723719" w14:textId="47222ABA">
      <w:r w:rsidRPr="00060FD5">
        <w:t>Dit amendement voorziet in een uitzondering op toetsing aan het normenkader voor sociaal werkbedrijven. In de wet is ruimte om specifieke segmenten binnen de uitzendbranche uit te zonderen van toetsing aan het toelatingsstelsel. Dit amendement maakt gebruik van deze wettelijke mogelijkheid door de sociaal werkbedrijven uit te zonderen. Deze bedrijven staan onder toezicht van gemeenteraden en worden al gecontroleerd op rechtmatige uitvoering van hun taken en naleving van wet- en regelgeving. Door de</w:t>
      </w:r>
      <w:r w:rsidR="00075ED7">
        <w:t xml:space="preserve"> sociaal werk</w:t>
      </w:r>
      <w:r w:rsidRPr="00060FD5">
        <w:t xml:space="preserve">bedrijven te onttrekken aan de werkingssfeer van dit wetsvoorstel wordt voorkomen dat er onnodige administratieve verplichtingen ontstaan voor </w:t>
      </w:r>
      <w:r w:rsidR="00075ED7">
        <w:t>hen</w:t>
      </w:r>
      <w:r w:rsidRPr="00060FD5">
        <w:t>. Door het voorkomen van onnodige administratieve lasten en kosten kunnen sociaal werkbedrijven hun maximale aandacht geven aan het begeleiden van mensen naar betaald werk.</w:t>
      </w:r>
    </w:p>
    <w:p w:rsidRPr="00EA69AC" w:rsidR="00060FD5" w:rsidP="00BF623B" w:rsidRDefault="00060FD5" w14:paraId="55761FD7" w14:textId="77777777"/>
    <w:p w:rsidR="00B4708A" w:rsidP="00EA1CE4" w:rsidRDefault="00C712B9" w14:paraId="7CB874BF" w14:textId="0954FBC0">
      <w:r>
        <w:t>Ceder</w:t>
      </w:r>
    </w:p>
    <w:p w:rsidRPr="00EA69AC" w:rsidR="001B183F" w:rsidP="00EA1CE4" w:rsidRDefault="00FB030C" w14:paraId="240ECAF0" w14:textId="05954AE1">
      <w:r>
        <w:t>Flach</w:t>
      </w:r>
    </w:p>
    <w:sectPr w:rsidRPr="00EA69AC" w:rsidR="001B183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2252" w14:textId="77777777" w:rsidR="009D529C" w:rsidRDefault="009D529C">
      <w:pPr>
        <w:spacing w:line="20" w:lineRule="exact"/>
      </w:pPr>
    </w:p>
  </w:endnote>
  <w:endnote w:type="continuationSeparator" w:id="0">
    <w:p w14:paraId="267B1080" w14:textId="77777777" w:rsidR="009D529C" w:rsidRDefault="009D529C">
      <w:pPr>
        <w:pStyle w:val="Amendement"/>
      </w:pPr>
      <w:r>
        <w:rPr>
          <w:b w:val="0"/>
        </w:rPr>
        <w:t xml:space="preserve"> </w:t>
      </w:r>
    </w:p>
  </w:endnote>
  <w:endnote w:type="continuationNotice" w:id="1">
    <w:p w14:paraId="36B5C64A" w14:textId="77777777" w:rsidR="009D529C" w:rsidRDefault="009D52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00AB" w14:textId="77777777" w:rsidR="009D529C" w:rsidRDefault="009D529C">
      <w:pPr>
        <w:pStyle w:val="Amendement"/>
      </w:pPr>
      <w:r>
        <w:rPr>
          <w:b w:val="0"/>
        </w:rPr>
        <w:separator/>
      </w:r>
    </w:p>
  </w:footnote>
  <w:footnote w:type="continuationSeparator" w:id="0">
    <w:p w14:paraId="1E373444" w14:textId="77777777" w:rsidR="009D529C" w:rsidRDefault="009D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29"/>
    <w:multiLevelType w:val="hybridMultilevel"/>
    <w:tmpl w:val="B87A94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4629EE"/>
    <w:multiLevelType w:val="hybridMultilevel"/>
    <w:tmpl w:val="76C295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628">
    <w:abstractNumId w:val="1"/>
  </w:num>
  <w:num w:numId="2" w16cid:durableId="63256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2E"/>
    <w:rsid w:val="00001F65"/>
    <w:rsid w:val="000208EF"/>
    <w:rsid w:val="00060FD5"/>
    <w:rsid w:val="0007471A"/>
    <w:rsid w:val="00075ED7"/>
    <w:rsid w:val="000D17BF"/>
    <w:rsid w:val="001518A6"/>
    <w:rsid w:val="00157CAF"/>
    <w:rsid w:val="001656EE"/>
    <w:rsid w:val="0016653D"/>
    <w:rsid w:val="00175882"/>
    <w:rsid w:val="001B183F"/>
    <w:rsid w:val="001C19D6"/>
    <w:rsid w:val="001D56AF"/>
    <w:rsid w:val="001E0E21"/>
    <w:rsid w:val="002052F5"/>
    <w:rsid w:val="00212E0A"/>
    <w:rsid w:val="002153B0"/>
    <w:rsid w:val="0021777F"/>
    <w:rsid w:val="00241DD0"/>
    <w:rsid w:val="002A0713"/>
    <w:rsid w:val="003212B0"/>
    <w:rsid w:val="003C21AC"/>
    <w:rsid w:val="003C5218"/>
    <w:rsid w:val="003C7876"/>
    <w:rsid w:val="003E2308"/>
    <w:rsid w:val="003E2F98"/>
    <w:rsid w:val="00402493"/>
    <w:rsid w:val="0042574B"/>
    <w:rsid w:val="004330ED"/>
    <w:rsid w:val="00481C91"/>
    <w:rsid w:val="004911E3"/>
    <w:rsid w:val="00497D57"/>
    <w:rsid w:val="004A1E29"/>
    <w:rsid w:val="004A7DD4"/>
    <w:rsid w:val="004B50D8"/>
    <w:rsid w:val="004B5B90"/>
    <w:rsid w:val="00501109"/>
    <w:rsid w:val="005030E3"/>
    <w:rsid w:val="005470FF"/>
    <w:rsid w:val="005703C9"/>
    <w:rsid w:val="00582842"/>
    <w:rsid w:val="00595434"/>
    <w:rsid w:val="00597703"/>
    <w:rsid w:val="005A6097"/>
    <w:rsid w:val="005B1DCC"/>
    <w:rsid w:val="005B7323"/>
    <w:rsid w:val="005C25B9"/>
    <w:rsid w:val="006267E6"/>
    <w:rsid w:val="006558D2"/>
    <w:rsid w:val="00672D25"/>
    <w:rsid w:val="006738BC"/>
    <w:rsid w:val="006A1B2E"/>
    <w:rsid w:val="006B5897"/>
    <w:rsid w:val="006D3E69"/>
    <w:rsid w:val="006E0971"/>
    <w:rsid w:val="007709F6"/>
    <w:rsid w:val="00783215"/>
    <w:rsid w:val="007965FC"/>
    <w:rsid w:val="007D2608"/>
    <w:rsid w:val="008164E5"/>
    <w:rsid w:val="00830081"/>
    <w:rsid w:val="008467D7"/>
    <w:rsid w:val="00852541"/>
    <w:rsid w:val="00865D47"/>
    <w:rsid w:val="0088452C"/>
    <w:rsid w:val="008908DD"/>
    <w:rsid w:val="008D7DCB"/>
    <w:rsid w:val="008E04CD"/>
    <w:rsid w:val="009055DB"/>
    <w:rsid w:val="00905ECB"/>
    <w:rsid w:val="0096165D"/>
    <w:rsid w:val="00993E91"/>
    <w:rsid w:val="009A409F"/>
    <w:rsid w:val="009A68BD"/>
    <w:rsid w:val="009B5845"/>
    <w:rsid w:val="009C0C1F"/>
    <w:rsid w:val="009D529C"/>
    <w:rsid w:val="00A10505"/>
    <w:rsid w:val="00A1288B"/>
    <w:rsid w:val="00A53203"/>
    <w:rsid w:val="00A772EB"/>
    <w:rsid w:val="00A9140B"/>
    <w:rsid w:val="00AA0374"/>
    <w:rsid w:val="00AC2577"/>
    <w:rsid w:val="00AF3B09"/>
    <w:rsid w:val="00B01BA6"/>
    <w:rsid w:val="00B4708A"/>
    <w:rsid w:val="00B75178"/>
    <w:rsid w:val="00B933B6"/>
    <w:rsid w:val="00BC78E2"/>
    <w:rsid w:val="00BD1E02"/>
    <w:rsid w:val="00BF623B"/>
    <w:rsid w:val="00C035D4"/>
    <w:rsid w:val="00C679BF"/>
    <w:rsid w:val="00C712B9"/>
    <w:rsid w:val="00C81BBD"/>
    <w:rsid w:val="00CD3132"/>
    <w:rsid w:val="00CE27CD"/>
    <w:rsid w:val="00D134F3"/>
    <w:rsid w:val="00D47D01"/>
    <w:rsid w:val="00D774B3"/>
    <w:rsid w:val="00D93D20"/>
    <w:rsid w:val="00D971AB"/>
    <w:rsid w:val="00DD35A5"/>
    <w:rsid w:val="00DE2948"/>
    <w:rsid w:val="00DF68BE"/>
    <w:rsid w:val="00DF712A"/>
    <w:rsid w:val="00E25DF4"/>
    <w:rsid w:val="00E3485D"/>
    <w:rsid w:val="00E527F8"/>
    <w:rsid w:val="00E6619B"/>
    <w:rsid w:val="00E86730"/>
    <w:rsid w:val="00E908D7"/>
    <w:rsid w:val="00E91A06"/>
    <w:rsid w:val="00EA1CE4"/>
    <w:rsid w:val="00EA69AC"/>
    <w:rsid w:val="00EB3344"/>
    <w:rsid w:val="00EB40A1"/>
    <w:rsid w:val="00EC3112"/>
    <w:rsid w:val="00ED5E57"/>
    <w:rsid w:val="00EE1BD8"/>
    <w:rsid w:val="00F53B83"/>
    <w:rsid w:val="00F6028E"/>
    <w:rsid w:val="00FA5BBE"/>
    <w:rsid w:val="00FB030C"/>
    <w:rsid w:val="00FD4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13E8"/>
  <w15:docId w15:val="{9FC02094-0978-4576-BF4E-C14E063F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712B9"/>
    <w:pPr>
      <w:ind w:left="720"/>
      <w:contextualSpacing/>
    </w:pPr>
  </w:style>
  <w:style w:type="paragraph" w:styleId="Revisie">
    <w:name w:val="Revision"/>
    <w:hidden/>
    <w:uiPriority w:val="99"/>
    <w:semiHidden/>
    <w:rsid w:val="00D93D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71998">
      <w:bodyDiv w:val="1"/>
      <w:marLeft w:val="0"/>
      <w:marRight w:val="0"/>
      <w:marTop w:val="0"/>
      <w:marBottom w:val="0"/>
      <w:divBdr>
        <w:top w:val="none" w:sz="0" w:space="0" w:color="auto"/>
        <w:left w:val="none" w:sz="0" w:space="0" w:color="auto"/>
        <w:bottom w:val="none" w:sz="0" w:space="0" w:color="auto"/>
        <w:right w:val="none" w:sz="0" w:space="0" w:color="auto"/>
      </w:divBdr>
    </w:div>
    <w:div w:id="637225376">
      <w:bodyDiv w:val="1"/>
      <w:marLeft w:val="0"/>
      <w:marRight w:val="0"/>
      <w:marTop w:val="0"/>
      <w:marBottom w:val="0"/>
      <w:divBdr>
        <w:top w:val="none" w:sz="0" w:space="0" w:color="auto"/>
        <w:left w:val="none" w:sz="0" w:space="0" w:color="auto"/>
        <w:bottom w:val="none" w:sz="0" w:space="0" w:color="auto"/>
        <w:right w:val="none" w:sz="0" w:space="0" w:color="auto"/>
      </w:divBdr>
    </w:div>
    <w:div w:id="1987201483">
      <w:bodyDiv w:val="1"/>
      <w:marLeft w:val="0"/>
      <w:marRight w:val="0"/>
      <w:marTop w:val="0"/>
      <w:marBottom w:val="0"/>
      <w:divBdr>
        <w:top w:val="none" w:sz="0" w:space="0" w:color="auto"/>
        <w:left w:val="none" w:sz="0" w:space="0" w:color="auto"/>
        <w:bottom w:val="none" w:sz="0" w:space="0" w:color="auto"/>
        <w:right w:val="none" w:sz="0" w:space="0" w:color="auto"/>
      </w:divBdr>
    </w:div>
    <w:div w:id="21050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502</ap:Words>
  <ap:Characters>2940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2025-03-31T09:11:00.0000000Z</dcterms:created>
  <dcterms:modified xsi:type="dcterms:W3CDTF">2025-03-31T09:11:00.0000000Z</dcterms:modified>
  <dc:description>------------------------</dc:description>
  <dc:subject/>
  <keywords/>
  <version/>
  <category/>
</coreProperties>
</file>