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C226000" w14:textId="77777777">
        <w:tc>
          <w:tcPr>
            <w:tcW w:w="6379" w:type="dxa"/>
            <w:gridSpan w:val="2"/>
            <w:tcBorders>
              <w:top w:val="nil"/>
              <w:left w:val="nil"/>
              <w:bottom w:val="nil"/>
              <w:right w:val="nil"/>
            </w:tcBorders>
            <w:vAlign w:val="center"/>
          </w:tcPr>
          <w:p w:rsidR="004330ED" w:rsidP="00EA1CE4" w:rsidRDefault="004330ED" w14:paraId="6038B6B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C67FD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6D1B7C" w14:textId="77777777">
        <w:trPr>
          <w:cantSplit/>
        </w:trPr>
        <w:tc>
          <w:tcPr>
            <w:tcW w:w="10348" w:type="dxa"/>
            <w:gridSpan w:val="3"/>
            <w:tcBorders>
              <w:top w:val="single" w:color="auto" w:sz="4" w:space="0"/>
              <w:left w:val="nil"/>
              <w:bottom w:val="nil"/>
              <w:right w:val="nil"/>
            </w:tcBorders>
          </w:tcPr>
          <w:p w:rsidR="004330ED" w:rsidP="004A1E29" w:rsidRDefault="004330ED" w14:paraId="3DC9A93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5547DD" w14:textId="77777777">
        <w:trPr>
          <w:cantSplit/>
        </w:trPr>
        <w:tc>
          <w:tcPr>
            <w:tcW w:w="10348" w:type="dxa"/>
            <w:gridSpan w:val="3"/>
            <w:tcBorders>
              <w:top w:val="nil"/>
              <w:left w:val="nil"/>
              <w:bottom w:val="nil"/>
              <w:right w:val="nil"/>
            </w:tcBorders>
          </w:tcPr>
          <w:p w:rsidR="004330ED" w:rsidP="00BF623B" w:rsidRDefault="004330ED" w14:paraId="00C45DF6" w14:textId="77777777">
            <w:pPr>
              <w:pStyle w:val="Amendement"/>
              <w:tabs>
                <w:tab w:val="clear" w:pos="3310"/>
                <w:tab w:val="clear" w:pos="3600"/>
              </w:tabs>
              <w:rPr>
                <w:rFonts w:ascii="Times New Roman" w:hAnsi="Times New Roman"/>
                <w:b w:val="0"/>
              </w:rPr>
            </w:pPr>
          </w:p>
        </w:tc>
      </w:tr>
      <w:tr w:rsidR="004330ED" w:rsidTr="00EA1CE4" w14:paraId="42515536" w14:textId="77777777">
        <w:trPr>
          <w:cantSplit/>
        </w:trPr>
        <w:tc>
          <w:tcPr>
            <w:tcW w:w="10348" w:type="dxa"/>
            <w:gridSpan w:val="3"/>
            <w:tcBorders>
              <w:top w:val="nil"/>
              <w:left w:val="nil"/>
              <w:bottom w:val="single" w:color="auto" w:sz="4" w:space="0"/>
              <w:right w:val="nil"/>
            </w:tcBorders>
          </w:tcPr>
          <w:p w:rsidR="004330ED" w:rsidP="00BF623B" w:rsidRDefault="004330ED" w14:paraId="4AB2A42E" w14:textId="77777777">
            <w:pPr>
              <w:pStyle w:val="Amendement"/>
              <w:tabs>
                <w:tab w:val="clear" w:pos="3310"/>
                <w:tab w:val="clear" w:pos="3600"/>
              </w:tabs>
              <w:rPr>
                <w:rFonts w:ascii="Times New Roman" w:hAnsi="Times New Roman"/>
              </w:rPr>
            </w:pPr>
          </w:p>
        </w:tc>
      </w:tr>
      <w:tr w:rsidR="004330ED" w:rsidTr="00EA1CE4" w14:paraId="3CB15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3EC85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9895A3" w14:textId="77777777">
            <w:pPr>
              <w:suppressAutoHyphens/>
              <w:ind w:left="-70"/>
              <w:rPr>
                <w:b/>
              </w:rPr>
            </w:pPr>
          </w:p>
        </w:tc>
      </w:tr>
      <w:tr w:rsidR="003C21AC" w:rsidTr="00EA1CE4" w14:paraId="2DAB6E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0712" w14:paraId="7A037482" w14:textId="1CD2E56D">
            <w:pPr>
              <w:pStyle w:val="Amendement"/>
              <w:tabs>
                <w:tab w:val="clear" w:pos="3310"/>
                <w:tab w:val="clear" w:pos="3600"/>
              </w:tabs>
              <w:rPr>
                <w:rFonts w:ascii="Times New Roman" w:hAnsi="Times New Roman"/>
              </w:rPr>
            </w:pPr>
            <w:r>
              <w:rPr>
                <w:rFonts w:ascii="Times New Roman" w:hAnsi="Times New Roman"/>
              </w:rPr>
              <w:t>35 6</w:t>
            </w:r>
            <w:r w:rsidR="00D72BC8">
              <w:rPr>
                <w:rFonts w:ascii="Times New Roman" w:hAnsi="Times New Roman"/>
              </w:rPr>
              <w:t>4</w:t>
            </w:r>
            <w:r>
              <w:rPr>
                <w:rFonts w:ascii="Times New Roman" w:hAnsi="Times New Roman"/>
              </w:rPr>
              <w:t>6</w:t>
            </w:r>
          </w:p>
        </w:tc>
        <w:tc>
          <w:tcPr>
            <w:tcW w:w="7371" w:type="dxa"/>
            <w:gridSpan w:val="2"/>
          </w:tcPr>
          <w:p w:rsidRPr="00C40712" w:rsidR="003C21AC" w:rsidP="00C40712" w:rsidRDefault="00C40712" w14:paraId="7199A066" w14:textId="0DDBC1F9">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7161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C50E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483B41" w14:textId="77777777">
            <w:pPr>
              <w:pStyle w:val="Amendement"/>
              <w:tabs>
                <w:tab w:val="clear" w:pos="3310"/>
                <w:tab w:val="clear" w:pos="3600"/>
              </w:tabs>
              <w:ind w:left="-70"/>
              <w:rPr>
                <w:rFonts w:ascii="Times New Roman" w:hAnsi="Times New Roman"/>
              </w:rPr>
            </w:pPr>
          </w:p>
        </w:tc>
      </w:tr>
      <w:tr w:rsidR="003C21AC" w:rsidTr="00EA1CE4" w14:paraId="00EF3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EB0BD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831935D" w14:textId="77777777">
            <w:pPr>
              <w:pStyle w:val="Amendement"/>
              <w:tabs>
                <w:tab w:val="clear" w:pos="3310"/>
                <w:tab w:val="clear" w:pos="3600"/>
              </w:tabs>
              <w:ind w:left="-70"/>
              <w:rPr>
                <w:rFonts w:ascii="Times New Roman" w:hAnsi="Times New Roman"/>
              </w:rPr>
            </w:pPr>
          </w:p>
        </w:tc>
      </w:tr>
      <w:tr w:rsidR="003C21AC" w:rsidTr="00EA1CE4" w14:paraId="28438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5374421" w14:textId="228C5631">
            <w:pPr>
              <w:pStyle w:val="Amendement"/>
              <w:tabs>
                <w:tab w:val="clear" w:pos="3310"/>
                <w:tab w:val="clear" w:pos="3600"/>
              </w:tabs>
              <w:rPr>
                <w:rFonts w:ascii="Times New Roman" w:hAnsi="Times New Roman"/>
              </w:rPr>
            </w:pPr>
            <w:r w:rsidRPr="00C035D4">
              <w:rPr>
                <w:rFonts w:ascii="Times New Roman" w:hAnsi="Times New Roman"/>
              </w:rPr>
              <w:t xml:space="preserve">Nr. </w:t>
            </w:r>
            <w:r w:rsidR="001655AC">
              <w:rPr>
                <w:rFonts w:ascii="Times New Roman" w:hAnsi="Times New Roman"/>
                <w:caps/>
              </w:rPr>
              <w:t>3</w:t>
            </w:r>
            <w:r w:rsidR="00106194">
              <w:rPr>
                <w:rFonts w:ascii="Times New Roman" w:hAnsi="Times New Roman"/>
                <w:caps/>
              </w:rPr>
              <w:t>7</w:t>
            </w:r>
          </w:p>
        </w:tc>
        <w:tc>
          <w:tcPr>
            <w:tcW w:w="7371" w:type="dxa"/>
            <w:gridSpan w:val="2"/>
          </w:tcPr>
          <w:p w:rsidRPr="00C035D4" w:rsidR="003C21AC" w:rsidP="006E0971" w:rsidRDefault="00F55519" w14:paraId="643D8C7D" w14:textId="2F54A21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00C40712">
              <w:rPr>
                <w:rFonts w:ascii="Times New Roman" w:hAnsi="Times New Roman"/>
                <w:caps/>
              </w:rPr>
              <w:t>sub</w:t>
            </w:r>
            <w:r w:rsidRPr="00C035D4" w:rsidR="003C21AC">
              <w:rPr>
                <w:rFonts w:ascii="Times New Roman" w:hAnsi="Times New Roman"/>
                <w:caps/>
              </w:rPr>
              <w:t xml:space="preserve">AMENDEMENT VAN </w:t>
            </w:r>
            <w:r w:rsidR="00C0177B">
              <w:rPr>
                <w:rFonts w:ascii="Times New Roman" w:hAnsi="Times New Roman"/>
                <w:caps/>
              </w:rPr>
              <w:t>de</w:t>
            </w:r>
            <w:r w:rsidRPr="00C035D4" w:rsidR="003C21AC">
              <w:rPr>
                <w:rFonts w:ascii="Times New Roman" w:hAnsi="Times New Roman"/>
                <w:caps/>
              </w:rPr>
              <w:t xml:space="preserve"> </w:t>
            </w:r>
            <w:r w:rsidR="00C0177B">
              <w:rPr>
                <w:rFonts w:ascii="Times New Roman" w:hAnsi="Times New Roman"/>
                <w:caps/>
              </w:rPr>
              <w:t>leden</w:t>
            </w:r>
            <w:r w:rsidRPr="00C035D4" w:rsidR="003C21AC">
              <w:rPr>
                <w:rFonts w:ascii="Times New Roman" w:hAnsi="Times New Roman"/>
                <w:caps/>
              </w:rPr>
              <w:t xml:space="preserve"> </w:t>
            </w:r>
            <w:r w:rsidR="00C40712">
              <w:rPr>
                <w:rFonts w:ascii="Times New Roman" w:hAnsi="Times New Roman"/>
                <w:caps/>
              </w:rPr>
              <w:t>van nispen</w:t>
            </w:r>
            <w:r w:rsidR="00C0177B">
              <w:rPr>
                <w:rFonts w:ascii="Times New Roman" w:hAnsi="Times New Roman"/>
                <w:caps/>
              </w:rPr>
              <w:t xml:space="preserve"> en mutluer</w:t>
            </w:r>
            <w:r>
              <w:rPr>
                <w:rFonts w:ascii="Times New Roman" w:hAnsi="Times New Roman"/>
                <w:caps/>
              </w:rPr>
              <w:t xml:space="preserve"> ter vervanging van dat gedrukt onder nr. 30</w:t>
            </w:r>
          </w:p>
        </w:tc>
      </w:tr>
      <w:tr w:rsidR="003C21AC" w:rsidTr="00EA1CE4" w14:paraId="558E6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E001E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B7002C" w14:textId="050AE72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55519">
              <w:rPr>
                <w:rFonts w:ascii="Times New Roman" w:hAnsi="Times New Roman"/>
                <w:b w:val="0"/>
              </w:rPr>
              <w:t xml:space="preserve">20 </w:t>
            </w:r>
            <w:r w:rsidR="001655AC">
              <w:rPr>
                <w:rFonts w:ascii="Times New Roman" w:hAnsi="Times New Roman"/>
                <w:b w:val="0"/>
              </w:rPr>
              <w:t>maart 2025</w:t>
            </w:r>
          </w:p>
        </w:tc>
      </w:tr>
      <w:tr w:rsidR="00B01BA6" w:rsidTr="00EA1CE4" w14:paraId="0342D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286B64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50BDDA6" w14:textId="77777777">
            <w:pPr>
              <w:pStyle w:val="Amendement"/>
              <w:tabs>
                <w:tab w:val="clear" w:pos="3310"/>
                <w:tab w:val="clear" w:pos="3600"/>
              </w:tabs>
              <w:ind w:left="-70"/>
              <w:rPr>
                <w:rFonts w:ascii="Times New Roman" w:hAnsi="Times New Roman"/>
                <w:b w:val="0"/>
              </w:rPr>
            </w:pPr>
          </w:p>
        </w:tc>
      </w:tr>
      <w:tr w:rsidRPr="00EA69AC" w:rsidR="00B01BA6" w:rsidTr="00EA1CE4" w14:paraId="0923D8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608C2BF" w14:textId="4FEEA703">
            <w:pPr>
              <w:ind w:firstLine="284"/>
            </w:pPr>
            <w:r w:rsidRPr="00EA69AC">
              <w:t>De ondergetekende</w:t>
            </w:r>
            <w:r w:rsidR="00C0177B">
              <w:t xml:space="preserve">n stellen </w:t>
            </w:r>
            <w:r w:rsidRPr="00EA69AC">
              <w:t xml:space="preserve">het volgende </w:t>
            </w:r>
            <w:r w:rsidR="00C0177B">
              <w:t>sub</w:t>
            </w:r>
            <w:r w:rsidRPr="00EA69AC">
              <w:t>amendement voor:</w:t>
            </w:r>
          </w:p>
        </w:tc>
      </w:tr>
    </w:tbl>
    <w:p w:rsidRPr="00EA69AC" w:rsidR="004330ED" w:rsidP="00D774B3" w:rsidRDefault="004330ED" w14:paraId="3F31CF0B" w14:textId="77777777"/>
    <w:p w:rsidR="00C40712" w:rsidP="00C40712" w:rsidRDefault="00C40712" w14:paraId="3C048E8C" w14:textId="6C1CFE0B">
      <w:pPr>
        <w:ind w:firstLine="284"/>
      </w:pPr>
      <w:r>
        <w:t xml:space="preserve">Aan het amendement van het lid Diederik van Dijk </w:t>
      </w:r>
      <w:r w:rsidR="00F55519">
        <w:t xml:space="preserve">c.s. </w:t>
      </w:r>
      <w:r>
        <w:t xml:space="preserve">(stuk nr. </w:t>
      </w:r>
      <w:r w:rsidR="00F55519">
        <w:t>35</w:t>
      </w:r>
      <w:r>
        <w:t>) wordt een onderdeel toegevoegd, luidende:</w:t>
      </w:r>
    </w:p>
    <w:p w:rsidR="00C40712" w:rsidP="00C40712" w:rsidRDefault="00C40712" w14:paraId="6B4C1EFC" w14:textId="77777777"/>
    <w:p w:rsidR="00C40712" w:rsidP="00EA1CE4" w:rsidRDefault="00C40712" w14:paraId="070AD1EE" w14:textId="6D2511A1">
      <w:r>
        <w:t>IV</w:t>
      </w:r>
    </w:p>
    <w:p w:rsidR="00C40712" w:rsidP="00EA1CE4" w:rsidRDefault="00C40712" w14:paraId="40BC06CC" w14:textId="77777777"/>
    <w:p w:rsidRPr="00C40712" w:rsidR="00C40712" w:rsidP="00C40712" w:rsidRDefault="00C40712" w14:paraId="334E0FFD" w14:textId="77777777">
      <w:r>
        <w:tab/>
      </w:r>
      <w:r w:rsidRPr="00C40712">
        <w:t>Artikel 6 wordt als volgt gewijzigd:</w:t>
      </w:r>
    </w:p>
    <w:p w:rsidRPr="00C40712" w:rsidR="00C40712" w:rsidP="00C40712" w:rsidRDefault="00C40712" w14:paraId="54C8285D" w14:textId="77777777"/>
    <w:p w:rsidRPr="00C40712" w:rsidR="00C40712" w:rsidP="00C40712" w:rsidRDefault="00C40712" w14:paraId="1DC14E41" w14:textId="77777777">
      <w:pPr>
        <w:ind w:firstLine="284"/>
      </w:pPr>
      <w:r w:rsidRPr="00C40712">
        <w:t xml:space="preserve">1. Voor de tekst wordt de aanduiding “1.” geplaatst. </w:t>
      </w:r>
    </w:p>
    <w:p w:rsidRPr="00C40712" w:rsidR="00C40712" w:rsidP="00C40712" w:rsidRDefault="00C40712" w14:paraId="1BE3DE9E" w14:textId="77777777"/>
    <w:p w:rsidRPr="00C40712" w:rsidR="00C40712" w:rsidP="00C40712" w:rsidRDefault="00C40712" w14:paraId="0FE0266C" w14:textId="77777777">
      <w:pPr>
        <w:ind w:firstLine="284"/>
      </w:pPr>
      <w:r w:rsidRPr="00C40712">
        <w:t>2. Het eerste lid (nieuw) wordt als volgt gewijzigd:</w:t>
      </w:r>
    </w:p>
    <w:p w:rsidRPr="00C40712" w:rsidR="00C40712" w:rsidP="00C40712" w:rsidRDefault="00C40712" w14:paraId="252EBA9A" w14:textId="77777777"/>
    <w:p w:rsidRPr="00C40712" w:rsidR="00C40712" w:rsidP="00C40712" w:rsidRDefault="00C40712" w14:paraId="0CB976B9" w14:textId="77777777">
      <w:pPr>
        <w:ind w:firstLine="284"/>
      </w:pPr>
      <w:r w:rsidRPr="00C40712">
        <w:t>a. In de aanhef wordt “kunnen nadere regels worden gesteld” vervangen door “worden nadere regels gesteld”.</w:t>
      </w:r>
    </w:p>
    <w:p w:rsidRPr="00C40712" w:rsidR="00C40712" w:rsidP="00C40712" w:rsidRDefault="00C40712" w14:paraId="420C4357" w14:textId="77777777"/>
    <w:p w:rsidRPr="00C40712" w:rsidR="00C40712" w:rsidP="00C40712" w:rsidRDefault="00C40712" w14:paraId="6B8039EB" w14:textId="77777777">
      <w:pPr>
        <w:ind w:firstLine="284"/>
      </w:pPr>
      <w:r w:rsidRPr="00C40712">
        <w:t>b. In onderdeel a vervalt “en”.</w:t>
      </w:r>
    </w:p>
    <w:p w:rsidRPr="00C40712" w:rsidR="00C40712" w:rsidP="00C40712" w:rsidRDefault="00C40712" w14:paraId="313AD9FE" w14:textId="77777777"/>
    <w:p w:rsidRPr="00C40712" w:rsidR="00C40712" w:rsidP="00C40712" w:rsidRDefault="00C40712" w14:paraId="39C9B539" w14:textId="45CA6030">
      <w:pPr>
        <w:ind w:firstLine="284"/>
      </w:pPr>
      <w:r w:rsidRPr="00C40712">
        <w:t xml:space="preserve">c. In onderdeel b wordt de punt aan het slot vervangen door </w:t>
      </w:r>
      <w:r w:rsidR="00C0177B">
        <w:t>een puntkomma.</w:t>
      </w:r>
    </w:p>
    <w:p w:rsidRPr="00C40712" w:rsidR="00C40712" w:rsidP="00C40712" w:rsidRDefault="00C40712" w14:paraId="0A3A1E48" w14:textId="77777777"/>
    <w:p w:rsidRPr="00C40712" w:rsidR="00C40712" w:rsidP="00C40712" w:rsidRDefault="00C40712" w14:paraId="72A86A13" w14:textId="5B338ED9">
      <w:pPr>
        <w:ind w:firstLine="284"/>
      </w:pPr>
      <w:r w:rsidRPr="00C40712">
        <w:t xml:space="preserve">d. Er worden </w:t>
      </w:r>
      <w:r>
        <w:t>twee</w:t>
      </w:r>
      <w:r w:rsidRPr="00C40712">
        <w:t xml:space="preserve"> onderdelen toegevoegd, luidende:</w:t>
      </w:r>
    </w:p>
    <w:p w:rsidRPr="00C40712" w:rsidR="00C40712" w:rsidP="00C40712" w:rsidRDefault="00C40712" w14:paraId="391EF3AB" w14:textId="6E285E56">
      <w:pPr>
        <w:ind w:firstLine="284"/>
      </w:pPr>
      <w:r>
        <w:t>c</w:t>
      </w:r>
      <w:r w:rsidRPr="00C40712">
        <w:t xml:space="preserve">. indexering van </w:t>
      </w:r>
      <w:r w:rsidR="00E63240">
        <w:t>het</w:t>
      </w:r>
      <w:r w:rsidRPr="00C40712">
        <w:t xml:space="preserve"> </w:t>
      </w:r>
      <w:r>
        <w:t>in artikel 1, eerste lid, onderdeel b, genoemde bedrag</w:t>
      </w:r>
      <w:r w:rsidRPr="00C40712">
        <w:t>; en</w:t>
      </w:r>
    </w:p>
    <w:p w:rsidRPr="00C40712" w:rsidR="00C40712" w:rsidP="00C40712" w:rsidRDefault="00C40712" w14:paraId="7376AF33" w14:textId="26EDA4D5">
      <w:pPr>
        <w:ind w:firstLine="284"/>
      </w:pPr>
      <w:r>
        <w:t>d</w:t>
      </w:r>
      <w:r w:rsidRPr="00C40712">
        <w:t xml:space="preserve">. donaties die onder </w:t>
      </w:r>
      <w:r w:rsidR="00E63240">
        <w:t>het</w:t>
      </w:r>
      <w:r>
        <w:t xml:space="preserve"> in artikel 1, eerste lid, onderdeel b, genoemde bedra</w:t>
      </w:r>
      <w:r w:rsidR="00E63240">
        <w:t>g</w:t>
      </w:r>
      <w:r>
        <w:t xml:space="preserve"> vallen</w:t>
      </w:r>
      <w:r w:rsidRPr="00C40712">
        <w:t xml:space="preserve"> maar waartussen een verband lijkt te bestaan.</w:t>
      </w:r>
    </w:p>
    <w:p w:rsidRPr="00C40712" w:rsidR="00C40712" w:rsidP="00C40712" w:rsidRDefault="00C40712" w14:paraId="2B2C2DB1" w14:textId="77777777"/>
    <w:p w:rsidRPr="00C40712" w:rsidR="00C40712" w:rsidP="00C40712" w:rsidRDefault="00C40712" w14:paraId="58E1A402" w14:textId="77777777">
      <w:pPr>
        <w:ind w:firstLine="284"/>
      </w:pPr>
      <w:r w:rsidRPr="00C40712">
        <w:t>3. Er wordt een lid toegevoegd, luidende:</w:t>
      </w:r>
    </w:p>
    <w:p w:rsidRPr="00C40712" w:rsidR="00C40712" w:rsidP="00C40712" w:rsidRDefault="00C40712" w14:paraId="635DD038" w14:textId="77777777">
      <w:pPr>
        <w:ind w:firstLine="284"/>
      </w:pPr>
      <w:r w:rsidRPr="00C40712">
        <w:t>2. De voordracht voor een krachtens het eerste lid vast te stellen algemene maatregel van bestuur wordt niet eerder gedaan dan vier weken nadat het ontwerp aan beide Kamers der Staten-Generaal is overgelegd.</w:t>
      </w:r>
    </w:p>
    <w:p w:rsidR="00C40712" w:rsidP="00EA1CE4" w:rsidRDefault="00C40712" w14:paraId="09E00095" w14:textId="77777777"/>
    <w:p w:rsidRPr="00EA69AC" w:rsidR="003C21AC" w:rsidP="00EA1CE4" w:rsidRDefault="003C21AC" w14:paraId="7CFDB7A6" w14:textId="77777777">
      <w:pPr>
        <w:rPr>
          <w:b/>
        </w:rPr>
      </w:pPr>
      <w:r w:rsidRPr="00EA69AC">
        <w:rPr>
          <w:b/>
        </w:rPr>
        <w:t>Toelichting</w:t>
      </w:r>
    </w:p>
    <w:p w:rsidRPr="00EA69AC" w:rsidR="003C21AC" w:rsidP="00BF623B" w:rsidRDefault="003C21AC" w14:paraId="2C7B5E35" w14:textId="77777777"/>
    <w:p w:rsidR="00137C99" w:rsidP="00EA1CE4" w:rsidRDefault="00A6310F" w14:paraId="0B00976F" w14:textId="5AB5775D">
      <w:r>
        <w:t xml:space="preserve">Het is belangrijk in de Wet transparantie en tegengaan ondermijning door maatschappelijke organisaties </w:t>
      </w:r>
      <w:r>
        <w:lastRenderedPageBreak/>
        <w:t xml:space="preserve">een drempelwaarde op te nemen, </w:t>
      </w:r>
      <w:r w:rsidR="00FE5A9E">
        <w:t>zodat</w:t>
      </w:r>
      <w:r>
        <w:t xml:space="preserve"> van maatschappelijke organisaties niet wordt verwacht </w:t>
      </w:r>
      <w:r w:rsidR="00FE5A9E">
        <w:t xml:space="preserve">dat zij </w:t>
      </w:r>
      <w:r>
        <w:t xml:space="preserve">gegevens bijhouden over kleine donaties. </w:t>
      </w:r>
      <w:r w:rsidR="00FE5A9E">
        <w:t>Indiener vindt dat een wettelijk</w:t>
      </w:r>
      <w:r>
        <w:t xml:space="preserve"> </w:t>
      </w:r>
      <w:r w:rsidR="00FE5A9E">
        <w:t xml:space="preserve">vastgelegd </w:t>
      </w:r>
      <w:r>
        <w:t xml:space="preserve">drempelbedrag aangepast moet kunnen worden aan het prijspeil (indexering). </w:t>
      </w:r>
      <w:r w:rsidRPr="00C51420" w:rsidR="00FE5A9E">
        <w:t xml:space="preserve">Dit </w:t>
      </w:r>
      <w:r w:rsidR="00FE5A9E">
        <w:t>sub</w:t>
      </w:r>
      <w:r w:rsidRPr="00C51420" w:rsidR="00FE5A9E">
        <w:t xml:space="preserve">amendement regelt </w:t>
      </w:r>
      <w:r w:rsidR="00E939D7">
        <w:t xml:space="preserve">daarom </w:t>
      </w:r>
      <w:r w:rsidR="00FE5A9E">
        <w:t>een indexeringsgrondslag voor het</w:t>
      </w:r>
      <w:r w:rsidRPr="00C51420" w:rsidR="00FE5A9E">
        <w:t xml:space="preserve"> </w:t>
      </w:r>
      <w:r w:rsidR="00E939D7">
        <w:t xml:space="preserve">voorgestelde </w:t>
      </w:r>
      <w:r w:rsidRPr="00C51420" w:rsidR="00FE5A9E">
        <w:t xml:space="preserve">drempelbedrag van 15.000 euro uit het amendement </w:t>
      </w:r>
      <w:r w:rsidR="00F55519">
        <w:t>Diederik v</w:t>
      </w:r>
      <w:r w:rsidRPr="00C51420" w:rsidR="00FE5A9E">
        <w:t>an Dijk</w:t>
      </w:r>
      <w:r w:rsidR="00FE5A9E">
        <w:t xml:space="preserve"> </w:t>
      </w:r>
      <w:r w:rsidR="00F55519">
        <w:t xml:space="preserve">c.s. </w:t>
      </w:r>
      <w:r w:rsidR="00FE5A9E">
        <w:t xml:space="preserve">(nr. </w:t>
      </w:r>
      <w:r w:rsidR="00F55519">
        <w:t>35</w:t>
      </w:r>
      <w:r w:rsidR="00FE5A9E">
        <w:t xml:space="preserve">). Tevens wordt met dit subamendement een grondslag voorgesteld </w:t>
      </w:r>
      <w:r>
        <w:t xml:space="preserve">om regels te stellen inzake donaties die op zichzelf onder </w:t>
      </w:r>
      <w:r w:rsidR="00FE5A9E">
        <w:t xml:space="preserve">dat </w:t>
      </w:r>
      <w:r>
        <w:t xml:space="preserve">drempelbedrag vallen, maar waartussen een verband lijkt te bestaan, bijvoorbeeld omdat ze in korte tijd van dezelfde donateur komen. Daarmee wordt beoogd om </w:t>
      </w:r>
      <w:r w:rsidR="00E939D7">
        <w:t xml:space="preserve">het </w:t>
      </w:r>
      <w:r>
        <w:t xml:space="preserve">kunstmatig opknippen van donaties om daarmee onder het drempelbedrag te blijven, tegen te gaan. Om betrokkenheid en inspraak van de Tweede Kamer te verzekeren op deze onderwerpen wordt met dit </w:t>
      </w:r>
      <w:r w:rsidR="007B30D2">
        <w:t>sub</w:t>
      </w:r>
      <w:r>
        <w:t xml:space="preserve">amendement </w:t>
      </w:r>
      <w:r w:rsidR="007B30D2">
        <w:t xml:space="preserve">tot slot </w:t>
      </w:r>
      <w:r>
        <w:t>een lichte voorhangprocedure toegevoegd ten aanzien van de algemene maatregel van bestuur die wordt vastgesteld op grond van artikel 6, eerste lid.</w:t>
      </w:r>
    </w:p>
    <w:p w:rsidR="007B30D2" w:rsidP="00EA1CE4" w:rsidRDefault="007B30D2" w14:paraId="2A840649" w14:textId="77777777"/>
    <w:p w:rsidR="007B30D2" w:rsidP="00EA1CE4" w:rsidRDefault="007B30D2" w14:paraId="4CAF8BAA" w14:textId="5F118E93">
      <w:r>
        <w:t>Van Nispen</w:t>
      </w:r>
    </w:p>
    <w:p w:rsidRPr="00EA69AC" w:rsidR="007B30D2" w:rsidP="00EA1CE4" w:rsidRDefault="007B30D2" w14:paraId="351EC526" w14:textId="0A874D8C">
      <w:r>
        <w:t>Mutluer</w:t>
      </w:r>
    </w:p>
    <w:sectPr w:rsidRPr="00EA69AC" w:rsidR="007B30D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DB9EF" w14:textId="77777777" w:rsidR="00C40712" w:rsidRDefault="00C40712">
      <w:pPr>
        <w:spacing w:line="20" w:lineRule="exact"/>
      </w:pPr>
    </w:p>
  </w:endnote>
  <w:endnote w:type="continuationSeparator" w:id="0">
    <w:p w14:paraId="056DABC6" w14:textId="77777777" w:rsidR="00C40712" w:rsidRDefault="00C40712">
      <w:pPr>
        <w:pStyle w:val="Amendement"/>
      </w:pPr>
      <w:r>
        <w:rPr>
          <w:b w:val="0"/>
        </w:rPr>
        <w:t xml:space="preserve"> </w:t>
      </w:r>
    </w:p>
  </w:endnote>
  <w:endnote w:type="continuationNotice" w:id="1">
    <w:p w14:paraId="141A6044" w14:textId="77777777" w:rsidR="00C40712" w:rsidRDefault="00C407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645C" w14:textId="77777777" w:rsidR="00C40712" w:rsidRDefault="00C40712">
      <w:pPr>
        <w:pStyle w:val="Amendement"/>
      </w:pPr>
      <w:r>
        <w:rPr>
          <w:b w:val="0"/>
        </w:rPr>
        <w:separator/>
      </w:r>
    </w:p>
  </w:footnote>
  <w:footnote w:type="continuationSeparator" w:id="0">
    <w:p w14:paraId="2D94DE75" w14:textId="77777777" w:rsidR="00C40712" w:rsidRDefault="00C40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12"/>
    <w:rsid w:val="0007471A"/>
    <w:rsid w:val="000D17BF"/>
    <w:rsid w:val="00106194"/>
    <w:rsid w:val="00137C99"/>
    <w:rsid w:val="00157CAF"/>
    <w:rsid w:val="001655AC"/>
    <w:rsid w:val="001656EE"/>
    <w:rsid w:val="0016653D"/>
    <w:rsid w:val="001D56AF"/>
    <w:rsid w:val="001E0E21"/>
    <w:rsid w:val="00212E0A"/>
    <w:rsid w:val="002153B0"/>
    <w:rsid w:val="0021777F"/>
    <w:rsid w:val="00241DD0"/>
    <w:rsid w:val="00247E9F"/>
    <w:rsid w:val="002A0713"/>
    <w:rsid w:val="002F1343"/>
    <w:rsid w:val="00302251"/>
    <w:rsid w:val="00367678"/>
    <w:rsid w:val="003C0C9D"/>
    <w:rsid w:val="003C21AC"/>
    <w:rsid w:val="003C5218"/>
    <w:rsid w:val="003C7876"/>
    <w:rsid w:val="003E2308"/>
    <w:rsid w:val="003E2F98"/>
    <w:rsid w:val="003F2CA6"/>
    <w:rsid w:val="0042574B"/>
    <w:rsid w:val="004330ED"/>
    <w:rsid w:val="00481C91"/>
    <w:rsid w:val="004911E3"/>
    <w:rsid w:val="00497D57"/>
    <w:rsid w:val="004A1E29"/>
    <w:rsid w:val="004A7DD4"/>
    <w:rsid w:val="004B50D8"/>
    <w:rsid w:val="004B5B90"/>
    <w:rsid w:val="004C4DE4"/>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B30D2"/>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6310F"/>
    <w:rsid w:val="00A772EB"/>
    <w:rsid w:val="00B01BA6"/>
    <w:rsid w:val="00B4708A"/>
    <w:rsid w:val="00BF623B"/>
    <w:rsid w:val="00C0177B"/>
    <w:rsid w:val="00C035D4"/>
    <w:rsid w:val="00C40712"/>
    <w:rsid w:val="00C679BF"/>
    <w:rsid w:val="00C81BBD"/>
    <w:rsid w:val="00CD3132"/>
    <w:rsid w:val="00CE27CD"/>
    <w:rsid w:val="00D07B1B"/>
    <w:rsid w:val="00D134F3"/>
    <w:rsid w:val="00D47D01"/>
    <w:rsid w:val="00D72BC8"/>
    <w:rsid w:val="00D774B3"/>
    <w:rsid w:val="00D8054A"/>
    <w:rsid w:val="00DD35A5"/>
    <w:rsid w:val="00DE2948"/>
    <w:rsid w:val="00DF68BE"/>
    <w:rsid w:val="00DF712A"/>
    <w:rsid w:val="00E25DF4"/>
    <w:rsid w:val="00E3485D"/>
    <w:rsid w:val="00E63240"/>
    <w:rsid w:val="00E6619B"/>
    <w:rsid w:val="00E908D7"/>
    <w:rsid w:val="00E939D7"/>
    <w:rsid w:val="00EA1CE4"/>
    <w:rsid w:val="00EA69AC"/>
    <w:rsid w:val="00EB40A1"/>
    <w:rsid w:val="00EC3112"/>
    <w:rsid w:val="00ED5E57"/>
    <w:rsid w:val="00EE1BD8"/>
    <w:rsid w:val="00F55519"/>
    <w:rsid w:val="00FA5BBE"/>
    <w:rsid w:val="00FE5A9E"/>
    <w:rsid w:val="00FE7234"/>
    <w:rsid w:val="00FF7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B03BE"/>
  <w15:docId w15:val="{0AF8F774-058E-4EE4-B4E7-4083BC2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63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5407">
      <w:bodyDiv w:val="1"/>
      <w:marLeft w:val="0"/>
      <w:marRight w:val="0"/>
      <w:marTop w:val="0"/>
      <w:marBottom w:val="0"/>
      <w:divBdr>
        <w:top w:val="none" w:sz="0" w:space="0" w:color="auto"/>
        <w:left w:val="none" w:sz="0" w:space="0" w:color="auto"/>
        <w:bottom w:val="none" w:sz="0" w:space="0" w:color="auto"/>
        <w:right w:val="none" w:sz="0" w:space="0" w:color="auto"/>
      </w:divBdr>
    </w:div>
    <w:div w:id="18948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434</ap:Words>
  <ap:Characters>2506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2025-03-20T09:20:00.0000000Z</lastPrinted>
  <dcterms:created xsi:type="dcterms:W3CDTF">2025-03-20T09:43:00.0000000Z</dcterms:created>
  <dcterms:modified xsi:type="dcterms:W3CDTF">2025-03-20T09:43:00.0000000Z</dcterms:modified>
  <dc:description>------------------------</dc:description>
  <dc:subject/>
  <keywords/>
  <version/>
  <category/>
</coreProperties>
</file>