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738D461E">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1C0414">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1C0414">
              <w:rPr>
                <w:rFonts w:ascii="Times New Roman" w:hAnsi="Times New Roman"/>
                <w:b w:val="0"/>
              </w:rPr>
              <w:t>5</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7AD0D43A">
            <w:pPr>
              <w:pStyle w:val="Amendement"/>
              <w:tabs>
                <w:tab w:val="clear" w:pos="3310"/>
                <w:tab w:val="clear" w:pos="3600"/>
              </w:tabs>
              <w:rPr>
                <w:rFonts w:ascii="Times New Roman" w:hAnsi="Times New Roman"/>
              </w:rPr>
            </w:pPr>
            <w:r w:rsidRPr="00C035D4">
              <w:rPr>
                <w:rFonts w:ascii="Times New Roman" w:hAnsi="Times New Roman"/>
              </w:rPr>
              <w:t xml:space="preserve">Nr. </w:t>
            </w:r>
            <w:r w:rsidR="001C0414">
              <w:rPr>
                <w:rFonts w:ascii="Times New Roman" w:hAnsi="Times New Roman"/>
              </w:rPr>
              <w:t>59</w:t>
            </w:r>
          </w:p>
        </w:tc>
        <w:tc>
          <w:tcPr>
            <w:tcW w:w="7371" w:type="dxa"/>
            <w:gridSpan w:val="2"/>
          </w:tcPr>
          <w:p w:rsidRPr="00C035D4" w:rsidR="003C21AC" w:rsidP="006E0971" w:rsidRDefault="003C21AC" w14:paraId="26D0B6DE" w14:textId="6F7E77FB">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D351C1">
              <w:rPr>
                <w:rFonts w:ascii="Times New Roman" w:hAnsi="Times New Roman"/>
                <w:caps/>
              </w:rPr>
              <w:t xml:space="preserve"> </w:t>
            </w:r>
            <w:r w:rsidR="008F5CC9">
              <w:rPr>
                <w:rFonts w:ascii="Times New Roman" w:hAnsi="Times New Roman"/>
                <w:caps/>
              </w:rPr>
              <w:t>Emiel van dijk</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54B29C2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C0414">
              <w:rPr>
                <w:rFonts w:ascii="Times New Roman" w:hAnsi="Times New Roman"/>
                <w:b w:val="0"/>
              </w:rPr>
              <w:t>19 maart 2025</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Pr="00EA69AC" w:rsidR="004330ED" w:rsidP="00EA1CE4" w:rsidRDefault="004330ED" w14:paraId="4A63DC82" w14:textId="515DDEC6"/>
    <w:p w:rsidR="00BB371D" w:rsidP="00E559A0" w:rsidRDefault="00BB371D" w14:paraId="6C2C131B" w14:textId="4CB1B728">
      <w:pPr>
        <w:ind w:firstLine="284"/>
      </w:pPr>
      <w:r>
        <w:t>Na artikel 3.3.1, eerste lid, wordt</w:t>
      </w:r>
      <w:r w:rsidRPr="0057071D">
        <w:t xml:space="preserve"> een lid </w:t>
      </w:r>
      <w:r>
        <w:t>in</w:t>
      </w:r>
      <w:r w:rsidRPr="0057071D">
        <w:t xml:space="preserve">gevoegd, luidende: </w:t>
      </w:r>
    </w:p>
    <w:p w:rsidR="00BB371D" w:rsidP="007D0BA4" w:rsidRDefault="00BB371D" w14:paraId="71E5D33D" w14:textId="01F89703">
      <w:pPr>
        <w:ind w:firstLine="284"/>
      </w:pPr>
      <w:r>
        <w:t>1a</w:t>
      </w:r>
      <w:r w:rsidRPr="0057071D">
        <w:t xml:space="preserve">. </w:t>
      </w:r>
      <w:r>
        <w:t>De officier van justitie kan geen strafbeschikking uitvaardigen</w:t>
      </w:r>
      <w:r w:rsidRPr="00624A3C">
        <w:t xml:space="preserve"> </w:t>
      </w:r>
      <w:r>
        <w:t>bij een van de misdrijven omschreven</w:t>
      </w:r>
      <w:r w:rsidR="00E559A0">
        <w:t xml:space="preserve"> </w:t>
      </w:r>
      <w:r>
        <w:t>in de Titels XIV, XVIII en</w:t>
      </w:r>
      <w:r w:rsidRPr="00EE3267">
        <w:t xml:space="preserve"> </w:t>
      </w:r>
      <w:r>
        <w:t>XX van het Tweede Boek van het Wetboek van Strafrecht.</w:t>
      </w:r>
    </w:p>
    <w:p w:rsidR="00BB371D" w:rsidP="00BB371D" w:rsidRDefault="00BB371D" w14:paraId="18E5C2AC" w14:textId="77777777"/>
    <w:p w:rsidRPr="006155AD" w:rsidR="00EA1CE4" w:rsidP="00EA1CE4" w:rsidRDefault="00EA1CE4" w14:paraId="606D88CF" w14:textId="77777777">
      <w:pPr>
        <w:rPr>
          <w:color w:val="000000" w:themeColor="text1"/>
        </w:rPr>
      </w:pPr>
    </w:p>
    <w:p w:rsidRPr="006155AD" w:rsidR="003C21AC" w:rsidP="00EA1CE4" w:rsidRDefault="003C21AC" w14:paraId="652647DC" w14:textId="77777777">
      <w:pPr>
        <w:rPr>
          <w:b/>
          <w:color w:val="000000" w:themeColor="text1"/>
        </w:rPr>
      </w:pPr>
      <w:r w:rsidRPr="006155AD">
        <w:rPr>
          <w:b/>
          <w:color w:val="000000" w:themeColor="text1"/>
        </w:rPr>
        <w:t>Toelichting</w:t>
      </w:r>
    </w:p>
    <w:p w:rsidR="003C21AC" w:rsidP="00BF623B" w:rsidRDefault="003C21AC" w14:paraId="089FBAE3" w14:textId="77777777">
      <w:pPr>
        <w:rPr>
          <w:color w:val="000000" w:themeColor="text1"/>
        </w:rPr>
      </w:pPr>
    </w:p>
    <w:p w:rsidR="008F5CC9" w:rsidP="008F5CC9" w:rsidRDefault="008F5CC9" w14:paraId="45B3F2C4" w14:textId="7A85010D">
      <w:r>
        <w:t>De i</w:t>
      </w:r>
      <w:r w:rsidR="00A6063B">
        <w:t>n</w:t>
      </w:r>
      <w:r>
        <w:t xml:space="preserve">diener is van mening dat </w:t>
      </w:r>
      <w:r w:rsidR="00976FC9">
        <w:t>regering</w:t>
      </w:r>
      <w:r>
        <w:t xml:space="preserve"> de officier van justitie teveel ruimte heeft gegeven bij het opleggen van strafbeschikkingen. Strafbeschikkingen </w:t>
      </w:r>
      <w:r w:rsidR="00976FC9">
        <w:t xml:space="preserve">kunnen op dit moment zelfs uitgevaardigd worden </w:t>
      </w:r>
      <w:r>
        <w:t>bij misdrijven tegen de persoonlijke vrijheid, tegen de zeden en mishandeling</w:t>
      </w:r>
      <w:r w:rsidR="00976FC9">
        <w:t>, terwijl dat direct</w:t>
      </w:r>
      <w:r>
        <w:t xml:space="preserve"> het vertrouwen in de rechtstaat aan</w:t>
      </w:r>
      <w:r w:rsidR="00976FC9">
        <w:t>tast</w:t>
      </w:r>
      <w:r>
        <w:t xml:space="preserve">. </w:t>
      </w:r>
      <w:r w:rsidRPr="0086351B">
        <w:t xml:space="preserve">Juist criminaliteit zoals straatterreur, </w:t>
      </w:r>
      <w:r>
        <w:t>aanranding</w:t>
      </w:r>
      <w:r w:rsidRPr="0086351B">
        <w:t xml:space="preserve"> en mishandeling heeft de grootste gevolgen</w:t>
      </w:r>
      <w:r>
        <w:t xml:space="preserve"> en impact op het slachtoffer, de </w:t>
      </w:r>
      <w:r w:rsidRPr="0086351B">
        <w:t>veiligheid en het veiligheidsgevoel van slachtoffers en betrokkenen.</w:t>
      </w:r>
    </w:p>
    <w:p w:rsidR="008F5CC9" w:rsidP="008F5CC9" w:rsidRDefault="008F5CC9" w14:paraId="23751B2D" w14:textId="77777777">
      <w:r>
        <w:t xml:space="preserve">Indiener is van mening dat strenger straffen de manier is om criminaliteit aan te pakken, hen de vergelding van het strafrecht te laten voelen en gerechtigheid te laten geschieden voor slachtoffers. </w:t>
      </w:r>
      <w:r w:rsidRPr="0086351B">
        <w:t>Dit vereist een breed scala aan sanctiemogelijkheden en mag niet beperkt blijven tot enkel geldboetes en taakstraffen</w:t>
      </w:r>
      <w:r>
        <w:t xml:space="preserve"> e.d..</w:t>
      </w:r>
    </w:p>
    <w:p w:rsidRPr="009C0B43" w:rsidR="008F5CC9" w:rsidP="008F5CC9" w:rsidRDefault="008F5CC9" w14:paraId="5EA05C3F" w14:textId="1BDFE462">
      <w:r w:rsidRPr="009C0B43">
        <w:t xml:space="preserve">Daarom pleit de indiener ervoor </w:t>
      </w:r>
      <w:r>
        <w:t xml:space="preserve">om </w:t>
      </w:r>
      <w:r w:rsidRPr="009C0B43">
        <w:t xml:space="preserve">de bevoegdheid om strafbeschikkingen </w:t>
      </w:r>
      <w:r>
        <w:t xml:space="preserve">uit te vaardigen voor </w:t>
      </w:r>
      <w:r w:rsidRPr="009C0B43">
        <w:t xml:space="preserve">de misdrijven </w:t>
      </w:r>
      <w:r>
        <w:t>die vallen onder</w:t>
      </w:r>
      <w:r w:rsidRPr="009C0B43">
        <w:t xml:space="preserve"> </w:t>
      </w:r>
      <w:r>
        <w:t>Titel XIV, Titel XVIII en</w:t>
      </w:r>
      <w:r w:rsidRPr="00EE3267">
        <w:t xml:space="preserve"> </w:t>
      </w:r>
      <w:r>
        <w:t xml:space="preserve">Titel XX </w:t>
      </w:r>
      <w:r w:rsidRPr="009C0B43">
        <w:t xml:space="preserve">van het </w:t>
      </w:r>
      <w:r w:rsidR="00BB371D">
        <w:t xml:space="preserve">Tweede boek van het </w:t>
      </w:r>
      <w:r w:rsidRPr="009C0B43">
        <w:t>Wetboek van Strafrecht, te schrappen.</w:t>
      </w:r>
    </w:p>
    <w:p w:rsidR="008F5CC9" w:rsidP="008F5CC9" w:rsidRDefault="008F5CC9" w14:paraId="1B0EC2D8" w14:textId="77777777"/>
    <w:p w:rsidR="008F5CC9" w:rsidP="008F5CC9" w:rsidRDefault="008F5CC9" w14:paraId="48FFC0FE" w14:textId="24F30B8C">
      <w:r>
        <w:t>Emiel van Dijk</w:t>
      </w:r>
    </w:p>
    <w:p w:rsidRPr="006155AD" w:rsidR="008F5CC9" w:rsidP="00BF623B" w:rsidRDefault="008F5CC9" w14:paraId="4F934CF0" w14:textId="77777777">
      <w:pPr>
        <w:rPr>
          <w:color w:val="000000" w:themeColor="text1"/>
        </w:rPr>
      </w:pPr>
    </w:p>
    <w:sectPr w:rsidRPr="006155AD" w:rsidR="008F5CC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FA370" w14:textId="77777777" w:rsidR="00752BA6" w:rsidRDefault="00752BA6">
      <w:pPr>
        <w:spacing w:line="20" w:lineRule="exact"/>
      </w:pPr>
    </w:p>
  </w:endnote>
  <w:endnote w:type="continuationSeparator" w:id="0">
    <w:p w14:paraId="5ABEFCAB" w14:textId="77777777" w:rsidR="00752BA6" w:rsidRDefault="00752BA6">
      <w:pPr>
        <w:pStyle w:val="Amendement"/>
      </w:pPr>
      <w:r>
        <w:rPr>
          <w:b w:val="0"/>
        </w:rPr>
        <w:t xml:space="preserve"> </w:t>
      </w:r>
    </w:p>
  </w:endnote>
  <w:endnote w:type="continuationNotice" w:id="1">
    <w:p w14:paraId="76B92B24" w14:textId="77777777" w:rsidR="00752BA6" w:rsidRDefault="00752B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378B2" w14:textId="77777777" w:rsidR="00752BA6" w:rsidRDefault="00752BA6">
      <w:pPr>
        <w:pStyle w:val="Amendement"/>
      </w:pPr>
      <w:r>
        <w:rPr>
          <w:b w:val="0"/>
        </w:rPr>
        <w:separator/>
      </w:r>
    </w:p>
  </w:footnote>
  <w:footnote w:type="continuationSeparator" w:id="0">
    <w:p w14:paraId="338B9DAA" w14:textId="77777777" w:rsidR="00752BA6" w:rsidRDefault="00752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2"/>
  </w:num>
  <w:num w:numId="3" w16cid:durableId="2116485653">
    <w:abstractNumId w:val="1"/>
  </w:num>
  <w:num w:numId="4" w16cid:durableId="546334246">
    <w:abstractNumId w:val="0"/>
  </w:num>
  <w:num w:numId="5" w16cid:durableId="161775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55834"/>
    <w:rsid w:val="00082909"/>
    <w:rsid w:val="000C1E91"/>
    <w:rsid w:val="000D17BF"/>
    <w:rsid w:val="00157CAF"/>
    <w:rsid w:val="001656EE"/>
    <w:rsid w:val="0016653D"/>
    <w:rsid w:val="001977E3"/>
    <w:rsid w:val="001C0414"/>
    <w:rsid w:val="001D56AF"/>
    <w:rsid w:val="001E0E21"/>
    <w:rsid w:val="00212E0A"/>
    <w:rsid w:val="002153B0"/>
    <w:rsid w:val="0021777F"/>
    <w:rsid w:val="00241DD0"/>
    <w:rsid w:val="00255367"/>
    <w:rsid w:val="002973A6"/>
    <w:rsid w:val="00297BD9"/>
    <w:rsid w:val="002A0713"/>
    <w:rsid w:val="002D4599"/>
    <w:rsid w:val="003C21AC"/>
    <w:rsid w:val="003C5218"/>
    <w:rsid w:val="003C5EAF"/>
    <w:rsid w:val="003C7876"/>
    <w:rsid w:val="003E2F98"/>
    <w:rsid w:val="0042574B"/>
    <w:rsid w:val="004330ED"/>
    <w:rsid w:val="00481C91"/>
    <w:rsid w:val="004911E3"/>
    <w:rsid w:val="00497D57"/>
    <w:rsid w:val="004A1E29"/>
    <w:rsid w:val="004A7DD4"/>
    <w:rsid w:val="004B50D8"/>
    <w:rsid w:val="004B5B90"/>
    <w:rsid w:val="00500BB1"/>
    <w:rsid w:val="00501109"/>
    <w:rsid w:val="005703C9"/>
    <w:rsid w:val="00597703"/>
    <w:rsid w:val="005A6097"/>
    <w:rsid w:val="005B1DCC"/>
    <w:rsid w:val="005B7323"/>
    <w:rsid w:val="005C25B9"/>
    <w:rsid w:val="005C5FAB"/>
    <w:rsid w:val="005E16A8"/>
    <w:rsid w:val="006155AD"/>
    <w:rsid w:val="006242D0"/>
    <w:rsid w:val="006267E6"/>
    <w:rsid w:val="006558D2"/>
    <w:rsid w:val="00672D25"/>
    <w:rsid w:val="006738BC"/>
    <w:rsid w:val="006D3E69"/>
    <w:rsid w:val="006E0971"/>
    <w:rsid w:val="0070109C"/>
    <w:rsid w:val="00743A1E"/>
    <w:rsid w:val="00752BA6"/>
    <w:rsid w:val="007709F6"/>
    <w:rsid w:val="007965FC"/>
    <w:rsid w:val="007D0BA4"/>
    <w:rsid w:val="007D2608"/>
    <w:rsid w:val="007E6C1F"/>
    <w:rsid w:val="007E71CA"/>
    <w:rsid w:val="008077D0"/>
    <w:rsid w:val="008124BD"/>
    <w:rsid w:val="008164E5"/>
    <w:rsid w:val="00830081"/>
    <w:rsid w:val="008467D7"/>
    <w:rsid w:val="00852541"/>
    <w:rsid w:val="00865D47"/>
    <w:rsid w:val="0088452C"/>
    <w:rsid w:val="008D7DCB"/>
    <w:rsid w:val="008F5CC9"/>
    <w:rsid w:val="00901C29"/>
    <w:rsid w:val="009055DB"/>
    <w:rsid w:val="00905ECB"/>
    <w:rsid w:val="0096165D"/>
    <w:rsid w:val="00976FC9"/>
    <w:rsid w:val="00990F71"/>
    <w:rsid w:val="00993E91"/>
    <w:rsid w:val="009A409F"/>
    <w:rsid w:val="009B290E"/>
    <w:rsid w:val="009B5845"/>
    <w:rsid w:val="009C0C1F"/>
    <w:rsid w:val="00A01FC8"/>
    <w:rsid w:val="00A10505"/>
    <w:rsid w:val="00A1288B"/>
    <w:rsid w:val="00A524A2"/>
    <w:rsid w:val="00A53203"/>
    <w:rsid w:val="00A6063B"/>
    <w:rsid w:val="00A66C0D"/>
    <w:rsid w:val="00A772EB"/>
    <w:rsid w:val="00AA1A99"/>
    <w:rsid w:val="00B01BA6"/>
    <w:rsid w:val="00B4708A"/>
    <w:rsid w:val="00BB09CD"/>
    <w:rsid w:val="00BB0EB5"/>
    <w:rsid w:val="00BB371D"/>
    <w:rsid w:val="00BF623B"/>
    <w:rsid w:val="00C035D4"/>
    <w:rsid w:val="00C32E97"/>
    <w:rsid w:val="00C40780"/>
    <w:rsid w:val="00C679BF"/>
    <w:rsid w:val="00C81BBD"/>
    <w:rsid w:val="00CB1B8D"/>
    <w:rsid w:val="00CD3132"/>
    <w:rsid w:val="00CE27CD"/>
    <w:rsid w:val="00CE3BEB"/>
    <w:rsid w:val="00D134F3"/>
    <w:rsid w:val="00D351C1"/>
    <w:rsid w:val="00D36AA8"/>
    <w:rsid w:val="00D47D01"/>
    <w:rsid w:val="00D774B3"/>
    <w:rsid w:val="00D83559"/>
    <w:rsid w:val="00DA3867"/>
    <w:rsid w:val="00DD35A5"/>
    <w:rsid w:val="00DE2948"/>
    <w:rsid w:val="00DF68BE"/>
    <w:rsid w:val="00DF712A"/>
    <w:rsid w:val="00E01F81"/>
    <w:rsid w:val="00E25DF4"/>
    <w:rsid w:val="00E3485D"/>
    <w:rsid w:val="00E559A0"/>
    <w:rsid w:val="00E6619B"/>
    <w:rsid w:val="00E843DE"/>
    <w:rsid w:val="00EA1CE4"/>
    <w:rsid w:val="00EA69AC"/>
    <w:rsid w:val="00EB40A1"/>
    <w:rsid w:val="00EC3112"/>
    <w:rsid w:val="00ED5E57"/>
    <w:rsid w:val="00EE1BD8"/>
    <w:rsid w:val="00F2735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paragraph" w:styleId="Revisie">
    <w:name w:val="Revision"/>
    <w:hidden/>
    <w:uiPriority w:val="99"/>
    <w:semiHidden/>
    <w:rsid w:val="00A524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777555772">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243</ap:Words>
  <ap:Characters>1423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2025-03-19T09:07:00.0000000Z</dcterms:created>
  <dcterms:modified xsi:type="dcterms:W3CDTF">2025-03-19T09:10:00.0000000Z</dcterms:modified>
  <dc:description>------------------------</dc:description>
  <dc:subject/>
  <keywords/>
  <version/>
  <category/>
</coreProperties>
</file>