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105" w:rsidP="00422105" w:rsidRDefault="00422105" w14:paraId="3F00177F" w14:textId="77777777">
      <w:bookmarkStart w:name="_GoBack" w:id="0"/>
      <w:bookmarkEnd w:id="0"/>
      <w:r>
        <w:t xml:space="preserve">Geachte Voorzitter, </w:t>
      </w:r>
    </w:p>
    <w:p w:rsidR="003371A8" w:rsidP="003371A8" w:rsidRDefault="003371A8" w14:paraId="0CD61E98" w14:textId="77777777"/>
    <w:p w:rsidRPr="002A056F" w:rsidR="00623BD4" w:rsidP="00623BD4" w:rsidRDefault="00422105" w14:paraId="3F04EE1C" w14:textId="76DB1B11">
      <w:r>
        <w:t xml:space="preserve">De afgelopen jaren is er door </w:t>
      </w:r>
      <w:r w:rsidR="00DA7C5F">
        <w:t>de</w:t>
      </w:r>
      <w:r>
        <w:t xml:space="preserve"> Kamer regelmatig aandacht gevraagd voor de risico’s voor de verkeersveiligheid als gevolg van rijden onder invloed</w:t>
      </w:r>
      <w:r w:rsidR="00A86493">
        <w:t xml:space="preserve">. Daarbij is ook met regelmaat gevraagd naar </w:t>
      </w:r>
      <w:r>
        <w:t xml:space="preserve">de mogelijkheid om </w:t>
      </w:r>
      <w:r w:rsidR="00A86493">
        <w:t xml:space="preserve">het </w:t>
      </w:r>
      <w:r>
        <w:t>alcoholslot</w:t>
      </w:r>
      <w:r w:rsidR="00A86493">
        <w:t xml:space="preserve"> opnieuw </w:t>
      </w:r>
      <w:r>
        <w:t>in te voeren.</w:t>
      </w:r>
      <w:r w:rsidR="0083544E">
        <w:t xml:space="preserve"> </w:t>
      </w:r>
      <w:r w:rsidRPr="002A056F" w:rsidR="00623BD4">
        <w:t xml:space="preserve">De Kamer heeft </w:t>
      </w:r>
      <w:r w:rsidR="00623BD4">
        <w:t xml:space="preserve">op </w:t>
      </w:r>
      <w:r w:rsidRPr="002A056F" w:rsidR="00623BD4">
        <w:t xml:space="preserve">4 maart </w:t>
      </w:r>
      <w:r w:rsidR="00623BD4">
        <w:t xml:space="preserve">2025 een </w:t>
      </w:r>
      <w:r w:rsidRPr="002A056F" w:rsidR="00623BD4">
        <w:t>motie aangenomen om zo snel mogelijk over te gaan tot de invoering van het alcoholslot. Dit was een motie van Kamerlid Veltman van de VVD. De VVD is al langer voorstander van invoer</w:t>
      </w:r>
      <w:r w:rsidR="00623BD4">
        <w:t>ing</w:t>
      </w:r>
      <w:r w:rsidRPr="002A056F" w:rsidR="00623BD4">
        <w:t xml:space="preserve"> van een alcoholslot.</w:t>
      </w:r>
    </w:p>
    <w:p w:rsidR="00623BD4" w:rsidP="00422105" w:rsidRDefault="00623BD4" w14:paraId="379262AB" w14:textId="77777777">
      <w:pPr>
        <w:pStyle w:val="WitregelW1bodytekst"/>
      </w:pPr>
    </w:p>
    <w:p w:rsidR="00422105" w:rsidP="00422105" w:rsidRDefault="00CE23E9" w14:paraId="60852826" w14:textId="09059E31">
      <w:pPr>
        <w:pStyle w:val="WitregelW1bodytekst"/>
      </w:pPr>
      <w:r w:rsidRPr="00CE23E9">
        <w:t>In 2015 is het alcoholslotprogramma namelijk gestopt omdat de Hoge Raad concludeerde dat sprake was van dubbele bestraffing</w:t>
      </w:r>
      <w:r w:rsidR="00DD0EA3">
        <w:t xml:space="preserve">. Ook concludeerde </w:t>
      </w:r>
      <w:r w:rsidRPr="00CE23E9">
        <w:t>de Raad van State dat te weinig maatwerk werd toegepast waardoor sommige mensen onevenredig zwaarder werden geraakt dan anderen</w:t>
      </w:r>
      <w:r>
        <w:t xml:space="preserve">. Bijvoorbeeld beroepschauffeurs. </w:t>
      </w:r>
      <w:r w:rsidR="00422105">
        <w:t xml:space="preserve">In overeenstemming met de toezegging van mijn voorganger bied ik u hierbij, mede </w:t>
      </w:r>
      <w:r w:rsidRPr="00D5507C" w:rsidR="00422105">
        <w:t xml:space="preserve">namens de </w:t>
      </w:r>
      <w:r w:rsidR="00DA7C5F">
        <w:t>m</w:t>
      </w:r>
      <w:r w:rsidRPr="00D5507C" w:rsidR="00422105">
        <w:t>inister van Justitie en Veiligheid</w:t>
      </w:r>
      <w:r w:rsidR="00422105">
        <w:t xml:space="preserve">, het onderzoeksrapport </w:t>
      </w:r>
      <w:r w:rsidR="00DA7C5F">
        <w:t xml:space="preserve">aan getiteld </w:t>
      </w:r>
      <w:r w:rsidR="00DD0EA3">
        <w:t>‘</w:t>
      </w:r>
      <w:r w:rsidR="00422105">
        <w:t>Verkenning herinvoeren Alcoholslotprogramma</w:t>
      </w:r>
      <w:r w:rsidR="00DD0EA3">
        <w:t>’</w:t>
      </w:r>
      <w:r w:rsidR="00422105">
        <w:t>.</w:t>
      </w:r>
    </w:p>
    <w:p w:rsidR="00DA7C5F" w:rsidP="00422105" w:rsidRDefault="00422105" w14:paraId="6F5F5D55" w14:textId="77777777">
      <w:pPr>
        <w:pStyle w:val="Slotzin"/>
      </w:pPr>
      <w:r>
        <w:t xml:space="preserve">Het rapport bevat conclusies en aanbevelingen over herinvoeren van het alcoholslotprogramma in het bestuurs- of strafrecht. Het rapport constateert dat het alcoholslotprogramma zowel in het bestuursrecht als in het strafrecht kan worden ingevoerd. In het bestuursrecht blijft het een significant juridisch risico dat de Hoge Raad het alcoholslot als dubbele bestraffing ziet. </w:t>
      </w:r>
      <w:r w:rsidRPr="00E73BC1" w:rsidR="00E73BC1">
        <w:t>Om dit te voorkomen  zou</w:t>
      </w:r>
      <w:r w:rsidR="00DD0EA3">
        <w:t>,</w:t>
      </w:r>
      <w:r w:rsidRPr="00E73BC1" w:rsidR="00E73BC1">
        <w:t xml:space="preserve"> in specifieke gevallen, een uitweg kunnen zijn om af te zien van strafrechtelijke vervolging. </w:t>
      </w:r>
    </w:p>
    <w:p w:rsidR="00422105" w:rsidP="00422105" w:rsidRDefault="00E73BC1" w14:paraId="6F621FC8" w14:textId="388C89AE">
      <w:pPr>
        <w:pStyle w:val="Slotzin"/>
      </w:pPr>
      <w:r w:rsidRPr="00E73BC1">
        <w:t xml:space="preserve">Het risico dat het alcoholslot als dubbele bestraffing wordt gezien is er niet als het wordt ingevoerd in het strafrecht. </w:t>
      </w:r>
      <w:r w:rsidR="00A86493">
        <w:t xml:space="preserve">Daar bestaan </w:t>
      </w:r>
      <w:r w:rsidR="00DD0EA3">
        <w:t xml:space="preserve">wel </w:t>
      </w:r>
      <w:r w:rsidR="00422105">
        <w:t>praktische risico</w:t>
      </w:r>
      <w:r w:rsidR="00A86493">
        <w:t>’s</w:t>
      </w:r>
      <w:r w:rsidR="0083544E">
        <w:t>. B</w:t>
      </w:r>
      <w:r w:rsidR="00A86493">
        <w:t xml:space="preserve">ijvoorbeeld </w:t>
      </w:r>
      <w:r w:rsidR="00422105">
        <w:t xml:space="preserve">dat het aantal deelnemers kan tegenvallen doordat rechters het alcoholslot in de praktijk mogelijk </w:t>
      </w:r>
      <w:r>
        <w:t>minder vaak</w:t>
      </w:r>
      <w:r w:rsidR="00422105">
        <w:t xml:space="preserve"> opleggen.</w:t>
      </w:r>
      <w:r w:rsidR="00A86493">
        <w:t xml:space="preserve"> </w:t>
      </w:r>
      <w:r w:rsidRPr="00A55E43" w:rsidR="00A55E43">
        <w:t xml:space="preserve">Afhankelijk </w:t>
      </w:r>
      <w:r w:rsidR="00731A82">
        <w:t xml:space="preserve">van </w:t>
      </w:r>
      <w:r w:rsidRPr="00A55E43" w:rsidR="00A55E43">
        <w:t xml:space="preserve">hoe het precies wordt ingericht, </w:t>
      </w:r>
      <w:r w:rsidR="00DD0EA3">
        <w:t>wordt</w:t>
      </w:r>
      <w:r w:rsidRPr="00A55E43" w:rsidR="00DD0EA3">
        <w:t xml:space="preserve"> </w:t>
      </w:r>
      <w:r w:rsidRPr="00A55E43" w:rsidR="00A55E43">
        <w:t>het alcoholslot mogelijk als een relatief zware maatregel gezien. In het strafrecht hebben rechters</w:t>
      </w:r>
      <w:r w:rsidR="00731A82">
        <w:t xml:space="preserve"> bovendien </w:t>
      </w:r>
      <w:r w:rsidRPr="00A55E43" w:rsidR="00A55E43">
        <w:t xml:space="preserve">ook andere opties om rijden onder invloed te bestraffen, zoals een geldboete of ontzegging van de rijbevoegdheid en </w:t>
      </w:r>
      <w:r w:rsidR="00DD0EA3">
        <w:t>wordt</w:t>
      </w:r>
      <w:r w:rsidRPr="00A55E43" w:rsidR="00DD0EA3">
        <w:t xml:space="preserve"> </w:t>
      </w:r>
      <w:r w:rsidRPr="00A55E43" w:rsidR="00A55E43">
        <w:t>rekening gehouden met eventuele maatregelen die reeds in het bestuursrecht zijn opgelegd</w:t>
      </w:r>
      <w:r w:rsidR="00DD0EA3">
        <w:t>. Ook</w:t>
      </w:r>
      <w:r w:rsidRPr="00A55E43" w:rsidR="00A55E43">
        <w:t xml:space="preserve"> persoonlijke omstandigheden van de betrokkene</w:t>
      </w:r>
      <w:r w:rsidR="00DD0EA3">
        <w:t xml:space="preserve"> worden door een strafrechter meege</w:t>
      </w:r>
      <w:r w:rsidR="00897893">
        <w:t>wogen</w:t>
      </w:r>
      <w:r w:rsidRPr="00A55E43" w:rsidR="00A55E43">
        <w:t>.</w:t>
      </w:r>
    </w:p>
    <w:p w:rsidR="00422105" w:rsidP="00422105" w:rsidRDefault="00422105" w14:paraId="226A2921" w14:textId="2DA0E82E">
      <w:pPr>
        <w:pStyle w:val="Slotzin"/>
      </w:pPr>
      <w:r>
        <w:lastRenderedPageBreak/>
        <w:t>De onderzoekers concluderen dat h</w:t>
      </w:r>
      <w:r w:rsidRPr="008B5DE8">
        <w:t xml:space="preserve">et juridische risico van het bestuursrecht zwaarder </w:t>
      </w:r>
      <w:r>
        <w:t xml:space="preserve">weegt </w:t>
      </w:r>
      <w:r w:rsidRPr="008B5DE8">
        <w:t xml:space="preserve">dan het praktische risico van </w:t>
      </w:r>
      <w:r>
        <w:t>mogelijk lagere</w:t>
      </w:r>
      <w:r w:rsidRPr="008B5DE8">
        <w:t xml:space="preserve"> aantallen in het strafrecht</w:t>
      </w:r>
      <w:r>
        <w:t>. De minister van JenV en ik</w:t>
      </w:r>
      <w:r w:rsidR="00731A82">
        <w:t xml:space="preserve"> achten</w:t>
      </w:r>
      <w:r>
        <w:t xml:space="preserve"> het</w:t>
      </w:r>
      <w:r w:rsidR="00731A82">
        <w:t xml:space="preserve"> echter</w:t>
      </w:r>
      <w:r>
        <w:t xml:space="preserve"> van belang de komende periode de mogelijkheden </w:t>
      </w:r>
      <w:r w:rsidR="00E73BC1">
        <w:t xml:space="preserve">zowel </w:t>
      </w:r>
      <w:r>
        <w:t xml:space="preserve">in het bestuursrecht </w:t>
      </w:r>
      <w:r w:rsidR="00E73BC1">
        <w:t>als</w:t>
      </w:r>
      <w:r>
        <w:t xml:space="preserve"> in het strafrecht nader te bekijken. Daarbij </w:t>
      </w:r>
      <w:r w:rsidR="0083544E">
        <w:t xml:space="preserve">wordt nadrukkelijk </w:t>
      </w:r>
      <w:r>
        <w:t>aandacht</w:t>
      </w:r>
      <w:r w:rsidR="0083544E">
        <w:t xml:space="preserve"> besteed</w:t>
      </w:r>
      <w:r>
        <w:t xml:space="preserve"> aan de uitvoeringsconsequenties en de kosten van de verschillende scenario’s. Dit</w:t>
      </w:r>
      <w:r w:rsidR="0083544E">
        <w:t xml:space="preserve"> gebeurt</w:t>
      </w:r>
      <w:r>
        <w:t xml:space="preserve"> samen met andere relevante partijen zoals het </w:t>
      </w:r>
      <w:r w:rsidRPr="0083544E" w:rsidR="0083544E">
        <w:t>Centraal Bureau Rijvaardigheidsbewijzen</w:t>
      </w:r>
      <w:r>
        <w:t xml:space="preserve">, de </w:t>
      </w:r>
      <w:r w:rsidRPr="0083544E" w:rsidR="0083544E">
        <w:t>Rijksdienst voor het Wegverkeer</w:t>
      </w:r>
      <w:r>
        <w:t>, politie, O</w:t>
      </w:r>
      <w:r w:rsidR="0083544E">
        <w:t xml:space="preserve">penbaar </w:t>
      </w:r>
      <w:r>
        <w:t>M</w:t>
      </w:r>
      <w:r w:rsidR="0083544E">
        <w:t>inisterie</w:t>
      </w:r>
      <w:r>
        <w:t xml:space="preserve"> en Reclassering. </w:t>
      </w:r>
      <w:r w:rsidR="0083544E">
        <w:t>Het streven is om</w:t>
      </w:r>
      <w:r>
        <w:t xml:space="preserve"> uw Kamer voor het volgende commissiedebat verkeersveiligheid hierover nader te informeren.</w:t>
      </w:r>
    </w:p>
    <w:p w:rsidR="005B0F40" w:rsidRDefault="00A86493" w14:paraId="3906C156" w14:textId="0D606305">
      <w:pPr>
        <w:pStyle w:val="Slotzin"/>
      </w:pPr>
      <w:r>
        <w:t>Hoogachtend,</w:t>
      </w:r>
    </w:p>
    <w:p w:rsidR="005B0F40" w:rsidRDefault="00A86493" w14:paraId="5333BFEE" w14:textId="77777777">
      <w:pPr>
        <w:pStyle w:val="OndertekeningArea1"/>
      </w:pPr>
      <w:r>
        <w:t>DE MINISTER VAN INFRASTRUCTUUR EN WATERSTAAT,</w:t>
      </w:r>
    </w:p>
    <w:p w:rsidR="005B0F40" w:rsidRDefault="005B0F40" w14:paraId="34D68F3F" w14:textId="77777777"/>
    <w:p w:rsidR="005B0F40" w:rsidRDefault="005B0F40" w14:paraId="26423111" w14:textId="77777777"/>
    <w:p w:rsidR="003371A8" w:rsidRDefault="003371A8" w14:paraId="558DE55D" w14:textId="77777777"/>
    <w:p w:rsidR="003371A8" w:rsidRDefault="003371A8" w14:paraId="35F92BC4" w14:textId="77777777"/>
    <w:p w:rsidR="005B0F40" w:rsidRDefault="00A86493" w14:paraId="54611019" w14:textId="77777777">
      <w:r>
        <w:t>Barry Madlener</w:t>
      </w:r>
    </w:p>
    <w:sectPr w:rsidR="005B0F4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358B" w14:textId="77777777" w:rsidR="004C1626" w:rsidRDefault="004C1626">
      <w:pPr>
        <w:spacing w:line="240" w:lineRule="auto"/>
      </w:pPr>
      <w:r>
        <w:separator/>
      </w:r>
    </w:p>
  </w:endnote>
  <w:endnote w:type="continuationSeparator" w:id="0">
    <w:p w14:paraId="1DB1405A" w14:textId="77777777" w:rsidR="004C1626" w:rsidRDefault="004C1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45E0" w14:textId="77777777" w:rsidR="00A86493" w:rsidRDefault="00A86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6EB8" w14:textId="77777777" w:rsidR="00A86493" w:rsidRDefault="00A8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1121" w14:textId="77777777" w:rsidR="00A86493" w:rsidRDefault="00A8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4EF3" w14:textId="77777777" w:rsidR="004C1626" w:rsidRDefault="004C1626">
      <w:pPr>
        <w:spacing w:line="240" w:lineRule="auto"/>
      </w:pPr>
      <w:r>
        <w:separator/>
      </w:r>
    </w:p>
  </w:footnote>
  <w:footnote w:type="continuationSeparator" w:id="0">
    <w:p w14:paraId="0143FF45" w14:textId="77777777" w:rsidR="004C1626" w:rsidRDefault="004C16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6451" w14:textId="77777777" w:rsidR="00A86493" w:rsidRDefault="00A86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FE9E" w14:textId="77777777" w:rsidR="005B0F40" w:rsidRDefault="00A86493">
    <w:r>
      <w:rPr>
        <w:noProof/>
        <w:lang w:val="en-GB" w:eastAsia="en-GB"/>
      </w:rPr>
      <mc:AlternateContent>
        <mc:Choice Requires="wps">
          <w:drawing>
            <wp:anchor distT="0" distB="0" distL="0" distR="0" simplePos="0" relativeHeight="251651584" behindDoc="0" locked="1" layoutInCell="1" allowOverlap="1" wp14:anchorId="75A4AF8A" wp14:editId="49EF2A7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2ACA77B" w14:textId="77777777" w:rsidR="005B0F40" w:rsidRDefault="00A86493">
                          <w:pPr>
                            <w:pStyle w:val="AfzendgegevensKop0"/>
                          </w:pPr>
                          <w:r>
                            <w:t>Ministerie van Infrastructuur en Waterstaat</w:t>
                          </w:r>
                        </w:p>
                        <w:p w14:paraId="54A1EEE0" w14:textId="77777777" w:rsidR="005B0F40" w:rsidRDefault="005B0F40">
                          <w:pPr>
                            <w:pStyle w:val="WitregelW2"/>
                          </w:pPr>
                        </w:p>
                        <w:p w14:paraId="6355F55E" w14:textId="77777777" w:rsidR="005B0F40" w:rsidRDefault="00A86493">
                          <w:pPr>
                            <w:pStyle w:val="Referentiegegevenskop"/>
                          </w:pPr>
                          <w:r>
                            <w:t>Ons kenmerk</w:t>
                          </w:r>
                        </w:p>
                        <w:p w14:paraId="73B309DC" w14:textId="47CC680B" w:rsidR="005B0F40" w:rsidRDefault="00DA44C5" w:rsidP="00DA44C5">
                          <w:pPr>
                            <w:pStyle w:val="Referentiegegevens"/>
                          </w:pPr>
                          <w:r w:rsidRPr="00DA44C5">
                            <w:t>IENW/BSK-2025/59944</w:t>
                          </w:r>
                        </w:p>
                      </w:txbxContent>
                    </wps:txbx>
                    <wps:bodyPr vert="horz" wrap="square" lIns="0" tIns="0" rIns="0" bIns="0" anchor="t" anchorCtr="0"/>
                  </wps:wsp>
                </a:graphicData>
              </a:graphic>
            </wp:anchor>
          </w:drawing>
        </mc:Choice>
        <mc:Fallback>
          <w:pict>
            <v:shapetype w14:anchorId="75A4AF8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2ACA77B" w14:textId="77777777" w:rsidR="005B0F40" w:rsidRDefault="00A86493">
                    <w:pPr>
                      <w:pStyle w:val="AfzendgegevensKop0"/>
                    </w:pPr>
                    <w:r>
                      <w:t>Ministerie van Infrastructuur en Waterstaat</w:t>
                    </w:r>
                  </w:p>
                  <w:p w14:paraId="54A1EEE0" w14:textId="77777777" w:rsidR="005B0F40" w:rsidRDefault="005B0F40">
                    <w:pPr>
                      <w:pStyle w:val="WitregelW2"/>
                    </w:pPr>
                  </w:p>
                  <w:p w14:paraId="6355F55E" w14:textId="77777777" w:rsidR="005B0F40" w:rsidRDefault="00A86493">
                    <w:pPr>
                      <w:pStyle w:val="Referentiegegevenskop"/>
                    </w:pPr>
                    <w:r>
                      <w:t>Ons kenmerk</w:t>
                    </w:r>
                  </w:p>
                  <w:p w14:paraId="73B309DC" w14:textId="47CC680B" w:rsidR="005B0F40" w:rsidRDefault="00DA44C5" w:rsidP="00DA44C5">
                    <w:pPr>
                      <w:pStyle w:val="Referentiegegevens"/>
                    </w:pPr>
                    <w:r w:rsidRPr="00DA44C5">
                      <w:t>IENW/BSK-2025/59944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73D9981" wp14:editId="1136EE7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52E05F" w14:textId="68FD1F82" w:rsidR="005B0F40" w:rsidRDefault="00A86493">
                          <w:pPr>
                            <w:pStyle w:val="Referentiegegevens"/>
                          </w:pPr>
                          <w:r>
                            <w:t xml:space="preserve">Pagina </w:t>
                          </w:r>
                          <w:r>
                            <w:fldChar w:fldCharType="begin"/>
                          </w:r>
                          <w:r>
                            <w:instrText>PAGE</w:instrText>
                          </w:r>
                          <w:r>
                            <w:fldChar w:fldCharType="separate"/>
                          </w:r>
                          <w:r w:rsidR="00422105">
                            <w:rPr>
                              <w:noProof/>
                            </w:rPr>
                            <w:t>2</w:t>
                          </w:r>
                          <w:r>
                            <w:fldChar w:fldCharType="end"/>
                          </w:r>
                          <w:r>
                            <w:t xml:space="preserve"> van </w:t>
                          </w:r>
                          <w:r>
                            <w:fldChar w:fldCharType="begin"/>
                          </w:r>
                          <w:r>
                            <w:instrText>NUMPAGES</w:instrText>
                          </w:r>
                          <w:r>
                            <w:fldChar w:fldCharType="separate"/>
                          </w:r>
                          <w:r w:rsidR="00422105">
                            <w:rPr>
                              <w:noProof/>
                            </w:rPr>
                            <w:t>1</w:t>
                          </w:r>
                          <w:r>
                            <w:fldChar w:fldCharType="end"/>
                          </w:r>
                        </w:p>
                      </w:txbxContent>
                    </wps:txbx>
                    <wps:bodyPr vert="horz" wrap="square" lIns="0" tIns="0" rIns="0" bIns="0" anchor="t" anchorCtr="0"/>
                  </wps:wsp>
                </a:graphicData>
              </a:graphic>
            </wp:anchor>
          </w:drawing>
        </mc:Choice>
        <mc:Fallback>
          <w:pict>
            <v:shape w14:anchorId="773D998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A52E05F" w14:textId="68FD1F82" w:rsidR="005B0F40" w:rsidRDefault="00A86493">
                    <w:pPr>
                      <w:pStyle w:val="Referentiegegevens"/>
                    </w:pPr>
                    <w:r>
                      <w:t xml:space="preserve">Pagina </w:t>
                    </w:r>
                    <w:r>
                      <w:fldChar w:fldCharType="begin"/>
                    </w:r>
                    <w:r>
                      <w:instrText>PAGE</w:instrText>
                    </w:r>
                    <w:r>
                      <w:fldChar w:fldCharType="separate"/>
                    </w:r>
                    <w:r w:rsidR="00422105">
                      <w:rPr>
                        <w:noProof/>
                      </w:rPr>
                      <w:t>2</w:t>
                    </w:r>
                    <w:r>
                      <w:fldChar w:fldCharType="end"/>
                    </w:r>
                    <w:r>
                      <w:t xml:space="preserve"> van </w:t>
                    </w:r>
                    <w:r>
                      <w:fldChar w:fldCharType="begin"/>
                    </w:r>
                    <w:r>
                      <w:instrText>NUMPAGES</w:instrText>
                    </w:r>
                    <w:r>
                      <w:fldChar w:fldCharType="separate"/>
                    </w:r>
                    <w:r w:rsidR="0042210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367F85F" wp14:editId="46B0088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A4FA89" w14:textId="77777777" w:rsidR="0037698B" w:rsidRDefault="0037698B"/>
                      </w:txbxContent>
                    </wps:txbx>
                    <wps:bodyPr vert="horz" wrap="square" lIns="0" tIns="0" rIns="0" bIns="0" anchor="t" anchorCtr="0"/>
                  </wps:wsp>
                </a:graphicData>
              </a:graphic>
            </wp:anchor>
          </w:drawing>
        </mc:Choice>
        <mc:Fallback>
          <w:pict>
            <v:shape w14:anchorId="0367F85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FA4FA89" w14:textId="77777777" w:rsidR="0037698B" w:rsidRDefault="0037698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A4365AD" wp14:editId="36A080C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7B602F8" w14:textId="77777777" w:rsidR="0037698B" w:rsidRDefault="0037698B"/>
                      </w:txbxContent>
                    </wps:txbx>
                    <wps:bodyPr vert="horz" wrap="square" lIns="0" tIns="0" rIns="0" bIns="0" anchor="t" anchorCtr="0"/>
                  </wps:wsp>
                </a:graphicData>
              </a:graphic>
            </wp:anchor>
          </w:drawing>
        </mc:Choice>
        <mc:Fallback>
          <w:pict>
            <v:shape w14:anchorId="6A4365A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7B602F8" w14:textId="77777777" w:rsidR="0037698B" w:rsidRDefault="0037698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9F40" w14:textId="77777777" w:rsidR="005B0F40" w:rsidRDefault="00A8649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6783CF6" wp14:editId="0DC782D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8250BA" w14:textId="77777777" w:rsidR="0037698B" w:rsidRDefault="0037698B"/>
                      </w:txbxContent>
                    </wps:txbx>
                    <wps:bodyPr vert="horz" wrap="square" lIns="0" tIns="0" rIns="0" bIns="0" anchor="t" anchorCtr="0"/>
                  </wps:wsp>
                </a:graphicData>
              </a:graphic>
            </wp:anchor>
          </w:drawing>
        </mc:Choice>
        <mc:Fallback>
          <w:pict>
            <v:shapetype w14:anchorId="46783CF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68250BA" w14:textId="77777777" w:rsidR="0037698B" w:rsidRDefault="0037698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9F2FA93" wp14:editId="3983A10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54631D" w14:textId="35494993" w:rsidR="005B0F40" w:rsidRDefault="00A86493">
                          <w:pPr>
                            <w:pStyle w:val="Referentiegegevens"/>
                          </w:pPr>
                          <w:r>
                            <w:t xml:space="preserve">Pagina </w:t>
                          </w:r>
                          <w:r>
                            <w:fldChar w:fldCharType="begin"/>
                          </w:r>
                          <w:r>
                            <w:instrText>PAGE</w:instrText>
                          </w:r>
                          <w:r>
                            <w:fldChar w:fldCharType="separate"/>
                          </w:r>
                          <w:r w:rsidR="00E90BA8">
                            <w:rPr>
                              <w:noProof/>
                            </w:rPr>
                            <w:t>1</w:t>
                          </w:r>
                          <w:r>
                            <w:fldChar w:fldCharType="end"/>
                          </w:r>
                          <w:r>
                            <w:t xml:space="preserve"> van </w:t>
                          </w:r>
                          <w:r>
                            <w:fldChar w:fldCharType="begin"/>
                          </w:r>
                          <w:r>
                            <w:instrText>NUMPAGES</w:instrText>
                          </w:r>
                          <w:r>
                            <w:fldChar w:fldCharType="separate"/>
                          </w:r>
                          <w:r w:rsidR="00E90BA8">
                            <w:rPr>
                              <w:noProof/>
                            </w:rPr>
                            <w:t>1</w:t>
                          </w:r>
                          <w:r>
                            <w:fldChar w:fldCharType="end"/>
                          </w:r>
                        </w:p>
                      </w:txbxContent>
                    </wps:txbx>
                    <wps:bodyPr vert="horz" wrap="square" lIns="0" tIns="0" rIns="0" bIns="0" anchor="t" anchorCtr="0"/>
                  </wps:wsp>
                </a:graphicData>
              </a:graphic>
            </wp:anchor>
          </w:drawing>
        </mc:Choice>
        <mc:Fallback>
          <w:pict>
            <v:shape w14:anchorId="39F2FA9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454631D" w14:textId="35494993" w:rsidR="005B0F40" w:rsidRDefault="00A86493">
                    <w:pPr>
                      <w:pStyle w:val="Referentiegegevens"/>
                    </w:pPr>
                    <w:r>
                      <w:t xml:space="preserve">Pagina </w:t>
                    </w:r>
                    <w:r>
                      <w:fldChar w:fldCharType="begin"/>
                    </w:r>
                    <w:r>
                      <w:instrText>PAGE</w:instrText>
                    </w:r>
                    <w:r>
                      <w:fldChar w:fldCharType="separate"/>
                    </w:r>
                    <w:r w:rsidR="00E90BA8">
                      <w:rPr>
                        <w:noProof/>
                      </w:rPr>
                      <w:t>1</w:t>
                    </w:r>
                    <w:r>
                      <w:fldChar w:fldCharType="end"/>
                    </w:r>
                    <w:r>
                      <w:t xml:space="preserve"> van </w:t>
                    </w:r>
                    <w:r>
                      <w:fldChar w:fldCharType="begin"/>
                    </w:r>
                    <w:r>
                      <w:instrText>NUMPAGES</w:instrText>
                    </w:r>
                    <w:r>
                      <w:fldChar w:fldCharType="separate"/>
                    </w:r>
                    <w:r w:rsidR="00E90BA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9C5A2A0" wp14:editId="7DFC8B1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61B91B" w14:textId="77777777" w:rsidR="005B0F40" w:rsidRDefault="00A86493">
                          <w:pPr>
                            <w:pStyle w:val="AfzendgegevensKop0"/>
                          </w:pPr>
                          <w:r>
                            <w:t>Ministerie van Infrastructuur en Waterstaat</w:t>
                          </w:r>
                        </w:p>
                        <w:p w14:paraId="5F06FBED" w14:textId="77777777" w:rsidR="005B0F40" w:rsidRDefault="005B0F40">
                          <w:pPr>
                            <w:pStyle w:val="WitregelW1"/>
                          </w:pPr>
                        </w:p>
                        <w:p w14:paraId="29FB9900" w14:textId="77777777" w:rsidR="005B0F40" w:rsidRDefault="00A86493">
                          <w:pPr>
                            <w:pStyle w:val="Afzendgegevens"/>
                          </w:pPr>
                          <w:r>
                            <w:t>Rijnstraat 8</w:t>
                          </w:r>
                        </w:p>
                        <w:p w14:paraId="3429700A" w14:textId="77777777" w:rsidR="005B0F40" w:rsidRPr="00422105" w:rsidRDefault="00A86493">
                          <w:pPr>
                            <w:pStyle w:val="Afzendgegevens"/>
                            <w:rPr>
                              <w:lang w:val="de-DE"/>
                            </w:rPr>
                          </w:pPr>
                          <w:r w:rsidRPr="00422105">
                            <w:rPr>
                              <w:lang w:val="de-DE"/>
                            </w:rPr>
                            <w:t>2515 XP  Den Haag</w:t>
                          </w:r>
                        </w:p>
                        <w:p w14:paraId="34BBFDB6" w14:textId="77777777" w:rsidR="005B0F40" w:rsidRPr="00422105" w:rsidRDefault="00A86493">
                          <w:pPr>
                            <w:pStyle w:val="Afzendgegevens"/>
                            <w:rPr>
                              <w:lang w:val="de-DE"/>
                            </w:rPr>
                          </w:pPr>
                          <w:r w:rsidRPr="00422105">
                            <w:rPr>
                              <w:lang w:val="de-DE"/>
                            </w:rPr>
                            <w:t>Postbus 20901</w:t>
                          </w:r>
                        </w:p>
                        <w:p w14:paraId="2B00ECEF" w14:textId="77777777" w:rsidR="005B0F40" w:rsidRPr="00422105" w:rsidRDefault="00A86493">
                          <w:pPr>
                            <w:pStyle w:val="Afzendgegevens"/>
                            <w:rPr>
                              <w:lang w:val="de-DE"/>
                            </w:rPr>
                          </w:pPr>
                          <w:r w:rsidRPr="00422105">
                            <w:rPr>
                              <w:lang w:val="de-DE"/>
                            </w:rPr>
                            <w:t>2500 EX Den Haag</w:t>
                          </w:r>
                        </w:p>
                        <w:p w14:paraId="5D8E610B" w14:textId="77777777" w:rsidR="005B0F40" w:rsidRPr="00422105" w:rsidRDefault="005B0F40">
                          <w:pPr>
                            <w:pStyle w:val="WitregelW1"/>
                            <w:rPr>
                              <w:lang w:val="de-DE"/>
                            </w:rPr>
                          </w:pPr>
                        </w:p>
                        <w:p w14:paraId="3A2DC321" w14:textId="77777777" w:rsidR="005B0F40" w:rsidRPr="00422105" w:rsidRDefault="00A86493">
                          <w:pPr>
                            <w:pStyle w:val="Afzendgegevens"/>
                            <w:rPr>
                              <w:lang w:val="de-DE"/>
                            </w:rPr>
                          </w:pPr>
                          <w:r w:rsidRPr="00422105">
                            <w:rPr>
                              <w:lang w:val="de-DE"/>
                            </w:rPr>
                            <w:t>T   070-456 0000</w:t>
                          </w:r>
                        </w:p>
                        <w:p w14:paraId="08A3A48E" w14:textId="77777777" w:rsidR="005B0F40" w:rsidRDefault="00A86493">
                          <w:pPr>
                            <w:pStyle w:val="Afzendgegevens"/>
                          </w:pPr>
                          <w:r>
                            <w:t>F   070-456 1111</w:t>
                          </w:r>
                        </w:p>
                        <w:p w14:paraId="08EC8DB7" w14:textId="77777777" w:rsidR="005B0F40" w:rsidRPr="001142D4" w:rsidRDefault="005B0F40" w:rsidP="001142D4">
                          <w:pPr>
                            <w:pStyle w:val="WitregelW2"/>
                            <w:spacing w:line="276" w:lineRule="auto"/>
                            <w:rPr>
                              <w:sz w:val="13"/>
                              <w:szCs w:val="13"/>
                            </w:rPr>
                          </w:pPr>
                        </w:p>
                        <w:p w14:paraId="76056CCF" w14:textId="77777777" w:rsidR="005B0F40" w:rsidRPr="001142D4" w:rsidRDefault="00A86493" w:rsidP="001142D4">
                          <w:pPr>
                            <w:pStyle w:val="Referentiegegevenskop"/>
                            <w:spacing w:line="276" w:lineRule="auto"/>
                          </w:pPr>
                          <w:r w:rsidRPr="001142D4">
                            <w:t>Ons kenmerk</w:t>
                          </w:r>
                        </w:p>
                        <w:p w14:paraId="26E98072" w14:textId="376CF2BF" w:rsidR="001142D4" w:rsidRPr="001142D4" w:rsidRDefault="001142D4" w:rsidP="001142D4">
                          <w:pPr>
                            <w:spacing w:line="276" w:lineRule="auto"/>
                            <w:rPr>
                              <w:sz w:val="13"/>
                              <w:szCs w:val="13"/>
                            </w:rPr>
                          </w:pPr>
                          <w:r w:rsidRPr="001142D4">
                            <w:rPr>
                              <w:sz w:val="13"/>
                              <w:szCs w:val="13"/>
                            </w:rPr>
                            <w:t>IENW/BSK-2025/59944</w:t>
                          </w:r>
                        </w:p>
                        <w:p w14:paraId="0AE8943D" w14:textId="77777777" w:rsidR="00DA44C5" w:rsidRPr="001142D4" w:rsidRDefault="00DA44C5" w:rsidP="001142D4">
                          <w:pPr>
                            <w:spacing w:line="276" w:lineRule="auto"/>
                            <w:rPr>
                              <w:sz w:val="13"/>
                              <w:szCs w:val="13"/>
                            </w:rPr>
                          </w:pPr>
                        </w:p>
                        <w:p w14:paraId="09B845FE" w14:textId="77777777" w:rsidR="005B0F40" w:rsidRPr="001142D4" w:rsidRDefault="00A86493" w:rsidP="001142D4">
                          <w:pPr>
                            <w:pStyle w:val="Referentiegegevenskop"/>
                            <w:spacing w:line="276" w:lineRule="auto"/>
                          </w:pPr>
                          <w:r w:rsidRPr="001142D4">
                            <w:t>Bijlage(n)</w:t>
                          </w:r>
                        </w:p>
                        <w:p w14:paraId="7D61DC63" w14:textId="05F34F13" w:rsidR="005B0F40" w:rsidRPr="001142D4" w:rsidRDefault="001142D4" w:rsidP="001142D4">
                          <w:pPr>
                            <w:pStyle w:val="Referentiegegevens"/>
                            <w:spacing w:line="276" w:lineRule="auto"/>
                          </w:pPr>
                          <w:r>
                            <w:t>3</w:t>
                          </w:r>
                        </w:p>
                      </w:txbxContent>
                    </wps:txbx>
                    <wps:bodyPr vert="horz" wrap="square" lIns="0" tIns="0" rIns="0" bIns="0" anchor="t" anchorCtr="0"/>
                  </wps:wsp>
                </a:graphicData>
              </a:graphic>
            </wp:anchor>
          </w:drawing>
        </mc:Choice>
        <mc:Fallback>
          <w:pict>
            <v:shape w14:anchorId="09C5A2A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B61B91B" w14:textId="77777777" w:rsidR="005B0F40" w:rsidRDefault="00A86493">
                    <w:pPr>
                      <w:pStyle w:val="AfzendgegevensKop0"/>
                    </w:pPr>
                    <w:r>
                      <w:t>Ministerie van Infrastructuur en Waterstaat</w:t>
                    </w:r>
                  </w:p>
                  <w:p w14:paraId="5F06FBED" w14:textId="77777777" w:rsidR="005B0F40" w:rsidRDefault="005B0F40">
                    <w:pPr>
                      <w:pStyle w:val="WitregelW1"/>
                    </w:pPr>
                  </w:p>
                  <w:p w14:paraId="29FB9900" w14:textId="77777777" w:rsidR="005B0F40" w:rsidRDefault="00A86493">
                    <w:pPr>
                      <w:pStyle w:val="Afzendgegevens"/>
                    </w:pPr>
                    <w:r>
                      <w:t>Rijnstraat 8</w:t>
                    </w:r>
                  </w:p>
                  <w:p w14:paraId="3429700A" w14:textId="77777777" w:rsidR="005B0F40" w:rsidRPr="00422105" w:rsidRDefault="00A86493">
                    <w:pPr>
                      <w:pStyle w:val="Afzendgegevens"/>
                      <w:rPr>
                        <w:lang w:val="de-DE"/>
                      </w:rPr>
                    </w:pPr>
                    <w:r w:rsidRPr="00422105">
                      <w:rPr>
                        <w:lang w:val="de-DE"/>
                      </w:rPr>
                      <w:t>2515 XP  Den Haag</w:t>
                    </w:r>
                  </w:p>
                  <w:p w14:paraId="34BBFDB6" w14:textId="77777777" w:rsidR="005B0F40" w:rsidRPr="00422105" w:rsidRDefault="00A86493">
                    <w:pPr>
                      <w:pStyle w:val="Afzendgegevens"/>
                      <w:rPr>
                        <w:lang w:val="de-DE"/>
                      </w:rPr>
                    </w:pPr>
                    <w:r w:rsidRPr="00422105">
                      <w:rPr>
                        <w:lang w:val="de-DE"/>
                      </w:rPr>
                      <w:t>Postbus 20901</w:t>
                    </w:r>
                  </w:p>
                  <w:p w14:paraId="2B00ECEF" w14:textId="77777777" w:rsidR="005B0F40" w:rsidRPr="00422105" w:rsidRDefault="00A86493">
                    <w:pPr>
                      <w:pStyle w:val="Afzendgegevens"/>
                      <w:rPr>
                        <w:lang w:val="de-DE"/>
                      </w:rPr>
                    </w:pPr>
                    <w:r w:rsidRPr="00422105">
                      <w:rPr>
                        <w:lang w:val="de-DE"/>
                      </w:rPr>
                      <w:t>2500 EX Den Haag</w:t>
                    </w:r>
                  </w:p>
                  <w:p w14:paraId="5D8E610B" w14:textId="77777777" w:rsidR="005B0F40" w:rsidRPr="00422105" w:rsidRDefault="005B0F40">
                    <w:pPr>
                      <w:pStyle w:val="WitregelW1"/>
                      <w:rPr>
                        <w:lang w:val="de-DE"/>
                      </w:rPr>
                    </w:pPr>
                  </w:p>
                  <w:p w14:paraId="3A2DC321" w14:textId="77777777" w:rsidR="005B0F40" w:rsidRPr="00422105" w:rsidRDefault="00A86493">
                    <w:pPr>
                      <w:pStyle w:val="Afzendgegevens"/>
                      <w:rPr>
                        <w:lang w:val="de-DE"/>
                      </w:rPr>
                    </w:pPr>
                    <w:r w:rsidRPr="00422105">
                      <w:rPr>
                        <w:lang w:val="de-DE"/>
                      </w:rPr>
                      <w:t>T   070-456 0000</w:t>
                    </w:r>
                  </w:p>
                  <w:p w14:paraId="08A3A48E" w14:textId="77777777" w:rsidR="005B0F40" w:rsidRDefault="00A86493">
                    <w:pPr>
                      <w:pStyle w:val="Afzendgegevens"/>
                    </w:pPr>
                    <w:r>
                      <w:t>F   070-456 1111</w:t>
                    </w:r>
                  </w:p>
                  <w:p w14:paraId="08EC8DB7" w14:textId="77777777" w:rsidR="005B0F40" w:rsidRPr="001142D4" w:rsidRDefault="005B0F40" w:rsidP="001142D4">
                    <w:pPr>
                      <w:pStyle w:val="WitregelW2"/>
                      <w:spacing w:line="276" w:lineRule="auto"/>
                      <w:rPr>
                        <w:sz w:val="13"/>
                        <w:szCs w:val="13"/>
                      </w:rPr>
                    </w:pPr>
                  </w:p>
                  <w:p w14:paraId="76056CCF" w14:textId="77777777" w:rsidR="005B0F40" w:rsidRPr="001142D4" w:rsidRDefault="00A86493" w:rsidP="001142D4">
                    <w:pPr>
                      <w:pStyle w:val="Referentiegegevenskop"/>
                      <w:spacing w:line="276" w:lineRule="auto"/>
                    </w:pPr>
                    <w:r w:rsidRPr="001142D4">
                      <w:t>Ons kenmerk</w:t>
                    </w:r>
                  </w:p>
                  <w:p w14:paraId="26E98072" w14:textId="376CF2BF" w:rsidR="001142D4" w:rsidRPr="001142D4" w:rsidRDefault="001142D4" w:rsidP="001142D4">
                    <w:pPr>
                      <w:spacing w:line="276" w:lineRule="auto"/>
                      <w:rPr>
                        <w:sz w:val="13"/>
                        <w:szCs w:val="13"/>
                      </w:rPr>
                    </w:pPr>
                    <w:r w:rsidRPr="001142D4">
                      <w:rPr>
                        <w:sz w:val="13"/>
                        <w:szCs w:val="13"/>
                      </w:rPr>
                      <w:t>IENW/BSK-2025/59944</w:t>
                    </w:r>
                  </w:p>
                  <w:p w14:paraId="0AE8943D" w14:textId="77777777" w:rsidR="00DA44C5" w:rsidRPr="001142D4" w:rsidRDefault="00DA44C5" w:rsidP="001142D4">
                    <w:pPr>
                      <w:spacing w:line="276" w:lineRule="auto"/>
                      <w:rPr>
                        <w:sz w:val="13"/>
                        <w:szCs w:val="13"/>
                      </w:rPr>
                    </w:pPr>
                  </w:p>
                  <w:p w14:paraId="09B845FE" w14:textId="77777777" w:rsidR="005B0F40" w:rsidRPr="001142D4" w:rsidRDefault="00A86493" w:rsidP="001142D4">
                    <w:pPr>
                      <w:pStyle w:val="Referentiegegevenskop"/>
                      <w:spacing w:line="276" w:lineRule="auto"/>
                    </w:pPr>
                    <w:r w:rsidRPr="001142D4">
                      <w:t>Bijlage(n)</w:t>
                    </w:r>
                  </w:p>
                  <w:p w14:paraId="7D61DC63" w14:textId="05F34F13" w:rsidR="005B0F40" w:rsidRPr="001142D4" w:rsidRDefault="001142D4" w:rsidP="001142D4">
                    <w:pPr>
                      <w:pStyle w:val="Referentiegegevens"/>
                      <w:spacing w:line="276" w:lineRule="auto"/>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C720A8A" wp14:editId="1E0B27B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D048878" w14:textId="77777777" w:rsidR="005B0F40" w:rsidRDefault="00A86493">
                          <w:pPr>
                            <w:spacing w:line="240" w:lineRule="auto"/>
                          </w:pPr>
                          <w:r>
                            <w:rPr>
                              <w:noProof/>
                              <w:lang w:val="en-GB" w:eastAsia="en-GB"/>
                            </w:rPr>
                            <w:drawing>
                              <wp:inline distT="0" distB="0" distL="0" distR="0" wp14:anchorId="3FAA9F0C" wp14:editId="0FA4687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720A8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D048878" w14:textId="77777777" w:rsidR="005B0F40" w:rsidRDefault="00A86493">
                    <w:pPr>
                      <w:spacing w:line="240" w:lineRule="auto"/>
                    </w:pPr>
                    <w:r>
                      <w:rPr>
                        <w:noProof/>
                        <w:lang w:val="en-GB" w:eastAsia="en-GB"/>
                      </w:rPr>
                      <w:drawing>
                        <wp:inline distT="0" distB="0" distL="0" distR="0" wp14:anchorId="3FAA9F0C" wp14:editId="0FA4687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CFFCB03" wp14:editId="6C1BEDA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E20F3B" w14:textId="77777777" w:rsidR="005B0F40" w:rsidRDefault="00A86493">
                          <w:pPr>
                            <w:spacing w:line="240" w:lineRule="auto"/>
                          </w:pPr>
                          <w:r>
                            <w:rPr>
                              <w:noProof/>
                              <w:lang w:val="en-GB" w:eastAsia="en-GB"/>
                            </w:rPr>
                            <w:drawing>
                              <wp:inline distT="0" distB="0" distL="0" distR="0" wp14:anchorId="3147DC7E" wp14:editId="2CE2AA0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FFCB0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5E20F3B" w14:textId="77777777" w:rsidR="005B0F40" w:rsidRDefault="00A86493">
                    <w:pPr>
                      <w:spacing w:line="240" w:lineRule="auto"/>
                    </w:pPr>
                    <w:r>
                      <w:rPr>
                        <w:noProof/>
                        <w:lang w:val="en-GB" w:eastAsia="en-GB"/>
                      </w:rPr>
                      <w:drawing>
                        <wp:inline distT="0" distB="0" distL="0" distR="0" wp14:anchorId="3147DC7E" wp14:editId="2CE2AA0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6792F62" wp14:editId="721B850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5CE32AE" w14:textId="77777777" w:rsidR="005B0F40" w:rsidRDefault="00A8649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6792F6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5CE32AE" w14:textId="77777777" w:rsidR="005B0F40" w:rsidRDefault="00A8649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4CC9513" wp14:editId="577FC0D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9A882F2" w14:textId="77777777" w:rsidR="005B0F40" w:rsidRDefault="00A8649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4CC951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9A882F2" w14:textId="77777777" w:rsidR="005B0F40" w:rsidRDefault="00A8649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B169249" wp14:editId="195BBDBD">
              <wp:simplePos x="0" y="0"/>
              <wp:positionH relativeFrom="margin">
                <wp:align>left</wp:align>
              </wp:positionH>
              <wp:positionV relativeFrom="page">
                <wp:posOffset>3606800</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0F40" w14:paraId="1DF55776" w14:textId="77777777">
                            <w:trPr>
                              <w:trHeight w:val="200"/>
                            </w:trPr>
                            <w:tc>
                              <w:tcPr>
                                <w:tcW w:w="1140" w:type="dxa"/>
                              </w:tcPr>
                              <w:p w14:paraId="5DE2C376" w14:textId="77777777" w:rsidR="005B0F40" w:rsidRDefault="005B0F40"/>
                            </w:tc>
                            <w:tc>
                              <w:tcPr>
                                <w:tcW w:w="5400" w:type="dxa"/>
                              </w:tcPr>
                              <w:p w14:paraId="5F71707D" w14:textId="77777777" w:rsidR="005B0F40" w:rsidRDefault="005B0F40"/>
                            </w:tc>
                          </w:tr>
                          <w:tr w:rsidR="005B0F40" w14:paraId="3F41B71F" w14:textId="77777777">
                            <w:trPr>
                              <w:trHeight w:val="240"/>
                            </w:trPr>
                            <w:tc>
                              <w:tcPr>
                                <w:tcW w:w="1140" w:type="dxa"/>
                              </w:tcPr>
                              <w:p w14:paraId="6828FA7E" w14:textId="77777777" w:rsidR="005B0F40" w:rsidRDefault="00A86493">
                                <w:r>
                                  <w:t>Datum</w:t>
                                </w:r>
                              </w:p>
                            </w:tc>
                            <w:tc>
                              <w:tcPr>
                                <w:tcW w:w="5400" w:type="dxa"/>
                              </w:tcPr>
                              <w:p w14:paraId="071EAF8F" w14:textId="4BD9DCA2" w:rsidR="005B0F40" w:rsidRDefault="001142D4">
                                <w:r>
                                  <w:t>17 maart 2025</w:t>
                                </w:r>
                              </w:p>
                            </w:tc>
                          </w:tr>
                          <w:tr w:rsidR="005B0F40" w14:paraId="2FFD3108" w14:textId="77777777">
                            <w:trPr>
                              <w:trHeight w:val="240"/>
                            </w:trPr>
                            <w:tc>
                              <w:tcPr>
                                <w:tcW w:w="1140" w:type="dxa"/>
                              </w:tcPr>
                              <w:p w14:paraId="571B069D" w14:textId="77777777" w:rsidR="005B0F40" w:rsidRDefault="00A86493">
                                <w:r>
                                  <w:t>Betreft</w:t>
                                </w:r>
                              </w:p>
                            </w:tc>
                            <w:tc>
                              <w:tcPr>
                                <w:tcW w:w="5400" w:type="dxa"/>
                              </w:tcPr>
                              <w:p w14:paraId="42D99385" w14:textId="51EA21A4" w:rsidR="005B0F40" w:rsidRDefault="00A86493">
                                <w:r>
                                  <w:t>Aanbieden van de eindrapportage van het onderzoek naar de herinvoering van het alc</w:t>
                                </w:r>
                                <w:r w:rsidR="00FD312D">
                                  <w:t>o</w:t>
                                </w:r>
                                <w:r>
                                  <w:t>holslot</w:t>
                                </w:r>
                              </w:p>
                            </w:tc>
                          </w:tr>
                          <w:tr w:rsidR="005B0F40" w14:paraId="23623C74" w14:textId="77777777">
                            <w:trPr>
                              <w:trHeight w:val="200"/>
                            </w:trPr>
                            <w:tc>
                              <w:tcPr>
                                <w:tcW w:w="1140" w:type="dxa"/>
                              </w:tcPr>
                              <w:p w14:paraId="1F4EBFF9" w14:textId="77777777" w:rsidR="005B0F40" w:rsidRDefault="005B0F40"/>
                            </w:tc>
                            <w:tc>
                              <w:tcPr>
                                <w:tcW w:w="5400" w:type="dxa"/>
                              </w:tcPr>
                              <w:p w14:paraId="2B27728C" w14:textId="77777777" w:rsidR="005B0F40" w:rsidRDefault="005B0F40"/>
                            </w:tc>
                          </w:tr>
                        </w:tbl>
                        <w:p w14:paraId="0AB5EE95" w14:textId="77777777" w:rsidR="0037698B" w:rsidRDefault="0037698B"/>
                      </w:txbxContent>
                    </wps:txbx>
                    <wps:bodyPr vert="horz" wrap="square" lIns="0" tIns="0" rIns="0" bIns="0" anchor="t" anchorCtr="0"/>
                  </wps:wsp>
                </a:graphicData>
              </a:graphic>
            </wp:anchor>
          </w:drawing>
        </mc:Choice>
        <mc:Fallback>
          <w:pict>
            <v:shape w14:anchorId="5B169249" id="7266255e-823c-11ee-8554-0242ac120003" o:spid="_x0000_s1037" type="#_x0000_t202" style="position:absolute;margin-left:0;margin-top:284pt;width:323.25pt;height:49.6pt;z-index:251662848;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" filled="f" stroked="f">
              <v:textbox inset="0,0,0,0">
                <w:txbxContent>
                  <w:tbl>
                    <w:tblPr>
                      <w:tblW w:w="0" w:type="auto"/>
                      <w:tblLayout w:type="fixed"/>
                      <w:tblLook w:val="07E0" w:firstRow="1" w:lastRow="1" w:firstColumn="1" w:lastColumn="1" w:noHBand="1" w:noVBand="1"/>
                    </w:tblPr>
                    <w:tblGrid>
                      <w:gridCol w:w="1140"/>
                      <w:gridCol w:w="5400"/>
                    </w:tblGrid>
                    <w:tr w:rsidR="005B0F40" w14:paraId="1DF55776" w14:textId="77777777">
                      <w:trPr>
                        <w:trHeight w:val="200"/>
                      </w:trPr>
                      <w:tc>
                        <w:tcPr>
                          <w:tcW w:w="1140" w:type="dxa"/>
                        </w:tcPr>
                        <w:p w14:paraId="5DE2C376" w14:textId="77777777" w:rsidR="005B0F40" w:rsidRDefault="005B0F40"/>
                      </w:tc>
                      <w:tc>
                        <w:tcPr>
                          <w:tcW w:w="5400" w:type="dxa"/>
                        </w:tcPr>
                        <w:p w14:paraId="5F71707D" w14:textId="77777777" w:rsidR="005B0F40" w:rsidRDefault="005B0F40"/>
                      </w:tc>
                    </w:tr>
                    <w:tr w:rsidR="005B0F40" w14:paraId="3F41B71F" w14:textId="77777777">
                      <w:trPr>
                        <w:trHeight w:val="240"/>
                      </w:trPr>
                      <w:tc>
                        <w:tcPr>
                          <w:tcW w:w="1140" w:type="dxa"/>
                        </w:tcPr>
                        <w:p w14:paraId="6828FA7E" w14:textId="77777777" w:rsidR="005B0F40" w:rsidRDefault="00A86493">
                          <w:r>
                            <w:t>Datum</w:t>
                          </w:r>
                        </w:p>
                      </w:tc>
                      <w:tc>
                        <w:tcPr>
                          <w:tcW w:w="5400" w:type="dxa"/>
                        </w:tcPr>
                        <w:p w14:paraId="071EAF8F" w14:textId="4BD9DCA2" w:rsidR="005B0F40" w:rsidRDefault="001142D4">
                          <w:r>
                            <w:t>17 maart 2025</w:t>
                          </w:r>
                        </w:p>
                      </w:tc>
                    </w:tr>
                    <w:tr w:rsidR="005B0F40" w14:paraId="2FFD3108" w14:textId="77777777">
                      <w:trPr>
                        <w:trHeight w:val="240"/>
                      </w:trPr>
                      <w:tc>
                        <w:tcPr>
                          <w:tcW w:w="1140" w:type="dxa"/>
                        </w:tcPr>
                        <w:p w14:paraId="571B069D" w14:textId="77777777" w:rsidR="005B0F40" w:rsidRDefault="00A86493">
                          <w:r>
                            <w:t>Betreft</w:t>
                          </w:r>
                        </w:p>
                      </w:tc>
                      <w:tc>
                        <w:tcPr>
                          <w:tcW w:w="5400" w:type="dxa"/>
                        </w:tcPr>
                        <w:p w14:paraId="42D99385" w14:textId="51EA21A4" w:rsidR="005B0F40" w:rsidRDefault="00A86493">
                          <w:r>
                            <w:t>Aanbieden van de eindrapportage van het onderzoek naar de herinvoering van het alc</w:t>
                          </w:r>
                          <w:r w:rsidR="00FD312D">
                            <w:t>o</w:t>
                          </w:r>
                          <w:r>
                            <w:t>holslot</w:t>
                          </w:r>
                        </w:p>
                      </w:tc>
                    </w:tr>
                    <w:tr w:rsidR="005B0F40" w14:paraId="23623C74" w14:textId="77777777">
                      <w:trPr>
                        <w:trHeight w:val="200"/>
                      </w:trPr>
                      <w:tc>
                        <w:tcPr>
                          <w:tcW w:w="1140" w:type="dxa"/>
                        </w:tcPr>
                        <w:p w14:paraId="1F4EBFF9" w14:textId="77777777" w:rsidR="005B0F40" w:rsidRDefault="005B0F40"/>
                      </w:tc>
                      <w:tc>
                        <w:tcPr>
                          <w:tcW w:w="5400" w:type="dxa"/>
                        </w:tcPr>
                        <w:p w14:paraId="2B27728C" w14:textId="77777777" w:rsidR="005B0F40" w:rsidRDefault="005B0F40"/>
                      </w:tc>
                    </w:tr>
                  </w:tbl>
                  <w:p w14:paraId="0AB5EE95" w14:textId="77777777" w:rsidR="0037698B" w:rsidRDefault="0037698B"/>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793DB37" wp14:editId="1E4D9DD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ABE703" w14:textId="77777777" w:rsidR="0037698B" w:rsidRDefault="0037698B"/>
                      </w:txbxContent>
                    </wps:txbx>
                    <wps:bodyPr vert="horz" wrap="square" lIns="0" tIns="0" rIns="0" bIns="0" anchor="t" anchorCtr="0"/>
                  </wps:wsp>
                </a:graphicData>
              </a:graphic>
            </wp:anchor>
          </w:drawing>
        </mc:Choice>
        <mc:Fallback>
          <w:pict>
            <v:shape w14:anchorId="1793DB3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6ABE703" w14:textId="77777777" w:rsidR="0037698B" w:rsidRDefault="003769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8B2D62"/>
    <w:multiLevelType w:val="multilevel"/>
    <w:tmpl w:val="BAF8D23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97CCE8"/>
    <w:multiLevelType w:val="multilevel"/>
    <w:tmpl w:val="116468E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70A6CF"/>
    <w:multiLevelType w:val="multilevel"/>
    <w:tmpl w:val="2A74BD1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3F0DD4D"/>
    <w:multiLevelType w:val="multilevel"/>
    <w:tmpl w:val="7C7AE88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5D781D"/>
    <w:multiLevelType w:val="multilevel"/>
    <w:tmpl w:val="DCA486E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588284"/>
    <w:multiLevelType w:val="multilevel"/>
    <w:tmpl w:val="F5D21F3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3CDB8F"/>
    <w:multiLevelType w:val="multilevel"/>
    <w:tmpl w:val="2CA5DD7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A2354F"/>
    <w:multiLevelType w:val="multilevel"/>
    <w:tmpl w:val="B8574DF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08CDDCD"/>
    <w:multiLevelType w:val="multilevel"/>
    <w:tmpl w:val="19F2B1D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8B6644"/>
    <w:multiLevelType w:val="multilevel"/>
    <w:tmpl w:val="3826BE5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AE10B25"/>
    <w:multiLevelType w:val="multilevel"/>
    <w:tmpl w:val="F14E83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DF32A997"/>
    <w:multiLevelType w:val="multilevel"/>
    <w:tmpl w:val="4503890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BCFDAE4"/>
    <w:multiLevelType w:val="multilevel"/>
    <w:tmpl w:val="3E28EB3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26D80B5"/>
    <w:multiLevelType w:val="multilevel"/>
    <w:tmpl w:val="D70CC3C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57836B2"/>
    <w:multiLevelType w:val="multilevel"/>
    <w:tmpl w:val="D80159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A2290CE"/>
    <w:multiLevelType w:val="multilevel"/>
    <w:tmpl w:val="50FDD6B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E1275"/>
    <w:multiLevelType w:val="multilevel"/>
    <w:tmpl w:val="DEE970C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70E9D"/>
    <w:multiLevelType w:val="multilevel"/>
    <w:tmpl w:val="7F86F32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54A3BA"/>
    <w:multiLevelType w:val="multilevel"/>
    <w:tmpl w:val="6E501DA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412BBC"/>
    <w:multiLevelType w:val="multilevel"/>
    <w:tmpl w:val="9956898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07F8F2"/>
    <w:multiLevelType w:val="multilevel"/>
    <w:tmpl w:val="5BC15A8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ACE15B"/>
    <w:multiLevelType w:val="multilevel"/>
    <w:tmpl w:val="F33C93A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A4D5C8"/>
    <w:multiLevelType w:val="multilevel"/>
    <w:tmpl w:val="FF8A17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1"/>
  </w:num>
  <w:num w:numId="3">
    <w:abstractNumId w:val="6"/>
  </w:num>
  <w:num w:numId="4">
    <w:abstractNumId w:val="0"/>
  </w:num>
  <w:num w:numId="5">
    <w:abstractNumId w:val="22"/>
  </w:num>
  <w:num w:numId="6">
    <w:abstractNumId w:val="7"/>
  </w:num>
  <w:num w:numId="7">
    <w:abstractNumId w:val="9"/>
  </w:num>
  <w:num w:numId="8">
    <w:abstractNumId w:val="2"/>
  </w:num>
  <w:num w:numId="9">
    <w:abstractNumId w:val="18"/>
  </w:num>
  <w:num w:numId="10">
    <w:abstractNumId w:val="14"/>
  </w:num>
  <w:num w:numId="11">
    <w:abstractNumId w:val="19"/>
  </w:num>
  <w:num w:numId="12">
    <w:abstractNumId w:val="10"/>
  </w:num>
  <w:num w:numId="13">
    <w:abstractNumId w:val="4"/>
  </w:num>
  <w:num w:numId="14">
    <w:abstractNumId w:val="11"/>
  </w:num>
  <w:num w:numId="15">
    <w:abstractNumId w:val="16"/>
  </w:num>
  <w:num w:numId="16">
    <w:abstractNumId w:val="20"/>
  </w:num>
  <w:num w:numId="17">
    <w:abstractNumId w:val="5"/>
  </w:num>
  <w:num w:numId="18">
    <w:abstractNumId w:val="12"/>
  </w:num>
  <w:num w:numId="19">
    <w:abstractNumId w:val="15"/>
  </w:num>
  <w:num w:numId="20">
    <w:abstractNumId w:val="17"/>
  </w:num>
  <w:num w:numId="21">
    <w:abstractNumId w:val="8"/>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05"/>
    <w:rsid w:val="001142D4"/>
    <w:rsid w:val="001224E9"/>
    <w:rsid w:val="00184E86"/>
    <w:rsid w:val="00234E2E"/>
    <w:rsid w:val="0025136D"/>
    <w:rsid w:val="00297A32"/>
    <w:rsid w:val="00311BEC"/>
    <w:rsid w:val="00320E07"/>
    <w:rsid w:val="00325232"/>
    <w:rsid w:val="003371A8"/>
    <w:rsid w:val="0037698B"/>
    <w:rsid w:val="003D1EC4"/>
    <w:rsid w:val="003F0E71"/>
    <w:rsid w:val="00422105"/>
    <w:rsid w:val="0044316B"/>
    <w:rsid w:val="00474B1C"/>
    <w:rsid w:val="00483B9E"/>
    <w:rsid w:val="004C1626"/>
    <w:rsid w:val="00526D2E"/>
    <w:rsid w:val="005B0F40"/>
    <w:rsid w:val="005B13AC"/>
    <w:rsid w:val="005C46C4"/>
    <w:rsid w:val="00623BD4"/>
    <w:rsid w:val="00631511"/>
    <w:rsid w:val="00731A82"/>
    <w:rsid w:val="00792484"/>
    <w:rsid w:val="007C375D"/>
    <w:rsid w:val="007E46A6"/>
    <w:rsid w:val="0083544E"/>
    <w:rsid w:val="00862E08"/>
    <w:rsid w:val="00892F40"/>
    <w:rsid w:val="00897893"/>
    <w:rsid w:val="008D173B"/>
    <w:rsid w:val="00A05D42"/>
    <w:rsid w:val="00A55E43"/>
    <w:rsid w:val="00A61E2C"/>
    <w:rsid w:val="00A86493"/>
    <w:rsid w:val="00A87888"/>
    <w:rsid w:val="00B11197"/>
    <w:rsid w:val="00B30D72"/>
    <w:rsid w:val="00B462EB"/>
    <w:rsid w:val="00B74084"/>
    <w:rsid w:val="00B744F9"/>
    <w:rsid w:val="00B75CB5"/>
    <w:rsid w:val="00BE1978"/>
    <w:rsid w:val="00BF41D7"/>
    <w:rsid w:val="00CE23E9"/>
    <w:rsid w:val="00D428D4"/>
    <w:rsid w:val="00D50A7C"/>
    <w:rsid w:val="00D95DB9"/>
    <w:rsid w:val="00DA44C5"/>
    <w:rsid w:val="00DA7C5F"/>
    <w:rsid w:val="00DD0EA3"/>
    <w:rsid w:val="00E6727E"/>
    <w:rsid w:val="00E70BFB"/>
    <w:rsid w:val="00E73BC1"/>
    <w:rsid w:val="00E83C55"/>
    <w:rsid w:val="00E90BA8"/>
    <w:rsid w:val="00EA4C65"/>
    <w:rsid w:val="00F509E3"/>
    <w:rsid w:val="00FC11F6"/>
    <w:rsid w:val="00FD1987"/>
    <w:rsid w:val="00FD3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9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22105"/>
    <w:pPr>
      <w:tabs>
        <w:tab w:val="center" w:pos="4536"/>
        <w:tab w:val="right" w:pos="9072"/>
      </w:tabs>
      <w:spacing w:line="240" w:lineRule="auto"/>
    </w:pPr>
  </w:style>
  <w:style w:type="character" w:customStyle="1" w:styleId="HeaderChar">
    <w:name w:val="Header Char"/>
    <w:basedOn w:val="DefaultParagraphFont"/>
    <w:link w:val="Header"/>
    <w:uiPriority w:val="99"/>
    <w:rsid w:val="00422105"/>
    <w:rPr>
      <w:rFonts w:ascii="Verdana" w:hAnsi="Verdana"/>
      <w:color w:val="000000"/>
      <w:sz w:val="18"/>
      <w:szCs w:val="18"/>
    </w:rPr>
  </w:style>
  <w:style w:type="paragraph" w:styleId="Footer">
    <w:name w:val="footer"/>
    <w:basedOn w:val="Normal"/>
    <w:link w:val="FooterChar"/>
    <w:uiPriority w:val="99"/>
    <w:unhideWhenUsed/>
    <w:rsid w:val="00422105"/>
    <w:pPr>
      <w:tabs>
        <w:tab w:val="center" w:pos="4536"/>
        <w:tab w:val="right" w:pos="9072"/>
      </w:tabs>
      <w:spacing w:line="240" w:lineRule="auto"/>
    </w:pPr>
  </w:style>
  <w:style w:type="character" w:customStyle="1" w:styleId="FooterChar">
    <w:name w:val="Footer Char"/>
    <w:basedOn w:val="DefaultParagraphFont"/>
    <w:link w:val="Footer"/>
    <w:uiPriority w:val="99"/>
    <w:rsid w:val="00422105"/>
    <w:rPr>
      <w:rFonts w:ascii="Verdana" w:hAnsi="Verdana"/>
      <w:color w:val="000000"/>
      <w:sz w:val="18"/>
      <w:szCs w:val="18"/>
    </w:rPr>
  </w:style>
  <w:style w:type="paragraph" w:styleId="Revision">
    <w:name w:val="Revision"/>
    <w:hidden/>
    <w:uiPriority w:val="99"/>
    <w:semiHidden/>
    <w:rsid w:val="00A8649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A86493"/>
    <w:rPr>
      <w:sz w:val="16"/>
      <w:szCs w:val="16"/>
    </w:rPr>
  </w:style>
  <w:style w:type="paragraph" w:styleId="CommentText">
    <w:name w:val="annotation text"/>
    <w:basedOn w:val="Normal"/>
    <w:link w:val="CommentTextChar"/>
    <w:uiPriority w:val="99"/>
    <w:unhideWhenUsed/>
    <w:rsid w:val="00A86493"/>
    <w:pPr>
      <w:spacing w:line="240" w:lineRule="auto"/>
    </w:pPr>
    <w:rPr>
      <w:sz w:val="20"/>
      <w:szCs w:val="20"/>
    </w:rPr>
  </w:style>
  <w:style w:type="character" w:customStyle="1" w:styleId="CommentTextChar">
    <w:name w:val="Comment Text Char"/>
    <w:basedOn w:val="DefaultParagraphFont"/>
    <w:link w:val="CommentText"/>
    <w:uiPriority w:val="99"/>
    <w:rsid w:val="00A8649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86493"/>
    <w:rPr>
      <w:b/>
      <w:bCs/>
    </w:rPr>
  </w:style>
  <w:style w:type="character" w:customStyle="1" w:styleId="CommentSubjectChar">
    <w:name w:val="Comment Subject Char"/>
    <w:basedOn w:val="CommentTextChar"/>
    <w:link w:val="CommentSubject"/>
    <w:uiPriority w:val="99"/>
    <w:semiHidden/>
    <w:rsid w:val="00A8649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09425">
      <w:bodyDiv w:val="1"/>
      <w:marLeft w:val="0"/>
      <w:marRight w:val="0"/>
      <w:marTop w:val="0"/>
      <w:marBottom w:val="0"/>
      <w:divBdr>
        <w:top w:val="none" w:sz="0" w:space="0" w:color="auto"/>
        <w:left w:val="none" w:sz="0" w:space="0" w:color="auto"/>
        <w:bottom w:val="none" w:sz="0" w:space="0" w:color="auto"/>
        <w:right w:val="none" w:sz="0" w:space="0" w:color="auto"/>
      </w:divBdr>
    </w:div>
    <w:div w:id="54429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462</ap:Words>
  <ap:Characters>2639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Brief aan Parlement - Aanbieden van de eindrapportage van het onderzoek naar de herinvoering van het alcholslot</vt:lpstr>
    </vt:vector>
  </ap:TitlesOfParts>
  <ap:LinksUpToDate>false</ap:LinksUpToDate>
  <ap:CharactersWithSpaces>3095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2025-03-17T15:56:00.0000000Z</dcterms:created>
  <dcterms:modified xsi:type="dcterms:W3CDTF">2025-03-17T15:56:00.0000000Z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Aanbieden van de eindrapportage van het onderzoek naar de herinvoering van het alcholslot</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 van der Meulen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