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0BAC" w14:paraId="4ACBD3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D1ED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9EF9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0BAC" w14:paraId="24F1AC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7FAB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0BAC" w14:paraId="229A39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609753" w14:textId="77777777"/>
        </w:tc>
      </w:tr>
      <w:tr w:rsidR="00997775" w:rsidTr="00E70BAC" w14:paraId="2FDDB2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A63220" w14:textId="77777777"/>
        </w:tc>
      </w:tr>
      <w:tr w:rsidR="00997775" w:rsidTr="00E70BAC" w14:paraId="12852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032CBA" w14:textId="77777777"/>
        </w:tc>
        <w:tc>
          <w:tcPr>
            <w:tcW w:w="7654" w:type="dxa"/>
            <w:gridSpan w:val="2"/>
          </w:tcPr>
          <w:p w:rsidR="00997775" w:rsidRDefault="00997775" w14:paraId="7FD7BD46" w14:textId="77777777"/>
        </w:tc>
      </w:tr>
      <w:tr w:rsidR="00E70BAC" w:rsidTr="00E70BAC" w14:paraId="294B6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1858EFEA" w14:textId="6A6E48B9">
            <w:pPr>
              <w:rPr>
                <w:b/>
              </w:rPr>
            </w:pPr>
            <w:r>
              <w:rPr>
                <w:b/>
              </w:rPr>
              <w:t>29 684</w:t>
            </w:r>
          </w:p>
        </w:tc>
        <w:tc>
          <w:tcPr>
            <w:tcW w:w="7654" w:type="dxa"/>
            <w:gridSpan w:val="2"/>
          </w:tcPr>
          <w:p w:rsidR="00E70BAC" w:rsidP="00E70BAC" w:rsidRDefault="00E70BAC" w14:paraId="26F893D0" w14:textId="3710F6D8">
            <w:pPr>
              <w:rPr>
                <w:b/>
              </w:rPr>
            </w:pPr>
            <w:r w:rsidRPr="00284070">
              <w:rPr>
                <w:b/>
                <w:bCs/>
              </w:rPr>
              <w:t>Waddenzeebeleid</w:t>
            </w:r>
          </w:p>
        </w:tc>
      </w:tr>
      <w:tr w:rsidR="00E70BAC" w:rsidTr="00E70BAC" w14:paraId="7EF1A5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4CE3C497" w14:textId="77777777"/>
        </w:tc>
        <w:tc>
          <w:tcPr>
            <w:tcW w:w="7654" w:type="dxa"/>
            <w:gridSpan w:val="2"/>
          </w:tcPr>
          <w:p w:rsidR="00E70BAC" w:rsidP="00E70BAC" w:rsidRDefault="00E70BAC" w14:paraId="58F9B716" w14:textId="77777777"/>
        </w:tc>
      </w:tr>
      <w:tr w:rsidR="00E70BAC" w:rsidTr="00E70BAC" w14:paraId="7F16A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17747464" w14:textId="77777777"/>
        </w:tc>
        <w:tc>
          <w:tcPr>
            <w:tcW w:w="7654" w:type="dxa"/>
            <w:gridSpan w:val="2"/>
          </w:tcPr>
          <w:p w:rsidR="00E70BAC" w:rsidP="00E70BAC" w:rsidRDefault="00E70BAC" w14:paraId="69A1CBDC" w14:textId="77777777"/>
        </w:tc>
      </w:tr>
      <w:tr w:rsidR="00E70BAC" w:rsidTr="00E70BAC" w14:paraId="6BD3C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22CD1735" w14:textId="0B9493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284</w:t>
            </w:r>
          </w:p>
        </w:tc>
        <w:tc>
          <w:tcPr>
            <w:tcW w:w="7654" w:type="dxa"/>
            <w:gridSpan w:val="2"/>
          </w:tcPr>
          <w:p w:rsidR="00E70BAC" w:rsidP="00E70BAC" w:rsidRDefault="00E70BAC" w14:paraId="31001935" w14:textId="3F55E2E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KRUL C.S.</w:t>
            </w:r>
          </w:p>
        </w:tc>
      </w:tr>
      <w:tr w:rsidR="00E70BAC" w:rsidTr="00E70BAC" w14:paraId="4BB93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37AB0886" w14:textId="77777777"/>
        </w:tc>
        <w:tc>
          <w:tcPr>
            <w:tcW w:w="7654" w:type="dxa"/>
            <w:gridSpan w:val="2"/>
          </w:tcPr>
          <w:p w:rsidR="00E70BAC" w:rsidP="00E70BAC" w:rsidRDefault="00E70BAC" w14:paraId="3772D745" w14:textId="46F7F3D3">
            <w:r>
              <w:t>Voorgesteld 6 maart 2025</w:t>
            </w:r>
          </w:p>
        </w:tc>
      </w:tr>
      <w:tr w:rsidR="00E70BAC" w:rsidTr="00E70BAC" w14:paraId="66CD5D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1C5A4F35" w14:textId="77777777"/>
        </w:tc>
        <w:tc>
          <w:tcPr>
            <w:tcW w:w="7654" w:type="dxa"/>
            <w:gridSpan w:val="2"/>
          </w:tcPr>
          <w:p w:rsidR="00E70BAC" w:rsidP="00E70BAC" w:rsidRDefault="00E70BAC" w14:paraId="4F9D763A" w14:textId="77777777"/>
        </w:tc>
      </w:tr>
      <w:tr w:rsidR="00E70BAC" w:rsidTr="00E70BAC" w14:paraId="54AB9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6F9AD732" w14:textId="77777777"/>
        </w:tc>
        <w:tc>
          <w:tcPr>
            <w:tcW w:w="7654" w:type="dxa"/>
            <w:gridSpan w:val="2"/>
          </w:tcPr>
          <w:p w:rsidR="00E70BAC" w:rsidP="00E70BAC" w:rsidRDefault="00E70BAC" w14:paraId="223E8CC8" w14:textId="77777777">
            <w:r>
              <w:t>De Kamer,</w:t>
            </w:r>
          </w:p>
        </w:tc>
      </w:tr>
      <w:tr w:rsidR="00E70BAC" w:rsidTr="00E70BAC" w14:paraId="19A35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5524BFEB" w14:textId="77777777"/>
        </w:tc>
        <w:tc>
          <w:tcPr>
            <w:tcW w:w="7654" w:type="dxa"/>
            <w:gridSpan w:val="2"/>
          </w:tcPr>
          <w:p w:rsidR="00E70BAC" w:rsidP="00E70BAC" w:rsidRDefault="00E70BAC" w14:paraId="7DE37242" w14:textId="77777777"/>
        </w:tc>
      </w:tr>
      <w:tr w:rsidR="00E70BAC" w:rsidTr="00E70BAC" w14:paraId="70320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2959E81E" w14:textId="77777777"/>
        </w:tc>
        <w:tc>
          <w:tcPr>
            <w:tcW w:w="7654" w:type="dxa"/>
            <w:gridSpan w:val="2"/>
          </w:tcPr>
          <w:p w:rsidR="00E70BAC" w:rsidP="00E70BAC" w:rsidRDefault="00E70BAC" w14:paraId="792A8B61" w14:textId="77777777">
            <w:r>
              <w:t>gehoord de beraadslaging,</w:t>
            </w:r>
          </w:p>
        </w:tc>
      </w:tr>
      <w:tr w:rsidR="00E70BAC" w:rsidTr="00E70BAC" w14:paraId="6E271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4A976781" w14:textId="77777777"/>
        </w:tc>
        <w:tc>
          <w:tcPr>
            <w:tcW w:w="7654" w:type="dxa"/>
            <w:gridSpan w:val="2"/>
          </w:tcPr>
          <w:p w:rsidR="00E70BAC" w:rsidP="00E70BAC" w:rsidRDefault="00E70BAC" w14:paraId="2D6A9D73" w14:textId="77777777"/>
        </w:tc>
      </w:tr>
      <w:tr w:rsidR="00E70BAC" w:rsidTr="00E70BAC" w14:paraId="54202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0BAC" w:rsidP="00E70BAC" w:rsidRDefault="00E70BAC" w14:paraId="6D0DCDBC" w14:textId="77777777"/>
        </w:tc>
        <w:tc>
          <w:tcPr>
            <w:tcW w:w="7654" w:type="dxa"/>
            <w:gridSpan w:val="2"/>
          </w:tcPr>
          <w:p w:rsidRPr="00E70BAC" w:rsidR="00E70BAC" w:rsidP="00E70BAC" w:rsidRDefault="00E70BAC" w14:paraId="29AE74C9" w14:textId="77777777">
            <w:r w:rsidRPr="00E70BAC">
              <w:t>constaterende dat de hoogste en de oudste gietijzeren vuurtoren van Europa, de Lange Jaap, al jarenlang staat weg te rotten als gevolg van gebrekkig onderhoud;</w:t>
            </w:r>
          </w:p>
          <w:p w:rsidR="00E70BAC" w:rsidP="00E70BAC" w:rsidRDefault="00E70BAC" w14:paraId="22FEF3E8" w14:textId="77777777"/>
          <w:p w:rsidRPr="00E70BAC" w:rsidR="00E70BAC" w:rsidP="00E70BAC" w:rsidRDefault="00E70BAC" w14:paraId="24C31D16" w14:textId="5CED9F23">
            <w:r w:rsidRPr="00E70BAC">
              <w:t>overwegende dat er momenteel gewerkt wordt aan de voorlopige en definitieve ontwerpfase voor het voorkeursscenario Renoveren-Stabiliseren van deze parel van het Noorden;</w:t>
            </w:r>
          </w:p>
          <w:p w:rsidR="00E70BAC" w:rsidP="00E70BAC" w:rsidRDefault="00E70BAC" w14:paraId="0C5D33D6" w14:textId="77777777"/>
          <w:p w:rsidRPr="00E70BAC" w:rsidR="00E70BAC" w:rsidP="00E70BAC" w:rsidRDefault="00E70BAC" w14:paraId="6C3F9534" w14:textId="29DFDE3B">
            <w:r w:rsidRPr="00E70BAC">
              <w:t>overwegende dat de inwoners van Den Helder al vier jaar wachten op uitsluitsel over renovatie van hun icoon;</w:t>
            </w:r>
          </w:p>
          <w:p w:rsidR="00E70BAC" w:rsidP="00E70BAC" w:rsidRDefault="00E70BAC" w14:paraId="2FAD1A8D" w14:textId="77777777"/>
          <w:p w:rsidRPr="00E70BAC" w:rsidR="00E70BAC" w:rsidP="00E70BAC" w:rsidRDefault="00E70BAC" w14:paraId="5E4BDF47" w14:textId="6E9A4745">
            <w:r w:rsidRPr="00E70BAC">
              <w:t>verzoekt de regering zo snel als mogelijk de beleidskeuze voor renovatie te maken, en de Kamer over de gemaakte keuze uiterlijk voor 1 juli 2025 te informeren,</w:t>
            </w:r>
          </w:p>
          <w:p w:rsidR="00E70BAC" w:rsidP="00E70BAC" w:rsidRDefault="00E70BAC" w14:paraId="2337CB50" w14:textId="77777777"/>
          <w:p w:rsidRPr="00E70BAC" w:rsidR="00E70BAC" w:rsidP="00E70BAC" w:rsidRDefault="00E70BAC" w14:paraId="1FC19C82" w14:textId="1EE07010">
            <w:r w:rsidRPr="00E70BAC">
              <w:t>en gaat over tot de orde van de dag.</w:t>
            </w:r>
          </w:p>
          <w:p w:rsidR="00E70BAC" w:rsidP="00E70BAC" w:rsidRDefault="00E70BAC" w14:paraId="6DE06505" w14:textId="77777777"/>
          <w:p w:rsidR="00E70BAC" w:rsidP="00E70BAC" w:rsidRDefault="00E70BAC" w14:paraId="6195139A" w14:textId="77777777">
            <w:r w:rsidRPr="00E70BAC">
              <w:t>Krul</w:t>
            </w:r>
          </w:p>
          <w:p w:rsidR="00E70BAC" w:rsidP="00E70BAC" w:rsidRDefault="00E70BAC" w14:paraId="45C8C989" w14:textId="77777777">
            <w:r w:rsidRPr="00E70BAC">
              <w:t>Vedder</w:t>
            </w:r>
          </w:p>
          <w:p w:rsidR="00E70BAC" w:rsidP="00E70BAC" w:rsidRDefault="00E70BAC" w14:paraId="669CA183" w14:textId="77777777">
            <w:r w:rsidRPr="00E70BAC">
              <w:t>Grinwis</w:t>
            </w:r>
          </w:p>
          <w:p w:rsidR="00E70BAC" w:rsidP="00E70BAC" w:rsidRDefault="00E70BAC" w14:paraId="71B877AE" w14:textId="77777777">
            <w:r w:rsidRPr="00E70BAC">
              <w:t xml:space="preserve">Aukje de Vries </w:t>
            </w:r>
          </w:p>
          <w:p w:rsidR="00E70BAC" w:rsidP="00E70BAC" w:rsidRDefault="00E70BAC" w14:paraId="459A8654" w14:textId="4CD43A42">
            <w:r w:rsidRPr="00E70BAC">
              <w:t>Soepboer</w:t>
            </w:r>
          </w:p>
        </w:tc>
      </w:tr>
    </w:tbl>
    <w:p w:rsidR="00997775" w:rsidRDefault="00997775" w14:paraId="7086CB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4285" w14:textId="77777777" w:rsidR="00E70BAC" w:rsidRDefault="00E70BAC">
      <w:pPr>
        <w:spacing w:line="20" w:lineRule="exact"/>
      </w:pPr>
    </w:p>
  </w:endnote>
  <w:endnote w:type="continuationSeparator" w:id="0">
    <w:p w14:paraId="2C159923" w14:textId="77777777" w:rsidR="00E70BAC" w:rsidRDefault="00E70B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71BD53" w14:textId="77777777" w:rsidR="00E70BAC" w:rsidRDefault="00E70B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42F9" w14:textId="77777777" w:rsidR="00E70BAC" w:rsidRDefault="00E70B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DC7E29" w14:textId="77777777" w:rsidR="00E70BAC" w:rsidRDefault="00E7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0BAC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C17E"/>
  <w15:docId w15:val="{8FDB40EF-DBFA-43E8-9D4A-9B4D0AD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764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2025-03-12T08:52:00.0000000Z</dcterms:created>
  <dcterms:modified xsi:type="dcterms:W3CDTF">2025-03-12T09:02:00.0000000Z</dcterms:modified>
  <dc:description>------------------------</dc:description>
  <dc:subject/>
  <keywords/>
  <version/>
  <category/>
</coreProperties>
</file>