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C64EC" w14:paraId="135DB08C" w14:textId="70F50BBF">
            <w:pPr>
              <w:rPr>
                <w:b/>
              </w:rPr>
            </w:pPr>
            <w:r>
              <w:rPr>
                <w:b/>
              </w:rPr>
              <w:t>33 835</w:t>
            </w:r>
          </w:p>
        </w:tc>
        <w:tc>
          <w:tcPr>
            <w:tcW w:w="7654" w:type="dxa"/>
            <w:gridSpan w:val="2"/>
          </w:tcPr>
          <w:p w:rsidRPr="00BC64EC" w:rsidR="00997775" w:rsidP="00A07C71" w:rsidRDefault="00BC64EC" w14:paraId="0C4AAE86" w14:textId="1FB8A27B">
            <w:pPr>
              <w:rPr>
                <w:b/>
                <w:bCs/>
              </w:rPr>
            </w:pPr>
            <w:r w:rsidRPr="00BC64EC">
              <w:rPr>
                <w:b/>
                <w:bCs/>
              </w:rPr>
              <w:t>Nederlandse Voedsel- en Warenautoriteit (NVWA)</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4B65A216">
            <w:pPr>
              <w:rPr>
                <w:b/>
              </w:rPr>
            </w:pPr>
            <w:r>
              <w:rPr>
                <w:b/>
              </w:rPr>
              <w:t xml:space="preserve">Nr. </w:t>
            </w:r>
            <w:r w:rsidR="00BC64EC">
              <w:rPr>
                <w:b/>
              </w:rPr>
              <w:t>23</w:t>
            </w:r>
            <w:r w:rsidR="00223937">
              <w:rPr>
                <w:b/>
              </w:rPr>
              <w:t>7</w:t>
            </w:r>
          </w:p>
        </w:tc>
        <w:tc>
          <w:tcPr>
            <w:tcW w:w="7654" w:type="dxa"/>
            <w:gridSpan w:val="2"/>
          </w:tcPr>
          <w:p w:rsidR="00997775" w:rsidRDefault="00997775" w14:paraId="72373B5B" w14:textId="1E87D2A7">
            <w:pPr>
              <w:rPr>
                <w:b/>
              </w:rPr>
            </w:pPr>
            <w:r>
              <w:rPr>
                <w:b/>
              </w:rPr>
              <w:t xml:space="preserve">MOTIE VAN </w:t>
            </w:r>
            <w:r w:rsidRPr="00BC64EC" w:rsidR="00BC64EC">
              <w:rPr>
                <w:b/>
              </w:rPr>
              <w:t>HET LID FLACH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726742F0">
            <w:r>
              <w:t>Voorgesteld</w:t>
            </w:r>
            <w:r w:rsidR="00280D6A">
              <w:t xml:space="preserve"> </w:t>
            </w:r>
            <w:r w:rsidRPr="00F13CE0" w:rsidR="00F13CE0">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F13CE0" w:rsidR="00F13CE0" w:rsidP="00F13CE0" w:rsidRDefault="00F13CE0" w14:paraId="4CFA3CBB" w14:textId="77777777">
            <w:r w:rsidRPr="00F13CE0">
              <w:t>constaterende dat bij import van verse voedselproducten, zoals groente en fruit, op meerdere locaties door drie instanties, Douane, NVWA en KCB, controles en keuringen worden uitgevoerd;</w:t>
            </w:r>
          </w:p>
          <w:p w:rsidR="00F13CE0" w:rsidP="00F13CE0" w:rsidRDefault="00F13CE0" w14:paraId="241B975B" w14:textId="77777777"/>
          <w:p w:rsidRPr="00F13CE0" w:rsidR="00F13CE0" w:rsidP="00F13CE0" w:rsidRDefault="00F13CE0" w14:paraId="36F89DFD" w14:textId="1685BFCB">
            <w:r w:rsidRPr="00F13CE0">
              <w:t>overwegende dat de relatief lange doorlooptijd van deze importcontrole risico's voor de versheid en houdbaarheid van deze aan bederf onderhevige producten en onnodige voedselverspilling met zich meebrengt;</w:t>
            </w:r>
          </w:p>
          <w:p w:rsidR="00F13CE0" w:rsidP="00F13CE0" w:rsidRDefault="00F13CE0" w14:paraId="3DA985CC" w14:textId="77777777"/>
          <w:p w:rsidRPr="00F13CE0" w:rsidR="00F13CE0" w:rsidP="00F13CE0" w:rsidRDefault="00F13CE0" w14:paraId="7AD1B465" w14:textId="518A31E9">
            <w:r w:rsidRPr="00F13CE0">
              <w:t>verzoekt de regering zorg te dragen voor afspraken tussen bedrijfsleven en toezichthouders over het zo veel mogelijk combineren van controles en het verkorten van de doorlooptijd bij de import van verse voedselproducten,</w:t>
            </w:r>
          </w:p>
          <w:p w:rsidR="00F13CE0" w:rsidP="00F13CE0" w:rsidRDefault="00F13CE0" w14:paraId="34FBCC4A" w14:textId="77777777"/>
          <w:p w:rsidRPr="00F13CE0" w:rsidR="00F13CE0" w:rsidP="00F13CE0" w:rsidRDefault="00F13CE0" w14:paraId="5A027D74" w14:textId="2B7EA7E5">
            <w:r w:rsidRPr="00F13CE0">
              <w:t>en gaat over tot de orde van de dag.</w:t>
            </w:r>
          </w:p>
          <w:p w:rsidR="00F13CE0" w:rsidP="00F13CE0" w:rsidRDefault="00F13CE0" w14:paraId="34C9BB5F" w14:textId="77777777"/>
          <w:p w:rsidR="00F13CE0" w:rsidP="00F13CE0" w:rsidRDefault="00F13CE0" w14:paraId="17AF6410" w14:textId="77777777">
            <w:r w:rsidRPr="00F13CE0">
              <w:t>Flach</w:t>
            </w:r>
          </w:p>
          <w:p w:rsidR="00F13CE0" w:rsidP="00F13CE0" w:rsidRDefault="00F13CE0" w14:paraId="746F0F42" w14:textId="77777777">
            <w:r w:rsidRPr="00F13CE0">
              <w:t>Van der Plas</w:t>
            </w:r>
          </w:p>
          <w:p w:rsidR="00F13CE0" w:rsidP="00F13CE0" w:rsidRDefault="00F13CE0" w14:paraId="104D71E9" w14:textId="77777777">
            <w:r w:rsidRPr="00F13CE0">
              <w:t>Graus</w:t>
            </w:r>
          </w:p>
          <w:p w:rsidR="00F13CE0" w:rsidP="00F13CE0" w:rsidRDefault="00F13CE0" w14:paraId="2864C8DD" w14:textId="77777777">
            <w:r w:rsidRPr="00F13CE0">
              <w:t xml:space="preserve">Holman </w:t>
            </w:r>
          </w:p>
          <w:p w:rsidR="00997775" w:rsidP="00F13CE0" w:rsidRDefault="00F13CE0" w14:paraId="32A624C7" w14:textId="3D7A87C6">
            <w:r w:rsidRPr="00F13CE0">
              <w:t>Van Campen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A5D3B"/>
    <w:rsid w:val="00133FCE"/>
    <w:rsid w:val="0014642D"/>
    <w:rsid w:val="001B0186"/>
    <w:rsid w:val="001E482C"/>
    <w:rsid w:val="001E4877"/>
    <w:rsid w:val="0021105A"/>
    <w:rsid w:val="00223937"/>
    <w:rsid w:val="00280D6A"/>
    <w:rsid w:val="002B78E9"/>
    <w:rsid w:val="002C5406"/>
    <w:rsid w:val="00330D60"/>
    <w:rsid w:val="00345A5C"/>
    <w:rsid w:val="003F71A1"/>
    <w:rsid w:val="00476415"/>
    <w:rsid w:val="00546F8D"/>
    <w:rsid w:val="00560113"/>
    <w:rsid w:val="005F1DFA"/>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C64EC"/>
    <w:rsid w:val="00BF5690"/>
    <w:rsid w:val="00CC23D1"/>
    <w:rsid w:val="00CC270F"/>
    <w:rsid w:val="00D43192"/>
    <w:rsid w:val="00DE2437"/>
    <w:rsid w:val="00E27DF4"/>
    <w:rsid w:val="00E63508"/>
    <w:rsid w:val="00ED0FE5"/>
    <w:rsid w:val="00F13CE0"/>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815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2025-02-21T11:30:00.0000000Z</dcterms:created>
  <dcterms:modified xsi:type="dcterms:W3CDTF">2025-02-21T11:40:00.0000000Z</dcterms:modified>
  <dc:description>------------------------</dc:description>
  <dc:subject/>
  <keywords/>
  <version/>
  <category/>
</coreProperties>
</file>