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4D9" w:rsidRDefault="00833B79" w14:paraId="21959D8A" w14:textId="77777777">
      <w:r>
        <w:t> </w:t>
      </w:r>
    </w:p>
    <w:p w:rsidR="00C174D9" w:rsidP="00AE17AC" w:rsidRDefault="00AE17AC" w14:paraId="03C97866" w14:textId="77777777">
      <w:pPr>
        <w:autoSpaceDE w:val="0"/>
        <w:adjustRightInd w:val="0"/>
        <w:spacing w:line="240" w:lineRule="auto"/>
        <w:textAlignment w:val="auto"/>
      </w:pPr>
      <w:r>
        <w:t xml:space="preserve">De vaste commissie voor Volkshuisvesting en Ruimtelijke Ordening heeft tijdens de procedurevergadering op 14 januari 2025 besloten een technische briefing te organiseren over de ABF-rapporten Evaluatie Woningtekort en </w:t>
      </w:r>
      <w:proofErr w:type="spellStart"/>
      <w:r>
        <w:t>Primos</w:t>
      </w:r>
      <w:proofErr w:type="spellEnd"/>
      <w:r>
        <w:t xml:space="preserve"> 2024: </w:t>
      </w:r>
      <w:r>
        <w:rPr>
          <w:rFonts w:cs="Verdana"/>
          <w:color w:val="auto"/>
        </w:rPr>
        <w:t>Prognose van bevolking huishoudens en woningbehoefte</w:t>
      </w:r>
      <w:r>
        <w:t xml:space="preserve"> (Kamerstuk 32847, nr. 1203). U heeft mij verzocht toestemming te verlenen om ambtenaren te laten deelnemen aan deze technische briefing. Hierbij geef ik toestemming dat een afdelingshoofd en twee beleidsmedewerkers van de directie Woningbouwbeleid deelnemen aan de technische briefing.</w:t>
      </w:r>
    </w:p>
    <w:p w:rsidR="00AE17AC" w:rsidRDefault="00AE17AC" w14:paraId="631C9C8C" w14:textId="77777777"/>
    <w:p w:rsidR="00AE17AC" w:rsidRDefault="00AE17AC" w14:paraId="5BAE893D" w14:textId="77777777"/>
    <w:p w:rsidR="00C174D9" w:rsidRDefault="00833B79" w14:paraId="51D3D5F5" w14:textId="77777777">
      <w:r>
        <w:t>De minister van Volkshuisvesting en Ruimtelijke Ordening,</w:t>
      </w:r>
      <w:r>
        <w:br/>
      </w:r>
      <w:r>
        <w:br/>
      </w:r>
      <w:r>
        <w:br/>
      </w:r>
      <w:r>
        <w:br/>
      </w:r>
      <w:r>
        <w:br/>
      </w:r>
      <w:r>
        <w:br/>
        <w:t>Mona Keijzer</w:t>
      </w:r>
    </w:p>
    <w:sectPr w:rsidR="00C174D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A4D6" w14:textId="77777777" w:rsidR="00A84711" w:rsidRDefault="00A84711">
      <w:pPr>
        <w:spacing w:line="240" w:lineRule="auto"/>
      </w:pPr>
      <w:r>
        <w:separator/>
      </w:r>
    </w:p>
  </w:endnote>
  <w:endnote w:type="continuationSeparator" w:id="0">
    <w:p w14:paraId="4EC3BAC7" w14:textId="77777777" w:rsidR="00A84711" w:rsidRDefault="00A84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EBC9" w14:textId="77777777" w:rsidR="00B176F9" w:rsidRDefault="00B176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AD51" w14:textId="77777777" w:rsidR="00B176F9" w:rsidRDefault="00B176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DF35" w14:textId="77777777" w:rsidR="00B176F9" w:rsidRDefault="00B176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DBFF" w14:textId="77777777" w:rsidR="00A84711" w:rsidRDefault="00A84711">
      <w:pPr>
        <w:spacing w:line="240" w:lineRule="auto"/>
      </w:pPr>
      <w:r>
        <w:separator/>
      </w:r>
    </w:p>
  </w:footnote>
  <w:footnote w:type="continuationSeparator" w:id="0">
    <w:p w14:paraId="050AF2AB" w14:textId="77777777" w:rsidR="00A84711" w:rsidRDefault="00A847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EECA" w14:textId="77777777" w:rsidR="00B176F9" w:rsidRDefault="00B176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51FE" w14:textId="77777777" w:rsidR="00C174D9" w:rsidRDefault="00833B79">
    <w:r>
      <w:rPr>
        <w:noProof/>
      </w:rPr>
      <mc:AlternateContent>
        <mc:Choice Requires="wps">
          <w:drawing>
            <wp:anchor distT="0" distB="0" distL="0" distR="0" simplePos="1" relativeHeight="251652096" behindDoc="0" locked="1" layoutInCell="1" allowOverlap="1" wp14:anchorId="53F84455" wp14:editId="7662494B">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3AA964" w14:textId="7F38A5E6" w:rsidR="00F20D03" w:rsidRDefault="00833B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3F8445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63AA964" w14:textId="7F38A5E6" w:rsidR="00F20D03" w:rsidRDefault="00833B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3A2A8F9" wp14:editId="02393380">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50A719" w14:textId="77777777" w:rsidR="00C174D9" w:rsidRDefault="00833B79">
                          <w:pPr>
                            <w:pStyle w:val="Referentiegegevensbold"/>
                          </w:pPr>
                          <w:r>
                            <w:t xml:space="preserve">DG </w:t>
                          </w:r>
                          <w:r>
                            <w:t>Volkshuisvesting en Bouwen</w:t>
                          </w:r>
                        </w:p>
                        <w:p w14:paraId="6F275CDF" w14:textId="77777777" w:rsidR="00C174D9" w:rsidRDefault="00833B79">
                          <w:pPr>
                            <w:pStyle w:val="Referentiegegevens"/>
                          </w:pPr>
                          <w:r>
                            <w:t>Woningbouwbeleid</w:t>
                          </w:r>
                        </w:p>
                        <w:p w14:paraId="5422BB57" w14:textId="77777777" w:rsidR="00C174D9" w:rsidRDefault="00833B79">
                          <w:pPr>
                            <w:pStyle w:val="Referentiegegevens"/>
                          </w:pPr>
                          <w:r>
                            <w:t>Monitoring &amp; Onderzoek</w:t>
                          </w:r>
                        </w:p>
                        <w:p w14:paraId="5379DAD6" w14:textId="77777777" w:rsidR="00C174D9" w:rsidRDefault="00C174D9">
                          <w:pPr>
                            <w:pStyle w:val="WitregelW2"/>
                          </w:pPr>
                        </w:p>
                        <w:p w14:paraId="04CD229B" w14:textId="77777777" w:rsidR="00C174D9" w:rsidRDefault="00833B79">
                          <w:pPr>
                            <w:pStyle w:val="Referentiegegevensbold"/>
                          </w:pPr>
                          <w:r>
                            <w:t>Datum</w:t>
                          </w:r>
                        </w:p>
                        <w:p w14:paraId="4CB54623" w14:textId="580644AB" w:rsidR="00F20D03" w:rsidRDefault="00833B79">
                          <w:pPr>
                            <w:pStyle w:val="Referentiegegevens"/>
                          </w:pPr>
                          <w:r>
                            <w:fldChar w:fldCharType="begin"/>
                          </w:r>
                          <w:r>
                            <w:instrText xml:space="preserve"> DOCPROPERTY  "Datum"  \* MERGEFORMAT </w:instrText>
                          </w:r>
                          <w:r>
                            <w:fldChar w:fldCharType="end"/>
                          </w:r>
                        </w:p>
                        <w:p w14:paraId="61507E89" w14:textId="77777777" w:rsidR="00C174D9" w:rsidRDefault="00C174D9">
                          <w:pPr>
                            <w:pStyle w:val="WitregelW1"/>
                          </w:pPr>
                        </w:p>
                        <w:p w14:paraId="68133518" w14:textId="77777777" w:rsidR="00C174D9" w:rsidRDefault="00833B79">
                          <w:pPr>
                            <w:pStyle w:val="Referentiegegevensbold"/>
                          </w:pPr>
                          <w:r>
                            <w:t>Onze referentie</w:t>
                          </w:r>
                        </w:p>
                        <w:p w14:paraId="43E8C611" w14:textId="27552723" w:rsidR="00F20D03" w:rsidRDefault="00833B79">
                          <w:pPr>
                            <w:pStyle w:val="Referentiegegevens"/>
                          </w:pPr>
                          <w:r>
                            <w:fldChar w:fldCharType="begin"/>
                          </w:r>
                          <w:r>
                            <w:instrText xml:space="preserve"> DOCPROPERTY  "Kenmerk"  \* MERGEFORMAT </w:instrText>
                          </w:r>
                          <w:r>
                            <w:fldChar w:fldCharType="separate"/>
                          </w:r>
                          <w:r>
                            <w:t>2025-0000054285</w:t>
                          </w:r>
                          <w:r>
                            <w:fldChar w:fldCharType="end"/>
                          </w:r>
                        </w:p>
                      </w:txbxContent>
                    </wps:txbx>
                    <wps:bodyPr vert="horz" wrap="square" lIns="0" tIns="0" rIns="0" bIns="0" anchor="t" anchorCtr="0"/>
                  </wps:wsp>
                </a:graphicData>
              </a:graphic>
            </wp:anchor>
          </w:drawing>
        </mc:Choice>
        <mc:Fallback>
          <w:pict>
            <v:shape w14:anchorId="33A2A8F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650A719" w14:textId="77777777" w:rsidR="00C174D9" w:rsidRDefault="00833B79">
                    <w:pPr>
                      <w:pStyle w:val="Referentiegegevensbold"/>
                    </w:pPr>
                    <w:r>
                      <w:t xml:space="preserve">DG </w:t>
                    </w:r>
                    <w:r>
                      <w:t>Volkshuisvesting en Bouwen</w:t>
                    </w:r>
                  </w:p>
                  <w:p w14:paraId="6F275CDF" w14:textId="77777777" w:rsidR="00C174D9" w:rsidRDefault="00833B79">
                    <w:pPr>
                      <w:pStyle w:val="Referentiegegevens"/>
                    </w:pPr>
                    <w:r>
                      <w:t>Woningbouwbeleid</w:t>
                    </w:r>
                  </w:p>
                  <w:p w14:paraId="5422BB57" w14:textId="77777777" w:rsidR="00C174D9" w:rsidRDefault="00833B79">
                    <w:pPr>
                      <w:pStyle w:val="Referentiegegevens"/>
                    </w:pPr>
                    <w:r>
                      <w:t>Monitoring &amp; Onderzoek</w:t>
                    </w:r>
                  </w:p>
                  <w:p w14:paraId="5379DAD6" w14:textId="77777777" w:rsidR="00C174D9" w:rsidRDefault="00C174D9">
                    <w:pPr>
                      <w:pStyle w:val="WitregelW2"/>
                    </w:pPr>
                  </w:p>
                  <w:p w14:paraId="04CD229B" w14:textId="77777777" w:rsidR="00C174D9" w:rsidRDefault="00833B79">
                    <w:pPr>
                      <w:pStyle w:val="Referentiegegevensbold"/>
                    </w:pPr>
                    <w:r>
                      <w:t>Datum</w:t>
                    </w:r>
                  </w:p>
                  <w:p w14:paraId="4CB54623" w14:textId="580644AB" w:rsidR="00F20D03" w:rsidRDefault="00833B79">
                    <w:pPr>
                      <w:pStyle w:val="Referentiegegevens"/>
                    </w:pPr>
                    <w:r>
                      <w:fldChar w:fldCharType="begin"/>
                    </w:r>
                    <w:r>
                      <w:instrText xml:space="preserve"> DOCPROPERTY  "Datum"  \* MERGEFORMAT </w:instrText>
                    </w:r>
                    <w:r>
                      <w:fldChar w:fldCharType="end"/>
                    </w:r>
                  </w:p>
                  <w:p w14:paraId="61507E89" w14:textId="77777777" w:rsidR="00C174D9" w:rsidRDefault="00C174D9">
                    <w:pPr>
                      <w:pStyle w:val="WitregelW1"/>
                    </w:pPr>
                  </w:p>
                  <w:p w14:paraId="68133518" w14:textId="77777777" w:rsidR="00C174D9" w:rsidRDefault="00833B79">
                    <w:pPr>
                      <w:pStyle w:val="Referentiegegevensbold"/>
                    </w:pPr>
                    <w:r>
                      <w:t>Onze referentie</w:t>
                    </w:r>
                  </w:p>
                  <w:p w14:paraId="43E8C611" w14:textId="27552723" w:rsidR="00F20D03" w:rsidRDefault="00833B79">
                    <w:pPr>
                      <w:pStyle w:val="Referentiegegevens"/>
                    </w:pPr>
                    <w:r>
                      <w:fldChar w:fldCharType="begin"/>
                    </w:r>
                    <w:r>
                      <w:instrText xml:space="preserve"> DOCPROPERTY  "Kenmerk"  \* MERGEFORMAT </w:instrText>
                    </w:r>
                    <w:r>
                      <w:fldChar w:fldCharType="separate"/>
                    </w:r>
                    <w:r>
                      <w:t>2025-0000054285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7795D36" wp14:editId="35F9C4C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BB4626" w14:textId="1B67FE3F" w:rsidR="00F20D03" w:rsidRDefault="00833B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7795D3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CBB4626" w14:textId="1B67FE3F" w:rsidR="00F20D03" w:rsidRDefault="00833B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9FFB155" wp14:editId="7142E0F1">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1D3B96" w14:textId="77777777" w:rsidR="00F20D03" w:rsidRDefault="00833B7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9FFB15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81D3B96" w14:textId="77777777" w:rsidR="00F20D03" w:rsidRDefault="00833B7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3372" w14:textId="77777777" w:rsidR="00C174D9" w:rsidRDefault="00833B79">
    <w:pPr>
      <w:spacing w:after="6377" w:line="14" w:lineRule="exact"/>
    </w:pPr>
    <w:r>
      <w:rPr>
        <w:noProof/>
      </w:rPr>
      <mc:AlternateContent>
        <mc:Choice Requires="wps">
          <w:drawing>
            <wp:anchor distT="0" distB="0" distL="0" distR="0" simplePos="0" relativeHeight="251656192" behindDoc="0" locked="1" layoutInCell="1" allowOverlap="1" wp14:anchorId="2DBC804D" wp14:editId="3392E27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DC1275C" w14:textId="77777777" w:rsidR="00C174D9" w:rsidRDefault="00833B79">
                          <w:pPr>
                            <w:spacing w:line="240" w:lineRule="auto"/>
                          </w:pPr>
                          <w:r>
                            <w:rPr>
                              <w:noProof/>
                            </w:rPr>
                            <w:drawing>
                              <wp:inline distT="0" distB="0" distL="0" distR="0" wp14:anchorId="5DD4CD3F" wp14:editId="47D2DF6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BC804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DC1275C" w14:textId="77777777" w:rsidR="00C174D9" w:rsidRDefault="00833B79">
                    <w:pPr>
                      <w:spacing w:line="240" w:lineRule="auto"/>
                    </w:pPr>
                    <w:r>
                      <w:rPr>
                        <w:noProof/>
                      </w:rPr>
                      <w:drawing>
                        <wp:inline distT="0" distB="0" distL="0" distR="0" wp14:anchorId="5DD4CD3F" wp14:editId="47D2DF6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06B690" wp14:editId="0D96892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3D116C" w14:textId="77777777" w:rsidR="00C174D9" w:rsidRDefault="00833B79">
                          <w:pPr>
                            <w:spacing w:line="240" w:lineRule="auto"/>
                          </w:pPr>
                          <w:r>
                            <w:rPr>
                              <w:noProof/>
                            </w:rPr>
                            <w:drawing>
                              <wp:inline distT="0" distB="0" distL="0" distR="0" wp14:anchorId="7FD03884" wp14:editId="72152D91">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06B69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A3D116C" w14:textId="77777777" w:rsidR="00C174D9" w:rsidRDefault="00833B79">
                    <w:pPr>
                      <w:spacing w:line="240" w:lineRule="auto"/>
                    </w:pPr>
                    <w:r>
                      <w:rPr>
                        <w:noProof/>
                      </w:rPr>
                      <w:drawing>
                        <wp:inline distT="0" distB="0" distL="0" distR="0" wp14:anchorId="7FD03884" wp14:editId="72152D91">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188B03" wp14:editId="3F99D6D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F88E02" w14:textId="77777777" w:rsidR="00C174D9" w:rsidRDefault="00833B79">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63188B03"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1F88E02" w14:textId="77777777" w:rsidR="00C174D9" w:rsidRDefault="00833B79">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BD4E841" wp14:editId="01DEC4C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AAF975" w14:textId="39C8FBBB" w:rsidR="00F20D03" w:rsidRDefault="00833B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030C3DD" w14:textId="33D948B4" w:rsidR="00C174D9" w:rsidRDefault="00833B79">
                          <w:r>
                            <w:t>De Voorzitter van de Tweede Kamer der Staten-Generaal</w:t>
                          </w:r>
                        </w:p>
                        <w:p w14:paraId="09D6BE45" w14:textId="77777777" w:rsidR="00C174D9" w:rsidRDefault="00833B79">
                          <w:r>
                            <w:t xml:space="preserve">Postbus 20018 </w:t>
                          </w:r>
                        </w:p>
                        <w:p w14:paraId="0E4E0D66" w14:textId="77777777" w:rsidR="00C174D9" w:rsidRDefault="00833B79">
                          <w:r>
                            <w:t>2500 EA  DEN HAAG</w:t>
                          </w:r>
                        </w:p>
                      </w:txbxContent>
                    </wps:txbx>
                    <wps:bodyPr vert="horz" wrap="square" lIns="0" tIns="0" rIns="0" bIns="0" anchor="t" anchorCtr="0"/>
                  </wps:wsp>
                </a:graphicData>
              </a:graphic>
            </wp:anchor>
          </w:drawing>
        </mc:Choice>
        <mc:Fallback>
          <w:pict>
            <v:shape w14:anchorId="0BD4E84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EAAF975" w14:textId="39C8FBBB" w:rsidR="00F20D03" w:rsidRDefault="00833B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030C3DD" w14:textId="33D948B4" w:rsidR="00C174D9" w:rsidRDefault="00833B79">
                    <w:r>
                      <w:t>De Voorzitter van de Tweede Kamer der Staten-Generaal</w:t>
                    </w:r>
                  </w:p>
                  <w:p w14:paraId="09D6BE45" w14:textId="77777777" w:rsidR="00C174D9" w:rsidRDefault="00833B79">
                    <w:r>
                      <w:t xml:space="preserve">Postbus 20018 </w:t>
                    </w:r>
                  </w:p>
                  <w:p w14:paraId="0E4E0D66" w14:textId="77777777" w:rsidR="00C174D9" w:rsidRDefault="00833B7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A2FE4DA" wp14:editId="30224AE4">
              <wp:simplePos x="0" y="0"/>
              <wp:positionH relativeFrom="page">
                <wp:posOffset>1021080</wp:posOffset>
              </wp:positionH>
              <wp:positionV relativeFrom="page">
                <wp:posOffset>3337560</wp:posOffset>
              </wp:positionV>
              <wp:extent cx="4772025" cy="6324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324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174D9" w14:paraId="7F3467AD" w14:textId="77777777">
                            <w:trPr>
                              <w:trHeight w:val="240"/>
                            </w:trPr>
                            <w:tc>
                              <w:tcPr>
                                <w:tcW w:w="1140" w:type="dxa"/>
                              </w:tcPr>
                              <w:p w14:paraId="2A7DC99B" w14:textId="77777777" w:rsidR="00C174D9" w:rsidRDefault="00833B79">
                                <w:r>
                                  <w:t>Datum</w:t>
                                </w:r>
                              </w:p>
                            </w:tc>
                            <w:tc>
                              <w:tcPr>
                                <w:tcW w:w="5918" w:type="dxa"/>
                              </w:tcPr>
                              <w:p w14:paraId="36ABFDCD" w14:textId="0DD523A4" w:rsidR="00F20D03" w:rsidRDefault="00B176F9">
                                <w:r>
                                  <w:t>5 februari 2025</w:t>
                                </w:r>
                                <w:r>
                                  <w:fldChar w:fldCharType="begin"/>
                                </w:r>
                                <w:r>
                                  <w:instrText xml:space="preserve"> DOCPROPERTY  "Datum"  \* MERGEFORMAT </w:instrText>
                                </w:r>
                                <w:r>
                                  <w:fldChar w:fldCharType="end"/>
                                </w:r>
                              </w:p>
                            </w:tc>
                          </w:tr>
                          <w:tr w:rsidR="00C174D9" w14:paraId="55600F09" w14:textId="77777777">
                            <w:trPr>
                              <w:trHeight w:val="240"/>
                            </w:trPr>
                            <w:tc>
                              <w:tcPr>
                                <w:tcW w:w="1140" w:type="dxa"/>
                              </w:tcPr>
                              <w:p w14:paraId="187A5F9F" w14:textId="77777777" w:rsidR="00C174D9" w:rsidRDefault="00833B79">
                                <w:r>
                                  <w:t>Betreft</w:t>
                                </w:r>
                              </w:p>
                            </w:tc>
                            <w:tc>
                              <w:tcPr>
                                <w:tcW w:w="5918" w:type="dxa"/>
                              </w:tcPr>
                              <w:p w14:paraId="29B30F56" w14:textId="561F1C11" w:rsidR="00F20D03" w:rsidRDefault="00833B79">
                                <w:r>
                                  <w:fldChar w:fldCharType="begin"/>
                                </w:r>
                                <w:r>
                                  <w:instrText xml:space="preserve"> DOCPROPERTY  "Onderwerp"  \* MERGEFORMAT </w:instrText>
                                </w:r>
                                <w:r>
                                  <w:fldChar w:fldCharType="separate"/>
                                </w:r>
                                <w:r>
                                  <w:t xml:space="preserve">Instemming deelname ambtenaren technische briefing over de rapporten </w:t>
                                </w:r>
                                <w:proofErr w:type="spellStart"/>
                                <w:r>
                                  <w:t>Primos</w:t>
                                </w:r>
                                <w:proofErr w:type="spellEnd"/>
                                <w:r>
                                  <w:t xml:space="preserve"> 2024 en Evaluatie Tekort</w:t>
                                </w:r>
                                <w:r>
                                  <w:fldChar w:fldCharType="end"/>
                                </w:r>
                              </w:p>
                            </w:tc>
                          </w:tr>
                        </w:tbl>
                        <w:p w14:paraId="612DC055" w14:textId="77777777" w:rsidR="00F20D03" w:rsidRDefault="00F20D0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A2FE4DA" id="1670fa0c-13cb-45ec-92be-ef1f34d237c5" o:spid="_x0000_s1034" type="#_x0000_t202" style="position:absolute;margin-left:80.4pt;margin-top:262.8pt;width:375.75pt;height:49.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C174D9" w14:paraId="7F3467AD" w14:textId="77777777">
                      <w:trPr>
                        <w:trHeight w:val="240"/>
                      </w:trPr>
                      <w:tc>
                        <w:tcPr>
                          <w:tcW w:w="1140" w:type="dxa"/>
                        </w:tcPr>
                        <w:p w14:paraId="2A7DC99B" w14:textId="77777777" w:rsidR="00C174D9" w:rsidRDefault="00833B79">
                          <w:r>
                            <w:t>Datum</w:t>
                          </w:r>
                        </w:p>
                      </w:tc>
                      <w:tc>
                        <w:tcPr>
                          <w:tcW w:w="5918" w:type="dxa"/>
                        </w:tcPr>
                        <w:p w14:paraId="36ABFDCD" w14:textId="0DD523A4" w:rsidR="00F20D03" w:rsidRDefault="00B176F9">
                          <w:r>
                            <w:t>5 februari 2025</w:t>
                          </w:r>
                          <w:r>
                            <w:fldChar w:fldCharType="begin"/>
                          </w:r>
                          <w:r>
                            <w:instrText xml:space="preserve"> DOCPROPERTY  "Datum"  \* MERGEFORMAT </w:instrText>
                          </w:r>
                          <w:r>
                            <w:fldChar w:fldCharType="end"/>
                          </w:r>
                        </w:p>
                      </w:tc>
                    </w:tr>
                    <w:tr w:rsidR="00C174D9" w14:paraId="55600F09" w14:textId="77777777">
                      <w:trPr>
                        <w:trHeight w:val="240"/>
                      </w:trPr>
                      <w:tc>
                        <w:tcPr>
                          <w:tcW w:w="1140" w:type="dxa"/>
                        </w:tcPr>
                        <w:p w14:paraId="187A5F9F" w14:textId="77777777" w:rsidR="00C174D9" w:rsidRDefault="00833B79">
                          <w:r>
                            <w:t>Betreft</w:t>
                          </w:r>
                        </w:p>
                      </w:tc>
                      <w:tc>
                        <w:tcPr>
                          <w:tcW w:w="5918" w:type="dxa"/>
                        </w:tcPr>
                        <w:p w14:paraId="29B30F56" w14:textId="561F1C11" w:rsidR="00F20D03" w:rsidRDefault="00833B79">
                          <w:r>
                            <w:fldChar w:fldCharType="begin"/>
                          </w:r>
                          <w:r>
                            <w:instrText xml:space="preserve"> DOCPROPERTY  "Onderwerp"  \* MERGEFORMAT </w:instrText>
                          </w:r>
                          <w:r>
                            <w:fldChar w:fldCharType="separate"/>
                          </w:r>
                          <w:r>
                            <w:t xml:space="preserve">Instemming deelname ambtenaren technische briefing over de rapporten </w:t>
                          </w:r>
                          <w:proofErr w:type="spellStart"/>
                          <w:r>
                            <w:t>Primos</w:t>
                          </w:r>
                          <w:proofErr w:type="spellEnd"/>
                          <w:r>
                            <w:t xml:space="preserve"> 2024 en Evaluatie Tekort</w:t>
                          </w:r>
                          <w:r>
                            <w:fldChar w:fldCharType="end"/>
                          </w:r>
                        </w:p>
                      </w:tc>
                    </w:tr>
                  </w:tbl>
                  <w:p w14:paraId="612DC055" w14:textId="77777777" w:rsidR="00F20D03" w:rsidRDefault="00F20D0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496C7B0" wp14:editId="2777616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776A98" w14:textId="77777777" w:rsidR="00C174D9" w:rsidRDefault="00833B79">
                          <w:pPr>
                            <w:pStyle w:val="Referentiegegevensbold"/>
                          </w:pPr>
                          <w:r>
                            <w:t>DG Volkshuisvesting en Bouwen</w:t>
                          </w:r>
                        </w:p>
                        <w:p w14:paraId="2141011E" w14:textId="77777777" w:rsidR="00C174D9" w:rsidRDefault="00833B79">
                          <w:pPr>
                            <w:pStyle w:val="Referentiegegevens"/>
                          </w:pPr>
                          <w:r>
                            <w:t>Woningbouwbeleid</w:t>
                          </w:r>
                        </w:p>
                        <w:p w14:paraId="55D4A2B4" w14:textId="77777777" w:rsidR="00C174D9" w:rsidRDefault="00833B79">
                          <w:pPr>
                            <w:pStyle w:val="Referentiegegevens"/>
                          </w:pPr>
                          <w:r>
                            <w:t>Monitoring &amp; Onderzoek</w:t>
                          </w:r>
                        </w:p>
                        <w:p w14:paraId="5972C62E" w14:textId="77777777" w:rsidR="00C174D9" w:rsidRDefault="00C174D9">
                          <w:pPr>
                            <w:pStyle w:val="WitregelW1"/>
                          </w:pPr>
                        </w:p>
                        <w:p w14:paraId="2329B70B" w14:textId="77777777" w:rsidR="00C174D9" w:rsidRPr="00AE17AC" w:rsidRDefault="00833B79">
                          <w:pPr>
                            <w:pStyle w:val="Referentiegegevens"/>
                            <w:rPr>
                              <w:lang w:val="de-DE"/>
                            </w:rPr>
                          </w:pPr>
                          <w:proofErr w:type="spellStart"/>
                          <w:r w:rsidRPr="00AE17AC">
                            <w:rPr>
                              <w:lang w:val="de-DE"/>
                            </w:rPr>
                            <w:t>Turfmarkt</w:t>
                          </w:r>
                          <w:proofErr w:type="spellEnd"/>
                          <w:r w:rsidRPr="00AE17AC">
                            <w:rPr>
                              <w:lang w:val="de-DE"/>
                            </w:rPr>
                            <w:t xml:space="preserve"> 147</w:t>
                          </w:r>
                        </w:p>
                        <w:p w14:paraId="125FDCCB" w14:textId="77777777" w:rsidR="00C174D9" w:rsidRPr="00AE17AC" w:rsidRDefault="00833B79">
                          <w:pPr>
                            <w:pStyle w:val="Referentiegegevens"/>
                            <w:rPr>
                              <w:lang w:val="de-DE"/>
                            </w:rPr>
                          </w:pPr>
                          <w:r w:rsidRPr="00AE17AC">
                            <w:rPr>
                              <w:lang w:val="de-DE"/>
                            </w:rPr>
                            <w:t xml:space="preserve">2511 DP  Den </w:t>
                          </w:r>
                          <w:r w:rsidRPr="00AE17AC">
                            <w:rPr>
                              <w:lang w:val="de-DE"/>
                            </w:rPr>
                            <w:t>Haag</w:t>
                          </w:r>
                        </w:p>
                        <w:p w14:paraId="02A60947" w14:textId="77777777" w:rsidR="00C174D9" w:rsidRPr="00AE17AC" w:rsidRDefault="00833B79">
                          <w:pPr>
                            <w:pStyle w:val="Referentiegegevens"/>
                            <w:rPr>
                              <w:lang w:val="de-DE"/>
                            </w:rPr>
                          </w:pPr>
                          <w:r w:rsidRPr="00AE17AC">
                            <w:rPr>
                              <w:lang w:val="de-DE"/>
                            </w:rPr>
                            <w:t>Postbus 20011</w:t>
                          </w:r>
                        </w:p>
                        <w:p w14:paraId="36BE9EBE" w14:textId="77777777" w:rsidR="00C174D9" w:rsidRDefault="00833B79">
                          <w:pPr>
                            <w:pStyle w:val="Referentiegegevens"/>
                          </w:pPr>
                          <w:r>
                            <w:t>2500 EA  Den Haag</w:t>
                          </w:r>
                        </w:p>
                        <w:p w14:paraId="49DCB079" w14:textId="77777777" w:rsidR="00C174D9" w:rsidRDefault="00C174D9">
                          <w:pPr>
                            <w:pStyle w:val="WitregelW1"/>
                          </w:pPr>
                        </w:p>
                        <w:p w14:paraId="1C9E5291" w14:textId="77777777" w:rsidR="00C174D9" w:rsidRDefault="00C174D9">
                          <w:pPr>
                            <w:pStyle w:val="WitregelW2"/>
                          </w:pPr>
                        </w:p>
                        <w:p w14:paraId="00D25574" w14:textId="77777777" w:rsidR="00C174D9" w:rsidRDefault="00833B79">
                          <w:pPr>
                            <w:pStyle w:val="Referentiegegevensbold"/>
                          </w:pPr>
                          <w:r>
                            <w:t>Onze referentie</w:t>
                          </w:r>
                        </w:p>
                        <w:p w14:paraId="2024EF47" w14:textId="31BD4251" w:rsidR="00F20D03" w:rsidRDefault="00833B79">
                          <w:pPr>
                            <w:pStyle w:val="Referentiegegevens"/>
                          </w:pPr>
                          <w:r>
                            <w:fldChar w:fldCharType="begin"/>
                          </w:r>
                          <w:r>
                            <w:instrText xml:space="preserve"> DOCPROPERTY  "Kenmerk"  \* MERGEFORMAT </w:instrText>
                          </w:r>
                          <w:r>
                            <w:fldChar w:fldCharType="separate"/>
                          </w:r>
                          <w:r>
                            <w:t>2025-0000054285</w:t>
                          </w:r>
                          <w:r>
                            <w:fldChar w:fldCharType="end"/>
                          </w:r>
                        </w:p>
                        <w:p w14:paraId="43FC29BF" w14:textId="77777777" w:rsidR="00C174D9" w:rsidRDefault="00C174D9">
                          <w:pPr>
                            <w:pStyle w:val="WitregelW1"/>
                          </w:pPr>
                        </w:p>
                        <w:p w14:paraId="3BDA5725" w14:textId="77777777" w:rsidR="00C174D9" w:rsidRDefault="00833B79">
                          <w:pPr>
                            <w:pStyle w:val="Referentiegegevensbold"/>
                          </w:pPr>
                          <w:r>
                            <w:t>Uw referentie</w:t>
                          </w:r>
                        </w:p>
                        <w:p w14:paraId="424E0500" w14:textId="2DBB5800" w:rsidR="00C174D9" w:rsidRDefault="00833B79">
                          <w:pPr>
                            <w:pStyle w:val="Referentiegegevens"/>
                          </w:pPr>
                          <w:r>
                            <w:fldChar w:fldCharType="begin"/>
                          </w:r>
                          <w:r>
                            <w:instrText xml:space="preserve"> DOCPROPERTY  "UwKenmerk"  \* MERGEFORMAT </w:instrText>
                          </w:r>
                          <w:r>
                            <w:fldChar w:fldCharType="separate"/>
                          </w:r>
                          <w:r>
                            <w:t>2025A00207</w:t>
                          </w:r>
                          <w:r>
                            <w:fldChar w:fldCharType="end"/>
                          </w:r>
                        </w:p>
                      </w:txbxContent>
                    </wps:txbx>
                    <wps:bodyPr vert="horz" wrap="square" lIns="0" tIns="0" rIns="0" bIns="0" anchor="t" anchorCtr="0"/>
                  </wps:wsp>
                </a:graphicData>
              </a:graphic>
            </wp:anchor>
          </w:drawing>
        </mc:Choice>
        <mc:Fallback>
          <w:pict>
            <v:shape w14:anchorId="0496C7B0"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5776A98" w14:textId="77777777" w:rsidR="00C174D9" w:rsidRDefault="00833B79">
                    <w:pPr>
                      <w:pStyle w:val="Referentiegegevensbold"/>
                    </w:pPr>
                    <w:r>
                      <w:t>DG Volkshuisvesting en Bouwen</w:t>
                    </w:r>
                  </w:p>
                  <w:p w14:paraId="2141011E" w14:textId="77777777" w:rsidR="00C174D9" w:rsidRDefault="00833B79">
                    <w:pPr>
                      <w:pStyle w:val="Referentiegegevens"/>
                    </w:pPr>
                    <w:r>
                      <w:t>Woningbouwbeleid</w:t>
                    </w:r>
                  </w:p>
                  <w:p w14:paraId="55D4A2B4" w14:textId="77777777" w:rsidR="00C174D9" w:rsidRDefault="00833B79">
                    <w:pPr>
                      <w:pStyle w:val="Referentiegegevens"/>
                    </w:pPr>
                    <w:r>
                      <w:t>Monitoring &amp; Onderzoek</w:t>
                    </w:r>
                  </w:p>
                  <w:p w14:paraId="5972C62E" w14:textId="77777777" w:rsidR="00C174D9" w:rsidRDefault="00C174D9">
                    <w:pPr>
                      <w:pStyle w:val="WitregelW1"/>
                    </w:pPr>
                  </w:p>
                  <w:p w14:paraId="2329B70B" w14:textId="77777777" w:rsidR="00C174D9" w:rsidRPr="00AE17AC" w:rsidRDefault="00833B79">
                    <w:pPr>
                      <w:pStyle w:val="Referentiegegevens"/>
                      <w:rPr>
                        <w:lang w:val="de-DE"/>
                      </w:rPr>
                    </w:pPr>
                    <w:proofErr w:type="spellStart"/>
                    <w:r w:rsidRPr="00AE17AC">
                      <w:rPr>
                        <w:lang w:val="de-DE"/>
                      </w:rPr>
                      <w:t>Turfmarkt</w:t>
                    </w:r>
                    <w:proofErr w:type="spellEnd"/>
                    <w:r w:rsidRPr="00AE17AC">
                      <w:rPr>
                        <w:lang w:val="de-DE"/>
                      </w:rPr>
                      <w:t xml:space="preserve"> 147</w:t>
                    </w:r>
                  </w:p>
                  <w:p w14:paraId="125FDCCB" w14:textId="77777777" w:rsidR="00C174D9" w:rsidRPr="00AE17AC" w:rsidRDefault="00833B79">
                    <w:pPr>
                      <w:pStyle w:val="Referentiegegevens"/>
                      <w:rPr>
                        <w:lang w:val="de-DE"/>
                      </w:rPr>
                    </w:pPr>
                    <w:r w:rsidRPr="00AE17AC">
                      <w:rPr>
                        <w:lang w:val="de-DE"/>
                      </w:rPr>
                      <w:t xml:space="preserve">2511 DP  Den </w:t>
                    </w:r>
                    <w:r w:rsidRPr="00AE17AC">
                      <w:rPr>
                        <w:lang w:val="de-DE"/>
                      </w:rPr>
                      <w:t>Haag</w:t>
                    </w:r>
                  </w:p>
                  <w:p w14:paraId="02A60947" w14:textId="77777777" w:rsidR="00C174D9" w:rsidRPr="00AE17AC" w:rsidRDefault="00833B79">
                    <w:pPr>
                      <w:pStyle w:val="Referentiegegevens"/>
                      <w:rPr>
                        <w:lang w:val="de-DE"/>
                      </w:rPr>
                    </w:pPr>
                    <w:r w:rsidRPr="00AE17AC">
                      <w:rPr>
                        <w:lang w:val="de-DE"/>
                      </w:rPr>
                      <w:t>Postbus 20011</w:t>
                    </w:r>
                  </w:p>
                  <w:p w14:paraId="36BE9EBE" w14:textId="77777777" w:rsidR="00C174D9" w:rsidRDefault="00833B79">
                    <w:pPr>
                      <w:pStyle w:val="Referentiegegevens"/>
                    </w:pPr>
                    <w:r>
                      <w:t>2500 EA  Den Haag</w:t>
                    </w:r>
                  </w:p>
                  <w:p w14:paraId="49DCB079" w14:textId="77777777" w:rsidR="00C174D9" w:rsidRDefault="00C174D9">
                    <w:pPr>
                      <w:pStyle w:val="WitregelW1"/>
                    </w:pPr>
                  </w:p>
                  <w:p w14:paraId="1C9E5291" w14:textId="77777777" w:rsidR="00C174D9" w:rsidRDefault="00C174D9">
                    <w:pPr>
                      <w:pStyle w:val="WitregelW2"/>
                    </w:pPr>
                  </w:p>
                  <w:p w14:paraId="00D25574" w14:textId="77777777" w:rsidR="00C174D9" w:rsidRDefault="00833B79">
                    <w:pPr>
                      <w:pStyle w:val="Referentiegegevensbold"/>
                    </w:pPr>
                    <w:r>
                      <w:t>Onze referentie</w:t>
                    </w:r>
                  </w:p>
                  <w:p w14:paraId="2024EF47" w14:textId="31BD4251" w:rsidR="00F20D03" w:rsidRDefault="00833B79">
                    <w:pPr>
                      <w:pStyle w:val="Referentiegegevens"/>
                    </w:pPr>
                    <w:r>
                      <w:fldChar w:fldCharType="begin"/>
                    </w:r>
                    <w:r>
                      <w:instrText xml:space="preserve"> DOCPROPERTY  "Kenmerk"  \* MERGEFORMAT </w:instrText>
                    </w:r>
                    <w:r>
                      <w:fldChar w:fldCharType="separate"/>
                    </w:r>
                    <w:r>
                      <w:t>2025-0000054285</w:t>
                    </w:r>
                    <w:r>
                      <w:fldChar w:fldCharType="end"/>
                    </w:r>
                  </w:p>
                  <w:p w14:paraId="43FC29BF" w14:textId="77777777" w:rsidR="00C174D9" w:rsidRDefault="00C174D9">
                    <w:pPr>
                      <w:pStyle w:val="WitregelW1"/>
                    </w:pPr>
                  </w:p>
                  <w:p w14:paraId="3BDA5725" w14:textId="77777777" w:rsidR="00C174D9" w:rsidRDefault="00833B79">
                    <w:pPr>
                      <w:pStyle w:val="Referentiegegevensbold"/>
                    </w:pPr>
                    <w:r>
                      <w:t>Uw referentie</w:t>
                    </w:r>
                  </w:p>
                  <w:p w14:paraId="424E0500" w14:textId="2DBB5800" w:rsidR="00C174D9" w:rsidRDefault="00833B79">
                    <w:pPr>
                      <w:pStyle w:val="Referentiegegevens"/>
                    </w:pPr>
                    <w:r>
                      <w:fldChar w:fldCharType="begin"/>
                    </w:r>
                    <w:r>
                      <w:instrText xml:space="preserve"> DOCPROPERTY  "UwKenmerk"  \* MERGEFORMAT </w:instrText>
                    </w:r>
                    <w:r>
                      <w:fldChar w:fldCharType="separate"/>
                    </w:r>
                    <w:r>
                      <w:t>2025A00207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9E0D502" wp14:editId="31587BB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53FC84" w14:textId="77777777" w:rsidR="00F20D03" w:rsidRDefault="00833B7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E0D502"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C53FC84" w14:textId="77777777" w:rsidR="00F20D03" w:rsidRDefault="00833B7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A8F6BC8" wp14:editId="5B26AFF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B481BA" w14:textId="77777777" w:rsidR="00F20D03" w:rsidRDefault="00F20D03"/>
                      </w:txbxContent>
                    </wps:txbx>
                    <wps:bodyPr vert="horz" wrap="square" lIns="0" tIns="0" rIns="0" bIns="0" anchor="t" anchorCtr="0"/>
                  </wps:wsp>
                </a:graphicData>
              </a:graphic>
            </wp:anchor>
          </w:drawing>
        </mc:Choice>
        <mc:Fallback>
          <w:pict>
            <v:shape w14:anchorId="2A8F6BC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2B481BA" w14:textId="77777777" w:rsidR="00F20D03" w:rsidRDefault="00F20D0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9EEE40"/>
    <w:multiLevelType w:val="multilevel"/>
    <w:tmpl w:val="10D27A5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5C1F02F"/>
    <w:multiLevelType w:val="multilevel"/>
    <w:tmpl w:val="A49C31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B1300F3"/>
    <w:multiLevelType w:val="multilevel"/>
    <w:tmpl w:val="EA70587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AA45A0"/>
    <w:multiLevelType w:val="multilevel"/>
    <w:tmpl w:val="A7751D4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669243B"/>
    <w:multiLevelType w:val="multilevel"/>
    <w:tmpl w:val="113126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14725241">
    <w:abstractNumId w:val="3"/>
  </w:num>
  <w:num w:numId="2" w16cid:durableId="1512335310">
    <w:abstractNumId w:val="0"/>
  </w:num>
  <w:num w:numId="3" w16cid:durableId="972757101">
    <w:abstractNumId w:val="4"/>
  </w:num>
  <w:num w:numId="4" w16cid:durableId="42607103">
    <w:abstractNumId w:val="2"/>
  </w:num>
  <w:num w:numId="5" w16cid:durableId="63911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AC"/>
    <w:rsid w:val="003C0B1B"/>
    <w:rsid w:val="003F27D8"/>
    <w:rsid w:val="006744A8"/>
    <w:rsid w:val="00833B79"/>
    <w:rsid w:val="00A84711"/>
    <w:rsid w:val="00AE17AC"/>
    <w:rsid w:val="00B176F9"/>
    <w:rsid w:val="00C174D9"/>
    <w:rsid w:val="00D00C3C"/>
    <w:rsid w:val="00E22408"/>
    <w:rsid w:val="00F20D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E455"/>
  <w15:docId w15:val="{17EAD300-6DD1-454D-B90C-44777F48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E17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17AC"/>
    <w:rPr>
      <w:rFonts w:ascii="Verdana" w:hAnsi="Verdana"/>
      <w:color w:val="000000"/>
      <w:sz w:val="18"/>
      <w:szCs w:val="18"/>
    </w:rPr>
  </w:style>
  <w:style w:type="paragraph" w:styleId="Voettekst">
    <w:name w:val="footer"/>
    <w:basedOn w:val="Standaard"/>
    <w:link w:val="VoettekstChar"/>
    <w:uiPriority w:val="99"/>
    <w:unhideWhenUsed/>
    <w:rsid w:val="00AE17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E17A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100</ap:Words>
  <ap:Characters>550</ap:Characters>
  <ap:DocSecurity>0</ap:DocSecurity>
  <ap:Lines>4</ap:Lines>
  <ap:Paragraphs>1</ap:Paragraphs>
  <ap:ScaleCrop>false</ap:ScaleCrop>
  <ap:LinksUpToDate>false</ap:LinksUpToDate>
  <ap:CharactersWithSpaces>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2025-01-28T08:43:00.0000000Z</dcterms:created>
  <dcterms:modified xsi:type="dcterms:W3CDTF">2025-02-05T13:47:00.0000000Z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Instemming deelname ambtenaren technische briefing over de rapporten Primos 2024 en Evaluatie Tekort</vt:lpwstr>
  </property>
  <property fmtid="{D5CDD505-2E9C-101B-9397-08002B2CF9AE}" pid="5" name="Publicatiedatum">
    <vt:lpwstr/>
  </property>
  <property fmtid="{D5CDD505-2E9C-101B-9397-08002B2CF9AE}" pid="6" name="Verantwoordelijke organisatie">
    <vt:lpwstr>Woningbouwbeleid</vt:lpwstr>
  </property>
  <property fmtid="{D5CDD505-2E9C-101B-9397-08002B2CF9AE}" pid="7" name="Taal">
    <vt:lpwstr>nl_NL</vt:lpwstr>
  </property>
  <property fmtid="{D5CDD505-2E9C-101B-9397-08002B2CF9AE}" pid="8" name="Inhoudsindicatie">
    <vt:lpwstr>TK-brief Instemming deelname ambtenaren technische briefing over de rapporten Primos 2024 en Evaluatie Tekort. ABF Research neemt eveneens deel.</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Kathrin Becker</vt:lpwstr>
  </property>
  <property fmtid="{D5CDD505-2E9C-101B-9397-08002B2CF9AE}" pid="14" name="Opgesteld door, Telefoonnummer">
    <vt:lpwstr/>
  </property>
  <property fmtid="{D5CDD505-2E9C-101B-9397-08002B2CF9AE}" pid="15" name="Kenmerk">
    <vt:lpwstr>2025-0000054285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Instemming deelname ambtenaren technische briefing over de rapporten Primos 2024 en Evaluatie Tekort</vt:lpwstr>
  </property>
  <property fmtid="{D5CDD505-2E9C-101B-9397-08002B2CF9AE}" pid="30" name="UwKenmerk">
    <vt:lpwstr>2025A00207</vt:lpwstr>
  </property>
</Properties>
</file>