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E21C5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C1AB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E8F5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0C09AE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B2A71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949D3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02AA3D" w14:textId="77777777"/>
        </w:tc>
      </w:tr>
      <w:tr w:rsidR="00997775" w14:paraId="3DD316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B8FAA" w14:textId="77777777"/>
        </w:tc>
      </w:tr>
      <w:tr w:rsidR="00997775" w14:paraId="20B17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0460ED" w14:textId="77777777"/>
        </w:tc>
        <w:tc>
          <w:tcPr>
            <w:tcW w:w="7654" w:type="dxa"/>
            <w:gridSpan w:val="2"/>
          </w:tcPr>
          <w:p w:rsidR="00997775" w:rsidRDefault="00997775" w14:paraId="510750BE" w14:textId="77777777"/>
        </w:tc>
      </w:tr>
      <w:tr w:rsidR="00997775" w14:paraId="66DC99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70EAA" w14:paraId="525830DE" w14:textId="44812BAA">
            <w:pPr>
              <w:rPr>
                <w:b/>
              </w:rPr>
            </w:pPr>
            <w:r>
              <w:rPr>
                <w:b/>
              </w:rPr>
              <w:t>36 327</w:t>
            </w:r>
          </w:p>
        </w:tc>
        <w:tc>
          <w:tcPr>
            <w:tcW w:w="7654" w:type="dxa"/>
            <w:gridSpan w:val="2"/>
          </w:tcPr>
          <w:p w:rsidRPr="00970EAA" w:rsidR="00997775" w:rsidP="00A07C71" w:rsidRDefault="00970EAA" w14:paraId="1C57942F" w14:textId="145D2E7B">
            <w:pPr>
              <w:rPr>
                <w:b/>
                <w:bCs/>
                <w:szCs w:val="24"/>
              </w:rPr>
            </w:pPr>
            <w:r w:rsidRPr="00970EAA">
              <w:rPr>
                <w:b/>
                <w:bCs/>
                <w:szCs w:val="24"/>
              </w:rPr>
              <w:t>Vaststelling van het nieuwe Wetboek van Strafvordering (Wetboek van Strafvordering)</w:t>
            </w:r>
          </w:p>
        </w:tc>
      </w:tr>
      <w:tr w:rsidR="00997775" w14:paraId="3C03D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F025B6" w14:textId="77777777"/>
        </w:tc>
        <w:tc>
          <w:tcPr>
            <w:tcW w:w="7654" w:type="dxa"/>
            <w:gridSpan w:val="2"/>
          </w:tcPr>
          <w:p w:rsidR="00997775" w:rsidRDefault="00997775" w14:paraId="12E37B74" w14:textId="77777777"/>
        </w:tc>
      </w:tr>
      <w:tr w:rsidR="00997775" w14:paraId="3E3EC6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60879D" w14:textId="77777777"/>
        </w:tc>
        <w:tc>
          <w:tcPr>
            <w:tcW w:w="7654" w:type="dxa"/>
            <w:gridSpan w:val="2"/>
          </w:tcPr>
          <w:p w:rsidR="00997775" w:rsidRDefault="00997775" w14:paraId="413F8E31" w14:textId="77777777"/>
        </w:tc>
      </w:tr>
      <w:tr w:rsidR="00997775" w14:paraId="34901F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60F18C" w14:textId="7263919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70EAA">
              <w:rPr>
                <w:b/>
              </w:rPr>
              <w:t>36</w:t>
            </w:r>
          </w:p>
        </w:tc>
        <w:tc>
          <w:tcPr>
            <w:tcW w:w="7654" w:type="dxa"/>
            <w:gridSpan w:val="2"/>
          </w:tcPr>
          <w:p w:rsidR="00997775" w:rsidRDefault="00997775" w14:paraId="671F3DBB" w14:textId="50BAF02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70EAA">
              <w:rPr>
                <w:b/>
              </w:rPr>
              <w:t>HET LID MUTLUER</w:t>
            </w:r>
          </w:p>
        </w:tc>
      </w:tr>
      <w:tr w:rsidR="00997775" w14:paraId="5B8E45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1FDDE7" w14:textId="77777777"/>
        </w:tc>
        <w:tc>
          <w:tcPr>
            <w:tcW w:w="7654" w:type="dxa"/>
            <w:gridSpan w:val="2"/>
          </w:tcPr>
          <w:p w:rsidR="00997775" w:rsidP="00280D6A" w:rsidRDefault="00997775" w14:paraId="19909AC5" w14:textId="50089DA8">
            <w:r>
              <w:t>Voorgesteld</w:t>
            </w:r>
            <w:r w:rsidR="00280D6A">
              <w:t xml:space="preserve"> </w:t>
            </w:r>
            <w:r w:rsidR="00970EAA">
              <w:t>tijdens het Wetgevingsoverleg van 3 februari 2025</w:t>
            </w:r>
          </w:p>
        </w:tc>
      </w:tr>
      <w:tr w:rsidR="00997775" w14:paraId="45C53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1568A0" w14:textId="77777777"/>
        </w:tc>
        <w:tc>
          <w:tcPr>
            <w:tcW w:w="7654" w:type="dxa"/>
            <w:gridSpan w:val="2"/>
          </w:tcPr>
          <w:p w:rsidR="00997775" w:rsidRDefault="00997775" w14:paraId="5C5BB896" w14:textId="77777777"/>
        </w:tc>
      </w:tr>
      <w:tr w:rsidR="00997775" w14:paraId="6C8CB3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453EEA" w14:textId="77777777"/>
        </w:tc>
        <w:tc>
          <w:tcPr>
            <w:tcW w:w="7654" w:type="dxa"/>
            <w:gridSpan w:val="2"/>
          </w:tcPr>
          <w:p w:rsidR="00997775" w:rsidRDefault="00997775" w14:paraId="308B56C6" w14:textId="77777777">
            <w:r>
              <w:t>De Kamer,</w:t>
            </w:r>
          </w:p>
        </w:tc>
      </w:tr>
      <w:tr w:rsidR="00997775" w14:paraId="3990DA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CF6A4D" w14:textId="77777777"/>
        </w:tc>
        <w:tc>
          <w:tcPr>
            <w:tcW w:w="7654" w:type="dxa"/>
            <w:gridSpan w:val="2"/>
          </w:tcPr>
          <w:p w:rsidR="00997775" w:rsidRDefault="00997775" w14:paraId="6C2DF159" w14:textId="77777777"/>
        </w:tc>
      </w:tr>
      <w:tr w:rsidR="00997775" w14:paraId="7997E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17204C" w14:textId="77777777"/>
        </w:tc>
        <w:tc>
          <w:tcPr>
            <w:tcW w:w="7654" w:type="dxa"/>
            <w:gridSpan w:val="2"/>
          </w:tcPr>
          <w:p w:rsidR="00997775" w:rsidRDefault="00997775" w14:paraId="633EC1A6" w14:textId="77777777">
            <w:r>
              <w:t>gehoord de beraadslaging,</w:t>
            </w:r>
          </w:p>
        </w:tc>
      </w:tr>
      <w:tr w:rsidR="00997775" w14:paraId="068E00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6FDDBB" w14:textId="77777777"/>
        </w:tc>
        <w:tc>
          <w:tcPr>
            <w:tcW w:w="7654" w:type="dxa"/>
            <w:gridSpan w:val="2"/>
          </w:tcPr>
          <w:p w:rsidR="00997775" w:rsidRDefault="00997775" w14:paraId="059A2BC6" w14:textId="77777777"/>
        </w:tc>
      </w:tr>
      <w:tr w:rsidR="00997775" w14:paraId="4E78E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B349F7" w14:textId="77777777"/>
        </w:tc>
        <w:tc>
          <w:tcPr>
            <w:tcW w:w="7654" w:type="dxa"/>
            <w:gridSpan w:val="2"/>
          </w:tcPr>
          <w:p w:rsidRPr="00970EAA" w:rsidR="00970EAA" w:rsidP="00970EAA" w:rsidRDefault="00970EAA" w14:paraId="53760BAA" w14:textId="77777777">
            <w:r w:rsidRPr="00970EAA">
              <w:t>overwegende dat de opsporing door digitalisering en technologische ontwikkelingen steeds meer hoeveelheden gegevens vergaart, waar ook gegevens bij kunnen zitten van burgers die niets met criminaliteit te maken hebben;</w:t>
            </w:r>
            <w:r w:rsidRPr="00970EAA">
              <w:br/>
            </w:r>
            <w:r w:rsidRPr="00970EAA">
              <w:br/>
              <w:t>overwegende dat het Wetboek van Strafvordering toekomstbestendig moet worden;</w:t>
            </w:r>
            <w:r w:rsidRPr="00970EAA">
              <w:br/>
            </w:r>
            <w:r w:rsidRPr="00970EAA">
              <w:br/>
              <w:t>overwegende dat het vergaren van gegevens en het verwerken daarvan niet los van elkaar kunnen worden gezien;</w:t>
            </w:r>
            <w:r w:rsidRPr="00970EAA">
              <w:br/>
            </w:r>
            <w:r w:rsidRPr="00970EAA">
              <w:br/>
              <w:t>overwegende dat er toekomstbestendige wet- en regelgeving moet komen voor het verwerken van uit opsporing verkregen gegevens;</w:t>
            </w:r>
            <w:r w:rsidRPr="00970EAA">
              <w:br/>
            </w:r>
            <w:r w:rsidRPr="00970EAA">
              <w:br/>
              <w:t>overwegende dat de regering daartoe een commissie gaat instellen die met adviezen over die toekomstbestendige wet- en regelgeving moet gaan komen;</w:t>
            </w:r>
            <w:r w:rsidRPr="00970EAA">
              <w:br/>
            </w:r>
            <w:r w:rsidRPr="00970EAA">
              <w:br/>
              <w:t>verzoekt de regering er zorg voor te dragen dat de aangepaste wet- en regelgeving voor het verwerken van opsporingsgegevens uiterlijk gelijktijdig met het nieuwe Wetboek van Strafvordering in werking treedt,</w:t>
            </w:r>
            <w:r w:rsidRPr="00970EAA">
              <w:br/>
            </w:r>
            <w:r w:rsidRPr="00970EAA">
              <w:br/>
              <w:t>en gaat over tot de orde van de dag.</w:t>
            </w:r>
          </w:p>
          <w:p w:rsidR="00970EAA" w:rsidP="00970EAA" w:rsidRDefault="00970EAA" w14:paraId="5DCA6910" w14:textId="77777777"/>
          <w:p w:rsidR="00997775" w:rsidP="00970EAA" w:rsidRDefault="00970EAA" w14:paraId="49293F94" w14:textId="786863CD">
            <w:proofErr w:type="spellStart"/>
            <w:r w:rsidRPr="00970EAA">
              <w:t>Mutlue</w:t>
            </w:r>
            <w:r>
              <w:t>r</w:t>
            </w:r>
            <w:proofErr w:type="spellEnd"/>
          </w:p>
        </w:tc>
      </w:tr>
    </w:tbl>
    <w:p w:rsidR="00997775" w:rsidRDefault="00997775" w14:paraId="0F93909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7E79" w14:textId="77777777" w:rsidR="00970EAA" w:rsidRDefault="00970EAA">
      <w:pPr>
        <w:spacing w:line="20" w:lineRule="exact"/>
      </w:pPr>
    </w:p>
  </w:endnote>
  <w:endnote w:type="continuationSeparator" w:id="0">
    <w:p w14:paraId="7E10FB25" w14:textId="77777777" w:rsidR="00970EAA" w:rsidRDefault="00970E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988F96" w14:textId="77777777" w:rsidR="00970EAA" w:rsidRDefault="00970E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DA493" w14:textId="77777777" w:rsidR="00970EAA" w:rsidRDefault="00970E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F3C05E" w14:textId="77777777" w:rsidR="00970EAA" w:rsidRDefault="0097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A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0EAA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00F5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231B9"/>
  <w15:docId w15:val="{978B71AA-39D1-4B48-B333-D2CB5B4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1082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2025-02-04T09:21:00.0000000Z</dcterms:created>
  <dcterms:modified xsi:type="dcterms:W3CDTF">2025-02-04T09:23:00.0000000Z</dcterms:modified>
  <dc:description>------------------------</dc:description>
  <dc:subject/>
  <keywords/>
  <version/>
  <category/>
</coreProperties>
</file>