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0F6CFA" w14:textId="77777777">
        <w:tc>
          <w:tcPr>
            <w:tcW w:w="6379" w:type="dxa"/>
            <w:gridSpan w:val="2"/>
            <w:tcBorders>
              <w:top w:val="nil"/>
              <w:left w:val="nil"/>
              <w:bottom w:val="nil"/>
              <w:right w:val="nil"/>
            </w:tcBorders>
            <w:vAlign w:val="center"/>
          </w:tcPr>
          <w:p w:rsidR="004330ED" w:rsidP="00EA1CE4" w:rsidRDefault="004330ED" w14:paraId="33550BA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ACF3B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CDBFE4" w14:textId="77777777">
        <w:trPr>
          <w:cantSplit/>
        </w:trPr>
        <w:tc>
          <w:tcPr>
            <w:tcW w:w="10348" w:type="dxa"/>
            <w:gridSpan w:val="3"/>
            <w:tcBorders>
              <w:top w:val="single" w:color="auto" w:sz="4" w:space="0"/>
              <w:left w:val="nil"/>
              <w:bottom w:val="nil"/>
              <w:right w:val="nil"/>
            </w:tcBorders>
          </w:tcPr>
          <w:p w:rsidR="004330ED" w:rsidP="004A1E29" w:rsidRDefault="004330ED" w14:paraId="78D4B2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C6A8D7" w14:textId="77777777">
        <w:trPr>
          <w:cantSplit/>
        </w:trPr>
        <w:tc>
          <w:tcPr>
            <w:tcW w:w="10348" w:type="dxa"/>
            <w:gridSpan w:val="3"/>
            <w:tcBorders>
              <w:top w:val="nil"/>
              <w:left w:val="nil"/>
              <w:bottom w:val="nil"/>
              <w:right w:val="nil"/>
            </w:tcBorders>
          </w:tcPr>
          <w:p w:rsidR="004330ED" w:rsidP="00BF623B" w:rsidRDefault="004330ED" w14:paraId="7A473B9B" w14:textId="77777777">
            <w:pPr>
              <w:pStyle w:val="Amendement"/>
              <w:tabs>
                <w:tab w:val="clear" w:pos="3310"/>
                <w:tab w:val="clear" w:pos="3600"/>
              </w:tabs>
              <w:rPr>
                <w:rFonts w:ascii="Times New Roman" w:hAnsi="Times New Roman"/>
                <w:b w:val="0"/>
              </w:rPr>
            </w:pPr>
          </w:p>
        </w:tc>
      </w:tr>
      <w:tr w:rsidR="004330ED" w:rsidTr="00EA1CE4" w14:paraId="653E6274" w14:textId="77777777">
        <w:trPr>
          <w:cantSplit/>
        </w:trPr>
        <w:tc>
          <w:tcPr>
            <w:tcW w:w="10348" w:type="dxa"/>
            <w:gridSpan w:val="3"/>
            <w:tcBorders>
              <w:top w:val="nil"/>
              <w:left w:val="nil"/>
              <w:bottom w:val="single" w:color="auto" w:sz="4" w:space="0"/>
              <w:right w:val="nil"/>
            </w:tcBorders>
          </w:tcPr>
          <w:p w:rsidR="004330ED" w:rsidP="00BF623B" w:rsidRDefault="004330ED" w14:paraId="7547F993" w14:textId="77777777">
            <w:pPr>
              <w:pStyle w:val="Amendement"/>
              <w:tabs>
                <w:tab w:val="clear" w:pos="3310"/>
                <w:tab w:val="clear" w:pos="3600"/>
              </w:tabs>
              <w:rPr>
                <w:rFonts w:ascii="Times New Roman" w:hAnsi="Times New Roman"/>
              </w:rPr>
            </w:pPr>
          </w:p>
        </w:tc>
      </w:tr>
      <w:tr w:rsidR="004330ED" w:rsidTr="00EA1CE4" w14:paraId="77033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553E5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8F357A" w14:textId="77777777">
            <w:pPr>
              <w:suppressAutoHyphens/>
              <w:ind w:left="-70"/>
              <w:rPr>
                <w:b/>
              </w:rPr>
            </w:pPr>
          </w:p>
        </w:tc>
      </w:tr>
      <w:tr w:rsidR="003C21AC" w:rsidTr="00EA1CE4" w14:paraId="5A34B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743EB" w14:paraId="52AD6ADE" w14:textId="115F3676">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743EB" w:rsidR="003C21AC" w:rsidP="009743EB" w:rsidRDefault="009743EB" w14:paraId="61E99CE4" w14:textId="4D03A137">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579A3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CEFD4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D6FC4F" w14:textId="77777777">
            <w:pPr>
              <w:pStyle w:val="Amendement"/>
              <w:tabs>
                <w:tab w:val="clear" w:pos="3310"/>
                <w:tab w:val="clear" w:pos="3600"/>
              </w:tabs>
              <w:ind w:left="-70"/>
              <w:rPr>
                <w:rFonts w:ascii="Times New Roman" w:hAnsi="Times New Roman"/>
              </w:rPr>
            </w:pPr>
          </w:p>
        </w:tc>
      </w:tr>
      <w:tr w:rsidR="003C21AC" w:rsidTr="00EA1CE4" w14:paraId="2B307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4AC93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163D09" w14:textId="77777777">
            <w:pPr>
              <w:pStyle w:val="Amendement"/>
              <w:tabs>
                <w:tab w:val="clear" w:pos="3310"/>
                <w:tab w:val="clear" w:pos="3600"/>
              </w:tabs>
              <w:ind w:left="-70"/>
              <w:rPr>
                <w:rFonts w:ascii="Times New Roman" w:hAnsi="Times New Roman"/>
              </w:rPr>
            </w:pPr>
          </w:p>
        </w:tc>
      </w:tr>
      <w:tr w:rsidR="003C21AC" w:rsidTr="00EA1CE4" w14:paraId="14641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6C14BD" w14:textId="0E7D206E">
            <w:pPr>
              <w:pStyle w:val="Amendement"/>
              <w:tabs>
                <w:tab w:val="clear" w:pos="3310"/>
                <w:tab w:val="clear" w:pos="3600"/>
              </w:tabs>
              <w:rPr>
                <w:rFonts w:ascii="Times New Roman" w:hAnsi="Times New Roman"/>
              </w:rPr>
            </w:pPr>
            <w:r w:rsidRPr="00C035D4">
              <w:rPr>
                <w:rFonts w:ascii="Times New Roman" w:hAnsi="Times New Roman"/>
              </w:rPr>
              <w:t xml:space="preserve">Nr. </w:t>
            </w:r>
            <w:r w:rsidR="0061502C">
              <w:rPr>
                <w:rFonts w:ascii="Times New Roman" w:hAnsi="Times New Roman"/>
                <w:caps/>
              </w:rPr>
              <w:t>20</w:t>
            </w:r>
          </w:p>
        </w:tc>
        <w:tc>
          <w:tcPr>
            <w:tcW w:w="7371" w:type="dxa"/>
            <w:gridSpan w:val="2"/>
          </w:tcPr>
          <w:p w:rsidRPr="00C035D4" w:rsidR="003C21AC" w:rsidP="006E0971" w:rsidRDefault="003C21AC" w14:paraId="136492E5" w14:textId="6800189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1502C">
              <w:rPr>
                <w:rFonts w:ascii="Times New Roman" w:hAnsi="Times New Roman"/>
                <w:caps/>
              </w:rPr>
              <w:t>bikker</w:t>
            </w:r>
          </w:p>
        </w:tc>
      </w:tr>
      <w:tr w:rsidR="003C21AC" w:rsidTr="00EA1CE4" w14:paraId="1792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84FCE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E80EF4" w14:textId="056A606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502C">
              <w:rPr>
                <w:rFonts w:ascii="Times New Roman" w:hAnsi="Times New Roman"/>
                <w:b w:val="0"/>
              </w:rPr>
              <w:t>3 februari 2025</w:t>
            </w:r>
          </w:p>
        </w:tc>
      </w:tr>
      <w:tr w:rsidR="00B01BA6" w:rsidTr="00EA1CE4" w14:paraId="3B297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791C04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8B1174" w14:textId="77777777">
            <w:pPr>
              <w:pStyle w:val="Amendement"/>
              <w:tabs>
                <w:tab w:val="clear" w:pos="3310"/>
                <w:tab w:val="clear" w:pos="3600"/>
              </w:tabs>
              <w:ind w:left="-70"/>
              <w:rPr>
                <w:rFonts w:ascii="Times New Roman" w:hAnsi="Times New Roman"/>
                <w:b w:val="0"/>
              </w:rPr>
            </w:pPr>
          </w:p>
        </w:tc>
      </w:tr>
      <w:tr w:rsidRPr="00EA69AC" w:rsidR="00B01BA6" w:rsidTr="00EA1CE4" w14:paraId="7A46A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50E3F9" w14:textId="77777777">
            <w:pPr>
              <w:ind w:firstLine="284"/>
            </w:pPr>
            <w:r w:rsidRPr="00EA69AC">
              <w:t>De ondergetekende stelt het volgende amendement voor:</w:t>
            </w:r>
          </w:p>
        </w:tc>
      </w:tr>
    </w:tbl>
    <w:p w:rsidRPr="00EA69AC" w:rsidR="004330ED" w:rsidP="00D774B3" w:rsidRDefault="004330ED" w14:paraId="04671E1C" w14:textId="77777777"/>
    <w:p w:rsidRPr="00EA69AC" w:rsidR="005B1DCC" w:rsidP="009743EB" w:rsidRDefault="009743EB" w14:paraId="34F3A318" w14:textId="029C4213">
      <w:r>
        <w:tab/>
        <w:t>In artikel 3, derde lid, wordt “binnen tien werkdagen” vervangen door “binnen vier weken”.</w:t>
      </w:r>
    </w:p>
    <w:p w:rsidR="00EA1CE4" w:rsidP="00EA1CE4" w:rsidRDefault="00EA1CE4" w14:paraId="01C4952E" w14:textId="77777777"/>
    <w:p w:rsidR="003C21AC" w:rsidP="00EA1CE4" w:rsidRDefault="003C21AC" w14:paraId="6D9BC7CC" w14:textId="77777777">
      <w:pPr>
        <w:rPr>
          <w:b/>
        </w:rPr>
      </w:pPr>
      <w:r w:rsidRPr="00EA69AC">
        <w:rPr>
          <w:b/>
        </w:rPr>
        <w:t>Toelichting</w:t>
      </w:r>
    </w:p>
    <w:p w:rsidRPr="00EA69AC" w:rsidR="002E67CE" w:rsidP="00EA1CE4" w:rsidRDefault="002E67CE" w14:paraId="1A1A7A8E" w14:textId="77777777">
      <w:pPr>
        <w:rPr>
          <w:b/>
        </w:rPr>
      </w:pPr>
    </w:p>
    <w:p w:rsidR="001F692E" w:rsidP="00BF623B" w:rsidRDefault="00484205" w14:paraId="72C0CD26" w14:textId="235674E0">
      <w:r>
        <w:t xml:space="preserve">Dit amendement regelt dat </w:t>
      </w:r>
      <w:r w:rsidR="00C24A51">
        <w:t>wanneer een burgemeester uit hoofde van artikel 3 lid 1 een informatieverzoek doet</w:t>
      </w:r>
      <w:r w:rsidR="00EE4889">
        <w:t xml:space="preserve"> deze informatie onverwijld maar uiterlijk binnen vier weken </w:t>
      </w:r>
      <w:r w:rsidR="00DE024D">
        <w:t>dient te worden</w:t>
      </w:r>
      <w:r w:rsidR="00E25FCF">
        <w:t xml:space="preserve"> </w:t>
      </w:r>
      <w:r w:rsidR="00E25FCF">
        <w:t>verstrekt</w:t>
      </w:r>
      <w:r w:rsidR="00DE024D">
        <w:t xml:space="preserve">. Hiermee wordt de termijn van tien werkdagen </w:t>
      </w:r>
      <w:r w:rsidR="00F86BBA">
        <w:t>uitgebreid</w:t>
      </w:r>
      <w:r w:rsidR="00DE024D">
        <w:t xml:space="preserve">. </w:t>
      </w:r>
      <w:r w:rsidRPr="009743EB" w:rsidR="001F692E">
        <w:t>Deze afhandelingstermijn komt overeen met</w:t>
      </w:r>
      <w:r w:rsidR="001F692E">
        <w:t xml:space="preserve"> </w:t>
      </w:r>
      <w:r w:rsidRPr="009743EB" w:rsidR="001F692E">
        <w:t xml:space="preserve">verschillende termijnen die de overheid zelf ook hanteert, zoals bij de </w:t>
      </w:r>
      <w:r w:rsidR="001F692E">
        <w:t xml:space="preserve">Wet </w:t>
      </w:r>
      <w:r w:rsidR="00E25FCF">
        <w:t>o</w:t>
      </w:r>
      <w:r w:rsidR="001F692E">
        <w:t xml:space="preserve">pen </w:t>
      </w:r>
      <w:r w:rsidR="00E25FCF">
        <w:t>o</w:t>
      </w:r>
      <w:r w:rsidR="001F692E">
        <w:t>verheid</w:t>
      </w:r>
      <w:r w:rsidRPr="009743EB" w:rsidR="001F692E">
        <w:t xml:space="preserve"> en bij bepaalde</w:t>
      </w:r>
      <w:r w:rsidR="001F692E">
        <w:t xml:space="preserve"> </w:t>
      </w:r>
      <w:r w:rsidRPr="009743EB" w:rsidR="001F692E">
        <w:t xml:space="preserve">informatieverzoeken van de </w:t>
      </w:r>
      <w:r w:rsidR="001F692E">
        <w:t>B</w:t>
      </w:r>
      <w:r w:rsidRPr="009743EB" w:rsidR="001F692E">
        <w:t>elastingdienst.</w:t>
      </w:r>
    </w:p>
    <w:p w:rsidR="002E67CE" w:rsidP="00BF623B" w:rsidRDefault="002E67CE" w14:paraId="22333267" w14:textId="77777777"/>
    <w:p w:rsidR="00F86BBA" w:rsidP="00F86BBA" w:rsidRDefault="00471E28" w14:paraId="7CC51E39" w14:textId="499ED912">
      <w:r>
        <w:t xml:space="preserve">Gelet op </w:t>
      </w:r>
      <w:r w:rsidR="00ED325F">
        <w:t xml:space="preserve">het </w:t>
      </w:r>
      <w:r w:rsidR="00271288">
        <w:t xml:space="preserve">zware instrument dat opgelegd kan worden </w:t>
      </w:r>
      <w:r w:rsidR="006F26D8">
        <w:t xml:space="preserve">ter handhaving van </w:t>
      </w:r>
      <w:r w:rsidR="000C2370">
        <w:t>een</w:t>
      </w:r>
      <w:r w:rsidR="006F26D8">
        <w:t xml:space="preserve"> informatieverzoek </w:t>
      </w:r>
      <w:r w:rsidR="00271288">
        <w:t>(i.e., een last onder dwangsom)</w:t>
      </w:r>
      <w:r w:rsidR="006F26D8">
        <w:t xml:space="preserve">, is indiener van mening </w:t>
      </w:r>
      <w:r w:rsidR="00271288">
        <w:t>dat maatschappelijke organisaties</w:t>
      </w:r>
      <w:r w:rsidR="008048BE">
        <w:t xml:space="preserve"> </w:t>
      </w:r>
      <w:r w:rsidR="00271288">
        <w:t xml:space="preserve">genoeg tijd en ruimte geboden moet worden om adequaat aan </w:t>
      </w:r>
      <w:r w:rsidR="000C2370">
        <w:t>zo’n</w:t>
      </w:r>
      <w:r w:rsidR="00271288">
        <w:t xml:space="preserve"> informatieverzoek te voldoen.</w:t>
      </w:r>
      <w:r w:rsidR="008048BE">
        <w:t xml:space="preserve"> Met name aan </w:t>
      </w:r>
      <w:r w:rsidR="000C2370">
        <w:t xml:space="preserve">het </w:t>
      </w:r>
      <w:r w:rsidR="008048BE">
        <w:t xml:space="preserve">einde van het jaar, wanneer dergelijke organisaties relatief veel giften krijgen, </w:t>
      </w:r>
      <w:r w:rsidR="0066210A">
        <w:t xml:space="preserve">is informatie over geografische herkomst en doel van de gift niet altijd </w:t>
      </w:r>
      <w:r w:rsidR="00A82494">
        <w:t xml:space="preserve">direct </w:t>
      </w:r>
      <w:r w:rsidR="0066210A">
        <w:t xml:space="preserve">voorhanden. </w:t>
      </w:r>
      <w:r w:rsidR="00110B12">
        <w:t xml:space="preserve">Verschillende goede doelen geven aan dat deze </w:t>
      </w:r>
      <w:r w:rsidR="007310F5">
        <w:t xml:space="preserve">informatie </w:t>
      </w:r>
      <w:r w:rsidR="00110B12">
        <w:t>ook in de huidige situatie al</w:t>
      </w:r>
      <w:r w:rsidR="0066210A">
        <w:t xml:space="preserve"> navraag </w:t>
      </w:r>
      <w:r w:rsidR="001F692E">
        <w:t>bij de schenker</w:t>
      </w:r>
      <w:r w:rsidR="00110B12">
        <w:t xml:space="preserve"> vereist. Het is daarmee niet gegarandeerd dat deze informatie </w:t>
      </w:r>
      <w:r w:rsidR="00AB7390">
        <w:t xml:space="preserve">alle gevallen binnen tien werkdagen </w:t>
      </w:r>
      <w:r w:rsidR="00F86BBA">
        <w:t>beschikbaar</w:t>
      </w:r>
      <w:r w:rsidR="00110B12">
        <w:t xml:space="preserve"> is</w:t>
      </w:r>
      <w:r w:rsidR="00F86BBA">
        <w:t>.</w:t>
      </w:r>
    </w:p>
    <w:p w:rsidR="00F86BBA" w:rsidP="00F86BBA" w:rsidRDefault="00F86BBA" w14:paraId="02E55DC8" w14:textId="77777777"/>
    <w:p w:rsidRPr="00EA69AC" w:rsidR="00B4708A" w:rsidP="00F86BBA" w:rsidRDefault="00F86BBA" w14:paraId="4CEDD86C" w14:textId="149A5527">
      <w:r>
        <w:t>Bikker</w:t>
      </w:r>
      <w:r w:rsidRPr="00EA69AC">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381F" w14:textId="77777777" w:rsidR="007F5763" w:rsidRDefault="007F5763">
      <w:pPr>
        <w:spacing w:line="20" w:lineRule="exact"/>
      </w:pPr>
    </w:p>
  </w:endnote>
  <w:endnote w:type="continuationSeparator" w:id="0">
    <w:p w14:paraId="726C5BF1" w14:textId="77777777" w:rsidR="007F5763" w:rsidRDefault="007F5763">
      <w:pPr>
        <w:pStyle w:val="Amendement"/>
      </w:pPr>
      <w:r>
        <w:rPr>
          <w:b w:val="0"/>
        </w:rPr>
        <w:t xml:space="preserve"> </w:t>
      </w:r>
    </w:p>
  </w:endnote>
  <w:endnote w:type="continuationNotice" w:id="1">
    <w:p w14:paraId="0271EFC7" w14:textId="77777777" w:rsidR="007F5763" w:rsidRDefault="007F57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8CCC" w14:textId="77777777" w:rsidR="007F5763" w:rsidRDefault="007F5763">
      <w:pPr>
        <w:pStyle w:val="Amendement"/>
      </w:pPr>
      <w:r>
        <w:rPr>
          <w:b w:val="0"/>
        </w:rPr>
        <w:separator/>
      </w:r>
    </w:p>
  </w:footnote>
  <w:footnote w:type="continuationSeparator" w:id="0">
    <w:p w14:paraId="192A1ECE" w14:textId="77777777" w:rsidR="007F5763" w:rsidRDefault="007F5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B"/>
    <w:rsid w:val="0007471A"/>
    <w:rsid w:val="00084D4F"/>
    <w:rsid w:val="000C2370"/>
    <w:rsid w:val="000D17BF"/>
    <w:rsid w:val="00110B12"/>
    <w:rsid w:val="00157CAF"/>
    <w:rsid w:val="001656EE"/>
    <w:rsid w:val="0016653D"/>
    <w:rsid w:val="001D56AF"/>
    <w:rsid w:val="001E0E21"/>
    <w:rsid w:val="001F692E"/>
    <w:rsid w:val="00212E0A"/>
    <w:rsid w:val="002153B0"/>
    <w:rsid w:val="0021777F"/>
    <w:rsid w:val="00241DD0"/>
    <w:rsid w:val="00271288"/>
    <w:rsid w:val="002A0713"/>
    <w:rsid w:val="002E67CE"/>
    <w:rsid w:val="003C21AC"/>
    <w:rsid w:val="003C5218"/>
    <w:rsid w:val="003C7876"/>
    <w:rsid w:val="003E2308"/>
    <w:rsid w:val="003E2F98"/>
    <w:rsid w:val="0042574B"/>
    <w:rsid w:val="004330ED"/>
    <w:rsid w:val="00471E28"/>
    <w:rsid w:val="00481C91"/>
    <w:rsid w:val="00484205"/>
    <w:rsid w:val="004911E3"/>
    <w:rsid w:val="00497D57"/>
    <w:rsid w:val="004A1E29"/>
    <w:rsid w:val="004A7DD4"/>
    <w:rsid w:val="004B50D8"/>
    <w:rsid w:val="004B5B90"/>
    <w:rsid w:val="004D55C8"/>
    <w:rsid w:val="00501109"/>
    <w:rsid w:val="005703C9"/>
    <w:rsid w:val="00597703"/>
    <w:rsid w:val="005A6097"/>
    <w:rsid w:val="005B1DCC"/>
    <w:rsid w:val="005B7323"/>
    <w:rsid w:val="005C25B9"/>
    <w:rsid w:val="00613C0B"/>
    <w:rsid w:val="0061502C"/>
    <w:rsid w:val="006267E6"/>
    <w:rsid w:val="006558D2"/>
    <w:rsid w:val="0066210A"/>
    <w:rsid w:val="00672D25"/>
    <w:rsid w:val="006738BC"/>
    <w:rsid w:val="006D3E69"/>
    <w:rsid w:val="006E0971"/>
    <w:rsid w:val="006F26D8"/>
    <w:rsid w:val="007310F5"/>
    <w:rsid w:val="00735659"/>
    <w:rsid w:val="007709F6"/>
    <w:rsid w:val="00783215"/>
    <w:rsid w:val="007965FC"/>
    <w:rsid w:val="007D2608"/>
    <w:rsid w:val="007F5763"/>
    <w:rsid w:val="008048BE"/>
    <w:rsid w:val="008164E5"/>
    <w:rsid w:val="00830081"/>
    <w:rsid w:val="008467D7"/>
    <w:rsid w:val="00852541"/>
    <w:rsid w:val="00865D47"/>
    <w:rsid w:val="0088452C"/>
    <w:rsid w:val="008D7DCB"/>
    <w:rsid w:val="009055DB"/>
    <w:rsid w:val="00905ECB"/>
    <w:rsid w:val="0096165D"/>
    <w:rsid w:val="009743EB"/>
    <w:rsid w:val="00993E91"/>
    <w:rsid w:val="009A409F"/>
    <w:rsid w:val="009B5845"/>
    <w:rsid w:val="009C0C1F"/>
    <w:rsid w:val="00A10505"/>
    <w:rsid w:val="00A1288B"/>
    <w:rsid w:val="00A53203"/>
    <w:rsid w:val="00A772EB"/>
    <w:rsid w:val="00A82494"/>
    <w:rsid w:val="00AB7390"/>
    <w:rsid w:val="00B01BA6"/>
    <w:rsid w:val="00B4708A"/>
    <w:rsid w:val="00B61627"/>
    <w:rsid w:val="00BF623B"/>
    <w:rsid w:val="00C035D4"/>
    <w:rsid w:val="00C24A51"/>
    <w:rsid w:val="00C679BF"/>
    <w:rsid w:val="00C81BBD"/>
    <w:rsid w:val="00CD3132"/>
    <w:rsid w:val="00CE27CD"/>
    <w:rsid w:val="00D134F3"/>
    <w:rsid w:val="00D47D01"/>
    <w:rsid w:val="00D774B3"/>
    <w:rsid w:val="00DD35A5"/>
    <w:rsid w:val="00DE024D"/>
    <w:rsid w:val="00DE2948"/>
    <w:rsid w:val="00DF68BE"/>
    <w:rsid w:val="00DF712A"/>
    <w:rsid w:val="00E25DF4"/>
    <w:rsid w:val="00E25FCF"/>
    <w:rsid w:val="00E3485D"/>
    <w:rsid w:val="00E6619B"/>
    <w:rsid w:val="00E908D7"/>
    <w:rsid w:val="00EA1CE4"/>
    <w:rsid w:val="00EA69AC"/>
    <w:rsid w:val="00EB40A1"/>
    <w:rsid w:val="00EC3112"/>
    <w:rsid w:val="00ED325F"/>
    <w:rsid w:val="00ED5E57"/>
    <w:rsid w:val="00EE0235"/>
    <w:rsid w:val="00EE1BD8"/>
    <w:rsid w:val="00EE4889"/>
    <w:rsid w:val="00F159A3"/>
    <w:rsid w:val="00F86BB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C93A"/>
  <w15:docId w15:val="{4F2B4590-1765-46A8-B3C0-D17D8F1D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C23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6927">
      <w:bodyDiv w:val="1"/>
      <w:marLeft w:val="0"/>
      <w:marRight w:val="0"/>
      <w:marTop w:val="0"/>
      <w:marBottom w:val="0"/>
      <w:divBdr>
        <w:top w:val="none" w:sz="0" w:space="0" w:color="auto"/>
        <w:left w:val="none" w:sz="0" w:space="0" w:color="auto"/>
        <w:bottom w:val="none" w:sz="0" w:space="0" w:color="auto"/>
        <w:right w:val="none" w:sz="0" w:space="0" w:color="auto"/>
      </w:divBdr>
    </w:div>
    <w:div w:id="8983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1643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2025-02-03T14:08:00.0000000Z</dcterms:created>
  <dcterms:modified xsi:type="dcterms:W3CDTF">2025-02-03T14:08:00.0000000Z</dcterms:modified>
  <dc:description>------------------------</dc:description>
  <dc:subject/>
  <keywords/>
  <version/>
  <category/>
</coreProperties>
</file>