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1C38E9B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5E82356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4448142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07CF3F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4E69EB84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36FC4FF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64A8B388" w14:textId="77777777"/>
        </w:tc>
      </w:tr>
      <w:tr w:rsidR="0028220F" w:rsidTr="0065630E" w14:paraId="3B23C55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089444E5" w14:textId="77777777"/>
        </w:tc>
      </w:tr>
      <w:tr w:rsidR="0028220F" w:rsidTr="0065630E" w14:paraId="4C7761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665613EF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0F47B1A9" w14:textId="77777777">
            <w:pPr>
              <w:rPr>
                <w:b/>
              </w:rPr>
            </w:pPr>
          </w:p>
        </w:tc>
      </w:tr>
      <w:tr w:rsidR="0028220F" w:rsidTr="0065630E" w14:paraId="6DE4DB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3E6B2C" w14:paraId="1AD90CAB" w14:textId="12E2DEBC">
            <w:pPr>
              <w:rPr>
                <w:b/>
              </w:rPr>
            </w:pPr>
            <w:r>
              <w:rPr>
                <w:b/>
              </w:rPr>
              <w:t>31 477</w:t>
            </w:r>
          </w:p>
        </w:tc>
        <w:tc>
          <w:tcPr>
            <w:tcW w:w="8647" w:type="dxa"/>
            <w:gridSpan w:val="2"/>
          </w:tcPr>
          <w:p w:rsidRPr="003E6B2C" w:rsidR="0028220F" w:rsidP="0065630E" w:rsidRDefault="003E6B2C" w14:paraId="13C7AA81" w14:textId="456E9D98">
            <w:pPr>
              <w:rPr>
                <w:b/>
                <w:bCs/>
              </w:rPr>
            </w:pPr>
            <w:r w:rsidRPr="003E6B2C">
              <w:rPr>
                <w:b/>
                <w:bCs/>
              </w:rPr>
              <w:t xml:space="preserve">Bestrijden witwassen en terrorismefinanciering </w:t>
            </w:r>
          </w:p>
        </w:tc>
      </w:tr>
      <w:tr w:rsidR="0028220F" w:rsidTr="0065630E" w14:paraId="72EAE4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FB4406F" w14:textId="77777777"/>
        </w:tc>
        <w:tc>
          <w:tcPr>
            <w:tcW w:w="8647" w:type="dxa"/>
            <w:gridSpan w:val="2"/>
          </w:tcPr>
          <w:p w:rsidR="0028220F" w:rsidP="0065630E" w:rsidRDefault="0028220F" w14:paraId="4118E3E0" w14:textId="77777777"/>
        </w:tc>
      </w:tr>
      <w:tr w:rsidR="0028220F" w:rsidTr="0065630E" w14:paraId="7FC504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84B65C6" w14:textId="77777777"/>
        </w:tc>
        <w:tc>
          <w:tcPr>
            <w:tcW w:w="8647" w:type="dxa"/>
            <w:gridSpan w:val="2"/>
          </w:tcPr>
          <w:p w:rsidR="0028220F" w:rsidP="0065630E" w:rsidRDefault="0028220F" w14:paraId="3F8C2DC7" w14:textId="77777777"/>
        </w:tc>
      </w:tr>
      <w:tr w:rsidR="0028220F" w:rsidTr="0065630E" w14:paraId="67A062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4545BAC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34D9D30" w14:textId="1C43880B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3E6B2C">
              <w:rPr>
                <w:b/>
              </w:rPr>
              <w:t>DE LEDEN ERGIN EN VAN DER LEE</w:t>
            </w:r>
          </w:p>
          <w:p w:rsidR="0028220F" w:rsidP="0065630E" w:rsidRDefault="0028220F" w14:paraId="03943420" w14:textId="7257AA5F">
            <w:pPr>
              <w:rPr>
                <w:b/>
              </w:rPr>
            </w:pPr>
            <w:r>
              <w:t xml:space="preserve">Ter vervanging van die gedrukt onder nr. </w:t>
            </w:r>
            <w:r w:rsidR="003E6B2C">
              <w:t>106</w:t>
            </w:r>
          </w:p>
        </w:tc>
      </w:tr>
      <w:tr w:rsidR="0028220F" w:rsidTr="0065630E" w14:paraId="75C6F9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EEFAF28" w14:textId="77777777"/>
        </w:tc>
        <w:tc>
          <w:tcPr>
            <w:tcW w:w="8647" w:type="dxa"/>
            <w:gridSpan w:val="2"/>
          </w:tcPr>
          <w:p w:rsidR="0028220F" w:rsidP="0065630E" w:rsidRDefault="0028220F" w14:paraId="1C1F3F2A" w14:textId="77777777">
            <w:r>
              <w:t xml:space="preserve">Voorgesteld </w:t>
            </w:r>
          </w:p>
        </w:tc>
      </w:tr>
      <w:tr w:rsidR="0028220F" w:rsidTr="0065630E" w14:paraId="76E0B4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D5DF1F8" w14:textId="77777777"/>
        </w:tc>
        <w:tc>
          <w:tcPr>
            <w:tcW w:w="8647" w:type="dxa"/>
            <w:gridSpan w:val="2"/>
          </w:tcPr>
          <w:p w:rsidR="0028220F" w:rsidP="0065630E" w:rsidRDefault="0028220F" w14:paraId="4818B4E6" w14:textId="77777777"/>
        </w:tc>
      </w:tr>
      <w:tr w:rsidR="0028220F" w:rsidTr="0065630E" w14:paraId="4CF8AB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57936EB" w14:textId="77777777"/>
        </w:tc>
        <w:tc>
          <w:tcPr>
            <w:tcW w:w="8647" w:type="dxa"/>
            <w:gridSpan w:val="2"/>
          </w:tcPr>
          <w:p w:rsidR="0028220F" w:rsidP="0065630E" w:rsidRDefault="0028220F" w14:paraId="363C93A3" w14:textId="77777777">
            <w:r>
              <w:t>De Kamer,</w:t>
            </w:r>
          </w:p>
        </w:tc>
      </w:tr>
      <w:tr w:rsidR="0028220F" w:rsidTr="0065630E" w14:paraId="5CE87B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AE6C481" w14:textId="77777777"/>
        </w:tc>
        <w:tc>
          <w:tcPr>
            <w:tcW w:w="8647" w:type="dxa"/>
            <w:gridSpan w:val="2"/>
          </w:tcPr>
          <w:p w:rsidR="0028220F" w:rsidP="0065630E" w:rsidRDefault="0028220F" w14:paraId="020D8D0A" w14:textId="77777777"/>
        </w:tc>
      </w:tr>
      <w:tr w:rsidR="0028220F" w:rsidTr="0065630E" w14:paraId="64E61B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DE9A46D" w14:textId="77777777"/>
        </w:tc>
        <w:tc>
          <w:tcPr>
            <w:tcW w:w="8647" w:type="dxa"/>
            <w:gridSpan w:val="2"/>
          </w:tcPr>
          <w:p w:rsidR="0028220F" w:rsidP="0065630E" w:rsidRDefault="0028220F" w14:paraId="6755E2AE" w14:textId="77777777">
            <w:r>
              <w:t>gehoord de beraadslaging,</w:t>
            </w:r>
          </w:p>
        </w:tc>
      </w:tr>
      <w:tr w:rsidR="0028220F" w:rsidTr="0065630E" w14:paraId="70F9BE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AB72C37" w14:textId="77777777"/>
        </w:tc>
        <w:tc>
          <w:tcPr>
            <w:tcW w:w="8647" w:type="dxa"/>
            <w:gridSpan w:val="2"/>
          </w:tcPr>
          <w:p w:rsidR="0028220F" w:rsidP="0065630E" w:rsidRDefault="0028220F" w14:paraId="10283158" w14:textId="77777777"/>
        </w:tc>
      </w:tr>
      <w:tr w:rsidR="0028220F" w:rsidTr="0065630E" w14:paraId="37D452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7FB1FAE" w14:textId="77777777"/>
        </w:tc>
        <w:tc>
          <w:tcPr>
            <w:tcW w:w="8647" w:type="dxa"/>
            <w:gridSpan w:val="2"/>
          </w:tcPr>
          <w:p w:rsidR="003E6B2C" w:rsidP="003E6B2C" w:rsidRDefault="003E6B2C" w14:paraId="29489DD6" w14:textId="77777777">
            <w:r>
              <w:t xml:space="preserve">constaterende dat uit onderzoek van de Nederlandse Vereniging van Banken blijkt dat er sprake is van discriminatie en uitsluiting in de richting van islamitische Nederlanders maar ook van bijvoorbeeld kermisexploitanten; </w:t>
            </w:r>
          </w:p>
          <w:p w:rsidR="003E6B2C" w:rsidP="003E6B2C" w:rsidRDefault="003E6B2C" w14:paraId="61DBD556" w14:textId="77777777">
            <w:r>
              <w:t xml:space="preserve"> </w:t>
            </w:r>
          </w:p>
          <w:p w:rsidR="003E6B2C" w:rsidP="003E6B2C" w:rsidRDefault="003E6B2C" w14:paraId="49941FBB" w14:textId="77777777">
            <w:r>
              <w:t xml:space="preserve">overwegende dat de minister in gesprek is met poortwachters van de WWFT aan de hand van een aantal concrete voorstellen die zijn gedaan onder het mom van  </w:t>
            </w:r>
            <w:proofErr w:type="spellStart"/>
            <w:r>
              <w:t>NextGen</w:t>
            </w:r>
            <w:proofErr w:type="spellEnd"/>
            <w:r>
              <w:t xml:space="preserve"> Poortwachters;</w:t>
            </w:r>
          </w:p>
          <w:p w:rsidR="003E6B2C" w:rsidP="003E6B2C" w:rsidRDefault="003E6B2C" w14:paraId="52921A74" w14:textId="77777777"/>
          <w:p w:rsidR="003E6B2C" w:rsidP="003E6B2C" w:rsidRDefault="003E6B2C" w14:paraId="4A0DC5F5" w14:textId="77777777">
            <w:r>
              <w:t>van mening dat de regering blijvende aandacht moet houden voor het tegengaan van discriminatie en uitsluiting door banken en poortwachters;</w:t>
            </w:r>
          </w:p>
          <w:p w:rsidR="003E6B2C" w:rsidP="003E6B2C" w:rsidRDefault="003E6B2C" w14:paraId="0D701E79" w14:textId="77777777">
            <w:r>
              <w:t xml:space="preserve"> </w:t>
            </w:r>
          </w:p>
          <w:p w:rsidR="003E6B2C" w:rsidP="003E6B2C" w:rsidRDefault="003E6B2C" w14:paraId="214DD2F6" w14:textId="77777777">
            <w:r>
              <w:t xml:space="preserve">overwegende dat poortwachters in hun </w:t>
            </w:r>
            <w:proofErr w:type="spellStart"/>
            <w:r>
              <w:t>NextGen</w:t>
            </w:r>
            <w:proofErr w:type="spellEnd"/>
            <w:r>
              <w:t>-visie hebben voorgesteld om te werken met een Nationaal Coördinator Anti-Witwassen en een nationale prioriteitenlijst,</w:t>
            </w:r>
          </w:p>
          <w:p w:rsidR="003E6B2C" w:rsidP="003E6B2C" w:rsidRDefault="003E6B2C" w14:paraId="41A2FA63" w14:textId="77777777"/>
          <w:p w:rsidR="003E6B2C" w:rsidP="003E6B2C" w:rsidRDefault="003E6B2C" w14:paraId="246C8BB2" w14:textId="77777777">
            <w:r>
              <w:t xml:space="preserve">verzoekt de regering om bij de doorontwikkeling van de zogeheten </w:t>
            </w:r>
            <w:proofErr w:type="spellStart"/>
            <w:r>
              <w:t>NextGen</w:t>
            </w:r>
            <w:proofErr w:type="spellEnd"/>
            <w:r>
              <w:t xml:space="preserve"> Poortwachters het voorkomen van discriminatie en uitsluiting door poortwachters als prioriteit te benoemen,  </w:t>
            </w:r>
          </w:p>
          <w:p w:rsidR="003E6B2C" w:rsidP="003E6B2C" w:rsidRDefault="003E6B2C" w14:paraId="7337FC6F" w14:textId="77777777">
            <w:r>
              <w:t xml:space="preserve"> </w:t>
            </w:r>
          </w:p>
          <w:p w:rsidR="003E6B2C" w:rsidP="003E6B2C" w:rsidRDefault="003E6B2C" w14:paraId="45DC272F" w14:textId="77777777">
            <w:r>
              <w:t xml:space="preserve">en gaat over tot de orde van de dag.  </w:t>
            </w:r>
          </w:p>
          <w:p w:rsidR="003E6B2C" w:rsidP="003E6B2C" w:rsidRDefault="003E6B2C" w14:paraId="29D80F77" w14:textId="77777777"/>
          <w:p w:rsidR="003E6B2C" w:rsidP="003E6B2C" w:rsidRDefault="003E6B2C" w14:paraId="60D61674" w14:textId="77777777">
            <w:r>
              <w:t>Ergin</w:t>
            </w:r>
          </w:p>
          <w:p w:rsidR="0028220F" w:rsidP="003E6B2C" w:rsidRDefault="003E6B2C" w14:paraId="37FB1EAB" w14:textId="10285242">
            <w:r>
              <w:t>van der Lee</w:t>
            </w:r>
          </w:p>
        </w:tc>
      </w:tr>
    </w:tbl>
    <w:p w:rsidRPr="0028220F" w:rsidR="004A4819" w:rsidP="0028220F" w:rsidRDefault="004A4819" w14:paraId="6769E972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3BF01" w14:textId="77777777" w:rsidR="003E6B2C" w:rsidRDefault="003E6B2C">
      <w:pPr>
        <w:spacing w:line="20" w:lineRule="exact"/>
      </w:pPr>
    </w:p>
  </w:endnote>
  <w:endnote w:type="continuationSeparator" w:id="0">
    <w:p w14:paraId="293C0FA4" w14:textId="77777777" w:rsidR="003E6B2C" w:rsidRDefault="003E6B2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A3E8728" w14:textId="77777777" w:rsidR="003E6B2C" w:rsidRDefault="003E6B2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896B5" w14:textId="77777777" w:rsidR="003E6B2C" w:rsidRDefault="003E6B2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25825AF" w14:textId="77777777" w:rsidR="003E6B2C" w:rsidRDefault="003E6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2C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3E6B2C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15D31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66C38"/>
  <w15:docId w15:val="{6F81C2FF-CB82-4CE0-86A1-B4637467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174</ap:Words>
  <ap:Characters>1077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1249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2025-01-31T08:12:00.0000000Z</dcterms:created>
  <dcterms:modified xsi:type="dcterms:W3CDTF">2025-01-31T08:16:00.0000000Z</dcterms:modified>
  <dc:description>------------------------</dc:description>
  <dc:subject/>
  <keywords/>
  <version/>
  <category/>
</coreProperties>
</file>