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122CD" w14:paraId="71859F0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CDF119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B3671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122CD" w14:paraId="77BBB80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330E6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122CD" w14:paraId="5161D5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8F594D" w14:textId="77777777"/>
        </w:tc>
      </w:tr>
      <w:tr w:rsidR="00997775" w:rsidTr="004122CD" w14:paraId="76EB95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572322" w14:textId="77777777"/>
        </w:tc>
      </w:tr>
      <w:tr w:rsidR="00997775" w:rsidTr="004122CD" w14:paraId="278DE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D8503A" w14:textId="77777777"/>
        </w:tc>
        <w:tc>
          <w:tcPr>
            <w:tcW w:w="7654" w:type="dxa"/>
            <w:gridSpan w:val="2"/>
          </w:tcPr>
          <w:p w:rsidR="00997775" w:rsidRDefault="00997775" w14:paraId="738A9BF5" w14:textId="77777777"/>
        </w:tc>
      </w:tr>
      <w:tr w:rsidR="004122CD" w:rsidTr="004122CD" w14:paraId="3F3C4D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22CD" w:rsidP="004122CD" w:rsidRDefault="004122CD" w14:paraId="0AB6FD4A" w14:textId="64CA202D">
            <w:pPr>
              <w:rPr>
                <w:b/>
              </w:rPr>
            </w:pPr>
            <w:r>
              <w:rPr>
                <w:b/>
              </w:rPr>
              <w:t>29 240</w:t>
            </w:r>
          </w:p>
        </w:tc>
        <w:tc>
          <w:tcPr>
            <w:tcW w:w="7654" w:type="dxa"/>
            <w:gridSpan w:val="2"/>
          </w:tcPr>
          <w:p w:rsidR="004122CD" w:rsidP="004122CD" w:rsidRDefault="004122CD" w14:paraId="291FACFE" w14:textId="19AD31BA">
            <w:pPr>
              <w:rPr>
                <w:b/>
              </w:rPr>
            </w:pPr>
            <w:r w:rsidRPr="00126306">
              <w:rPr>
                <w:b/>
                <w:bCs/>
              </w:rPr>
              <w:t xml:space="preserve">Veiligheid op school </w:t>
            </w:r>
          </w:p>
        </w:tc>
      </w:tr>
      <w:tr w:rsidR="004122CD" w:rsidTr="004122CD" w14:paraId="7A783E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22CD" w:rsidP="004122CD" w:rsidRDefault="004122CD" w14:paraId="07662368" w14:textId="77777777"/>
        </w:tc>
        <w:tc>
          <w:tcPr>
            <w:tcW w:w="7654" w:type="dxa"/>
            <w:gridSpan w:val="2"/>
          </w:tcPr>
          <w:p w:rsidR="004122CD" w:rsidP="004122CD" w:rsidRDefault="004122CD" w14:paraId="7468FB29" w14:textId="77777777"/>
        </w:tc>
      </w:tr>
      <w:tr w:rsidR="004122CD" w:rsidTr="004122CD" w14:paraId="5C3E91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22CD" w:rsidP="004122CD" w:rsidRDefault="004122CD" w14:paraId="72005A47" w14:textId="77777777"/>
        </w:tc>
        <w:tc>
          <w:tcPr>
            <w:tcW w:w="7654" w:type="dxa"/>
            <w:gridSpan w:val="2"/>
          </w:tcPr>
          <w:p w:rsidR="004122CD" w:rsidP="004122CD" w:rsidRDefault="004122CD" w14:paraId="12943EEC" w14:textId="77777777"/>
        </w:tc>
      </w:tr>
      <w:tr w:rsidR="004122CD" w:rsidTr="004122CD" w14:paraId="2B314F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22CD" w:rsidP="004122CD" w:rsidRDefault="004122CD" w14:paraId="6755CEA2" w14:textId="477E90C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161</w:t>
            </w:r>
          </w:p>
        </w:tc>
        <w:tc>
          <w:tcPr>
            <w:tcW w:w="7654" w:type="dxa"/>
            <w:gridSpan w:val="2"/>
          </w:tcPr>
          <w:p w:rsidR="004122CD" w:rsidP="004122CD" w:rsidRDefault="004122CD" w14:paraId="61E50D04" w14:textId="2C1FA3F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4122CD" w:rsidTr="004122CD" w14:paraId="295DA0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22CD" w:rsidP="004122CD" w:rsidRDefault="004122CD" w14:paraId="1DC12E44" w14:textId="77777777"/>
        </w:tc>
        <w:tc>
          <w:tcPr>
            <w:tcW w:w="7654" w:type="dxa"/>
            <w:gridSpan w:val="2"/>
          </w:tcPr>
          <w:p w:rsidR="004122CD" w:rsidP="004122CD" w:rsidRDefault="004122CD" w14:paraId="1718B17C" w14:textId="4838D7BD">
            <w:r>
              <w:t>Voorgesteld 23 januari 2025</w:t>
            </w:r>
          </w:p>
        </w:tc>
      </w:tr>
      <w:tr w:rsidR="004122CD" w:rsidTr="004122CD" w14:paraId="1B9854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22CD" w:rsidP="004122CD" w:rsidRDefault="004122CD" w14:paraId="07D634FE" w14:textId="77777777"/>
        </w:tc>
        <w:tc>
          <w:tcPr>
            <w:tcW w:w="7654" w:type="dxa"/>
            <w:gridSpan w:val="2"/>
          </w:tcPr>
          <w:p w:rsidR="004122CD" w:rsidP="004122CD" w:rsidRDefault="004122CD" w14:paraId="3FBB9D8F" w14:textId="77777777"/>
        </w:tc>
      </w:tr>
      <w:tr w:rsidR="004122CD" w:rsidTr="004122CD" w14:paraId="7B9418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22CD" w:rsidP="004122CD" w:rsidRDefault="004122CD" w14:paraId="3DDBC17E" w14:textId="77777777"/>
        </w:tc>
        <w:tc>
          <w:tcPr>
            <w:tcW w:w="7654" w:type="dxa"/>
            <w:gridSpan w:val="2"/>
          </w:tcPr>
          <w:p w:rsidR="004122CD" w:rsidP="004122CD" w:rsidRDefault="004122CD" w14:paraId="329AE6C6" w14:textId="77777777">
            <w:r>
              <w:t>De Kamer,</w:t>
            </w:r>
          </w:p>
        </w:tc>
      </w:tr>
      <w:tr w:rsidR="004122CD" w:rsidTr="004122CD" w14:paraId="3CCB12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22CD" w:rsidP="004122CD" w:rsidRDefault="004122CD" w14:paraId="7B73B67A" w14:textId="77777777"/>
        </w:tc>
        <w:tc>
          <w:tcPr>
            <w:tcW w:w="7654" w:type="dxa"/>
            <w:gridSpan w:val="2"/>
          </w:tcPr>
          <w:p w:rsidR="004122CD" w:rsidP="004122CD" w:rsidRDefault="004122CD" w14:paraId="212C5524" w14:textId="77777777"/>
        </w:tc>
      </w:tr>
      <w:tr w:rsidR="004122CD" w:rsidTr="004122CD" w14:paraId="381D0E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22CD" w:rsidP="004122CD" w:rsidRDefault="004122CD" w14:paraId="558EE352" w14:textId="77777777"/>
        </w:tc>
        <w:tc>
          <w:tcPr>
            <w:tcW w:w="7654" w:type="dxa"/>
            <w:gridSpan w:val="2"/>
          </w:tcPr>
          <w:p w:rsidR="004122CD" w:rsidP="004122CD" w:rsidRDefault="004122CD" w14:paraId="65B3A710" w14:textId="77777777">
            <w:r>
              <w:t>gehoord de beraadslaging,</w:t>
            </w:r>
          </w:p>
        </w:tc>
      </w:tr>
      <w:tr w:rsidR="004122CD" w:rsidTr="004122CD" w14:paraId="7417F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22CD" w:rsidP="004122CD" w:rsidRDefault="004122CD" w14:paraId="4DC97C22" w14:textId="77777777"/>
        </w:tc>
        <w:tc>
          <w:tcPr>
            <w:tcW w:w="7654" w:type="dxa"/>
            <w:gridSpan w:val="2"/>
          </w:tcPr>
          <w:p w:rsidR="004122CD" w:rsidP="004122CD" w:rsidRDefault="004122CD" w14:paraId="45AC0A67" w14:textId="77777777"/>
        </w:tc>
      </w:tr>
      <w:tr w:rsidR="004122CD" w:rsidTr="004122CD" w14:paraId="640DAC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22CD" w:rsidP="004122CD" w:rsidRDefault="004122CD" w14:paraId="56EDBA86" w14:textId="77777777"/>
        </w:tc>
        <w:tc>
          <w:tcPr>
            <w:tcW w:w="7654" w:type="dxa"/>
            <w:gridSpan w:val="2"/>
          </w:tcPr>
          <w:p w:rsidRPr="004122CD" w:rsidR="004122CD" w:rsidP="004122CD" w:rsidRDefault="004122CD" w14:paraId="0E889D48" w14:textId="77777777">
            <w:r w:rsidRPr="004122CD">
              <w:t>constaterende dat universiteiten en hogescholen geen duidelijke incidentenrapportage opstellen, waardoor er geen volledig beeld is van hoe vaak en in welke vorm incidenten en agressie op universiteiten en hogescholen plaatsvinden;</w:t>
            </w:r>
          </w:p>
          <w:p w:rsidR="004122CD" w:rsidP="004122CD" w:rsidRDefault="004122CD" w14:paraId="0F2DEA95" w14:textId="77777777"/>
          <w:p w:rsidRPr="004122CD" w:rsidR="004122CD" w:rsidP="004122CD" w:rsidRDefault="004122CD" w14:paraId="2A067999" w14:textId="54E2784C">
            <w:r w:rsidRPr="004122CD">
              <w:t>verzoekt het kabinet de Kamer elk jaar te rapporteren over het aantal incidenten en agressie per universiteit en hogeschool,</w:t>
            </w:r>
          </w:p>
          <w:p w:rsidR="004122CD" w:rsidP="004122CD" w:rsidRDefault="004122CD" w14:paraId="72B0F482" w14:textId="77777777"/>
          <w:p w:rsidRPr="004122CD" w:rsidR="004122CD" w:rsidP="004122CD" w:rsidRDefault="004122CD" w14:paraId="55739D06" w14:textId="64AD9819">
            <w:r w:rsidRPr="004122CD">
              <w:t>en gaat over tot de orde van de dag.</w:t>
            </w:r>
          </w:p>
          <w:p w:rsidR="004122CD" w:rsidP="004122CD" w:rsidRDefault="004122CD" w14:paraId="10C4B056" w14:textId="77777777"/>
          <w:p w:rsidR="004122CD" w:rsidP="004122CD" w:rsidRDefault="004122CD" w14:paraId="79198B9B" w14:textId="05A14C51">
            <w:r w:rsidRPr="004122CD">
              <w:t>Eerdmans</w:t>
            </w:r>
          </w:p>
        </w:tc>
      </w:tr>
    </w:tbl>
    <w:p w:rsidR="00997775" w:rsidRDefault="00997775" w14:paraId="7BACDE4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1D931" w14:textId="77777777" w:rsidR="004122CD" w:rsidRDefault="004122CD">
      <w:pPr>
        <w:spacing w:line="20" w:lineRule="exact"/>
      </w:pPr>
    </w:p>
  </w:endnote>
  <w:endnote w:type="continuationSeparator" w:id="0">
    <w:p w14:paraId="6FA20159" w14:textId="77777777" w:rsidR="004122CD" w:rsidRDefault="004122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B218F34" w14:textId="77777777" w:rsidR="004122CD" w:rsidRDefault="004122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514D3" w14:textId="77777777" w:rsidR="004122CD" w:rsidRDefault="004122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A33E9E" w14:textId="77777777" w:rsidR="004122CD" w:rsidRDefault="0041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C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122CD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8ED27"/>
  <w15:docId w15:val="{BB0932B2-45AE-4F39-AE92-93CD91F9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539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2025-01-24T08:57:00.0000000Z</dcterms:created>
  <dcterms:modified xsi:type="dcterms:W3CDTF">2025-01-24T09:08:00.0000000Z</dcterms:modified>
  <dc:description>------------------------</dc:description>
  <dc:subject/>
  <keywords/>
  <version/>
  <category/>
</coreProperties>
</file>