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8325D" w14:paraId="79C5FF1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4954AA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5E112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8325D" w14:paraId="7E1E8D1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BD8902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8325D" w14:paraId="4D11552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18A225" w14:textId="77777777"/>
        </w:tc>
      </w:tr>
      <w:tr w:rsidR="00997775" w:rsidTr="00A8325D" w14:paraId="7B230C5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CFCD924" w14:textId="77777777"/>
        </w:tc>
      </w:tr>
      <w:tr w:rsidR="00997775" w:rsidTr="00A8325D" w14:paraId="470472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9D9D1C" w14:textId="77777777"/>
        </w:tc>
        <w:tc>
          <w:tcPr>
            <w:tcW w:w="7654" w:type="dxa"/>
            <w:gridSpan w:val="2"/>
          </w:tcPr>
          <w:p w:rsidR="00997775" w:rsidRDefault="00997775" w14:paraId="5BA0E881" w14:textId="77777777"/>
        </w:tc>
      </w:tr>
      <w:tr w:rsidR="00A8325D" w:rsidTr="00A8325D" w14:paraId="46F6F1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325D" w:rsidP="00A8325D" w:rsidRDefault="00A8325D" w14:paraId="10AC902E" w14:textId="2D2A9ACC">
            <w:pPr>
              <w:rPr>
                <w:b/>
              </w:rPr>
            </w:pPr>
            <w:r>
              <w:rPr>
                <w:b/>
              </w:rPr>
              <w:t>34 324</w:t>
            </w:r>
          </w:p>
        </w:tc>
        <w:tc>
          <w:tcPr>
            <w:tcW w:w="7654" w:type="dxa"/>
            <w:gridSpan w:val="2"/>
          </w:tcPr>
          <w:p w:rsidR="00A8325D" w:rsidP="00A8325D" w:rsidRDefault="00A8325D" w14:paraId="4723E437" w14:textId="3B180F4C">
            <w:pPr>
              <w:rPr>
                <w:b/>
              </w:rPr>
            </w:pPr>
            <w:r w:rsidRPr="00BA5F5D">
              <w:rPr>
                <w:b/>
                <w:bCs/>
              </w:rPr>
              <w:t>Evaluatie Wet openbare manifestaties</w:t>
            </w:r>
          </w:p>
        </w:tc>
      </w:tr>
      <w:tr w:rsidR="00A8325D" w:rsidTr="00A8325D" w14:paraId="65C397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325D" w:rsidP="00A8325D" w:rsidRDefault="00A8325D" w14:paraId="0AAD5E5C" w14:textId="77777777"/>
        </w:tc>
        <w:tc>
          <w:tcPr>
            <w:tcW w:w="7654" w:type="dxa"/>
            <w:gridSpan w:val="2"/>
          </w:tcPr>
          <w:p w:rsidR="00A8325D" w:rsidP="00A8325D" w:rsidRDefault="00A8325D" w14:paraId="3809A9CB" w14:textId="77777777"/>
        </w:tc>
      </w:tr>
      <w:tr w:rsidR="00A8325D" w:rsidTr="00A8325D" w14:paraId="024A3C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325D" w:rsidP="00A8325D" w:rsidRDefault="00A8325D" w14:paraId="1B914F67" w14:textId="77777777"/>
        </w:tc>
        <w:tc>
          <w:tcPr>
            <w:tcW w:w="7654" w:type="dxa"/>
            <w:gridSpan w:val="2"/>
          </w:tcPr>
          <w:p w:rsidR="00A8325D" w:rsidP="00A8325D" w:rsidRDefault="00A8325D" w14:paraId="309FECC0" w14:textId="77777777"/>
        </w:tc>
      </w:tr>
      <w:tr w:rsidR="00A8325D" w:rsidTr="00A8325D" w14:paraId="2EA1C0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325D" w:rsidP="00A8325D" w:rsidRDefault="00A8325D" w14:paraId="74FCB753" w14:textId="1952CAA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63C45">
              <w:rPr>
                <w:b/>
              </w:rPr>
              <w:t>27</w:t>
            </w:r>
          </w:p>
        </w:tc>
        <w:tc>
          <w:tcPr>
            <w:tcW w:w="7654" w:type="dxa"/>
            <w:gridSpan w:val="2"/>
          </w:tcPr>
          <w:p w:rsidR="00A8325D" w:rsidP="00A8325D" w:rsidRDefault="00A8325D" w14:paraId="1E11DEEC" w14:textId="544BDB5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63C45">
              <w:rPr>
                <w:b/>
              </w:rPr>
              <w:t>DE LEDEN LAHLAH EN BIKKER</w:t>
            </w:r>
          </w:p>
        </w:tc>
      </w:tr>
      <w:tr w:rsidR="00A8325D" w:rsidTr="00A8325D" w14:paraId="2BBF97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325D" w:rsidP="00A8325D" w:rsidRDefault="00A8325D" w14:paraId="0E5754C6" w14:textId="77777777"/>
        </w:tc>
        <w:tc>
          <w:tcPr>
            <w:tcW w:w="7654" w:type="dxa"/>
            <w:gridSpan w:val="2"/>
          </w:tcPr>
          <w:p w:rsidR="00A8325D" w:rsidP="00A8325D" w:rsidRDefault="00A8325D" w14:paraId="475BE727" w14:textId="4E24D57E">
            <w:r>
              <w:t>Voorgesteld 22 januari 2025</w:t>
            </w:r>
          </w:p>
        </w:tc>
      </w:tr>
      <w:tr w:rsidR="00A8325D" w:rsidTr="00A8325D" w14:paraId="0741DF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325D" w:rsidP="00A8325D" w:rsidRDefault="00A8325D" w14:paraId="70369010" w14:textId="77777777"/>
        </w:tc>
        <w:tc>
          <w:tcPr>
            <w:tcW w:w="7654" w:type="dxa"/>
            <w:gridSpan w:val="2"/>
          </w:tcPr>
          <w:p w:rsidR="00A8325D" w:rsidP="00A8325D" w:rsidRDefault="00A8325D" w14:paraId="784196C4" w14:textId="77777777"/>
        </w:tc>
      </w:tr>
      <w:tr w:rsidR="00A8325D" w:rsidTr="00A8325D" w14:paraId="0995BD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325D" w:rsidP="00A8325D" w:rsidRDefault="00A8325D" w14:paraId="051CAD6E" w14:textId="77777777"/>
        </w:tc>
        <w:tc>
          <w:tcPr>
            <w:tcW w:w="7654" w:type="dxa"/>
            <w:gridSpan w:val="2"/>
          </w:tcPr>
          <w:p w:rsidR="00A8325D" w:rsidP="00A8325D" w:rsidRDefault="00A8325D" w14:paraId="3835F8C7" w14:textId="77777777">
            <w:r>
              <w:t>De Kamer,</w:t>
            </w:r>
          </w:p>
        </w:tc>
      </w:tr>
      <w:tr w:rsidR="00A8325D" w:rsidTr="00A8325D" w14:paraId="1E866E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325D" w:rsidP="00A8325D" w:rsidRDefault="00A8325D" w14:paraId="508F69A9" w14:textId="77777777"/>
        </w:tc>
        <w:tc>
          <w:tcPr>
            <w:tcW w:w="7654" w:type="dxa"/>
            <w:gridSpan w:val="2"/>
          </w:tcPr>
          <w:p w:rsidR="00A8325D" w:rsidP="00A8325D" w:rsidRDefault="00A8325D" w14:paraId="28D56B69" w14:textId="77777777"/>
        </w:tc>
      </w:tr>
      <w:tr w:rsidR="00A8325D" w:rsidTr="00A8325D" w14:paraId="032D41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325D" w:rsidP="00A8325D" w:rsidRDefault="00A8325D" w14:paraId="2637653F" w14:textId="77777777"/>
        </w:tc>
        <w:tc>
          <w:tcPr>
            <w:tcW w:w="7654" w:type="dxa"/>
            <w:gridSpan w:val="2"/>
          </w:tcPr>
          <w:p w:rsidR="00A8325D" w:rsidP="00A8325D" w:rsidRDefault="00A8325D" w14:paraId="3633FAE7" w14:textId="77777777">
            <w:r>
              <w:t>gehoord de beraadslaging,</w:t>
            </w:r>
          </w:p>
        </w:tc>
      </w:tr>
      <w:tr w:rsidR="00A8325D" w:rsidTr="00A8325D" w14:paraId="46637D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325D" w:rsidP="00A8325D" w:rsidRDefault="00A8325D" w14:paraId="7A3CF71D" w14:textId="77777777"/>
        </w:tc>
        <w:tc>
          <w:tcPr>
            <w:tcW w:w="7654" w:type="dxa"/>
            <w:gridSpan w:val="2"/>
          </w:tcPr>
          <w:p w:rsidR="00A8325D" w:rsidP="00A8325D" w:rsidRDefault="00A8325D" w14:paraId="0FE10402" w14:textId="77777777"/>
        </w:tc>
      </w:tr>
      <w:tr w:rsidR="00A8325D" w:rsidTr="00A8325D" w14:paraId="38B9F9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325D" w:rsidP="00A8325D" w:rsidRDefault="00A8325D" w14:paraId="71D23086" w14:textId="77777777"/>
        </w:tc>
        <w:tc>
          <w:tcPr>
            <w:tcW w:w="7654" w:type="dxa"/>
            <w:gridSpan w:val="2"/>
          </w:tcPr>
          <w:p w:rsidRPr="00CD0242" w:rsidR="00CD0242" w:rsidP="00CD0242" w:rsidRDefault="00CD0242" w14:paraId="72B6749F" w14:textId="77777777">
            <w:r w:rsidRPr="00CD0242">
              <w:t>overwegende dat het demonstratierecht in toenemende mate onder druk staat;</w:t>
            </w:r>
          </w:p>
          <w:p w:rsidRPr="00CD0242" w:rsidR="00CD0242" w:rsidP="00CD0242" w:rsidRDefault="00CD0242" w14:paraId="5CA4EC0D" w14:textId="77777777">
            <w:r w:rsidRPr="00CD0242">
              <w:t>verzoekt de regering om in het WODC-onderzoek over het demonstratierecht in kaart te brengen hoe het demonstratierecht kan worden versterkt,</w:t>
            </w:r>
          </w:p>
          <w:p w:rsidR="00663C45" w:rsidP="00CD0242" w:rsidRDefault="00663C45" w14:paraId="4E923F1A" w14:textId="77777777"/>
          <w:p w:rsidRPr="00CD0242" w:rsidR="00CD0242" w:rsidP="00CD0242" w:rsidRDefault="00CD0242" w14:paraId="3E0084F7" w14:textId="7D29FB15">
            <w:r w:rsidRPr="00CD0242">
              <w:t>en gaat over tot de orde van de dag.</w:t>
            </w:r>
          </w:p>
          <w:p w:rsidR="00663C45" w:rsidP="00CD0242" w:rsidRDefault="00663C45" w14:paraId="178454B1" w14:textId="77777777"/>
          <w:p w:rsidR="00663C45" w:rsidP="00CD0242" w:rsidRDefault="00CD0242" w14:paraId="4A8631EF" w14:textId="77777777">
            <w:proofErr w:type="spellStart"/>
            <w:r w:rsidRPr="00CD0242">
              <w:t>Lahlah</w:t>
            </w:r>
            <w:proofErr w:type="spellEnd"/>
            <w:r w:rsidRPr="00CD0242">
              <w:t xml:space="preserve"> </w:t>
            </w:r>
          </w:p>
          <w:p w:rsidR="00A8325D" w:rsidP="00663C45" w:rsidRDefault="00CD0242" w14:paraId="279C7825" w14:textId="19367CC3">
            <w:r w:rsidRPr="00CD0242">
              <w:t>Bikker</w:t>
            </w:r>
          </w:p>
        </w:tc>
      </w:tr>
    </w:tbl>
    <w:p w:rsidR="00997775" w:rsidRDefault="00997775" w14:paraId="51B24AC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A19DA" w14:textId="77777777" w:rsidR="00A8325D" w:rsidRDefault="00A8325D">
      <w:pPr>
        <w:spacing w:line="20" w:lineRule="exact"/>
      </w:pPr>
    </w:p>
  </w:endnote>
  <w:endnote w:type="continuationSeparator" w:id="0">
    <w:p w14:paraId="3DEB02F7" w14:textId="77777777" w:rsidR="00A8325D" w:rsidRDefault="00A8325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C942A29" w14:textId="77777777" w:rsidR="00A8325D" w:rsidRDefault="00A8325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104AE" w14:textId="77777777" w:rsidR="00A8325D" w:rsidRDefault="00A8325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41C4AF6" w14:textId="77777777" w:rsidR="00A8325D" w:rsidRDefault="00A8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5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63C45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8325D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D0242"/>
    <w:rsid w:val="00D43192"/>
    <w:rsid w:val="00D81799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A0A0D"/>
  <w15:docId w15:val="{D451B5C8-BF87-46BD-AACF-9A8456D1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442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2025-01-23T09:24:00.0000000Z</dcterms:created>
  <dcterms:modified xsi:type="dcterms:W3CDTF">2025-01-23T09:55:00.0000000Z</dcterms:modified>
  <dc:description>------------------------</dc:description>
  <dc:subject/>
  <keywords/>
  <version/>
  <category/>
</coreProperties>
</file>