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1BD7" w:rsidR="009D2091" w:rsidP="009A705C" w:rsidRDefault="00D05A41" w14:paraId="1D00F60B" w14:textId="77777777">
      <w:pPr>
        <w:pStyle w:val="Salutation"/>
        <w:spacing w:line="22" w:lineRule="atLeast"/>
      </w:pPr>
      <w:bookmarkStart w:name="_GoBack" w:id="0"/>
      <w:bookmarkEnd w:id="0"/>
      <w:r w:rsidRPr="000D1BD7">
        <w:t>Geachte voorzitter,</w:t>
      </w:r>
    </w:p>
    <w:p w:rsidR="00211463" w:rsidP="009A705C" w:rsidRDefault="005C13EF" w14:paraId="564A38D5" w14:textId="0FC7F990">
      <w:pPr>
        <w:pStyle w:val="Default"/>
        <w:spacing w:line="22" w:lineRule="atLeast"/>
        <w:rPr>
          <w:rFonts w:ascii="Verdana" w:hAnsi="Verdana"/>
          <w:sz w:val="18"/>
          <w:szCs w:val="18"/>
        </w:rPr>
      </w:pPr>
      <w:r w:rsidRPr="000D1BD7">
        <w:rPr>
          <w:rFonts w:ascii="Verdana" w:hAnsi="Verdana"/>
          <w:sz w:val="18"/>
          <w:szCs w:val="18"/>
        </w:rPr>
        <w:t xml:space="preserve">Hierbij ontvangt u de </w:t>
      </w:r>
      <w:r w:rsidR="00211463">
        <w:rPr>
          <w:rFonts w:ascii="Verdana" w:hAnsi="Verdana"/>
          <w:sz w:val="18"/>
          <w:szCs w:val="18"/>
        </w:rPr>
        <w:t xml:space="preserve">antwoorden op de vragen van de vaste commissie </w:t>
      </w:r>
      <w:r w:rsidRPr="00211463" w:rsidR="00211463">
        <w:rPr>
          <w:rFonts w:ascii="Verdana" w:hAnsi="Verdana"/>
          <w:sz w:val="18"/>
          <w:szCs w:val="18"/>
        </w:rPr>
        <w:t xml:space="preserve">voor Infrastructuur en Waterstaat </w:t>
      </w:r>
      <w:r w:rsidR="00211463">
        <w:rPr>
          <w:rFonts w:ascii="Verdana" w:hAnsi="Verdana"/>
          <w:sz w:val="18"/>
          <w:szCs w:val="18"/>
        </w:rPr>
        <w:t xml:space="preserve">over de brief houdende </w:t>
      </w:r>
      <w:r w:rsidRPr="00211463" w:rsidR="00211463">
        <w:rPr>
          <w:rFonts w:ascii="Verdana" w:hAnsi="Verdana"/>
          <w:sz w:val="18"/>
          <w:szCs w:val="18"/>
        </w:rPr>
        <w:t>de Periodieke rapportage artikel 17 Luchtvaart 2016-2022</w:t>
      </w:r>
      <w:r w:rsidR="00211463">
        <w:rPr>
          <w:rStyle w:val="FootnoteReference"/>
          <w:rFonts w:ascii="Verdana" w:hAnsi="Verdana"/>
          <w:sz w:val="18"/>
          <w:szCs w:val="18"/>
        </w:rPr>
        <w:footnoteReference w:id="1"/>
      </w:r>
      <w:r w:rsidRPr="00211463" w:rsidR="00211463">
        <w:rPr>
          <w:rFonts w:ascii="Verdana" w:hAnsi="Verdana"/>
          <w:sz w:val="18"/>
          <w:szCs w:val="18"/>
        </w:rPr>
        <w:t>.</w:t>
      </w:r>
    </w:p>
    <w:p w:rsidR="0039726C" w:rsidP="0039726C" w:rsidRDefault="0039726C" w14:paraId="04351334" w14:textId="77777777">
      <w:pPr>
        <w:pStyle w:val="Slotzin"/>
      </w:pPr>
      <w:r>
        <w:t>Hoogachtend,</w:t>
      </w:r>
    </w:p>
    <w:p w:rsidR="0039726C" w:rsidP="0039726C" w:rsidRDefault="0039726C" w14:paraId="032E5BC8" w14:textId="77777777">
      <w:pPr>
        <w:pStyle w:val="OndertekeningArea1"/>
      </w:pPr>
      <w:r>
        <w:t>DE MINISTER VAN INFRASTRUCTUUR EN WATERSTAAT,</w:t>
      </w:r>
    </w:p>
    <w:p w:rsidR="0039726C" w:rsidP="0039726C" w:rsidRDefault="0039726C" w14:paraId="6A0597AC" w14:textId="77777777"/>
    <w:p w:rsidR="00AA10C1" w:rsidP="0039726C" w:rsidRDefault="00AA10C1" w14:paraId="7BE36819" w14:textId="77777777"/>
    <w:p w:rsidR="00AA10C1" w:rsidP="0039726C" w:rsidRDefault="00AA10C1" w14:paraId="2AC550C2" w14:textId="77777777"/>
    <w:p w:rsidR="00825C80" w:rsidP="0039726C" w:rsidRDefault="00825C80" w14:paraId="6D7A4AFB" w14:textId="77777777"/>
    <w:p w:rsidR="0039726C" w:rsidP="0039726C" w:rsidRDefault="0039726C" w14:paraId="30F45D97" w14:textId="77777777">
      <w:r>
        <w:t>Barry Madlener</w:t>
      </w:r>
    </w:p>
    <w:sectPr w:rsidR="0039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232F" w14:textId="77777777" w:rsidR="009370A5" w:rsidRDefault="009370A5">
      <w:pPr>
        <w:spacing w:line="240" w:lineRule="auto"/>
      </w:pPr>
      <w:r>
        <w:separator/>
      </w:r>
    </w:p>
  </w:endnote>
  <w:endnote w:type="continuationSeparator" w:id="0">
    <w:p w14:paraId="4B9C806C" w14:textId="77777777" w:rsidR="009370A5" w:rsidRDefault="0093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GJL N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82FD" w14:textId="77777777" w:rsidR="00B41244" w:rsidRDefault="00B41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1BF4" w14:textId="77777777" w:rsidR="00B41244" w:rsidRDefault="00B41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8988" w14:textId="77777777" w:rsidR="00B41244" w:rsidRDefault="00B41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6DD7E" w14:textId="77777777" w:rsidR="009370A5" w:rsidRDefault="009370A5">
      <w:pPr>
        <w:spacing w:line="240" w:lineRule="auto"/>
      </w:pPr>
      <w:r>
        <w:separator/>
      </w:r>
    </w:p>
  </w:footnote>
  <w:footnote w:type="continuationSeparator" w:id="0">
    <w:p w14:paraId="33D28747" w14:textId="77777777" w:rsidR="009370A5" w:rsidRDefault="009370A5">
      <w:pPr>
        <w:spacing w:line="240" w:lineRule="auto"/>
      </w:pPr>
      <w:r>
        <w:continuationSeparator/>
      </w:r>
    </w:p>
  </w:footnote>
  <w:footnote w:id="1">
    <w:p w14:paraId="3CBEFACD" w14:textId="717B0A4B" w:rsidR="00211463" w:rsidRDefault="00211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1463">
        <w:rPr>
          <w:sz w:val="16"/>
          <w:szCs w:val="16"/>
        </w:rPr>
        <w:t>Kamerstuk 32 861, nr. 86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8A8A" w14:textId="77777777" w:rsidR="00B41244" w:rsidRDefault="00B41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AA20" w14:textId="77777777" w:rsidR="009D2091" w:rsidRDefault="00D05A41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7F68153C" wp14:editId="57038D04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69241" w14:textId="77777777" w:rsidR="009D2091" w:rsidRDefault="00D05A4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C78ADDC" w14:textId="77777777" w:rsidR="00FA1611" w:rsidRDefault="00FA1611" w:rsidP="00FA1611"/>
                        <w:p w14:paraId="3959FA09" w14:textId="77777777" w:rsidR="00FA1611" w:rsidRDefault="00FA1611" w:rsidP="00FA1611"/>
                        <w:p w14:paraId="459E0B03" w14:textId="77777777" w:rsidR="00FA1611" w:rsidRDefault="00FA1611" w:rsidP="00FA1611">
                          <w:pPr>
                            <w:pStyle w:val="Referentiegegevenskop"/>
                            <w:spacing w:line="276" w:lineRule="auto"/>
                          </w:pPr>
                          <w:r>
                            <w:t>Ons kenmerk</w:t>
                          </w:r>
                          <w:r>
                            <w:br/>
                          </w:r>
                          <w:r w:rsidRPr="00FA1611">
                            <w:rPr>
                              <w:b w:val="0"/>
                              <w:bCs/>
                            </w:rPr>
                            <w:t>IENW/BSK-2024/233181</w:t>
                          </w:r>
                        </w:p>
                        <w:p w14:paraId="04DDA20A" w14:textId="77777777" w:rsidR="00FA1611" w:rsidRPr="00FA1611" w:rsidRDefault="00FA1611" w:rsidP="00FA1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68153C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74869241" w14:textId="77777777" w:rsidR="009D2091" w:rsidRDefault="00D05A4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C78ADDC" w14:textId="77777777" w:rsidR="00FA1611" w:rsidRDefault="00FA1611" w:rsidP="00FA1611"/>
                  <w:p w14:paraId="3959FA09" w14:textId="77777777" w:rsidR="00FA1611" w:rsidRDefault="00FA1611" w:rsidP="00FA1611"/>
                  <w:p w14:paraId="459E0B03" w14:textId="77777777" w:rsidR="00FA1611" w:rsidRDefault="00FA1611" w:rsidP="00FA1611">
                    <w:pPr>
                      <w:pStyle w:val="Referentiegegevenskop"/>
                      <w:spacing w:line="276" w:lineRule="auto"/>
                    </w:pPr>
                    <w:r>
                      <w:t>Ons kenmerk</w:t>
                    </w:r>
                    <w:r>
                      <w:br/>
                    </w:r>
                    <w:r w:rsidRPr="00FA1611">
                      <w:rPr>
                        <w:b w:val="0"/>
                        <w:bCs/>
                      </w:rPr>
                      <w:t>IENW/BSK-2024/233181</w:t>
                    </w:r>
                  </w:p>
                  <w:p w14:paraId="04DDA20A" w14:textId="77777777" w:rsidR="00FA1611" w:rsidRPr="00FA1611" w:rsidRDefault="00FA1611" w:rsidP="00FA1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E45B3C9" wp14:editId="130EFDF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31177" w14:textId="19D0C39A" w:rsidR="009D2091" w:rsidRDefault="00D05A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13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5E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5B3C9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7B31177" w14:textId="19D0C39A" w:rsidR="009D2091" w:rsidRDefault="00D05A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13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5E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1328FD4" wp14:editId="4BC4855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2AA34" w14:textId="33B89ADE" w:rsidR="009D2091" w:rsidRDefault="009D2091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328FD4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7F12AA34" w14:textId="33B89ADE" w:rsidR="009D2091" w:rsidRDefault="009D2091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D3C45D4" wp14:editId="1C4FAD1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F9F32" w14:textId="77777777" w:rsidR="00790A99" w:rsidRDefault="00790A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C45D4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687F9F32" w14:textId="77777777" w:rsidR="00790A99" w:rsidRDefault="00790A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44A7" w14:textId="77777777" w:rsidR="009D2091" w:rsidRDefault="00D05A41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7AFDB04" wp14:editId="707200D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36179" w14:textId="60B2501F" w:rsidR="009D2091" w:rsidRDefault="009D2091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AFDB0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C936179" w14:textId="60B2501F" w:rsidR="009D2091" w:rsidRDefault="009D2091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0982B60" wp14:editId="48C4DCE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21A57" w14:textId="42169A89" w:rsidR="009D2091" w:rsidRDefault="00D05A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0F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10F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982B60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6E221A57" w14:textId="42169A89" w:rsidR="009D2091" w:rsidRDefault="00D05A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0F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10F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35BCB15" wp14:editId="338AC8C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4EA6A" w14:textId="77777777" w:rsidR="009D2091" w:rsidRDefault="00D05A4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261D01A" w14:textId="77777777" w:rsidR="009D2091" w:rsidRDefault="009D2091">
                          <w:pPr>
                            <w:pStyle w:val="WitregelW1"/>
                          </w:pPr>
                        </w:p>
                        <w:p w14:paraId="2D796F5B" w14:textId="77777777" w:rsidR="009D2091" w:rsidRDefault="00D05A4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6B1BDEB" w14:textId="77777777" w:rsidR="009D2091" w:rsidRPr="00035E23" w:rsidRDefault="00D05A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5E23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BCF9B45" w14:textId="77777777" w:rsidR="009D2091" w:rsidRPr="00035E23" w:rsidRDefault="00D05A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5E23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68450B4" w14:textId="77777777" w:rsidR="009D2091" w:rsidRPr="00035E23" w:rsidRDefault="00D05A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5E2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D18CA6F" w14:textId="77777777" w:rsidR="009D2091" w:rsidRPr="00035E23" w:rsidRDefault="009D209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B1AAAEA" w14:textId="77777777" w:rsidR="009D2091" w:rsidRPr="00035E23" w:rsidRDefault="00D05A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35E2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91B9B64" w14:textId="77777777" w:rsidR="009D2091" w:rsidRDefault="00D05A4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32510A3" w14:textId="77777777" w:rsidR="009D2091" w:rsidRPr="00B41244" w:rsidRDefault="009D2091" w:rsidP="00B41244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31A267" w14:textId="77777777" w:rsidR="00B41244" w:rsidRPr="00B41244" w:rsidRDefault="00B41244" w:rsidP="00B41244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B41244">
                            <w:t>Ons kenmerk</w:t>
                          </w:r>
                          <w:r w:rsidRPr="00B41244">
                            <w:br/>
                          </w:r>
                          <w:r w:rsidRPr="00B41244">
                            <w:rPr>
                              <w:b w:val="0"/>
                              <w:bCs/>
                            </w:rPr>
                            <w:t>IENW/BSK-2024/370428</w:t>
                          </w:r>
                        </w:p>
                        <w:p w14:paraId="351871E1" w14:textId="77777777" w:rsidR="00B41244" w:rsidRDefault="00B41244" w:rsidP="00B41244">
                          <w:pPr>
                            <w:pStyle w:val="Referentiegegevenskop"/>
                            <w:spacing w:line="276" w:lineRule="auto"/>
                          </w:pPr>
                        </w:p>
                        <w:p w14:paraId="3153F83A" w14:textId="553032C4" w:rsidR="002B460B" w:rsidRPr="00B41244" w:rsidRDefault="002B460B" w:rsidP="00B41244">
                          <w:pPr>
                            <w:pStyle w:val="Referentiegegevenskop"/>
                            <w:spacing w:line="276" w:lineRule="auto"/>
                          </w:pPr>
                          <w:r w:rsidRPr="00B41244">
                            <w:t>Uw kenmerk</w:t>
                          </w:r>
                        </w:p>
                        <w:p w14:paraId="6536F9CE" w14:textId="14FF9624" w:rsidR="002B460B" w:rsidRPr="00B41244" w:rsidRDefault="002B460B" w:rsidP="00B41244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B41244">
                            <w:rPr>
                              <w:b w:val="0"/>
                              <w:bCs/>
                            </w:rPr>
                            <w:t>32861</w:t>
                          </w:r>
                        </w:p>
                        <w:p w14:paraId="01ACF938" w14:textId="77777777" w:rsidR="002B460B" w:rsidRPr="00B41244" w:rsidRDefault="002B460B" w:rsidP="00B4124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5272499" w14:textId="6ADF41D8" w:rsidR="009D2091" w:rsidRPr="00B41244" w:rsidRDefault="00035E23" w:rsidP="00B41244">
                          <w:pPr>
                            <w:pStyle w:val="Referentiegegevenskop"/>
                            <w:spacing w:line="276" w:lineRule="auto"/>
                          </w:pPr>
                          <w:r w:rsidRPr="00B41244">
                            <w:t>Bijlage(n)</w:t>
                          </w:r>
                        </w:p>
                        <w:p w14:paraId="19B3B5E2" w14:textId="6DC455DC" w:rsidR="009D2091" w:rsidRPr="00B41244" w:rsidRDefault="00B41244" w:rsidP="00B41244">
                          <w:pPr>
                            <w:pStyle w:val="Referentiegegevens"/>
                            <w:spacing w:line="276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5BCB15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59C4EA6A" w14:textId="77777777" w:rsidR="009D2091" w:rsidRDefault="00D05A4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261D01A" w14:textId="77777777" w:rsidR="009D2091" w:rsidRDefault="009D2091">
                    <w:pPr>
                      <w:pStyle w:val="WitregelW1"/>
                    </w:pPr>
                  </w:p>
                  <w:p w14:paraId="2D796F5B" w14:textId="77777777" w:rsidR="009D2091" w:rsidRDefault="00D05A41">
                    <w:pPr>
                      <w:pStyle w:val="Afzendgegevens"/>
                    </w:pPr>
                    <w:r>
                      <w:t>Rijnstraat 8</w:t>
                    </w:r>
                  </w:p>
                  <w:p w14:paraId="26B1BDEB" w14:textId="77777777" w:rsidR="009D2091" w:rsidRPr="00035E23" w:rsidRDefault="00D05A41">
                    <w:pPr>
                      <w:pStyle w:val="Afzendgegevens"/>
                      <w:rPr>
                        <w:lang w:val="de-DE"/>
                      </w:rPr>
                    </w:pPr>
                    <w:r w:rsidRPr="00035E23">
                      <w:rPr>
                        <w:lang w:val="de-DE"/>
                      </w:rPr>
                      <w:t>2515 XP  Den Haag</w:t>
                    </w:r>
                  </w:p>
                  <w:p w14:paraId="0BCF9B45" w14:textId="77777777" w:rsidR="009D2091" w:rsidRPr="00035E23" w:rsidRDefault="00D05A41">
                    <w:pPr>
                      <w:pStyle w:val="Afzendgegevens"/>
                      <w:rPr>
                        <w:lang w:val="de-DE"/>
                      </w:rPr>
                    </w:pPr>
                    <w:r w:rsidRPr="00035E23">
                      <w:rPr>
                        <w:lang w:val="de-DE"/>
                      </w:rPr>
                      <w:t>Postbus 20901</w:t>
                    </w:r>
                  </w:p>
                  <w:p w14:paraId="368450B4" w14:textId="77777777" w:rsidR="009D2091" w:rsidRPr="00035E23" w:rsidRDefault="00D05A41">
                    <w:pPr>
                      <w:pStyle w:val="Afzendgegevens"/>
                      <w:rPr>
                        <w:lang w:val="de-DE"/>
                      </w:rPr>
                    </w:pPr>
                    <w:r w:rsidRPr="00035E23">
                      <w:rPr>
                        <w:lang w:val="de-DE"/>
                      </w:rPr>
                      <w:t>2500 EX Den Haag</w:t>
                    </w:r>
                  </w:p>
                  <w:p w14:paraId="0D18CA6F" w14:textId="77777777" w:rsidR="009D2091" w:rsidRPr="00035E23" w:rsidRDefault="009D209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B1AAAEA" w14:textId="77777777" w:rsidR="009D2091" w:rsidRPr="00035E23" w:rsidRDefault="00D05A41">
                    <w:pPr>
                      <w:pStyle w:val="Afzendgegevens"/>
                      <w:rPr>
                        <w:lang w:val="de-DE"/>
                      </w:rPr>
                    </w:pPr>
                    <w:r w:rsidRPr="00035E23">
                      <w:rPr>
                        <w:lang w:val="de-DE"/>
                      </w:rPr>
                      <w:t>T   070-456 0000</w:t>
                    </w:r>
                  </w:p>
                  <w:p w14:paraId="191B9B64" w14:textId="77777777" w:rsidR="009D2091" w:rsidRDefault="00D05A4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32510A3" w14:textId="77777777" w:rsidR="009D2091" w:rsidRPr="00B41244" w:rsidRDefault="009D2091" w:rsidP="00B41244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231A267" w14:textId="77777777" w:rsidR="00B41244" w:rsidRPr="00B41244" w:rsidRDefault="00B41244" w:rsidP="00B41244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B41244">
                      <w:t>Ons kenmerk</w:t>
                    </w:r>
                    <w:r w:rsidRPr="00B41244">
                      <w:br/>
                    </w:r>
                    <w:r w:rsidRPr="00B41244">
                      <w:rPr>
                        <w:b w:val="0"/>
                        <w:bCs/>
                      </w:rPr>
                      <w:t>IENW/BSK-2024/370428</w:t>
                    </w:r>
                  </w:p>
                  <w:p w14:paraId="351871E1" w14:textId="77777777" w:rsidR="00B41244" w:rsidRDefault="00B41244" w:rsidP="00B41244">
                    <w:pPr>
                      <w:pStyle w:val="Referentiegegevenskop"/>
                      <w:spacing w:line="276" w:lineRule="auto"/>
                    </w:pPr>
                  </w:p>
                  <w:p w14:paraId="3153F83A" w14:textId="553032C4" w:rsidR="002B460B" w:rsidRPr="00B41244" w:rsidRDefault="002B460B" w:rsidP="00B41244">
                    <w:pPr>
                      <w:pStyle w:val="Referentiegegevenskop"/>
                      <w:spacing w:line="276" w:lineRule="auto"/>
                    </w:pPr>
                    <w:r w:rsidRPr="00B41244">
                      <w:t>Uw kenmerk</w:t>
                    </w:r>
                  </w:p>
                  <w:p w14:paraId="6536F9CE" w14:textId="14FF9624" w:rsidR="002B460B" w:rsidRPr="00B41244" w:rsidRDefault="002B460B" w:rsidP="00B41244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B41244">
                      <w:rPr>
                        <w:b w:val="0"/>
                        <w:bCs/>
                      </w:rPr>
                      <w:t>32861</w:t>
                    </w:r>
                  </w:p>
                  <w:p w14:paraId="01ACF938" w14:textId="77777777" w:rsidR="002B460B" w:rsidRPr="00B41244" w:rsidRDefault="002B460B" w:rsidP="00B4124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5272499" w14:textId="6ADF41D8" w:rsidR="009D2091" w:rsidRPr="00B41244" w:rsidRDefault="00035E23" w:rsidP="00B41244">
                    <w:pPr>
                      <w:pStyle w:val="Referentiegegevenskop"/>
                      <w:spacing w:line="276" w:lineRule="auto"/>
                    </w:pPr>
                    <w:r w:rsidRPr="00B41244">
                      <w:t>Bijlage(n)</w:t>
                    </w:r>
                  </w:p>
                  <w:p w14:paraId="19B3B5E2" w14:textId="6DC455DC" w:rsidR="009D2091" w:rsidRPr="00B41244" w:rsidRDefault="00B41244" w:rsidP="00B41244">
                    <w:pPr>
                      <w:pStyle w:val="Referentiegegevens"/>
                      <w:spacing w:line="276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46816B" wp14:editId="21DFC60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15573" w14:textId="77777777" w:rsidR="009D2091" w:rsidRDefault="00D05A4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A404E51" wp14:editId="30094B8C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46816B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ED15573" w14:textId="77777777" w:rsidR="009D2091" w:rsidRDefault="00D05A4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A404E51" wp14:editId="30094B8C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0BBF001" wp14:editId="64F30F7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D6A01" w14:textId="77777777" w:rsidR="009D2091" w:rsidRDefault="00D05A4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FA416B1" wp14:editId="05078688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BF00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442D6A01" w14:textId="77777777" w:rsidR="009D2091" w:rsidRDefault="00D05A41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FA416B1" wp14:editId="05078688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A4E514" wp14:editId="5FF5077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B286A" w14:textId="77777777" w:rsidR="009D2091" w:rsidRDefault="00D05A4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A4E514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002B286A" w14:textId="77777777" w:rsidR="009D2091" w:rsidRDefault="00D05A4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2CE401" wp14:editId="1333F0E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92AA4" w14:textId="77777777" w:rsidR="009D2091" w:rsidRDefault="00D05A4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2CE40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08092AA4" w14:textId="77777777" w:rsidR="009D2091" w:rsidRDefault="00D05A4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AAD8F08" wp14:editId="7F54F9D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D2091" w14:paraId="71077B2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79CD42" w14:textId="77777777" w:rsidR="009D2091" w:rsidRDefault="009D2091"/>
                            </w:tc>
                            <w:tc>
                              <w:tcPr>
                                <w:tcW w:w="5400" w:type="dxa"/>
                              </w:tcPr>
                              <w:p w14:paraId="46C43A90" w14:textId="77777777" w:rsidR="009D2091" w:rsidRDefault="009D2091"/>
                            </w:tc>
                          </w:tr>
                          <w:tr w:rsidR="009D2091" w14:paraId="7EA016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0B9281" w14:textId="77777777" w:rsidR="009D2091" w:rsidRDefault="00D05A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003FE6" w14:textId="14EB23DC" w:rsidR="009D2091" w:rsidRPr="00702B68" w:rsidRDefault="00B41244">
                                <w:r>
                                  <w:t>20 januari 2025</w:t>
                                </w:r>
                              </w:p>
                            </w:tc>
                          </w:tr>
                          <w:tr w:rsidR="009D2091" w14:paraId="4626A8F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91ABB4" w14:textId="77777777" w:rsidR="009D2091" w:rsidRDefault="00D05A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750AA9" w14:textId="14EA8F7B" w:rsidR="009D2091" w:rsidRDefault="00211463">
                                <w:r>
                                  <w:t xml:space="preserve">Antwoorden op vragen vaste commissie IenW  </w:t>
                                </w:r>
                                <w:r w:rsidR="005C13EF">
                                  <w:t>Periodieke rapportage artikel 17 Luchtvaart 2016-2022</w:t>
                                </w:r>
                              </w:p>
                            </w:tc>
                          </w:tr>
                          <w:tr w:rsidR="009D2091" w14:paraId="0FF6102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2C248E" w14:textId="77777777" w:rsidR="009D2091" w:rsidRDefault="009D2091"/>
                            </w:tc>
                            <w:tc>
                              <w:tcPr>
                                <w:tcW w:w="5400" w:type="dxa"/>
                              </w:tcPr>
                              <w:p w14:paraId="3C8330DB" w14:textId="77777777" w:rsidR="009D2091" w:rsidRDefault="009D2091"/>
                            </w:tc>
                          </w:tr>
                        </w:tbl>
                        <w:p w14:paraId="6DD6BD1F" w14:textId="77777777" w:rsidR="00790A99" w:rsidRDefault="00790A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D8F08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D2091" w14:paraId="71077B2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79CD42" w14:textId="77777777" w:rsidR="009D2091" w:rsidRDefault="009D2091"/>
                      </w:tc>
                      <w:tc>
                        <w:tcPr>
                          <w:tcW w:w="5400" w:type="dxa"/>
                        </w:tcPr>
                        <w:p w14:paraId="46C43A90" w14:textId="77777777" w:rsidR="009D2091" w:rsidRDefault="009D2091"/>
                      </w:tc>
                    </w:tr>
                    <w:tr w:rsidR="009D2091" w14:paraId="7EA016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0B9281" w14:textId="77777777" w:rsidR="009D2091" w:rsidRDefault="00D05A4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003FE6" w14:textId="14EB23DC" w:rsidR="009D2091" w:rsidRPr="00702B68" w:rsidRDefault="00B41244">
                          <w:r>
                            <w:t>20 januari 2025</w:t>
                          </w:r>
                        </w:p>
                      </w:tc>
                    </w:tr>
                    <w:tr w:rsidR="009D2091" w14:paraId="4626A8F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91ABB4" w14:textId="77777777" w:rsidR="009D2091" w:rsidRDefault="00D05A4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750AA9" w14:textId="14EA8F7B" w:rsidR="009D2091" w:rsidRDefault="00211463">
                          <w:r>
                            <w:t xml:space="preserve">Antwoorden op vragen vaste commissie IenW  </w:t>
                          </w:r>
                          <w:r w:rsidR="005C13EF">
                            <w:t>Periodieke rapportage artikel 17 Luchtvaart 2016-2022</w:t>
                          </w:r>
                        </w:p>
                      </w:tc>
                    </w:tr>
                    <w:tr w:rsidR="009D2091" w14:paraId="0FF6102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2C248E" w14:textId="77777777" w:rsidR="009D2091" w:rsidRDefault="009D2091"/>
                      </w:tc>
                      <w:tc>
                        <w:tcPr>
                          <w:tcW w:w="5400" w:type="dxa"/>
                        </w:tcPr>
                        <w:p w14:paraId="3C8330DB" w14:textId="77777777" w:rsidR="009D2091" w:rsidRDefault="009D2091"/>
                      </w:tc>
                    </w:tr>
                  </w:tbl>
                  <w:p w14:paraId="6DD6BD1F" w14:textId="77777777" w:rsidR="00790A99" w:rsidRDefault="00790A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A00FE46" wp14:editId="1327AF8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E7640" w14:textId="77777777" w:rsidR="00790A99" w:rsidRDefault="00790A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00FE4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59BE7640" w14:textId="77777777" w:rsidR="00790A99" w:rsidRDefault="00790A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7D35FE"/>
    <w:multiLevelType w:val="multilevel"/>
    <w:tmpl w:val="EC7EB07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823388"/>
    <w:multiLevelType w:val="multilevel"/>
    <w:tmpl w:val="641C787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B03CB0"/>
    <w:multiLevelType w:val="multilevel"/>
    <w:tmpl w:val="7C99E7F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C4888F"/>
    <w:multiLevelType w:val="multilevel"/>
    <w:tmpl w:val="E532100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0F5B5F"/>
    <w:multiLevelType w:val="multilevel"/>
    <w:tmpl w:val="DCEEBF5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57CC96A"/>
    <w:multiLevelType w:val="multilevel"/>
    <w:tmpl w:val="8EC77F8E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013190"/>
    <w:multiLevelType w:val="multilevel"/>
    <w:tmpl w:val="51F9EC2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AEF180F"/>
    <w:multiLevelType w:val="multilevel"/>
    <w:tmpl w:val="D9D74BE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3AEC1F"/>
    <w:multiLevelType w:val="multilevel"/>
    <w:tmpl w:val="0349D27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549733"/>
    <w:multiLevelType w:val="multilevel"/>
    <w:tmpl w:val="2169F55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C5615C"/>
    <w:multiLevelType w:val="hybridMultilevel"/>
    <w:tmpl w:val="D64A5F7A"/>
    <w:lvl w:ilvl="0" w:tplc="1BDC1654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5201E"/>
    <w:multiLevelType w:val="multilevel"/>
    <w:tmpl w:val="07B0CC8A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881209"/>
    <w:multiLevelType w:val="hybridMultilevel"/>
    <w:tmpl w:val="274A9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B1DEC"/>
    <w:multiLevelType w:val="hybridMultilevel"/>
    <w:tmpl w:val="29564A4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2C230D"/>
    <w:multiLevelType w:val="multilevel"/>
    <w:tmpl w:val="C6DD9F1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C54BD"/>
    <w:multiLevelType w:val="hybridMultilevel"/>
    <w:tmpl w:val="CDC8E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7FA0"/>
    <w:multiLevelType w:val="multilevel"/>
    <w:tmpl w:val="FACCA03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2D6A2F"/>
    <w:multiLevelType w:val="multilevel"/>
    <w:tmpl w:val="F8BC0A9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1BF31F"/>
    <w:multiLevelType w:val="multilevel"/>
    <w:tmpl w:val="2CF5F75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88CCB1"/>
    <w:multiLevelType w:val="multilevel"/>
    <w:tmpl w:val="9434C28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937240"/>
    <w:multiLevelType w:val="hybridMultilevel"/>
    <w:tmpl w:val="D108A52A"/>
    <w:lvl w:ilvl="0" w:tplc="5FB412D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75DB"/>
    <w:multiLevelType w:val="multilevel"/>
    <w:tmpl w:val="24C41B5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1B797D"/>
    <w:multiLevelType w:val="multilevel"/>
    <w:tmpl w:val="8D1976E4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A7874B"/>
    <w:multiLevelType w:val="multilevel"/>
    <w:tmpl w:val="0C780FC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5977D5"/>
    <w:multiLevelType w:val="hybridMultilevel"/>
    <w:tmpl w:val="2528EEFA"/>
    <w:lvl w:ilvl="0" w:tplc="24E24748">
      <w:numFmt w:val="bullet"/>
      <w:lvlText w:val="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488E1"/>
    <w:multiLevelType w:val="multilevel"/>
    <w:tmpl w:val="D1D8804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84D2DA"/>
    <w:multiLevelType w:val="multilevel"/>
    <w:tmpl w:val="673741C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7"/>
  </w:num>
  <w:num w:numId="5">
    <w:abstractNumId w:val="16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  <w:num w:numId="15">
    <w:abstractNumId w:val="26"/>
  </w:num>
  <w:num w:numId="16">
    <w:abstractNumId w:val="19"/>
  </w:num>
  <w:num w:numId="17">
    <w:abstractNumId w:val="22"/>
  </w:num>
  <w:num w:numId="18">
    <w:abstractNumId w:val="21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  <w:num w:numId="23">
    <w:abstractNumId w:val="20"/>
  </w:num>
  <w:num w:numId="24">
    <w:abstractNumId w:val="12"/>
  </w:num>
  <w:num w:numId="25">
    <w:abstractNumId w:val="24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23"/>
    <w:rsid w:val="00035E23"/>
    <w:rsid w:val="0006158B"/>
    <w:rsid w:val="000751E9"/>
    <w:rsid w:val="0008602A"/>
    <w:rsid w:val="000C47A2"/>
    <w:rsid w:val="000D1BD7"/>
    <w:rsid w:val="000F5FB9"/>
    <w:rsid w:val="000F74BB"/>
    <w:rsid w:val="001113BC"/>
    <w:rsid w:val="0015132E"/>
    <w:rsid w:val="00166D9B"/>
    <w:rsid w:val="001759F0"/>
    <w:rsid w:val="00175F71"/>
    <w:rsid w:val="00180EC7"/>
    <w:rsid w:val="001866D5"/>
    <w:rsid w:val="001872A5"/>
    <w:rsid w:val="001A0975"/>
    <w:rsid w:val="001B6CA6"/>
    <w:rsid w:val="001C79CB"/>
    <w:rsid w:val="001E2C2F"/>
    <w:rsid w:val="001F27E8"/>
    <w:rsid w:val="00201D14"/>
    <w:rsid w:val="0020365B"/>
    <w:rsid w:val="00203E25"/>
    <w:rsid w:val="00211463"/>
    <w:rsid w:val="00212EB3"/>
    <w:rsid w:val="002540C2"/>
    <w:rsid w:val="002774A5"/>
    <w:rsid w:val="002852CA"/>
    <w:rsid w:val="002B460B"/>
    <w:rsid w:val="002D7602"/>
    <w:rsid w:val="002F1FA2"/>
    <w:rsid w:val="00307B4F"/>
    <w:rsid w:val="00333E51"/>
    <w:rsid w:val="00350AFF"/>
    <w:rsid w:val="0039726C"/>
    <w:rsid w:val="003A167F"/>
    <w:rsid w:val="003A1F96"/>
    <w:rsid w:val="003A6177"/>
    <w:rsid w:val="003C6D9A"/>
    <w:rsid w:val="003D3EA6"/>
    <w:rsid w:val="003E2BC0"/>
    <w:rsid w:val="003E7979"/>
    <w:rsid w:val="00407B6C"/>
    <w:rsid w:val="0041008E"/>
    <w:rsid w:val="00420E77"/>
    <w:rsid w:val="0043695C"/>
    <w:rsid w:val="00453D5F"/>
    <w:rsid w:val="004540D6"/>
    <w:rsid w:val="004542B5"/>
    <w:rsid w:val="0045469D"/>
    <w:rsid w:val="004863A3"/>
    <w:rsid w:val="00486E78"/>
    <w:rsid w:val="004A4A0F"/>
    <w:rsid w:val="004D72FE"/>
    <w:rsid w:val="004E1E9C"/>
    <w:rsid w:val="004E3680"/>
    <w:rsid w:val="004E662D"/>
    <w:rsid w:val="004F4D07"/>
    <w:rsid w:val="00500AF6"/>
    <w:rsid w:val="0052191F"/>
    <w:rsid w:val="00531885"/>
    <w:rsid w:val="0053608C"/>
    <w:rsid w:val="005407A0"/>
    <w:rsid w:val="00567005"/>
    <w:rsid w:val="00572DF4"/>
    <w:rsid w:val="005A10DB"/>
    <w:rsid w:val="005C13EF"/>
    <w:rsid w:val="005E62CE"/>
    <w:rsid w:val="006170BA"/>
    <w:rsid w:val="00646789"/>
    <w:rsid w:val="00670295"/>
    <w:rsid w:val="006939BA"/>
    <w:rsid w:val="006A4EC6"/>
    <w:rsid w:val="006B07DE"/>
    <w:rsid w:val="006C4CE9"/>
    <w:rsid w:val="006D5CDE"/>
    <w:rsid w:val="006E5823"/>
    <w:rsid w:val="007023AE"/>
    <w:rsid w:val="00702B68"/>
    <w:rsid w:val="00740909"/>
    <w:rsid w:val="00773251"/>
    <w:rsid w:val="00782C94"/>
    <w:rsid w:val="00786BC7"/>
    <w:rsid w:val="00790A99"/>
    <w:rsid w:val="007C47AA"/>
    <w:rsid w:val="007E629A"/>
    <w:rsid w:val="007F45F7"/>
    <w:rsid w:val="00813918"/>
    <w:rsid w:val="00825C80"/>
    <w:rsid w:val="008438C7"/>
    <w:rsid w:val="00846248"/>
    <w:rsid w:val="00852F07"/>
    <w:rsid w:val="008701AD"/>
    <w:rsid w:val="008872FD"/>
    <w:rsid w:val="008D3479"/>
    <w:rsid w:val="00904D9C"/>
    <w:rsid w:val="009258CB"/>
    <w:rsid w:val="009370A5"/>
    <w:rsid w:val="009678AA"/>
    <w:rsid w:val="00976FC4"/>
    <w:rsid w:val="00990061"/>
    <w:rsid w:val="009A705C"/>
    <w:rsid w:val="009B7C39"/>
    <w:rsid w:val="009D2091"/>
    <w:rsid w:val="00A10FDE"/>
    <w:rsid w:val="00A14582"/>
    <w:rsid w:val="00A17A53"/>
    <w:rsid w:val="00A30433"/>
    <w:rsid w:val="00A45717"/>
    <w:rsid w:val="00A86789"/>
    <w:rsid w:val="00AA10C1"/>
    <w:rsid w:val="00AF788A"/>
    <w:rsid w:val="00B10D8B"/>
    <w:rsid w:val="00B20E96"/>
    <w:rsid w:val="00B21765"/>
    <w:rsid w:val="00B411AD"/>
    <w:rsid w:val="00B41244"/>
    <w:rsid w:val="00B91C68"/>
    <w:rsid w:val="00BB19B9"/>
    <w:rsid w:val="00BB7B6C"/>
    <w:rsid w:val="00BD5F4F"/>
    <w:rsid w:val="00BF1612"/>
    <w:rsid w:val="00BF5109"/>
    <w:rsid w:val="00C007A7"/>
    <w:rsid w:val="00C26A52"/>
    <w:rsid w:val="00C26CE7"/>
    <w:rsid w:val="00C41FED"/>
    <w:rsid w:val="00C4388F"/>
    <w:rsid w:val="00C73F03"/>
    <w:rsid w:val="00C7746F"/>
    <w:rsid w:val="00CA6008"/>
    <w:rsid w:val="00CC1948"/>
    <w:rsid w:val="00CD1501"/>
    <w:rsid w:val="00CD6EA9"/>
    <w:rsid w:val="00CF1167"/>
    <w:rsid w:val="00CF2A6A"/>
    <w:rsid w:val="00CF3A18"/>
    <w:rsid w:val="00D03574"/>
    <w:rsid w:val="00D05A41"/>
    <w:rsid w:val="00D6196C"/>
    <w:rsid w:val="00D639F9"/>
    <w:rsid w:val="00D64617"/>
    <w:rsid w:val="00D64F3B"/>
    <w:rsid w:val="00D755B9"/>
    <w:rsid w:val="00D94404"/>
    <w:rsid w:val="00DB7E9A"/>
    <w:rsid w:val="00DD4E19"/>
    <w:rsid w:val="00DD7552"/>
    <w:rsid w:val="00DE331A"/>
    <w:rsid w:val="00DF660B"/>
    <w:rsid w:val="00DF7942"/>
    <w:rsid w:val="00E0005D"/>
    <w:rsid w:val="00E31A92"/>
    <w:rsid w:val="00E42E3F"/>
    <w:rsid w:val="00E430C7"/>
    <w:rsid w:val="00E76D67"/>
    <w:rsid w:val="00E80B31"/>
    <w:rsid w:val="00E91C9A"/>
    <w:rsid w:val="00EB12D0"/>
    <w:rsid w:val="00EB252D"/>
    <w:rsid w:val="00EC104C"/>
    <w:rsid w:val="00EE2D41"/>
    <w:rsid w:val="00F1082A"/>
    <w:rsid w:val="00F15542"/>
    <w:rsid w:val="00F35233"/>
    <w:rsid w:val="00F56B15"/>
    <w:rsid w:val="00F7453C"/>
    <w:rsid w:val="00F82073"/>
    <w:rsid w:val="00F95289"/>
    <w:rsid w:val="00FA1611"/>
    <w:rsid w:val="00FA796C"/>
    <w:rsid w:val="00FB1931"/>
    <w:rsid w:val="00FC1DA4"/>
    <w:rsid w:val="00FC45D0"/>
    <w:rsid w:val="00FD6446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0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35E2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2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5E2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2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D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D0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F4D07"/>
    <w:rPr>
      <w:vertAlign w:val="superscript"/>
    </w:rPr>
  </w:style>
  <w:style w:type="paragraph" w:customStyle="1" w:styleId="Default">
    <w:name w:val="Default"/>
    <w:rsid w:val="005C13EF"/>
    <w:pPr>
      <w:autoSpaceDE w:val="0"/>
      <w:adjustRightInd w:val="0"/>
      <w:textAlignment w:val="auto"/>
    </w:pPr>
    <w:rPr>
      <w:rFonts w:ascii="ECGJL N+ Univers" w:hAnsi="ECGJL N+ Univers" w:cs="ECGJL N+ Univer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0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F4F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4F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DB7E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E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42B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116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C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7.%20Monitoring%20uitvoeringsagenda\November%202023\Versie%20mei%202024\Kamerbrief%20aanbieding%20voortgangsrapportage%20Uitvoeringsagenda%20Luchtvaartnota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2024-07-18T08:24:00.0000000Z</lastPrinted>
  <dcterms:created xsi:type="dcterms:W3CDTF">2025-01-20T12:33:00.0000000Z</dcterms:created>
  <dcterms:modified xsi:type="dcterms:W3CDTF">2025-01-20T12:33:00.0000000Z</dcterms:modified>
  <version/>
  <category/>
</coreProperties>
</file>