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B83806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49A471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DA62FC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C87821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EE2594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229DF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5964D8C" w14:textId="77777777"/>
        </w:tc>
      </w:tr>
      <w:tr w:rsidR="0028220F" w:rsidTr="0065630E" w14:paraId="50CE11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B741ECB" w14:textId="77777777"/>
        </w:tc>
      </w:tr>
      <w:tr w:rsidR="0028220F" w:rsidTr="0065630E" w14:paraId="29B24A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C7A0F9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1B3CC52" w14:textId="77777777">
            <w:pPr>
              <w:rPr>
                <w:b/>
              </w:rPr>
            </w:pPr>
          </w:p>
        </w:tc>
      </w:tr>
      <w:tr w:rsidR="0028220F" w:rsidTr="0065630E" w14:paraId="517BEF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D6C42" w14:paraId="37EC21E4" w14:textId="50013A35">
            <w:pPr>
              <w:rPr>
                <w:b/>
              </w:rPr>
            </w:pPr>
            <w:r>
              <w:rPr>
                <w:b/>
              </w:rPr>
              <w:t>35 867</w:t>
            </w:r>
          </w:p>
        </w:tc>
        <w:tc>
          <w:tcPr>
            <w:tcW w:w="8647" w:type="dxa"/>
            <w:gridSpan w:val="2"/>
          </w:tcPr>
          <w:p w:rsidRPr="00DD6C42" w:rsidR="0028220F" w:rsidP="0065630E" w:rsidRDefault="00DD6C42" w14:paraId="78DD00FD" w14:textId="1FB58365">
            <w:pPr>
              <w:rPr>
                <w:b/>
                <w:bCs/>
              </w:rPr>
            </w:pPr>
            <w:r w:rsidRPr="00DD6C42">
              <w:rPr>
                <w:b/>
                <w:bCs/>
              </w:rPr>
              <w:t>Parlementaire enquête fraudebeleid en dienstverlening</w:t>
            </w:r>
          </w:p>
        </w:tc>
      </w:tr>
      <w:tr w:rsidR="0028220F" w:rsidTr="0065630E" w14:paraId="7DED4F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B16232" w14:textId="77777777"/>
        </w:tc>
        <w:tc>
          <w:tcPr>
            <w:tcW w:w="8647" w:type="dxa"/>
            <w:gridSpan w:val="2"/>
          </w:tcPr>
          <w:p w:rsidR="0028220F" w:rsidP="0065630E" w:rsidRDefault="0028220F" w14:paraId="2210E9FD" w14:textId="77777777"/>
        </w:tc>
      </w:tr>
      <w:tr w:rsidR="0028220F" w:rsidTr="0065630E" w14:paraId="54F403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1E0A5C" w14:textId="77777777"/>
        </w:tc>
        <w:tc>
          <w:tcPr>
            <w:tcW w:w="8647" w:type="dxa"/>
            <w:gridSpan w:val="2"/>
          </w:tcPr>
          <w:p w:rsidR="0028220F" w:rsidP="0065630E" w:rsidRDefault="0028220F" w14:paraId="5F803812" w14:textId="77777777"/>
        </w:tc>
      </w:tr>
      <w:tr w:rsidR="0028220F" w:rsidTr="0065630E" w14:paraId="4A354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4198B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DC6F99" w14:paraId="5F8CCA38" w14:textId="39849191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DD6C42">
              <w:rPr>
                <w:b/>
              </w:rPr>
              <w:t>HET LID STULTIENS C.S.</w:t>
            </w:r>
          </w:p>
          <w:p w:rsidR="0028220F" w:rsidP="0065630E" w:rsidRDefault="0028220F" w14:paraId="3736BE74" w14:textId="1A6E4B0B">
            <w:pPr>
              <w:rPr>
                <w:b/>
              </w:rPr>
            </w:pPr>
            <w:r>
              <w:t xml:space="preserve">Ter vervanging van die gedrukt onder nr. </w:t>
            </w:r>
            <w:r w:rsidR="00DD6C42">
              <w:t>14</w:t>
            </w:r>
          </w:p>
        </w:tc>
      </w:tr>
      <w:tr w:rsidR="0028220F" w:rsidTr="0065630E" w14:paraId="2993D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92B209A" w14:textId="77777777"/>
        </w:tc>
        <w:tc>
          <w:tcPr>
            <w:tcW w:w="8647" w:type="dxa"/>
            <w:gridSpan w:val="2"/>
          </w:tcPr>
          <w:p w:rsidR="0028220F" w:rsidP="0065630E" w:rsidRDefault="0028220F" w14:paraId="068EA671" w14:textId="77777777">
            <w:r>
              <w:t xml:space="preserve">Voorgesteld </w:t>
            </w:r>
          </w:p>
        </w:tc>
      </w:tr>
      <w:tr w:rsidR="0028220F" w:rsidTr="0065630E" w14:paraId="5016B7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E45AB8" w14:textId="77777777"/>
        </w:tc>
        <w:tc>
          <w:tcPr>
            <w:tcW w:w="8647" w:type="dxa"/>
            <w:gridSpan w:val="2"/>
          </w:tcPr>
          <w:p w:rsidR="0028220F" w:rsidP="0065630E" w:rsidRDefault="0028220F" w14:paraId="5B791B3C" w14:textId="77777777"/>
        </w:tc>
      </w:tr>
      <w:tr w:rsidR="0028220F" w:rsidTr="0065630E" w14:paraId="6E0811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7ED04F" w14:textId="77777777"/>
        </w:tc>
        <w:tc>
          <w:tcPr>
            <w:tcW w:w="8647" w:type="dxa"/>
            <w:gridSpan w:val="2"/>
          </w:tcPr>
          <w:p w:rsidR="0028220F" w:rsidP="0065630E" w:rsidRDefault="0028220F" w14:paraId="260A23B1" w14:textId="77777777">
            <w:r>
              <w:t>De Kamer,</w:t>
            </w:r>
          </w:p>
        </w:tc>
      </w:tr>
      <w:tr w:rsidR="0028220F" w:rsidTr="0065630E" w14:paraId="1D06A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97DB52" w14:textId="77777777"/>
        </w:tc>
        <w:tc>
          <w:tcPr>
            <w:tcW w:w="8647" w:type="dxa"/>
            <w:gridSpan w:val="2"/>
          </w:tcPr>
          <w:p w:rsidR="0028220F" w:rsidP="0065630E" w:rsidRDefault="0028220F" w14:paraId="4AC5B03B" w14:textId="77777777"/>
        </w:tc>
      </w:tr>
      <w:tr w:rsidR="0028220F" w:rsidTr="0065630E" w14:paraId="1F1EF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406DC9" w14:textId="77777777"/>
        </w:tc>
        <w:tc>
          <w:tcPr>
            <w:tcW w:w="8647" w:type="dxa"/>
            <w:gridSpan w:val="2"/>
          </w:tcPr>
          <w:p w:rsidR="0028220F" w:rsidP="0065630E" w:rsidRDefault="0028220F" w14:paraId="1CC07A42" w14:textId="77777777">
            <w:r>
              <w:t>gehoord de beraadslaging,</w:t>
            </w:r>
          </w:p>
        </w:tc>
      </w:tr>
      <w:tr w:rsidR="0028220F" w:rsidTr="0065630E" w14:paraId="35D1E6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36330E" w14:textId="77777777"/>
        </w:tc>
        <w:tc>
          <w:tcPr>
            <w:tcW w:w="8647" w:type="dxa"/>
            <w:gridSpan w:val="2"/>
          </w:tcPr>
          <w:p w:rsidR="0028220F" w:rsidP="0065630E" w:rsidRDefault="0028220F" w14:paraId="51514506" w14:textId="77777777"/>
        </w:tc>
      </w:tr>
      <w:tr w:rsidR="0028220F" w:rsidTr="0065630E" w14:paraId="2EE63E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745126" w14:textId="77777777"/>
        </w:tc>
        <w:tc>
          <w:tcPr>
            <w:tcW w:w="8647" w:type="dxa"/>
            <w:gridSpan w:val="2"/>
          </w:tcPr>
          <w:p w:rsidR="00DD6C42" w:rsidP="00DD6C42" w:rsidRDefault="00DD6C42" w14:paraId="3F1BDC64" w14:textId="77777777">
            <w:r>
              <w:t>van mening, dat de overheid er alles aan moet doen om te voorkomen dat een volgend grondrechtenschandaal morgen weer kan gebeuren;</w:t>
            </w:r>
          </w:p>
          <w:p w:rsidR="00DD6C42" w:rsidP="00DD6C42" w:rsidRDefault="00DD6C42" w14:paraId="2AE2AF24" w14:textId="77777777"/>
          <w:p w:rsidR="00DD6C42" w:rsidP="00DD6C42" w:rsidRDefault="00DD6C42" w14:paraId="5565B525" w14:textId="77777777">
            <w:r>
              <w:t>overwegende, dat een ruime Kamermeerderheid van links tot rechts de analyse, conclusies en aanbevelingen uit het rapport van de parlementaire enquêtecommissie heeft onderschreven (motie 35.867, nummer 9);</w:t>
            </w:r>
          </w:p>
          <w:p w:rsidR="00DD6C42" w:rsidP="00DD6C42" w:rsidRDefault="00DD6C42" w14:paraId="39E327B4" w14:textId="77777777"/>
          <w:p w:rsidR="00DD6C42" w:rsidP="00DD6C42" w:rsidRDefault="00DD6C42" w14:paraId="5A77075F" w14:textId="77777777">
            <w:r>
              <w:t>constaterende, dat het kabinet sommige aanbevelingen van de parlementaire enquêtecommissie vooruitschuift, sommige aanbevelingen verder onderzoekt en sommige aanbevelingen vooralsnog weigert uit te voeren;</w:t>
            </w:r>
          </w:p>
          <w:p w:rsidR="00DD6C42" w:rsidP="00DD6C42" w:rsidRDefault="00DD6C42" w14:paraId="23629F54" w14:textId="77777777"/>
          <w:p w:rsidR="00DD6C42" w:rsidP="00DD6C42" w:rsidRDefault="00DD6C42" w14:paraId="19872EDD" w14:textId="77777777">
            <w:r>
              <w:t>van mening, dat hiermee geen recht wordt gedaan aan het belangrijke werk van de enquêtecommissie en dat er niet alles aan wordt gedaan om een volgend grondrechtenschandaal te voorkomen;</w:t>
            </w:r>
          </w:p>
          <w:p w:rsidR="00DD6C42" w:rsidP="00DD6C42" w:rsidRDefault="00DD6C42" w14:paraId="721D837D" w14:textId="77777777"/>
          <w:p w:rsidR="00DD6C42" w:rsidP="00DD6C42" w:rsidRDefault="00DD6C42" w14:paraId="714A3CE1" w14:textId="77777777">
            <w:r>
              <w:t>verzoekt de regering om de kabinetsreactie voor 1 juli 2025 aan te vullen op bovenstaande punten en daarbij het advies van de Staatscommissie rechtsstaat te betrekken;</w:t>
            </w:r>
          </w:p>
          <w:p w:rsidR="00DD6C42" w:rsidP="00DD6C42" w:rsidRDefault="00DD6C42" w14:paraId="480E8849" w14:textId="77777777"/>
          <w:p w:rsidR="00DD6C42" w:rsidP="00DD6C42" w:rsidRDefault="00DD6C42" w14:paraId="708F3ECB" w14:textId="77777777">
            <w:r>
              <w:t>verzoekt de regering om daarna jaarlijks een voortgangsrapportage te sturen, te beginnen in het 4de kwartaal van 2025;</w:t>
            </w:r>
          </w:p>
          <w:p w:rsidR="00DD6C42" w:rsidP="00DD6C42" w:rsidRDefault="00DD6C42" w14:paraId="4268EFA0" w14:textId="77777777"/>
          <w:p w:rsidR="00DD6C42" w:rsidP="00DD6C42" w:rsidRDefault="00DD6C42" w14:paraId="4EBDACF5" w14:textId="77777777">
            <w:r>
              <w:t>en gaat over tot de orde van de dag.</w:t>
            </w:r>
          </w:p>
          <w:p w:rsidR="00DD6C42" w:rsidP="00DD6C42" w:rsidRDefault="00DD6C42" w14:paraId="5DA1190E" w14:textId="77777777"/>
          <w:p w:rsidR="00DD6C42" w:rsidP="00DD6C42" w:rsidRDefault="00DD6C42" w14:paraId="084B1710" w14:textId="77777777">
            <w:r>
              <w:t>Stultiens</w:t>
            </w:r>
          </w:p>
          <w:p w:rsidR="00DD6C42" w:rsidP="00DD6C42" w:rsidRDefault="00DD6C42" w14:paraId="43C086A5" w14:textId="77777777">
            <w:r>
              <w:t>Dijk</w:t>
            </w:r>
          </w:p>
          <w:p w:rsidR="00DD6C42" w:rsidP="00DD6C42" w:rsidRDefault="00DD6C42" w14:paraId="4BFA4CDF" w14:textId="77777777">
            <w:r>
              <w:t>Inge van Dijk</w:t>
            </w:r>
          </w:p>
          <w:p w:rsidR="00DD6C42" w:rsidP="00DD6C42" w:rsidRDefault="00DD6C42" w14:paraId="5C63D430" w14:textId="77777777">
            <w:r>
              <w:t>Van Baarle</w:t>
            </w:r>
          </w:p>
          <w:p w:rsidR="00DD6C42" w:rsidP="00DD6C42" w:rsidRDefault="00DD6C42" w14:paraId="7CD012B8" w14:textId="77777777">
            <w:r>
              <w:t>Koekkoek</w:t>
            </w:r>
          </w:p>
          <w:p w:rsidR="00DD6C42" w:rsidP="00DD6C42" w:rsidRDefault="00DD6C42" w14:paraId="556B2284" w14:textId="77777777">
            <w:r>
              <w:t>Sneller</w:t>
            </w:r>
          </w:p>
          <w:p w:rsidRPr="000549B9" w:rsidR="000549B9" w:rsidP="000549B9" w:rsidRDefault="000549B9" w14:paraId="431811AF" w14:textId="77777777">
            <w:r w:rsidRPr="000549B9">
              <w:t xml:space="preserve">Kostić </w:t>
            </w:r>
          </w:p>
          <w:p w:rsidR="00DD6C42" w:rsidP="00DD6C42" w:rsidRDefault="00DD6C42" w14:paraId="0A17FD98" w14:textId="7B0F16B3"/>
          <w:p w:rsidR="0028220F" w:rsidP="00DD6C42" w:rsidRDefault="00DD6C42" w14:paraId="195A0E60" w14:textId="55686950">
            <w:r>
              <w:t>Ceder</w:t>
            </w:r>
          </w:p>
        </w:tc>
      </w:tr>
    </w:tbl>
    <w:p w:rsidRPr="0028220F" w:rsidR="004A4819" w:rsidP="0028220F" w:rsidRDefault="004A4819" w14:paraId="51E98BB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4AD90" w14:textId="77777777" w:rsidR="00DD6C42" w:rsidRDefault="00DD6C42">
      <w:pPr>
        <w:spacing w:line="20" w:lineRule="exact"/>
      </w:pPr>
    </w:p>
  </w:endnote>
  <w:endnote w:type="continuationSeparator" w:id="0">
    <w:p w14:paraId="26B4992A" w14:textId="77777777" w:rsidR="00DD6C42" w:rsidRDefault="00DD6C4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442E42" w14:textId="77777777" w:rsidR="00DD6C42" w:rsidRDefault="00DD6C4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6A969" w14:textId="77777777" w:rsidR="00DD6C42" w:rsidRDefault="00DD6C4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DD0D26" w14:textId="77777777" w:rsidR="00DD6C42" w:rsidRDefault="00DD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42"/>
    <w:rsid w:val="00011C1A"/>
    <w:rsid w:val="00027E9C"/>
    <w:rsid w:val="000549B9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66792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24011"/>
    <w:rsid w:val="00D42A43"/>
    <w:rsid w:val="00D76F09"/>
    <w:rsid w:val="00DC24E8"/>
    <w:rsid w:val="00DC6F99"/>
    <w:rsid w:val="00DD6C42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BE564"/>
  <w15:docId w15:val="{2E0045FB-0E8F-46FD-9782-2A3538D1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201</ap:Words>
  <ap:Characters>1232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1431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2025-01-20T15:22:00.0000000Z</dcterms:created>
  <dcterms:modified xsi:type="dcterms:W3CDTF">2025-01-20T15:28:00.0000000Z</dcterms:modified>
  <dc:description>------------------------</dc:description>
  <dc:subject/>
  <keywords/>
  <version/>
  <category/>
</coreProperties>
</file>