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0A" w:rsidP="007B507F" w:rsidRDefault="004C540A" w14:paraId="3D496844" w14:textId="39C50372">
      <w:pPr>
        <w:pStyle w:val="WitregelW1bodytekst"/>
      </w:pPr>
      <w:bookmarkStart w:name="_GoBack" w:id="0"/>
      <w:bookmarkEnd w:id="0"/>
      <w:r>
        <w:t>Geachte voorzitter,</w:t>
      </w:r>
    </w:p>
    <w:p w:rsidR="004C540A" w:rsidP="007B507F" w:rsidRDefault="004C540A" w14:paraId="44280A08" w14:textId="77777777">
      <w:pPr>
        <w:pStyle w:val="WitregelW1bodytekst"/>
      </w:pPr>
    </w:p>
    <w:p w:rsidR="003401E5" w:rsidP="007B507F" w:rsidRDefault="007B507F" w14:paraId="65A1BCCB" w14:textId="11AD8FB7">
      <w:pPr>
        <w:pStyle w:val="WitregelW1bodytekst"/>
      </w:pPr>
      <w:r>
        <w:t>In de Regeling stimulering verkeersveiligheidsmaatregelen 2025-2030 is bepaald dat de Minister een aanvraagtijdvak uiterlijk zes weken voor opening bekend</w:t>
      </w:r>
      <w:r w:rsidR="00124057">
        <w:t xml:space="preserve"> </w:t>
      </w:r>
      <w:r>
        <w:t xml:space="preserve">maakt in de Staatscourant. In de </w:t>
      </w:r>
      <w:bookmarkStart w:name="_Hlk183609347" w:id="1"/>
      <w:r>
        <w:t xml:space="preserve">aankondiging staat de openings- en sluitingsdatum van een aanvraagtijdvak en het uitkeringsplafond. </w:t>
      </w:r>
      <w:bookmarkStart w:name="_Hlk187143422" w:id="2"/>
      <w:bookmarkEnd w:id="1"/>
      <w:r>
        <w:t xml:space="preserve">In dit besluit maakt de Minister bekend dat aanvragen kunnen worden ingediend </w:t>
      </w:r>
      <w:bookmarkStart w:name="_Hlk183609304" w:id="3"/>
      <w:r>
        <w:t xml:space="preserve">vanaf </w:t>
      </w:r>
      <w:bookmarkStart w:name="_Hlk183609534" w:id="4"/>
      <w:r w:rsidR="00A43731">
        <w:t>2</w:t>
      </w:r>
      <w:r w:rsidR="003328A3">
        <w:t>6</w:t>
      </w:r>
      <w:r>
        <w:t xml:space="preserve"> </w:t>
      </w:r>
      <w:r w:rsidR="00A43731">
        <w:t xml:space="preserve">februari </w:t>
      </w:r>
      <w:bookmarkEnd w:id="3"/>
      <w:r w:rsidR="00A43731">
        <w:t>2025</w:t>
      </w:r>
      <w:r>
        <w:t xml:space="preserve"> </w:t>
      </w:r>
      <w:bookmarkEnd w:id="4"/>
      <w:r>
        <w:t xml:space="preserve">00:00 </w:t>
      </w:r>
      <w:bookmarkStart w:name="_Hlk183609541" w:id="5"/>
      <w:r w:rsidR="008231CD">
        <w:t xml:space="preserve">uur </w:t>
      </w:r>
      <w:r>
        <w:t xml:space="preserve">tot en met </w:t>
      </w:r>
      <w:r w:rsidR="003328A3">
        <w:t>9</w:t>
      </w:r>
      <w:r>
        <w:t xml:space="preserve"> </w:t>
      </w:r>
      <w:r w:rsidR="00A43731">
        <w:t>april</w:t>
      </w:r>
      <w:r>
        <w:t xml:space="preserve"> 202</w:t>
      </w:r>
      <w:r w:rsidR="00A43731">
        <w:t>5</w:t>
      </w:r>
      <w:bookmarkEnd w:id="5"/>
      <w:r w:rsidR="00A43731">
        <w:t xml:space="preserve"> </w:t>
      </w:r>
      <w:r>
        <w:t>23:59</w:t>
      </w:r>
      <w:r w:rsidR="008231CD">
        <w:t xml:space="preserve"> uur</w:t>
      </w:r>
      <w:r>
        <w:t xml:space="preserve">. </w:t>
      </w:r>
      <w:bookmarkStart w:name="_Hlk183609629" w:id="6"/>
      <w:r>
        <w:t>Ook wordt bekend</w:t>
      </w:r>
      <w:r w:rsidR="009728D2">
        <w:t xml:space="preserve"> </w:t>
      </w:r>
      <w:r>
        <w:t xml:space="preserve">gemaakt dat het bedrag voor dit aanvraagtijdvak dat ten hoogste aan de specifieke uitkeringen kan worden verstrekt, is vastgesteld op € </w:t>
      </w:r>
      <w:r w:rsidR="00B622A2">
        <w:t>125</w:t>
      </w:r>
      <w:r>
        <w:t>.000.000 inclusief btw</w:t>
      </w:r>
      <w:r w:rsidR="00A43731">
        <w:t>.</w:t>
      </w:r>
    </w:p>
    <w:bookmarkEnd w:id="2"/>
    <w:bookmarkEnd w:id="6"/>
    <w:p w:rsidR="003401E5" w:rsidRDefault="00224082" w14:paraId="08D4A7EB" w14:textId="77777777">
      <w:pPr>
        <w:pStyle w:val="Slotzin"/>
      </w:pPr>
      <w:r>
        <w:t>Hoogachtend,</w:t>
      </w:r>
    </w:p>
    <w:p w:rsidR="003401E5" w:rsidRDefault="00224082" w14:paraId="613A92A0" w14:textId="77777777">
      <w:pPr>
        <w:pStyle w:val="OndertekeningArea1"/>
      </w:pPr>
      <w:r>
        <w:t>DE MINISTER VAN INFRASTRUCTUUR EN WATERSTAAT,</w:t>
      </w:r>
    </w:p>
    <w:p w:rsidR="003401E5" w:rsidRDefault="003401E5" w14:paraId="1F17DD11" w14:textId="77777777"/>
    <w:p w:rsidR="003401E5" w:rsidRDefault="003401E5" w14:paraId="71889FF4" w14:textId="77777777"/>
    <w:p w:rsidR="003401E5" w:rsidRDefault="003401E5" w14:paraId="216D381F" w14:textId="77777777"/>
    <w:p w:rsidR="003401E5" w:rsidRDefault="003401E5" w14:paraId="760EC710" w14:textId="77777777"/>
    <w:p w:rsidR="003401E5" w:rsidRDefault="00224082" w14:paraId="2FF7ADCB" w14:textId="77777777">
      <w:r>
        <w:t>Barry Madlener</w:t>
      </w:r>
    </w:p>
    <w:sectPr w:rsidR="003401E5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F143" w14:textId="77777777" w:rsidR="00314AFA" w:rsidRDefault="00314AFA">
      <w:pPr>
        <w:spacing w:line="240" w:lineRule="auto"/>
      </w:pPr>
      <w:r>
        <w:separator/>
      </w:r>
    </w:p>
  </w:endnote>
  <w:endnote w:type="continuationSeparator" w:id="0">
    <w:p w14:paraId="0EEFB0D7" w14:textId="77777777" w:rsidR="00314AFA" w:rsidRDefault="00314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44F3C" w14:textId="77777777" w:rsidR="00314AFA" w:rsidRDefault="00314AFA">
      <w:pPr>
        <w:spacing w:line="240" w:lineRule="auto"/>
      </w:pPr>
      <w:r>
        <w:separator/>
      </w:r>
    </w:p>
  </w:footnote>
  <w:footnote w:type="continuationSeparator" w:id="0">
    <w:p w14:paraId="3155EFE4" w14:textId="77777777" w:rsidR="00314AFA" w:rsidRDefault="00314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1706" w14:textId="77777777" w:rsidR="003401E5" w:rsidRDefault="00224082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2BCAA96" wp14:editId="2AE9255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24C02" w14:textId="77777777" w:rsidR="003401E5" w:rsidRDefault="0022408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BCAA9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3A24C02" w14:textId="77777777" w:rsidR="003401E5" w:rsidRDefault="0022408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D4972AF" wp14:editId="15C190BF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4D8C5" w14:textId="77777777" w:rsidR="003401E5" w:rsidRDefault="0022408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5A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5A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4972AF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444D8C5" w14:textId="77777777" w:rsidR="003401E5" w:rsidRDefault="0022408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5A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5A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DDABBD0" wp14:editId="0B63FEE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435B9" w14:textId="77777777" w:rsidR="003401E5" w:rsidRDefault="00224082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ABBD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77435B9" w14:textId="77777777" w:rsidR="003401E5" w:rsidRDefault="00224082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63652FD" wp14:editId="3D1A6570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4026B" w14:textId="77777777" w:rsidR="0058157C" w:rsidRDefault="005815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3652FD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EF4026B" w14:textId="77777777" w:rsidR="0058157C" w:rsidRDefault="0058157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1688" w14:textId="77777777" w:rsidR="003401E5" w:rsidRDefault="00224082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8B25600" wp14:editId="2C9A0F7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ACF39" w14:textId="540E66C0" w:rsidR="003401E5" w:rsidRDefault="003401E5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B25600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10ACF39" w14:textId="540E66C0" w:rsidR="003401E5" w:rsidRDefault="003401E5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4F7343" wp14:editId="5C05AB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76266" w14:textId="7DFF7228" w:rsidR="003401E5" w:rsidRDefault="0022408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4C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4C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F7343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1476266" w14:textId="7DFF7228" w:rsidR="003401E5" w:rsidRDefault="0022408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4C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4C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A19416" wp14:editId="31BB0CE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9FBCC" w14:textId="77777777" w:rsidR="003401E5" w:rsidRDefault="0022408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3FD909C" w14:textId="77777777" w:rsidR="003401E5" w:rsidRDefault="003401E5">
                          <w:pPr>
                            <w:pStyle w:val="WitregelW1"/>
                          </w:pPr>
                        </w:p>
                        <w:p w14:paraId="51A17FCC" w14:textId="77777777" w:rsidR="003401E5" w:rsidRDefault="00224082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BB087C2" w14:textId="77777777" w:rsidR="003401E5" w:rsidRPr="00B95A17" w:rsidRDefault="002240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5A17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E54DE5C" w14:textId="77777777" w:rsidR="003401E5" w:rsidRPr="00B95A17" w:rsidRDefault="002240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5A17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8E37B2A" w14:textId="77777777" w:rsidR="003401E5" w:rsidRPr="00B95A17" w:rsidRDefault="002240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5A1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9F8CAF4" w14:textId="77777777" w:rsidR="003401E5" w:rsidRPr="00B95A17" w:rsidRDefault="003401E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88EE489" w14:textId="77777777" w:rsidR="003401E5" w:rsidRPr="00B95A17" w:rsidRDefault="002240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5A1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CE212D7" w14:textId="77777777" w:rsidR="003401E5" w:rsidRDefault="00224082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CB3C19E" w14:textId="77777777" w:rsidR="00224082" w:rsidRPr="00224082" w:rsidRDefault="00224082" w:rsidP="0022408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305DD156" w14:textId="0623557E" w:rsidR="00224082" w:rsidRPr="00224082" w:rsidRDefault="00224082" w:rsidP="0022408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2408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765D7BBE" w14:textId="4BEA3A30" w:rsidR="00224082" w:rsidRPr="00224082" w:rsidRDefault="00224082" w:rsidP="0022408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24082">
                            <w:rPr>
                              <w:sz w:val="13"/>
                              <w:szCs w:val="13"/>
                            </w:rPr>
                            <w:t>IENW/BSK-2024/336694</w:t>
                          </w:r>
                        </w:p>
                        <w:p w14:paraId="39FCEFFB" w14:textId="77777777" w:rsidR="00224082" w:rsidRPr="00224082" w:rsidRDefault="00224082" w:rsidP="0022408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EDE1C71" w14:textId="600057EA" w:rsidR="00224082" w:rsidRPr="00224082" w:rsidRDefault="00224082" w:rsidP="00224082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2408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6B5EF1F" w14:textId="2CA33195" w:rsidR="00224082" w:rsidRPr="00224082" w:rsidRDefault="00224082" w:rsidP="00224082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2408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19416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2B9FBCC" w14:textId="77777777" w:rsidR="003401E5" w:rsidRDefault="0022408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3FD909C" w14:textId="77777777" w:rsidR="003401E5" w:rsidRDefault="003401E5">
                    <w:pPr>
                      <w:pStyle w:val="WitregelW1"/>
                    </w:pPr>
                  </w:p>
                  <w:p w14:paraId="51A17FCC" w14:textId="77777777" w:rsidR="003401E5" w:rsidRDefault="00224082">
                    <w:pPr>
                      <w:pStyle w:val="Afzendgegevens"/>
                    </w:pPr>
                    <w:r>
                      <w:t>Rijnstraat 8</w:t>
                    </w:r>
                  </w:p>
                  <w:p w14:paraId="3BB087C2" w14:textId="77777777" w:rsidR="003401E5" w:rsidRPr="00B95A17" w:rsidRDefault="00224082">
                    <w:pPr>
                      <w:pStyle w:val="Afzendgegevens"/>
                      <w:rPr>
                        <w:lang w:val="de-DE"/>
                      </w:rPr>
                    </w:pPr>
                    <w:r w:rsidRPr="00B95A17">
                      <w:rPr>
                        <w:lang w:val="de-DE"/>
                      </w:rPr>
                      <w:t>2515 XP  Den Haag</w:t>
                    </w:r>
                  </w:p>
                  <w:p w14:paraId="7E54DE5C" w14:textId="77777777" w:rsidR="003401E5" w:rsidRPr="00B95A17" w:rsidRDefault="00224082">
                    <w:pPr>
                      <w:pStyle w:val="Afzendgegevens"/>
                      <w:rPr>
                        <w:lang w:val="de-DE"/>
                      </w:rPr>
                    </w:pPr>
                    <w:r w:rsidRPr="00B95A17">
                      <w:rPr>
                        <w:lang w:val="de-DE"/>
                      </w:rPr>
                      <w:t>Postbus 20901</w:t>
                    </w:r>
                  </w:p>
                  <w:p w14:paraId="18E37B2A" w14:textId="77777777" w:rsidR="003401E5" w:rsidRPr="00B95A17" w:rsidRDefault="00224082">
                    <w:pPr>
                      <w:pStyle w:val="Afzendgegevens"/>
                      <w:rPr>
                        <w:lang w:val="de-DE"/>
                      </w:rPr>
                    </w:pPr>
                    <w:r w:rsidRPr="00B95A17">
                      <w:rPr>
                        <w:lang w:val="de-DE"/>
                      </w:rPr>
                      <w:t>2500 EX Den Haag</w:t>
                    </w:r>
                  </w:p>
                  <w:p w14:paraId="69F8CAF4" w14:textId="77777777" w:rsidR="003401E5" w:rsidRPr="00B95A17" w:rsidRDefault="003401E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88EE489" w14:textId="77777777" w:rsidR="003401E5" w:rsidRPr="00B95A17" w:rsidRDefault="00224082">
                    <w:pPr>
                      <w:pStyle w:val="Afzendgegevens"/>
                      <w:rPr>
                        <w:lang w:val="de-DE"/>
                      </w:rPr>
                    </w:pPr>
                    <w:r w:rsidRPr="00B95A17">
                      <w:rPr>
                        <w:lang w:val="de-DE"/>
                      </w:rPr>
                      <w:t>T   070-456 0000</w:t>
                    </w:r>
                  </w:p>
                  <w:p w14:paraId="6CE212D7" w14:textId="77777777" w:rsidR="003401E5" w:rsidRDefault="00224082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CB3C19E" w14:textId="77777777" w:rsidR="00224082" w:rsidRPr="00224082" w:rsidRDefault="00224082" w:rsidP="0022408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305DD156" w14:textId="0623557E" w:rsidR="00224082" w:rsidRPr="00224082" w:rsidRDefault="00224082" w:rsidP="0022408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24082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765D7BBE" w14:textId="4BEA3A30" w:rsidR="00224082" w:rsidRPr="00224082" w:rsidRDefault="00224082" w:rsidP="0022408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24082">
                      <w:rPr>
                        <w:sz w:val="13"/>
                        <w:szCs w:val="13"/>
                      </w:rPr>
                      <w:t>IENW/BSK-2024/336694</w:t>
                    </w:r>
                  </w:p>
                  <w:p w14:paraId="39FCEFFB" w14:textId="77777777" w:rsidR="00224082" w:rsidRPr="00224082" w:rsidRDefault="00224082" w:rsidP="0022408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EDE1C71" w14:textId="600057EA" w:rsidR="00224082" w:rsidRPr="00224082" w:rsidRDefault="00224082" w:rsidP="00224082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24082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6B5EF1F" w14:textId="2CA33195" w:rsidR="00224082" w:rsidRPr="00224082" w:rsidRDefault="00224082" w:rsidP="00224082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24082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EAA586" wp14:editId="17DCFAF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C8E33F" w14:textId="77777777" w:rsidR="003401E5" w:rsidRDefault="002240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E52536B" wp14:editId="67572E6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AA58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0C8E33F" w14:textId="77777777" w:rsidR="003401E5" w:rsidRDefault="00224082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E52536B" wp14:editId="67572E6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393D3BC" wp14:editId="292E81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1A4FA1" w14:textId="77777777" w:rsidR="003401E5" w:rsidRDefault="002240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69CDD7F" wp14:editId="1AEA1912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93D3BC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31A4FA1" w14:textId="77777777" w:rsidR="003401E5" w:rsidRDefault="00224082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69CDD7F" wp14:editId="1AEA1912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1D954C" wp14:editId="21F5868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237C4" w14:textId="77777777" w:rsidR="003401E5" w:rsidRDefault="00224082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D954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CE237C4" w14:textId="77777777" w:rsidR="003401E5" w:rsidRDefault="00224082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3370E68" wp14:editId="5230A76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5E0D0" w14:textId="77777777" w:rsidR="00224082" w:rsidRDefault="00224082"/>
                        <w:p w14:paraId="336992FF" w14:textId="468027DB" w:rsidR="003401E5" w:rsidRDefault="0022408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70E6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3D85E0D0" w14:textId="77777777" w:rsidR="00224082" w:rsidRDefault="00224082"/>
                  <w:p w14:paraId="336992FF" w14:textId="468027DB" w:rsidR="003401E5" w:rsidRDefault="0022408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F935C1C" wp14:editId="434166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401E5" w14:paraId="1F3D06B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AEBA8D" w14:textId="77777777" w:rsidR="003401E5" w:rsidRDefault="003401E5"/>
                            </w:tc>
                            <w:tc>
                              <w:tcPr>
                                <w:tcW w:w="5400" w:type="dxa"/>
                              </w:tcPr>
                              <w:p w14:paraId="4F37802C" w14:textId="77777777" w:rsidR="003401E5" w:rsidRDefault="003401E5"/>
                            </w:tc>
                          </w:tr>
                          <w:tr w:rsidR="003401E5" w14:paraId="5C5F35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37F93F" w14:textId="77777777" w:rsidR="003401E5" w:rsidRDefault="002240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619A0A" w14:textId="7E29F962" w:rsidR="003401E5" w:rsidRDefault="00372C1E">
                                <w:r>
                                  <w:t>15 januari 2025</w:t>
                                </w:r>
                              </w:p>
                            </w:tc>
                          </w:tr>
                          <w:tr w:rsidR="003401E5" w14:paraId="65EF7D6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8C6FE9" w14:textId="77777777" w:rsidR="003401E5" w:rsidRDefault="002240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AE2C89" w14:textId="77777777" w:rsidR="003401E5" w:rsidRDefault="00224082">
                                <w:r>
                                  <w:t>Eerste aanvraagtijdvak derde tranche investeringsimpuls</w:t>
                                </w:r>
                              </w:p>
                            </w:tc>
                          </w:tr>
                          <w:tr w:rsidR="003401E5" w14:paraId="42F4C59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A9C483" w14:textId="77777777" w:rsidR="003401E5" w:rsidRDefault="003401E5"/>
                            </w:tc>
                            <w:tc>
                              <w:tcPr>
                                <w:tcW w:w="5400" w:type="dxa"/>
                              </w:tcPr>
                              <w:p w14:paraId="1EE49A00" w14:textId="77777777" w:rsidR="003401E5" w:rsidRDefault="003401E5"/>
                            </w:tc>
                          </w:tr>
                        </w:tbl>
                        <w:p w14:paraId="434E3383" w14:textId="77777777" w:rsidR="0058157C" w:rsidRDefault="005815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935C1C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401E5" w14:paraId="1F3D06B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AEBA8D" w14:textId="77777777" w:rsidR="003401E5" w:rsidRDefault="003401E5"/>
                      </w:tc>
                      <w:tc>
                        <w:tcPr>
                          <w:tcW w:w="5400" w:type="dxa"/>
                        </w:tcPr>
                        <w:p w14:paraId="4F37802C" w14:textId="77777777" w:rsidR="003401E5" w:rsidRDefault="003401E5"/>
                      </w:tc>
                    </w:tr>
                    <w:tr w:rsidR="003401E5" w14:paraId="5C5F35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37F93F" w14:textId="77777777" w:rsidR="003401E5" w:rsidRDefault="0022408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619A0A" w14:textId="7E29F962" w:rsidR="003401E5" w:rsidRDefault="00372C1E">
                          <w:r>
                            <w:t>15 januari 2025</w:t>
                          </w:r>
                        </w:p>
                      </w:tc>
                    </w:tr>
                    <w:tr w:rsidR="003401E5" w14:paraId="65EF7D6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8C6FE9" w14:textId="77777777" w:rsidR="003401E5" w:rsidRDefault="0022408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AE2C89" w14:textId="77777777" w:rsidR="003401E5" w:rsidRDefault="00224082">
                          <w:r>
                            <w:t>Eerste aanvraagtijdvak derde tranche investeringsimpuls</w:t>
                          </w:r>
                        </w:p>
                      </w:tc>
                    </w:tr>
                    <w:tr w:rsidR="003401E5" w14:paraId="42F4C59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A9C483" w14:textId="77777777" w:rsidR="003401E5" w:rsidRDefault="003401E5"/>
                      </w:tc>
                      <w:tc>
                        <w:tcPr>
                          <w:tcW w:w="5400" w:type="dxa"/>
                        </w:tcPr>
                        <w:p w14:paraId="1EE49A00" w14:textId="77777777" w:rsidR="003401E5" w:rsidRDefault="003401E5"/>
                      </w:tc>
                    </w:tr>
                  </w:tbl>
                  <w:p w14:paraId="434E3383" w14:textId="77777777" w:rsidR="0058157C" w:rsidRDefault="005815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F025B27" wp14:editId="586FC9E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C2DF8" w14:textId="77777777" w:rsidR="0058157C" w:rsidRDefault="005815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25B27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8AC2DF8" w14:textId="77777777" w:rsidR="0058157C" w:rsidRDefault="0058157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B5175C"/>
    <w:multiLevelType w:val="multilevel"/>
    <w:tmpl w:val="B0CFDC6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BC3273"/>
    <w:multiLevelType w:val="multilevel"/>
    <w:tmpl w:val="A7084FE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1E8FC0"/>
    <w:multiLevelType w:val="multilevel"/>
    <w:tmpl w:val="E5A3158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E07F66A"/>
    <w:multiLevelType w:val="multilevel"/>
    <w:tmpl w:val="5F3C41EF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EBF4C4"/>
    <w:multiLevelType w:val="multilevel"/>
    <w:tmpl w:val="8351ED2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A3584A3"/>
    <w:multiLevelType w:val="multilevel"/>
    <w:tmpl w:val="F54EBF6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DC49044"/>
    <w:multiLevelType w:val="multilevel"/>
    <w:tmpl w:val="7075B3D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084116B"/>
    <w:multiLevelType w:val="multilevel"/>
    <w:tmpl w:val="39B6066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FA93EFF"/>
    <w:multiLevelType w:val="multilevel"/>
    <w:tmpl w:val="B0ED803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9236CAA"/>
    <w:multiLevelType w:val="multilevel"/>
    <w:tmpl w:val="C47B5E55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B2D432"/>
    <w:multiLevelType w:val="multilevel"/>
    <w:tmpl w:val="3A63E27C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5BD3F4"/>
    <w:multiLevelType w:val="multilevel"/>
    <w:tmpl w:val="96A3B92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9CC925"/>
    <w:multiLevelType w:val="multilevel"/>
    <w:tmpl w:val="2C5DA14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671E966"/>
    <w:multiLevelType w:val="multilevel"/>
    <w:tmpl w:val="094F07A4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62E28C"/>
    <w:multiLevelType w:val="multilevel"/>
    <w:tmpl w:val="9085788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F03437C4"/>
    <w:multiLevelType w:val="multilevel"/>
    <w:tmpl w:val="15535FA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FAF102B"/>
    <w:multiLevelType w:val="multilevel"/>
    <w:tmpl w:val="09629ED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E97C0F"/>
    <w:multiLevelType w:val="multilevel"/>
    <w:tmpl w:val="A7AFC8C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0BE5BD"/>
    <w:multiLevelType w:val="multilevel"/>
    <w:tmpl w:val="F4F2E19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4F736"/>
    <w:multiLevelType w:val="multilevel"/>
    <w:tmpl w:val="5299263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71D738DB"/>
    <w:multiLevelType w:val="multilevel"/>
    <w:tmpl w:val="E07C581A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82FDD0"/>
    <w:multiLevelType w:val="multilevel"/>
    <w:tmpl w:val="EAF7DCC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123E9"/>
    <w:multiLevelType w:val="multilevel"/>
    <w:tmpl w:val="F1991BE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17"/>
  </w:num>
  <w:num w:numId="5">
    <w:abstractNumId w:val="19"/>
  </w:num>
  <w:num w:numId="6">
    <w:abstractNumId w:val="21"/>
  </w:num>
  <w:num w:numId="7">
    <w:abstractNumId w:val="22"/>
  </w:num>
  <w:num w:numId="8">
    <w:abstractNumId w:val="9"/>
  </w:num>
  <w:num w:numId="9">
    <w:abstractNumId w:val="6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11"/>
  </w:num>
  <w:num w:numId="18">
    <w:abstractNumId w:val="7"/>
  </w:num>
  <w:num w:numId="19">
    <w:abstractNumId w:val="4"/>
  </w:num>
  <w:num w:numId="20">
    <w:abstractNumId w:val="13"/>
  </w:num>
  <w:num w:numId="21">
    <w:abstractNumId w:val="5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17"/>
    <w:rsid w:val="00124057"/>
    <w:rsid w:val="00224082"/>
    <w:rsid w:val="0026366A"/>
    <w:rsid w:val="00314AFA"/>
    <w:rsid w:val="003328A3"/>
    <w:rsid w:val="003401E5"/>
    <w:rsid w:val="00372C1E"/>
    <w:rsid w:val="003D4C80"/>
    <w:rsid w:val="004C540A"/>
    <w:rsid w:val="004D63D2"/>
    <w:rsid w:val="00531284"/>
    <w:rsid w:val="0058118E"/>
    <w:rsid w:val="0058157C"/>
    <w:rsid w:val="007436CD"/>
    <w:rsid w:val="007B507F"/>
    <w:rsid w:val="008231CD"/>
    <w:rsid w:val="009728D2"/>
    <w:rsid w:val="00A43731"/>
    <w:rsid w:val="00AD48B4"/>
    <w:rsid w:val="00B622A2"/>
    <w:rsid w:val="00B95A17"/>
    <w:rsid w:val="00BB73D5"/>
    <w:rsid w:val="00C160AE"/>
    <w:rsid w:val="00C61C29"/>
    <w:rsid w:val="00F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95A1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1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5A1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1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Eerste aanvraagtijdvak derde tranche investeringsimpuls</vt:lpstr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2025-01-15T09:51:00.0000000Z</dcterms:created>
  <dcterms:modified xsi:type="dcterms:W3CDTF">2025-01-15T09:51:00.0000000Z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Eerste aanvraagtijdvak derde tranche investeringsimpuls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J.H. Meijer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>openbaar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