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D4" w:rsidRDefault="00656E44" w14:paraId="09FEEEA8" w14:textId="7D4B96D2">
      <w:bookmarkStart w:name="_GoBack" w:id="0"/>
      <w:bookmarkEnd w:id="0"/>
      <w:r>
        <w:t>Geachte voorzitter,</w:t>
      </w:r>
    </w:p>
    <w:p w:rsidR="00656E44" w:rsidRDefault="00656E44" w14:paraId="2AF79F7D" w14:textId="77777777"/>
    <w:p w:rsidR="00573522" w:rsidP="00573522" w:rsidRDefault="00573522" w14:paraId="61F81BCD" w14:textId="77777777">
      <w:r>
        <w:t>Op 25 november 2024 heeft de vaste commissie voor Infrastructuur en Waterstaat (IenW) mij verzocht om een reactie te geven op een brief van MENSenSTRAAT en Wandelnet. Deze stichtingen vragen om een rapport van VeiligheidNL over voetgangersongevallen te betrekken bij het commissiedebat verkeersveiligheid. Dit onderzoeksrapport is op 30 september 2024 gepubliceerd op de website van de Rijksoverheid.</w:t>
      </w:r>
      <w:r w:rsidRPr="00A11DE4">
        <w:t xml:space="preserve"> </w:t>
      </w:r>
      <w:r>
        <w:t>Het rapport is als bijlage bij deze brief gevoegd en kan daarmee betrokken worden bij het eerstvolgende commissiedebat verkeersveiligheid.</w:t>
      </w:r>
    </w:p>
    <w:p w:rsidR="00573522" w:rsidP="00573522" w:rsidRDefault="00573522" w14:paraId="064F6F1A" w14:textId="77777777"/>
    <w:p w:rsidR="00573522" w:rsidP="00573522" w:rsidRDefault="00573522" w14:paraId="3065F3F1" w14:textId="77777777">
      <w:r>
        <w:t xml:space="preserve">In het rapport gaat VeiligheidNL zowel in op verkeersongevallen als op ‘enkelvoudige ongevallen’. MENSenSTRAAT en Wandelnet vragen in hun brief met name aandacht voor de laatste groep. Dit betreft een categorie die volgens de internationale definitie niet onder de noemer </w:t>
      </w:r>
      <w:r w:rsidRPr="008D5150">
        <w:rPr>
          <w:i/>
          <w:iCs/>
        </w:rPr>
        <w:t>verkeers</w:t>
      </w:r>
      <w:r>
        <w:t xml:space="preserve">ongeval valt, omdat er geen rijdend voertuig bij betrokken is. Desalniettemin behoeft ook deze groep de nodige aandacht. Het onderzoek van VeiligheidNL bevestigt het grote aantal slachtoffers door enkelvoudige voetgangersongevallen en geeft inzicht in de achtergronden. </w:t>
      </w:r>
    </w:p>
    <w:p w:rsidR="00573522" w:rsidRDefault="00573522" w14:paraId="7F6407FD" w14:textId="2D4E944A">
      <w:pPr>
        <w:pStyle w:val="Slotzin"/>
      </w:pPr>
      <w:r>
        <w:t>Het ministerie van IenW zet daarom in op het verbeteren van de voetgangersveiligheid in de brede zin.</w:t>
      </w:r>
      <w:r w:rsidRPr="00A16929">
        <w:t xml:space="preserve"> </w:t>
      </w:r>
      <w:r>
        <w:t>Zo werkt het ministerie aan voetgangersveiligheid binnen het platform Ruimte voor Lopen</w:t>
      </w:r>
      <w:r>
        <w:rPr>
          <w:rStyle w:val="FootnoteReference"/>
        </w:rPr>
        <w:footnoteReference w:id="1"/>
      </w:r>
      <w:r>
        <w:t xml:space="preserve">, samen met medeoverheden en maatschappelijke partners. Ook </w:t>
      </w:r>
      <w:r w:rsidR="00F55F3E">
        <w:t xml:space="preserve">ondersteunt en </w:t>
      </w:r>
      <w:r>
        <w:t xml:space="preserve">faciliteert het ministerie van IenW medeoverheden via kennisontwikkeling over veilig lopen en toegankelijkheid. Gemeenten en provincies zijn primair aan zet voor voetgangersveiligheid. Zij hebben een belangrijke rol bij preventie van voetgangersongevallen, door het verbeteren van wegen en de openbare ruimte en interventies op het gebied van menselijk gedrag. </w:t>
      </w:r>
    </w:p>
    <w:p w:rsidR="007E5A77" w:rsidP="007E5A77" w:rsidRDefault="00D043D9" w14:paraId="7B74A51B" w14:textId="77777777">
      <w:pPr>
        <w:pStyle w:val="Slotzin"/>
      </w:pPr>
      <w:r>
        <w:t>Hoogachtend,</w:t>
      </w:r>
    </w:p>
    <w:p w:rsidR="00A232D4" w:rsidP="007E5A77" w:rsidRDefault="00D043D9" w14:paraId="63C48C97" w14:textId="100719C7">
      <w:pPr>
        <w:pStyle w:val="Slotzin"/>
      </w:pPr>
      <w:r>
        <w:t>DE MINISTER VAN INFRASTRUCTUUR EN WATERSTAAT,</w:t>
      </w:r>
    </w:p>
    <w:p w:rsidR="007E5A77" w:rsidRDefault="007E5A77" w14:paraId="4A7D4BD8" w14:textId="77777777"/>
    <w:p w:rsidR="007E5A77" w:rsidRDefault="007E5A77" w14:paraId="5AA496C2" w14:textId="77777777"/>
    <w:p w:rsidR="00A232D4" w:rsidRDefault="00D043D9" w14:paraId="6957A54B" w14:textId="07FDFA8D">
      <w:r>
        <w:t>B</w:t>
      </w:r>
      <w:r w:rsidR="007E5A77">
        <w:t>arry</w:t>
      </w:r>
      <w:r>
        <w:t xml:space="preserve"> Madlener</w:t>
      </w:r>
    </w:p>
    <w:sectPr w:rsidR="00A232D4" w:rsidSect="007E5A77">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851"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83437" w14:textId="77777777" w:rsidR="00672375" w:rsidRDefault="00672375">
      <w:pPr>
        <w:spacing w:line="240" w:lineRule="auto"/>
      </w:pPr>
      <w:r>
        <w:separator/>
      </w:r>
    </w:p>
  </w:endnote>
  <w:endnote w:type="continuationSeparator" w:id="0">
    <w:p w14:paraId="288E6E81" w14:textId="77777777" w:rsidR="00672375" w:rsidRDefault="00672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49B1" w14:textId="77777777" w:rsidR="000D18F9" w:rsidRDefault="000D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7C5F5" w14:textId="77777777" w:rsidR="000D18F9" w:rsidRDefault="000D1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03A5" w14:textId="77777777" w:rsidR="000D18F9" w:rsidRDefault="000D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B674" w14:textId="77777777" w:rsidR="00672375" w:rsidRDefault="00672375">
      <w:pPr>
        <w:spacing w:line="240" w:lineRule="auto"/>
      </w:pPr>
      <w:r>
        <w:separator/>
      </w:r>
    </w:p>
  </w:footnote>
  <w:footnote w:type="continuationSeparator" w:id="0">
    <w:p w14:paraId="12EC2D80" w14:textId="77777777" w:rsidR="00672375" w:rsidRDefault="00672375">
      <w:pPr>
        <w:spacing w:line="240" w:lineRule="auto"/>
      </w:pPr>
      <w:r>
        <w:continuationSeparator/>
      </w:r>
    </w:p>
  </w:footnote>
  <w:footnote w:id="1">
    <w:p w14:paraId="4CE4BCE8" w14:textId="77777777" w:rsidR="00573522" w:rsidRPr="00B2406E" w:rsidRDefault="00573522" w:rsidP="00573522">
      <w:pPr>
        <w:pStyle w:val="FootnoteText"/>
        <w:rPr>
          <w:sz w:val="16"/>
          <w:szCs w:val="16"/>
        </w:rPr>
      </w:pPr>
      <w:r w:rsidRPr="00B2406E">
        <w:rPr>
          <w:rStyle w:val="FootnoteReference"/>
          <w:sz w:val="16"/>
          <w:szCs w:val="16"/>
        </w:rPr>
        <w:footnoteRef/>
      </w:r>
      <w:r w:rsidRPr="00B2406E">
        <w:rPr>
          <w:sz w:val="16"/>
          <w:szCs w:val="16"/>
        </w:rPr>
        <w:t xml:space="preserve"> </w:t>
      </w:r>
      <w:hyperlink r:id="rId1" w:history="1">
        <w:r w:rsidRPr="00B2406E">
          <w:rPr>
            <w:color w:val="0000FF"/>
            <w:sz w:val="16"/>
            <w:szCs w:val="16"/>
            <w:u w:val="single"/>
          </w:rPr>
          <w:t>Ontdek Ruimte voor Lopen - Ruimte voor Lopen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C638" w14:textId="77777777" w:rsidR="000D18F9" w:rsidRDefault="000D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08B1" w14:textId="77777777" w:rsidR="00A232D4" w:rsidRDefault="00D043D9">
    <w:r>
      <w:rPr>
        <w:noProof/>
        <w:lang w:val="en-GB" w:eastAsia="en-GB"/>
      </w:rPr>
      <mc:AlternateContent>
        <mc:Choice Requires="wps">
          <w:drawing>
            <wp:anchor distT="0" distB="0" distL="0" distR="0" simplePos="0" relativeHeight="251651584" behindDoc="0" locked="1" layoutInCell="1" allowOverlap="1" wp14:anchorId="68625B9C" wp14:editId="206151C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F738DC" w14:textId="77777777" w:rsidR="00A232D4" w:rsidRDefault="00D043D9">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68625B9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7F738DC" w14:textId="77777777" w:rsidR="00A232D4" w:rsidRDefault="00D043D9">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08A2A09" wp14:editId="5F7B7BB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F7F5A9" w14:textId="77777777" w:rsidR="00A232D4" w:rsidRDefault="00D043D9">
                          <w:pPr>
                            <w:pStyle w:val="Referentiegegevens"/>
                          </w:pPr>
                          <w:r>
                            <w:t xml:space="preserve">Pagina </w:t>
                          </w:r>
                          <w:r>
                            <w:fldChar w:fldCharType="begin"/>
                          </w:r>
                          <w:r>
                            <w:instrText>PAGE</w:instrText>
                          </w:r>
                          <w:r>
                            <w:fldChar w:fldCharType="separate"/>
                          </w:r>
                          <w:r w:rsidR="00656E44">
                            <w:rPr>
                              <w:noProof/>
                            </w:rPr>
                            <w:t>1</w:t>
                          </w:r>
                          <w:r>
                            <w:fldChar w:fldCharType="end"/>
                          </w:r>
                          <w:r>
                            <w:t xml:space="preserve"> van </w:t>
                          </w:r>
                          <w:r>
                            <w:fldChar w:fldCharType="begin"/>
                          </w:r>
                          <w:r>
                            <w:instrText>NUMPAGES</w:instrText>
                          </w:r>
                          <w:r>
                            <w:fldChar w:fldCharType="separate"/>
                          </w:r>
                          <w:r w:rsidR="00656E44">
                            <w:rPr>
                              <w:noProof/>
                            </w:rPr>
                            <w:t>1</w:t>
                          </w:r>
                          <w:r>
                            <w:fldChar w:fldCharType="end"/>
                          </w:r>
                        </w:p>
                      </w:txbxContent>
                    </wps:txbx>
                    <wps:bodyPr vert="horz" wrap="square" lIns="0" tIns="0" rIns="0" bIns="0" anchor="t" anchorCtr="0"/>
                  </wps:wsp>
                </a:graphicData>
              </a:graphic>
            </wp:anchor>
          </w:drawing>
        </mc:Choice>
        <mc:Fallback>
          <w:pict>
            <v:shape w14:anchorId="508A2A0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1F7F5A9" w14:textId="77777777" w:rsidR="00A232D4" w:rsidRDefault="00D043D9">
                    <w:pPr>
                      <w:pStyle w:val="Referentiegegevens"/>
                    </w:pPr>
                    <w:r>
                      <w:t xml:space="preserve">Pagina </w:t>
                    </w:r>
                    <w:r>
                      <w:fldChar w:fldCharType="begin"/>
                    </w:r>
                    <w:r>
                      <w:instrText>PAGE</w:instrText>
                    </w:r>
                    <w:r>
                      <w:fldChar w:fldCharType="separate"/>
                    </w:r>
                    <w:r w:rsidR="00656E44">
                      <w:rPr>
                        <w:noProof/>
                      </w:rPr>
                      <w:t>1</w:t>
                    </w:r>
                    <w:r>
                      <w:fldChar w:fldCharType="end"/>
                    </w:r>
                    <w:r>
                      <w:t xml:space="preserve"> van </w:t>
                    </w:r>
                    <w:r>
                      <w:fldChar w:fldCharType="begin"/>
                    </w:r>
                    <w:r>
                      <w:instrText>NUMPAGES</w:instrText>
                    </w:r>
                    <w:r>
                      <w:fldChar w:fldCharType="separate"/>
                    </w:r>
                    <w:r w:rsidR="00656E4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F457977" wp14:editId="4751923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D17F8BD" w14:textId="77777777" w:rsidR="00274C85" w:rsidRDefault="00274C85"/>
                      </w:txbxContent>
                    </wps:txbx>
                    <wps:bodyPr vert="horz" wrap="square" lIns="0" tIns="0" rIns="0" bIns="0" anchor="t" anchorCtr="0"/>
                  </wps:wsp>
                </a:graphicData>
              </a:graphic>
            </wp:anchor>
          </w:drawing>
        </mc:Choice>
        <mc:Fallback>
          <w:pict>
            <v:shape w14:anchorId="1F45797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D17F8BD" w14:textId="77777777" w:rsidR="00274C85" w:rsidRDefault="00274C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63F6FE" wp14:editId="5907370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DB68D11" w14:textId="77777777" w:rsidR="00274C85" w:rsidRDefault="00274C85"/>
                      </w:txbxContent>
                    </wps:txbx>
                    <wps:bodyPr vert="horz" wrap="square" lIns="0" tIns="0" rIns="0" bIns="0" anchor="t" anchorCtr="0"/>
                  </wps:wsp>
                </a:graphicData>
              </a:graphic>
            </wp:anchor>
          </w:drawing>
        </mc:Choice>
        <mc:Fallback>
          <w:pict>
            <v:shape w14:anchorId="1F63F6F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DB68D11" w14:textId="77777777" w:rsidR="00274C85" w:rsidRDefault="00274C8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7FBE" w14:textId="77777777" w:rsidR="00A232D4" w:rsidRDefault="00D043D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4D6EFB2" wp14:editId="44B6459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166059A" w14:textId="77777777" w:rsidR="00274C85" w:rsidRDefault="00274C85"/>
                      </w:txbxContent>
                    </wps:txbx>
                    <wps:bodyPr vert="horz" wrap="square" lIns="0" tIns="0" rIns="0" bIns="0" anchor="t" anchorCtr="0"/>
                  </wps:wsp>
                </a:graphicData>
              </a:graphic>
            </wp:anchor>
          </w:drawing>
        </mc:Choice>
        <mc:Fallback>
          <w:pict>
            <v:shapetype w14:anchorId="04D6EFB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166059A" w14:textId="77777777" w:rsidR="00274C85" w:rsidRDefault="00274C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97DDF0" wp14:editId="202A093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85B0FB0" w14:textId="7A9494F6" w:rsidR="00A232D4" w:rsidRDefault="00D043D9">
                          <w:pPr>
                            <w:pStyle w:val="Referentiegegevens"/>
                          </w:pPr>
                          <w:r>
                            <w:t xml:space="preserve">Pagina </w:t>
                          </w:r>
                          <w:r>
                            <w:fldChar w:fldCharType="begin"/>
                          </w:r>
                          <w:r>
                            <w:instrText>PAGE</w:instrText>
                          </w:r>
                          <w:r>
                            <w:fldChar w:fldCharType="separate"/>
                          </w:r>
                          <w:r w:rsidR="00555CF3">
                            <w:rPr>
                              <w:noProof/>
                            </w:rPr>
                            <w:t>1</w:t>
                          </w:r>
                          <w:r>
                            <w:fldChar w:fldCharType="end"/>
                          </w:r>
                          <w:r>
                            <w:t xml:space="preserve"> van </w:t>
                          </w:r>
                          <w:r>
                            <w:fldChar w:fldCharType="begin"/>
                          </w:r>
                          <w:r>
                            <w:instrText>NUMPAGES</w:instrText>
                          </w:r>
                          <w:r>
                            <w:fldChar w:fldCharType="separate"/>
                          </w:r>
                          <w:r w:rsidR="00555CF3">
                            <w:rPr>
                              <w:noProof/>
                            </w:rPr>
                            <w:t>1</w:t>
                          </w:r>
                          <w:r>
                            <w:fldChar w:fldCharType="end"/>
                          </w:r>
                        </w:p>
                      </w:txbxContent>
                    </wps:txbx>
                    <wps:bodyPr vert="horz" wrap="square" lIns="0" tIns="0" rIns="0" bIns="0" anchor="t" anchorCtr="0"/>
                  </wps:wsp>
                </a:graphicData>
              </a:graphic>
            </wp:anchor>
          </w:drawing>
        </mc:Choice>
        <mc:Fallback>
          <w:pict>
            <v:shape w14:anchorId="1F97DDF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85B0FB0" w14:textId="7A9494F6" w:rsidR="00A232D4" w:rsidRDefault="00D043D9">
                    <w:pPr>
                      <w:pStyle w:val="Referentiegegevens"/>
                    </w:pPr>
                    <w:r>
                      <w:t xml:space="preserve">Pagina </w:t>
                    </w:r>
                    <w:r>
                      <w:fldChar w:fldCharType="begin"/>
                    </w:r>
                    <w:r>
                      <w:instrText>PAGE</w:instrText>
                    </w:r>
                    <w:r>
                      <w:fldChar w:fldCharType="separate"/>
                    </w:r>
                    <w:r w:rsidR="00555CF3">
                      <w:rPr>
                        <w:noProof/>
                      </w:rPr>
                      <w:t>1</w:t>
                    </w:r>
                    <w:r>
                      <w:fldChar w:fldCharType="end"/>
                    </w:r>
                    <w:r>
                      <w:t xml:space="preserve"> van </w:t>
                    </w:r>
                    <w:r>
                      <w:fldChar w:fldCharType="begin"/>
                    </w:r>
                    <w:r>
                      <w:instrText>NUMPAGES</w:instrText>
                    </w:r>
                    <w:r>
                      <w:fldChar w:fldCharType="separate"/>
                    </w:r>
                    <w:r w:rsidR="00555CF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7B16D30" wp14:editId="3CB67FD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48DCB8" w14:textId="77777777" w:rsidR="00A232D4" w:rsidRDefault="00D043D9">
                          <w:pPr>
                            <w:pStyle w:val="AfzendgegevensKop0"/>
                          </w:pPr>
                          <w:r>
                            <w:t>Ministerie van Infrastructuur en Waterstaat</w:t>
                          </w:r>
                        </w:p>
                        <w:p w14:paraId="25483744" w14:textId="77777777" w:rsidR="00A232D4" w:rsidRDefault="00A232D4">
                          <w:pPr>
                            <w:pStyle w:val="WitregelW1"/>
                          </w:pPr>
                        </w:p>
                        <w:p w14:paraId="5E7CFCED" w14:textId="77777777" w:rsidR="00A232D4" w:rsidRDefault="00D043D9">
                          <w:pPr>
                            <w:pStyle w:val="Afzendgegevens"/>
                          </w:pPr>
                          <w:r>
                            <w:t>Rijnstraat 8</w:t>
                          </w:r>
                        </w:p>
                        <w:p w14:paraId="7BFFE609" w14:textId="77777777" w:rsidR="00A232D4" w:rsidRPr="00656E44" w:rsidRDefault="00D043D9">
                          <w:pPr>
                            <w:pStyle w:val="Afzendgegevens"/>
                            <w:rPr>
                              <w:lang w:val="de-DE"/>
                            </w:rPr>
                          </w:pPr>
                          <w:r w:rsidRPr="00656E44">
                            <w:rPr>
                              <w:lang w:val="de-DE"/>
                            </w:rPr>
                            <w:t>2515 XP  Den Haag</w:t>
                          </w:r>
                        </w:p>
                        <w:p w14:paraId="2328F496" w14:textId="77777777" w:rsidR="00A232D4" w:rsidRPr="00656E44" w:rsidRDefault="00D043D9">
                          <w:pPr>
                            <w:pStyle w:val="Afzendgegevens"/>
                            <w:rPr>
                              <w:lang w:val="de-DE"/>
                            </w:rPr>
                          </w:pPr>
                          <w:r w:rsidRPr="00656E44">
                            <w:rPr>
                              <w:lang w:val="de-DE"/>
                            </w:rPr>
                            <w:t>Postbus 20901</w:t>
                          </w:r>
                        </w:p>
                        <w:p w14:paraId="753BE825" w14:textId="77777777" w:rsidR="00A232D4" w:rsidRPr="00656E44" w:rsidRDefault="00D043D9">
                          <w:pPr>
                            <w:pStyle w:val="Afzendgegevens"/>
                            <w:rPr>
                              <w:lang w:val="de-DE"/>
                            </w:rPr>
                          </w:pPr>
                          <w:r w:rsidRPr="00656E44">
                            <w:rPr>
                              <w:lang w:val="de-DE"/>
                            </w:rPr>
                            <w:t>2500 EX Den Haag</w:t>
                          </w:r>
                        </w:p>
                        <w:p w14:paraId="1645C27D" w14:textId="77777777" w:rsidR="00A232D4" w:rsidRPr="00656E44" w:rsidRDefault="00A232D4">
                          <w:pPr>
                            <w:pStyle w:val="WitregelW1"/>
                            <w:rPr>
                              <w:lang w:val="de-DE"/>
                            </w:rPr>
                          </w:pPr>
                        </w:p>
                        <w:p w14:paraId="0D42F062" w14:textId="77777777" w:rsidR="00A232D4" w:rsidRPr="00656E44" w:rsidRDefault="00D043D9">
                          <w:pPr>
                            <w:pStyle w:val="Afzendgegevens"/>
                            <w:rPr>
                              <w:lang w:val="de-DE"/>
                            </w:rPr>
                          </w:pPr>
                          <w:r w:rsidRPr="00656E44">
                            <w:rPr>
                              <w:lang w:val="de-DE"/>
                            </w:rPr>
                            <w:t>T   070-456 0000</w:t>
                          </w:r>
                        </w:p>
                        <w:p w14:paraId="5C0C9134" w14:textId="77777777" w:rsidR="00A232D4" w:rsidRDefault="00D043D9">
                          <w:pPr>
                            <w:pStyle w:val="Afzendgegevens"/>
                          </w:pPr>
                          <w:r>
                            <w:t>F   070-456 1111</w:t>
                          </w:r>
                        </w:p>
                        <w:p w14:paraId="692B5B2B" w14:textId="77777777" w:rsidR="00A232D4" w:rsidRDefault="00A232D4">
                          <w:pPr>
                            <w:pStyle w:val="WitregelW2"/>
                          </w:pPr>
                        </w:p>
                        <w:p w14:paraId="3F557450" w14:textId="77777777" w:rsidR="00A232D4" w:rsidRDefault="00D043D9">
                          <w:pPr>
                            <w:pStyle w:val="Referentiegegevenskop"/>
                          </w:pPr>
                          <w:r>
                            <w:t>Uw kenmerk</w:t>
                          </w:r>
                        </w:p>
                        <w:p w14:paraId="4C5BE5EC" w14:textId="77777777" w:rsidR="00A232D4" w:rsidRDefault="00D043D9">
                          <w:pPr>
                            <w:pStyle w:val="Referentiegegevens"/>
                          </w:pPr>
                          <w:r>
                            <w:t>2024Z18112/2024D45868</w:t>
                          </w:r>
                        </w:p>
                        <w:p w14:paraId="01E0538D" w14:textId="77777777" w:rsidR="00823BA7" w:rsidRDefault="00823BA7" w:rsidP="00823BA7"/>
                        <w:p w14:paraId="7DF0439B" w14:textId="64BAA86A" w:rsidR="00823BA7" w:rsidRPr="00823BA7" w:rsidRDefault="00823BA7" w:rsidP="00823BA7">
                          <w:pPr>
                            <w:spacing w:line="276" w:lineRule="auto"/>
                            <w:rPr>
                              <w:b/>
                              <w:bCs/>
                              <w:sz w:val="13"/>
                              <w:szCs w:val="13"/>
                            </w:rPr>
                          </w:pPr>
                          <w:r w:rsidRPr="00823BA7">
                            <w:rPr>
                              <w:b/>
                              <w:bCs/>
                              <w:sz w:val="13"/>
                              <w:szCs w:val="13"/>
                            </w:rPr>
                            <w:t>Ons kenmerk</w:t>
                          </w:r>
                        </w:p>
                        <w:p w14:paraId="77D13BEE" w14:textId="06D75217" w:rsidR="00823BA7" w:rsidRPr="00823BA7" w:rsidRDefault="00823BA7" w:rsidP="00823BA7">
                          <w:pPr>
                            <w:spacing w:line="276" w:lineRule="auto"/>
                            <w:rPr>
                              <w:sz w:val="13"/>
                              <w:szCs w:val="13"/>
                            </w:rPr>
                          </w:pPr>
                          <w:r w:rsidRPr="00823BA7">
                            <w:rPr>
                              <w:sz w:val="13"/>
                              <w:szCs w:val="13"/>
                            </w:rPr>
                            <w:t>IENW/BSK-2024/354628</w:t>
                          </w:r>
                        </w:p>
                        <w:p w14:paraId="7C9065CC" w14:textId="77777777" w:rsidR="00A232D4" w:rsidRDefault="00A232D4">
                          <w:pPr>
                            <w:pStyle w:val="WitregelW1"/>
                          </w:pPr>
                        </w:p>
                        <w:p w14:paraId="4A9E45DC" w14:textId="77777777" w:rsidR="00A232D4" w:rsidRDefault="00D043D9">
                          <w:pPr>
                            <w:pStyle w:val="Referentiegegevenskop"/>
                          </w:pPr>
                          <w:r>
                            <w:t>Bijlage(n)</w:t>
                          </w:r>
                        </w:p>
                        <w:p w14:paraId="34EAE16A" w14:textId="69A22189" w:rsidR="00A232D4" w:rsidRDefault="000D18F9">
                          <w:pPr>
                            <w:pStyle w:val="Referentiegegevens"/>
                          </w:pPr>
                          <w:r>
                            <w:t>2</w:t>
                          </w:r>
                        </w:p>
                      </w:txbxContent>
                    </wps:txbx>
                    <wps:bodyPr vert="horz" wrap="square" lIns="0" tIns="0" rIns="0" bIns="0" anchor="t" anchorCtr="0"/>
                  </wps:wsp>
                </a:graphicData>
              </a:graphic>
            </wp:anchor>
          </w:drawing>
        </mc:Choice>
        <mc:Fallback>
          <w:pict>
            <v:shape w14:anchorId="07B16D3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B48DCB8" w14:textId="77777777" w:rsidR="00A232D4" w:rsidRDefault="00D043D9">
                    <w:pPr>
                      <w:pStyle w:val="AfzendgegevensKop0"/>
                    </w:pPr>
                    <w:r>
                      <w:t>Ministerie van Infrastructuur en Waterstaat</w:t>
                    </w:r>
                  </w:p>
                  <w:p w14:paraId="25483744" w14:textId="77777777" w:rsidR="00A232D4" w:rsidRDefault="00A232D4">
                    <w:pPr>
                      <w:pStyle w:val="WitregelW1"/>
                    </w:pPr>
                  </w:p>
                  <w:p w14:paraId="5E7CFCED" w14:textId="77777777" w:rsidR="00A232D4" w:rsidRDefault="00D043D9">
                    <w:pPr>
                      <w:pStyle w:val="Afzendgegevens"/>
                    </w:pPr>
                    <w:r>
                      <w:t>Rijnstraat 8</w:t>
                    </w:r>
                  </w:p>
                  <w:p w14:paraId="7BFFE609" w14:textId="77777777" w:rsidR="00A232D4" w:rsidRPr="00656E44" w:rsidRDefault="00D043D9">
                    <w:pPr>
                      <w:pStyle w:val="Afzendgegevens"/>
                      <w:rPr>
                        <w:lang w:val="de-DE"/>
                      </w:rPr>
                    </w:pPr>
                    <w:r w:rsidRPr="00656E44">
                      <w:rPr>
                        <w:lang w:val="de-DE"/>
                      </w:rPr>
                      <w:t>2515 XP  Den Haag</w:t>
                    </w:r>
                  </w:p>
                  <w:p w14:paraId="2328F496" w14:textId="77777777" w:rsidR="00A232D4" w:rsidRPr="00656E44" w:rsidRDefault="00D043D9">
                    <w:pPr>
                      <w:pStyle w:val="Afzendgegevens"/>
                      <w:rPr>
                        <w:lang w:val="de-DE"/>
                      </w:rPr>
                    </w:pPr>
                    <w:r w:rsidRPr="00656E44">
                      <w:rPr>
                        <w:lang w:val="de-DE"/>
                      </w:rPr>
                      <w:t>Postbus 20901</w:t>
                    </w:r>
                  </w:p>
                  <w:p w14:paraId="753BE825" w14:textId="77777777" w:rsidR="00A232D4" w:rsidRPr="00656E44" w:rsidRDefault="00D043D9">
                    <w:pPr>
                      <w:pStyle w:val="Afzendgegevens"/>
                      <w:rPr>
                        <w:lang w:val="de-DE"/>
                      </w:rPr>
                    </w:pPr>
                    <w:r w:rsidRPr="00656E44">
                      <w:rPr>
                        <w:lang w:val="de-DE"/>
                      </w:rPr>
                      <w:t>2500 EX Den Haag</w:t>
                    </w:r>
                  </w:p>
                  <w:p w14:paraId="1645C27D" w14:textId="77777777" w:rsidR="00A232D4" w:rsidRPr="00656E44" w:rsidRDefault="00A232D4">
                    <w:pPr>
                      <w:pStyle w:val="WitregelW1"/>
                      <w:rPr>
                        <w:lang w:val="de-DE"/>
                      </w:rPr>
                    </w:pPr>
                  </w:p>
                  <w:p w14:paraId="0D42F062" w14:textId="77777777" w:rsidR="00A232D4" w:rsidRPr="00656E44" w:rsidRDefault="00D043D9">
                    <w:pPr>
                      <w:pStyle w:val="Afzendgegevens"/>
                      <w:rPr>
                        <w:lang w:val="de-DE"/>
                      </w:rPr>
                    </w:pPr>
                    <w:r w:rsidRPr="00656E44">
                      <w:rPr>
                        <w:lang w:val="de-DE"/>
                      </w:rPr>
                      <w:t>T   070-456 0000</w:t>
                    </w:r>
                  </w:p>
                  <w:p w14:paraId="5C0C9134" w14:textId="77777777" w:rsidR="00A232D4" w:rsidRDefault="00D043D9">
                    <w:pPr>
                      <w:pStyle w:val="Afzendgegevens"/>
                    </w:pPr>
                    <w:r>
                      <w:t>F   070-456 1111</w:t>
                    </w:r>
                  </w:p>
                  <w:p w14:paraId="692B5B2B" w14:textId="77777777" w:rsidR="00A232D4" w:rsidRDefault="00A232D4">
                    <w:pPr>
                      <w:pStyle w:val="WitregelW2"/>
                    </w:pPr>
                  </w:p>
                  <w:p w14:paraId="3F557450" w14:textId="77777777" w:rsidR="00A232D4" w:rsidRDefault="00D043D9">
                    <w:pPr>
                      <w:pStyle w:val="Referentiegegevenskop"/>
                    </w:pPr>
                    <w:r>
                      <w:t>Uw kenmerk</w:t>
                    </w:r>
                  </w:p>
                  <w:p w14:paraId="4C5BE5EC" w14:textId="77777777" w:rsidR="00A232D4" w:rsidRDefault="00D043D9">
                    <w:pPr>
                      <w:pStyle w:val="Referentiegegevens"/>
                    </w:pPr>
                    <w:r>
                      <w:t>2024Z18112/2024D45868</w:t>
                    </w:r>
                  </w:p>
                  <w:p w14:paraId="01E0538D" w14:textId="77777777" w:rsidR="00823BA7" w:rsidRDefault="00823BA7" w:rsidP="00823BA7"/>
                  <w:p w14:paraId="7DF0439B" w14:textId="64BAA86A" w:rsidR="00823BA7" w:rsidRPr="00823BA7" w:rsidRDefault="00823BA7" w:rsidP="00823BA7">
                    <w:pPr>
                      <w:spacing w:line="276" w:lineRule="auto"/>
                      <w:rPr>
                        <w:b/>
                        <w:bCs/>
                        <w:sz w:val="13"/>
                        <w:szCs w:val="13"/>
                      </w:rPr>
                    </w:pPr>
                    <w:r w:rsidRPr="00823BA7">
                      <w:rPr>
                        <w:b/>
                        <w:bCs/>
                        <w:sz w:val="13"/>
                        <w:szCs w:val="13"/>
                      </w:rPr>
                      <w:t>Ons kenmerk</w:t>
                    </w:r>
                  </w:p>
                  <w:p w14:paraId="77D13BEE" w14:textId="06D75217" w:rsidR="00823BA7" w:rsidRPr="00823BA7" w:rsidRDefault="00823BA7" w:rsidP="00823BA7">
                    <w:pPr>
                      <w:spacing w:line="276" w:lineRule="auto"/>
                      <w:rPr>
                        <w:sz w:val="13"/>
                        <w:szCs w:val="13"/>
                      </w:rPr>
                    </w:pPr>
                    <w:r w:rsidRPr="00823BA7">
                      <w:rPr>
                        <w:sz w:val="13"/>
                        <w:szCs w:val="13"/>
                      </w:rPr>
                      <w:t>IENW/BSK-2024/354628</w:t>
                    </w:r>
                  </w:p>
                  <w:p w14:paraId="7C9065CC" w14:textId="77777777" w:rsidR="00A232D4" w:rsidRDefault="00A232D4">
                    <w:pPr>
                      <w:pStyle w:val="WitregelW1"/>
                    </w:pPr>
                  </w:p>
                  <w:p w14:paraId="4A9E45DC" w14:textId="77777777" w:rsidR="00A232D4" w:rsidRDefault="00D043D9">
                    <w:pPr>
                      <w:pStyle w:val="Referentiegegevenskop"/>
                    </w:pPr>
                    <w:r>
                      <w:t>Bijlage(n)</w:t>
                    </w:r>
                  </w:p>
                  <w:p w14:paraId="34EAE16A" w14:textId="69A22189" w:rsidR="00A232D4" w:rsidRDefault="000D18F9">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540851" wp14:editId="72CFECC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341CF3" w14:textId="77777777" w:rsidR="00A232D4" w:rsidRDefault="00D043D9">
                          <w:pPr>
                            <w:spacing w:line="240" w:lineRule="auto"/>
                          </w:pPr>
                          <w:r>
                            <w:rPr>
                              <w:noProof/>
                              <w:lang w:val="en-GB" w:eastAsia="en-GB"/>
                            </w:rPr>
                            <w:drawing>
                              <wp:inline distT="0" distB="0" distL="0" distR="0" wp14:anchorId="3DFF9C5C" wp14:editId="121E580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54085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9341CF3" w14:textId="77777777" w:rsidR="00A232D4" w:rsidRDefault="00D043D9">
                    <w:pPr>
                      <w:spacing w:line="240" w:lineRule="auto"/>
                    </w:pPr>
                    <w:r>
                      <w:rPr>
                        <w:noProof/>
                        <w:lang w:val="en-GB" w:eastAsia="en-GB"/>
                      </w:rPr>
                      <w:drawing>
                        <wp:inline distT="0" distB="0" distL="0" distR="0" wp14:anchorId="3DFF9C5C" wp14:editId="121E580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DBAA672" wp14:editId="6C90207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E4C041" w14:textId="77777777" w:rsidR="00A232D4" w:rsidRDefault="00D043D9">
                          <w:pPr>
                            <w:spacing w:line="240" w:lineRule="auto"/>
                          </w:pPr>
                          <w:r>
                            <w:rPr>
                              <w:noProof/>
                              <w:lang w:val="en-GB" w:eastAsia="en-GB"/>
                            </w:rPr>
                            <w:drawing>
                              <wp:inline distT="0" distB="0" distL="0" distR="0" wp14:anchorId="3123DFE2" wp14:editId="4850A4B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BAA67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FE4C041" w14:textId="77777777" w:rsidR="00A232D4" w:rsidRDefault="00D043D9">
                    <w:pPr>
                      <w:spacing w:line="240" w:lineRule="auto"/>
                    </w:pPr>
                    <w:r>
                      <w:rPr>
                        <w:noProof/>
                        <w:lang w:val="en-GB" w:eastAsia="en-GB"/>
                      </w:rPr>
                      <w:drawing>
                        <wp:inline distT="0" distB="0" distL="0" distR="0" wp14:anchorId="3123DFE2" wp14:editId="4850A4B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03AE9F2" wp14:editId="1F2DCC0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ADB1A82" w14:textId="77777777" w:rsidR="00A232D4" w:rsidRDefault="00D043D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03AE9F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ADB1A82" w14:textId="77777777" w:rsidR="00A232D4" w:rsidRDefault="00D043D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AF9A7D3" wp14:editId="16A81DB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15AC0B4" w14:textId="77777777" w:rsidR="00A232D4" w:rsidRDefault="00D043D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AF9A7D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15AC0B4" w14:textId="77777777" w:rsidR="00A232D4" w:rsidRDefault="00D043D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A891467" wp14:editId="07E0973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232D4" w14:paraId="31722F49" w14:textId="77777777">
                            <w:trPr>
                              <w:trHeight w:val="200"/>
                            </w:trPr>
                            <w:tc>
                              <w:tcPr>
                                <w:tcW w:w="1140" w:type="dxa"/>
                              </w:tcPr>
                              <w:p w14:paraId="4D653AB5" w14:textId="77777777" w:rsidR="00A232D4" w:rsidRDefault="00A232D4"/>
                            </w:tc>
                            <w:tc>
                              <w:tcPr>
                                <w:tcW w:w="5400" w:type="dxa"/>
                              </w:tcPr>
                              <w:p w14:paraId="3F8A231F" w14:textId="77777777" w:rsidR="00A232D4" w:rsidRDefault="00A232D4"/>
                            </w:tc>
                          </w:tr>
                          <w:tr w:rsidR="00A232D4" w14:paraId="2AFA17A8" w14:textId="77777777">
                            <w:trPr>
                              <w:trHeight w:val="240"/>
                            </w:trPr>
                            <w:tc>
                              <w:tcPr>
                                <w:tcW w:w="1140" w:type="dxa"/>
                              </w:tcPr>
                              <w:p w14:paraId="048CC0E4" w14:textId="77777777" w:rsidR="00A232D4" w:rsidRDefault="00D043D9">
                                <w:r>
                                  <w:t>Datum</w:t>
                                </w:r>
                              </w:p>
                            </w:tc>
                            <w:tc>
                              <w:tcPr>
                                <w:tcW w:w="5400" w:type="dxa"/>
                              </w:tcPr>
                              <w:p w14:paraId="26D0953D" w14:textId="1F15890A" w:rsidR="00A232D4" w:rsidRDefault="007E5A77">
                                <w:r>
                                  <w:t xml:space="preserve">20 december 2024 </w:t>
                                </w:r>
                              </w:p>
                            </w:tc>
                          </w:tr>
                          <w:tr w:rsidR="00A232D4" w14:paraId="5F1122BA" w14:textId="77777777">
                            <w:trPr>
                              <w:trHeight w:val="240"/>
                            </w:trPr>
                            <w:tc>
                              <w:tcPr>
                                <w:tcW w:w="1140" w:type="dxa"/>
                              </w:tcPr>
                              <w:p w14:paraId="576A6158" w14:textId="77777777" w:rsidR="00A232D4" w:rsidRDefault="00D043D9">
                                <w:r>
                                  <w:t>Betreft</w:t>
                                </w:r>
                              </w:p>
                            </w:tc>
                            <w:tc>
                              <w:tcPr>
                                <w:tcW w:w="5400" w:type="dxa"/>
                              </w:tcPr>
                              <w:p w14:paraId="27255A97" w14:textId="6446A9C7" w:rsidR="00A232D4" w:rsidRDefault="00D043D9">
                                <w:r>
                                  <w:t>Reactie</w:t>
                                </w:r>
                                <w:r w:rsidR="00A64CA9">
                                  <w:t xml:space="preserve"> op</w:t>
                                </w:r>
                                <w:r>
                                  <w:t xml:space="preserve"> commissiebrief </w:t>
                                </w:r>
                                <w:r w:rsidR="00A64CA9">
                                  <w:t xml:space="preserve">over </w:t>
                                </w:r>
                                <w:r>
                                  <w:t>verzoek MENSenSTRAAT en Wandelnet m.b.t. voetgangersveiligheid</w:t>
                                </w:r>
                              </w:p>
                            </w:tc>
                          </w:tr>
                          <w:tr w:rsidR="00A232D4" w14:paraId="147E801D" w14:textId="77777777">
                            <w:trPr>
                              <w:trHeight w:val="200"/>
                            </w:trPr>
                            <w:tc>
                              <w:tcPr>
                                <w:tcW w:w="1140" w:type="dxa"/>
                              </w:tcPr>
                              <w:p w14:paraId="2F6E2B8A" w14:textId="77777777" w:rsidR="00A232D4" w:rsidRDefault="00A232D4"/>
                            </w:tc>
                            <w:tc>
                              <w:tcPr>
                                <w:tcW w:w="5400" w:type="dxa"/>
                              </w:tcPr>
                              <w:p w14:paraId="30890B2D" w14:textId="77777777" w:rsidR="00A232D4" w:rsidRDefault="00A232D4"/>
                            </w:tc>
                          </w:tr>
                        </w:tbl>
                        <w:p w14:paraId="540585F1" w14:textId="77777777" w:rsidR="00274C85" w:rsidRDefault="00274C85"/>
                      </w:txbxContent>
                    </wps:txbx>
                    <wps:bodyPr vert="horz" wrap="square" lIns="0" tIns="0" rIns="0" bIns="0" anchor="t" anchorCtr="0"/>
                  </wps:wsp>
                </a:graphicData>
              </a:graphic>
            </wp:anchor>
          </w:drawing>
        </mc:Choice>
        <mc:Fallback>
          <w:pict>
            <v:shape w14:anchorId="4A89146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232D4" w14:paraId="31722F49" w14:textId="77777777">
                      <w:trPr>
                        <w:trHeight w:val="200"/>
                      </w:trPr>
                      <w:tc>
                        <w:tcPr>
                          <w:tcW w:w="1140" w:type="dxa"/>
                        </w:tcPr>
                        <w:p w14:paraId="4D653AB5" w14:textId="77777777" w:rsidR="00A232D4" w:rsidRDefault="00A232D4"/>
                      </w:tc>
                      <w:tc>
                        <w:tcPr>
                          <w:tcW w:w="5400" w:type="dxa"/>
                        </w:tcPr>
                        <w:p w14:paraId="3F8A231F" w14:textId="77777777" w:rsidR="00A232D4" w:rsidRDefault="00A232D4"/>
                      </w:tc>
                    </w:tr>
                    <w:tr w:rsidR="00A232D4" w14:paraId="2AFA17A8" w14:textId="77777777">
                      <w:trPr>
                        <w:trHeight w:val="240"/>
                      </w:trPr>
                      <w:tc>
                        <w:tcPr>
                          <w:tcW w:w="1140" w:type="dxa"/>
                        </w:tcPr>
                        <w:p w14:paraId="048CC0E4" w14:textId="77777777" w:rsidR="00A232D4" w:rsidRDefault="00D043D9">
                          <w:r>
                            <w:t>Datum</w:t>
                          </w:r>
                        </w:p>
                      </w:tc>
                      <w:tc>
                        <w:tcPr>
                          <w:tcW w:w="5400" w:type="dxa"/>
                        </w:tcPr>
                        <w:p w14:paraId="26D0953D" w14:textId="1F15890A" w:rsidR="00A232D4" w:rsidRDefault="007E5A77">
                          <w:r>
                            <w:t xml:space="preserve">20 december 2024 </w:t>
                          </w:r>
                        </w:p>
                      </w:tc>
                    </w:tr>
                    <w:tr w:rsidR="00A232D4" w14:paraId="5F1122BA" w14:textId="77777777">
                      <w:trPr>
                        <w:trHeight w:val="240"/>
                      </w:trPr>
                      <w:tc>
                        <w:tcPr>
                          <w:tcW w:w="1140" w:type="dxa"/>
                        </w:tcPr>
                        <w:p w14:paraId="576A6158" w14:textId="77777777" w:rsidR="00A232D4" w:rsidRDefault="00D043D9">
                          <w:r>
                            <w:t>Betreft</w:t>
                          </w:r>
                        </w:p>
                      </w:tc>
                      <w:tc>
                        <w:tcPr>
                          <w:tcW w:w="5400" w:type="dxa"/>
                        </w:tcPr>
                        <w:p w14:paraId="27255A97" w14:textId="6446A9C7" w:rsidR="00A232D4" w:rsidRDefault="00D043D9">
                          <w:r>
                            <w:t>Reactie</w:t>
                          </w:r>
                          <w:r w:rsidR="00A64CA9">
                            <w:t xml:space="preserve"> op</w:t>
                          </w:r>
                          <w:r>
                            <w:t xml:space="preserve"> commissiebrief </w:t>
                          </w:r>
                          <w:r w:rsidR="00A64CA9">
                            <w:t xml:space="preserve">over </w:t>
                          </w:r>
                          <w:r>
                            <w:t>verzoek MENSenSTRAAT en Wandelnet m.b.t. voetgangersveiligheid</w:t>
                          </w:r>
                        </w:p>
                      </w:tc>
                    </w:tr>
                    <w:tr w:rsidR="00A232D4" w14:paraId="147E801D" w14:textId="77777777">
                      <w:trPr>
                        <w:trHeight w:val="200"/>
                      </w:trPr>
                      <w:tc>
                        <w:tcPr>
                          <w:tcW w:w="1140" w:type="dxa"/>
                        </w:tcPr>
                        <w:p w14:paraId="2F6E2B8A" w14:textId="77777777" w:rsidR="00A232D4" w:rsidRDefault="00A232D4"/>
                      </w:tc>
                      <w:tc>
                        <w:tcPr>
                          <w:tcW w:w="5400" w:type="dxa"/>
                        </w:tcPr>
                        <w:p w14:paraId="30890B2D" w14:textId="77777777" w:rsidR="00A232D4" w:rsidRDefault="00A232D4"/>
                      </w:tc>
                    </w:tr>
                  </w:tbl>
                  <w:p w14:paraId="540585F1" w14:textId="77777777" w:rsidR="00274C85" w:rsidRDefault="00274C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E163D73" wp14:editId="4640332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7833117" w14:textId="77777777" w:rsidR="00274C85" w:rsidRDefault="00274C85"/>
                      </w:txbxContent>
                    </wps:txbx>
                    <wps:bodyPr vert="horz" wrap="square" lIns="0" tIns="0" rIns="0" bIns="0" anchor="t" anchorCtr="0"/>
                  </wps:wsp>
                </a:graphicData>
              </a:graphic>
            </wp:anchor>
          </w:drawing>
        </mc:Choice>
        <mc:Fallback>
          <w:pict>
            <v:shape w14:anchorId="4E163D7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7833117" w14:textId="77777777" w:rsidR="00274C85" w:rsidRDefault="00274C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EE645"/>
    <w:multiLevelType w:val="multilevel"/>
    <w:tmpl w:val="C87FF80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9786E5"/>
    <w:multiLevelType w:val="multilevel"/>
    <w:tmpl w:val="C828D73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B46F9"/>
    <w:multiLevelType w:val="multilevel"/>
    <w:tmpl w:val="6183A69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E61F03"/>
    <w:multiLevelType w:val="multilevel"/>
    <w:tmpl w:val="2D2EF7C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68B5EE"/>
    <w:multiLevelType w:val="multilevel"/>
    <w:tmpl w:val="45CD9C6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800C92"/>
    <w:multiLevelType w:val="multilevel"/>
    <w:tmpl w:val="67A0531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408635"/>
    <w:multiLevelType w:val="multilevel"/>
    <w:tmpl w:val="12B42D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E92C54B1"/>
    <w:multiLevelType w:val="multilevel"/>
    <w:tmpl w:val="207E7E7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8F54A5"/>
    <w:multiLevelType w:val="multilevel"/>
    <w:tmpl w:val="2CAB18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8001FA"/>
    <w:multiLevelType w:val="multilevel"/>
    <w:tmpl w:val="6B7A7A7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D43F38"/>
    <w:multiLevelType w:val="multilevel"/>
    <w:tmpl w:val="652E9F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FF199C6D"/>
    <w:multiLevelType w:val="multilevel"/>
    <w:tmpl w:val="8738BF2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807028"/>
    <w:multiLevelType w:val="multilevel"/>
    <w:tmpl w:val="D7E339F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C844DA"/>
    <w:multiLevelType w:val="multilevel"/>
    <w:tmpl w:val="A728267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0E0297"/>
    <w:multiLevelType w:val="multilevel"/>
    <w:tmpl w:val="BE4BC0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9BF1C"/>
    <w:multiLevelType w:val="multilevel"/>
    <w:tmpl w:val="1F56BA2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DF29B9"/>
    <w:multiLevelType w:val="multilevel"/>
    <w:tmpl w:val="7C1D540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9783EF"/>
    <w:multiLevelType w:val="multilevel"/>
    <w:tmpl w:val="5FF7D6F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ABB68"/>
    <w:multiLevelType w:val="multilevel"/>
    <w:tmpl w:val="500E824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E114A9"/>
    <w:multiLevelType w:val="multilevel"/>
    <w:tmpl w:val="8E25B0D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07C79F"/>
    <w:multiLevelType w:val="multilevel"/>
    <w:tmpl w:val="03D0A76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E7B6C"/>
    <w:multiLevelType w:val="multilevel"/>
    <w:tmpl w:val="4B95300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DD5980"/>
    <w:multiLevelType w:val="multilevel"/>
    <w:tmpl w:val="6FDB715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2"/>
  </w:num>
  <w:num w:numId="4">
    <w:abstractNumId w:val="19"/>
  </w:num>
  <w:num w:numId="5">
    <w:abstractNumId w:val="6"/>
  </w:num>
  <w:num w:numId="6">
    <w:abstractNumId w:val="11"/>
  </w:num>
  <w:num w:numId="7">
    <w:abstractNumId w:val="7"/>
  </w:num>
  <w:num w:numId="8">
    <w:abstractNumId w:val="22"/>
  </w:num>
  <w:num w:numId="9">
    <w:abstractNumId w:val="18"/>
  </w:num>
  <w:num w:numId="10">
    <w:abstractNumId w:val="2"/>
  </w:num>
  <w:num w:numId="11">
    <w:abstractNumId w:val="20"/>
  </w:num>
  <w:num w:numId="12">
    <w:abstractNumId w:val="10"/>
  </w:num>
  <w:num w:numId="13">
    <w:abstractNumId w:val="5"/>
  </w:num>
  <w:num w:numId="14">
    <w:abstractNumId w:val="17"/>
  </w:num>
  <w:num w:numId="15">
    <w:abstractNumId w:val="9"/>
  </w:num>
  <w:num w:numId="16">
    <w:abstractNumId w:val="16"/>
  </w:num>
  <w:num w:numId="17">
    <w:abstractNumId w:val="21"/>
  </w:num>
  <w:num w:numId="18">
    <w:abstractNumId w:val="14"/>
  </w:num>
  <w:num w:numId="19">
    <w:abstractNumId w:val="3"/>
  </w:num>
  <w:num w:numId="20">
    <w:abstractNumId w:val="15"/>
  </w:num>
  <w:num w:numId="21">
    <w:abstractNumId w:val="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44"/>
    <w:rsid w:val="00024BCB"/>
    <w:rsid w:val="000D18F9"/>
    <w:rsid w:val="00274C85"/>
    <w:rsid w:val="00276213"/>
    <w:rsid w:val="002A1F71"/>
    <w:rsid w:val="0033227C"/>
    <w:rsid w:val="003A6828"/>
    <w:rsid w:val="003C5C23"/>
    <w:rsid w:val="00464D90"/>
    <w:rsid w:val="004D574B"/>
    <w:rsid w:val="004F1EE6"/>
    <w:rsid w:val="00525044"/>
    <w:rsid w:val="00555CF3"/>
    <w:rsid w:val="00573522"/>
    <w:rsid w:val="0059790E"/>
    <w:rsid w:val="005F3DEE"/>
    <w:rsid w:val="00656E44"/>
    <w:rsid w:val="00672375"/>
    <w:rsid w:val="007E45D6"/>
    <w:rsid w:val="007E5A77"/>
    <w:rsid w:val="007E6C5F"/>
    <w:rsid w:val="00815FD2"/>
    <w:rsid w:val="00823BA7"/>
    <w:rsid w:val="008A3422"/>
    <w:rsid w:val="008D5150"/>
    <w:rsid w:val="0098059D"/>
    <w:rsid w:val="009F1648"/>
    <w:rsid w:val="00A11DE4"/>
    <w:rsid w:val="00A232D4"/>
    <w:rsid w:val="00A33461"/>
    <w:rsid w:val="00A64CA9"/>
    <w:rsid w:val="00B2406E"/>
    <w:rsid w:val="00C76EFC"/>
    <w:rsid w:val="00D043D9"/>
    <w:rsid w:val="00D24709"/>
    <w:rsid w:val="00D41EC6"/>
    <w:rsid w:val="00F41F5D"/>
    <w:rsid w:val="00F55F3E"/>
    <w:rsid w:val="00F762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56E44"/>
    <w:pPr>
      <w:tabs>
        <w:tab w:val="center" w:pos="4536"/>
        <w:tab w:val="right" w:pos="9072"/>
      </w:tabs>
      <w:spacing w:line="240" w:lineRule="auto"/>
    </w:pPr>
  </w:style>
  <w:style w:type="character" w:customStyle="1" w:styleId="HeaderChar">
    <w:name w:val="Header Char"/>
    <w:basedOn w:val="DefaultParagraphFont"/>
    <w:link w:val="Header"/>
    <w:uiPriority w:val="99"/>
    <w:rsid w:val="00656E44"/>
    <w:rPr>
      <w:rFonts w:ascii="Verdana" w:hAnsi="Verdana"/>
      <w:color w:val="000000"/>
      <w:sz w:val="18"/>
      <w:szCs w:val="18"/>
    </w:rPr>
  </w:style>
  <w:style w:type="paragraph" w:styleId="Footer">
    <w:name w:val="footer"/>
    <w:basedOn w:val="Normal"/>
    <w:link w:val="FooterChar"/>
    <w:uiPriority w:val="99"/>
    <w:unhideWhenUsed/>
    <w:rsid w:val="00656E44"/>
    <w:pPr>
      <w:tabs>
        <w:tab w:val="center" w:pos="4536"/>
        <w:tab w:val="right" w:pos="9072"/>
      </w:tabs>
      <w:spacing w:line="240" w:lineRule="auto"/>
    </w:pPr>
  </w:style>
  <w:style w:type="character" w:customStyle="1" w:styleId="FooterChar">
    <w:name w:val="Footer Char"/>
    <w:basedOn w:val="DefaultParagraphFont"/>
    <w:link w:val="Footer"/>
    <w:uiPriority w:val="99"/>
    <w:rsid w:val="00656E44"/>
    <w:rPr>
      <w:rFonts w:ascii="Verdana" w:hAnsi="Verdana"/>
      <w:color w:val="000000"/>
      <w:sz w:val="18"/>
      <w:szCs w:val="18"/>
    </w:rPr>
  </w:style>
  <w:style w:type="paragraph" w:styleId="Revision">
    <w:name w:val="Revision"/>
    <w:hidden/>
    <w:uiPriority w:val="99"/>
    <w:semiHidden/>
    <w:rsid w:val="0033227C"/>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B2406E"/>
    <w:pPr>
      <w:spacing w:line="240" w:lineRule="auto"/>
    </w:pPr>
    <w:rPr>
      <w:sz w:val="20"/>
      <w:szCs w:val="20"/>
    </w:rPr>
  </w:style>
  <w:style w:type="character" w:customStyle="1" w:styleId="FootnoteTextChar">
    <w:name w:val="Footnote Text Char"/>
    <w:basedOn w:val="DefaultParagraphFont"/>
    <w:link w:val="FootnoteText"/>
    <w:uiPriority w:val="99"/>
    <w:semiHidden/>
    <w:rsid w:val="00B2406E"/>
    <w:rPr>
      <w:rFonts w:ascii="Verdana" w:hAnsi="Verdana"/>
      <w:color w:val="000000"/>
    </w:rPr>
  </w:style>
  <w:style w:type="character" w:styleId="FootnoteReference">
    <w:name w:val="footnote reference"/>
    <w:basedOn w:val="DefaultParagraphFont"/>
    <w:uiPriority w:val="99"/>
    <w:semiHidden/>
    <w:unhideWhenUsed/>
    <w:rsid w:val="00B24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ruimtevoorlopen.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271</ap:Words>
  <ap:Characters>1545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aan Parlement - Reactie commissiebrief verzoek MENSenSTRAAT en Wandelnet m.b.t. voetgangersveiligheid</vt:lpstr>
    </vt:vector>
  </ap:TitlesOfParts>
  <ap:LinksUpToDate>false</ap:LinksUpToDate>
  <ap:CharactersWithSpaces>1813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2024-12-20T15:34:00.0000000Z</dcterms:created>
  <dcterms:modified xsi:type="dcterms:W3CDTF">2024-12-20T15:34:00.0000000Z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commissiebrief verzoek MENSenSTRAAT en Wandelnet m.b.t. voetgangersveiligheid</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D.B. Anker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