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90B" w:rsidP="004D552F" w:rsidRDefault="00DB090B" w14:paraId="5B9B61CD" w14:textId="77777777">
      <w:pPr>
        <w:pStyle w:val="WitregelW1bodytekst"/>
      </w:pPr>
      <w:bookmarkStart w:name="_GoBack" w:id="0"/>
      <w:bookmarkEnd w:id="0"/>
    </w:p>
    <w:p w:rsidR="00DB090B" w:rsidP="004D552F" w:rsidRDefault="00DB090B" w14:paraId="77935AEF" w14:textId="77777777">
      <w:pPr>
        <w:pStyle w:val="WitregelW1bodytekst"/>
      </w:pPr>
    </w:p>
    <w:p w:rsidR="00DB090B" w:rsidP="004D552F" w:rsidRDefault="00DB090B" w14:paraId="0B9A84D0" w14:textId="77777777">
      <w:pPr>
        <w:pStyle w:val="WitregelW1bodytekst"/>
      </w:pPr>
    </w:p>
    <w:p w:rsidR="004D552F" w:rsidP="004D552F" w:rsidRDefault="004D552F" w14:paraId="4EE3C0F1" w14:textId="6B147A08">
      <w:pPr>
        <w:pStyle w:val="WitregelW1bodytekst"/>
      </w:pPr>
      <w:r>
        <w:t>Geachte voorzitter,</w:t>
      </w:r>
    </w:p>
    <w:p w:rsidR="004D552F" w:rsidP="004D552F" w:rsidRDefault="004D552F" w14:paraId="108B95C8" w14:textId="77777777">
      <w:pPr>
        <w:pStyle w:val="WitregelW1bodytekst"/>
      </w:pPr>
    </w:p>
    <w:p w:rsidR="004D552F" w:rsidP="004D552F" w:rsidRDefault="004D552F" w14:paraId="17C28FEC" w14:textId="402618A0">
      <w:pPr>
        <w:pStyle w:val="WitregelW1bodytekst"/>
      </w:pPr>
      <w:r>
        <w:t>Bij koninklijke boodschap van 5 maart 2021 is een voorstel van wet, houdende Wijziging van de Wet gewasbeschermingsmiddelen en biociden (grondslag voor maatregelen inzake het (particulier) gebruik van gewasbeschermingsmiddelen) (Kamerstukken II 2020/21, 35 756, nr. 2) ingediend bij de Staten-Generaal.</w:t>
      </w:r>
    </w:p>
    <w:p w:rsidR="004D552F" w:rsidP="004D552F" w:rsidRDefault="004D552F" w14:paraId="4E4029B0" w14:textId="77777777">
      <w:pPr>
        <w:pStyle w:val="WitregelW1bodytekst"/>
      </w:pPr>
    </w:p>
    <w:p w:rsidRPr="0071525F" w:rsidR="0071525F" w:rsidP="0071525F" w:rsidRDefault="00B71C39" w14:paraId="6F6216A5" w14:textId="77777777">
      <w:pPr>
        <w:pStyle w:val="WitregelW1bodytekst"/>
      </w:pPr>
      <w:r>
        <w:t>M</w:t>
      </w:r>
      <w:r w:rsidRPr="00B71C39">
        <w:t xml:space="preserve">et </w:t>
      </w:r>
      <w:r w:rsidR="008F240E">
        <w:t xml:space="preserve">dit </w:t>
      </w:r>
      <w:r w:rsidRPr="00B71C39" w:rsidR="008F240E">
        <w:t>voorstel</w:t>
      </w:r>
      <w:r w:rsidR="007B047D">
        <w:t xml:space="preserve"> van wet</w:t>
      </w:r>
      <w:r>
        <w:t xml:space="preserve"> werd</w:t>
      </w:r>
      <w:r w:rsidRPr="00B71C39">
        <w:t xml:space="preserve"> beoogd</w:t>
      </w:r>
      <w:r>
        <w:t xml:space="preserve"> </w:t>
      </w:r>
      <w:r w:rsidRPr="00B71C39">
        <w:t>de wettelijke grondslag voor beperkingen van het gebruik van gewasbeschermingsmiddelen buiten de landbouw te ver</w:t>
      </w:r>
      <w:r>
        <w:t xml:space="preserve">sterken. </w:t>
      </w:r>
      <w:r w:rsidR="004D552F">
        <w:t xml:space="preserve">Het voorstel van wet is ingrijpend </w:t>
      </w:r>
      <w:r w:rsidR="007B047D">
        <w:t xml:space="preserve">gewijzigd door twee aangenomen amendementen over </w:t>
      </w:r>
      <w:r>
        <w:t>het gebruik van gewasbeschermingsmiddelen binnen de landbouw</w:t>
      </w:r>
      <w:r w:rsidR="007B047D">
        <w:t>.</w:t>
      </w:r>
      <w:r w:rsidR="004D552F">
        <w:t xml:space="preserve"> </w:t>
      </w:r>
    </w:p>
    <w:p w:rsidR="004463F9" w:rsidP="0071525F" w:rsidRDefault="004463F9" w14:paraId="183882CC" w14:textId="77777777">
      <w:pPr>
        <w:pStyle w:val="WitregelW1bodytekst"/>
      </w:pPr>
    </w:p>
    <w:p w:rsidRPr="0071525F" w:rsidR="0071525F" w:rsidP="0071525F" w:rsidRDefault="0071525F" w14:paraId="210BBDEA" w14:textId="42BE43B6">
      <w:pPr>
        <w:pStyle w:val="WitregelW1bodytekst"/>
      </w:pPr>
      <w:r w:rsidRPr="0071525F">
        <w:t xml:space="preserve">In </w:t>
      </w:r>
      <w:r w:rsidR="003963B0">
        <w:t xml:space="preserve">uw </w:t>
      </w:r>
      <w:r>
        <w:t xml:space="preserve">brief van 19 november 2024 </w:t>
      </w:r>
      <w:r w:rsidR="00EA6FEF">
        <w:t>werd</w:t>
      </w:r>
      <w:r>
        <w:t xml:space="preserve"> gemeld </w:t>
      </w:r>
      <w:r w:rsidRPr="0071525F">
        <w:t xml:space="preserve">dat het wetsvoorstel, met beoogde wijzigingen voorgesteld door de regering, op de stemmingslijst zal worden geplaatst. Daarbij wordt door de vaste commissie voor Infrastructuur en Waterstaat een klemmend beroep op de Kamer gedaan om deze wijzigingen op principiële gronden te verwerpen. </w:t>
      </w:r>
    </w:p>
    <w:p w:rsidR="004D552F" w:rsidP="0071525F" w:rsidRDefault="0071525F" w14:paraId="1E1817D8" w14:textId="012B6A3C">
      <w:pPr>
        <w:pStyle w:val="WitregelW1bodytekst"/>
      </w:pPr>
      <w:r w:rsidRPr="0071525F">
        <w:t>Dit klemmend verzoek van de vaste commissie leid</w:t>
      </w:r>
      <w:r>
        <w:t>t</w:t>
      </w:r>
      <w:r w:rsidRPr="0071525F">
        <w:t>, in vergelijking tot het gestelde in de brief van 18 april 2024 (Kamerstuk 35 756, nr. 24) en in combinatie met de brief van 24 januari 2024 (Kamerstuk 35 756, nr. 23), tot een nieuwe situatie.</w:t>
      </w:r>
    </w:p>
    <w:p w:rsidR="004D552F" w:rsidP="004D552F" w:rsidRDefault="004D552F" w14:paraId="0BC64C96" w14:textId="4AFE923E">
      <w:pPr>
        <w:pStyle w:val="WitregelW1bodytekst"/>
      </w:pPr>
      <w:r>
        <w:t>Gelet hierop acht</w:t>
      </w:r>
      <w:r w:rsidR="00B71C39">
        <w:t xml:space="preserve">en de </w:t>
      </w:r>
      <w:r w:rsidR="00FD2A51">
        <w:t>m</w:t>
      </w:r>
      <w:r w:rsidR="00B71C39">
        <w:t xml:space="preserve">inister van </w:t>
      </w:r>
      <w:r w:rsidR="00B161DB">
        <w:t>Landbou</w:t>
      </w:r>
      <w:r w:rsidR="008F240E">
        <w:t>w</w:t>
      </w:r>
      <w:r w:rsidR="007B047D">
        <w:t xml:space="preserve">, </w:t>
      </w:r>
      <w:r w:rsidR="00B71C39">
        <w:t>V</w:t>
      </w:r>
      <w:r w:rsidR="007B047D">
        <w:t xml:space="preserve">isserij, </w:t>
      </w:r>
      <w:r w:rsidR="00B71C39">
        <w:t>V</w:t>
      </w:r>
      <w:r w:rsidR="007B047D">
        <w:t xml:space="preserve">oedselzekerheid en </w:t>
      </w:r>
      <w:r w:rsidR="00B71C39">
        <w:t>N</w:t>
      </w:r>
      <w:r w:rsidR="007B047D">
        <w:t>atuur</w:t>
      </w:r>
      <w:r w:rsidR="00B71C39">
        <w:t xml:space="preserve"> en ik </w:t>
      </w:r>
      <w:r>
        <w:t>een verdere behandeling van het genoemde voorstel van wet niet langer wenselijk.</w:t>
      </w:r>
    </w:p>
    <w:p w:rsidR="004D552F" w:rsidP="004D552F" w:rsidRDefault="004D552F" w14:paraId="321DB79A" w14:textId="77777777">
      <w:pPr>
        <w:pStyle w:val="WitregelW1bodytekst"/>
      </w:pPr>
    </w:p>
    <w:p w:rsidR="00EA6FEF" w:rsidP="004D552F" w:rsidRDefault="004D552F" w14:paraId="64633E58" w14:textId="77777777">
      <w:pPr>
        <w:pStyle w:val="WitregelW1bodytekst"/>
      </w:pPr>
      <w:r>
        <w:t xml:space="preserve">Daartoe gemachtigd door de Koning trek ik het voorstel van wet hierbij in. </w:t>
      </w:r>
    </w:p>
    <w:p w:rsidR="004463F9" w:rsidP="004D552F" w:rsidRDefault="004463F9" w14:paraId="06AEEC06" w14:textId="77777777">
      <w:pPr>
        <w:pStyle w:val="WitregelW1bodytekst"/>
      </w:pPr>
    </w:p>
    <w:p w:rsidR="00DB090B" w:rsidP="00DB090B" w:rsidRDefault="00DB090B" w14:paraId="2939F42B" w14:textId="77777777"/>
    <w:p w:rsidR="00DB090B" w:rsidP="00DB090B" w:rsidRDefault="00DB090B" w14:paraId="7F523148" w14:textId="77777777"/>
    <w:p w:rsidR="00DB090B" w:rsidP="00DB090B" w:rsidRDefault="00DB090B" w14:paraId="2DB00A58" w14:textId="77777777"/>
    <w:p w:rsidR="00DB090B" w:rsidP="00DB090B" w:rsidRDefault="00DB090B" w14:paraId="1D269AA9" w14:textId="77777777"/>
    <w:p w:rsidRPr="00DB090B" w:rsidR="00DB090B" w:rsidP="00DB090B" w:rsidRDefault="00DB090B" w14:paraId="65ACB724" w14:textId="77777777"/>
    <w:p w:rsidR="00912ADD" w:rsidP="004D552F" w:rsidRDefault="00EA6FEF" w14:paraId="738E1369" w14:textId="7D3F766B">
      <w:pPr>
        <w:pStyle w:val="WitregelW1bodytekst"/>
      </w:pPr>
      <w:r>
        <w:lastRenderedPageBreak/>
        <w:t>Begin 2025 zal de Kamer worden geïnformeerd over het vervolg, waarbij ook ingegaan wordt op het verzoek van het lid Kostic uit de regeling van werkzaamheden van 17 december jl. (</w:t>
      </w:r>
      <w:r w:rsidRPr="00EA6FEF">
        <w:t>2024Z21385</w:t>
      </w:r>
      <w:r>
        <w:t xml:space="preserve">). </w:t>
      </w:r>
      <w:r w:rsidR="004D552F">
        <w:t xml:space="preserve"> </w:t>
      </w:r>
    </w:p>
    <w:p w:rsidR="004463F9" w:rsidRDefault="004463F9" w14:paraId="6A182E72" w14:textId="3B478D2A">
      <w:pPr>
        <w:spacing w:line="240" w:lineRule="auto"/>
      </w:pPr>
    </w:p>
    <w:p w:rsidR="00912ADD" w:rsidRDefault="0071525F" w14:paraId="2C8B8D2B" w14:textId="7FA14D1C">
      <w:pPr>
        <w:pStyle w:val="Slotzin"/>
      </w:pPr>
      <w:r>
        <w:t>Hoogachtend,</w:t>
      </w:r>
    </w:p>
    <w:p w:rsidR="00912ADD" w:rsidRDefault="0071525F" w14:paraId="00B3855D" w14:textId="77777777">
      <w:pPr>
        <w:pStyle w:val="OndertekeningArea1"/>
      </w:pPr>
      <w:r>
        <w:t>DE STAATSSECRETARIS VAN INFRASTRUCTUUR EN WATERSTAAT - OPENBAAR VERVOER EN MILIEU,</w:t>
      </w:r>
    </w:p>
    <w:p w:rsidR="00912ADD" w:rsidRDefault="00912ADD" w14:paraId="020FF2FE" w14:textId="77777777"/>
    <w:p w:rsidR="00912ADD" w:rsidRDefault="00912ADD" w14:paraId="38E9A236" w14:textId="77777777"/>
    <w:p w:rsidR="00912ADD" w:rsidRDefault="00912ADD" w14:paraId="7600CFD6" w14:textId="77777777"/>
    <w:p w:rsidR="00912ADD" w:rsidRDefault="00912ADD" w14:paraId="18322AA6" w14:textId="77777777"/>
    <w:p w:rsidR="00912ADD" w:rsidRDefault="0071525F" w14:paraId="579AD6FA" w14:textId="77777777">
      <w:r>
        <w:t>C.A. Jansen</w:t>
      </w:r>
    </w:p>
    <w:sectPr w:rsidR="00912AD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2116E" w14:textId="77777777" w:rsidR="00931B9E" w:rsidRDefault="00931B9E">
      <w:pPr>
        <w:spacing w:line="240" w:lineRule="auto"/>
      </w:pPr>
      <w:r>
        <w:separator/>
      </w:r>
    </w:p>
  </w:endnote>
  <w:endnote w:type="continuationSeparator" w:id="0">
    <w:p w14:paraId="4F6ACDA5" w14:textId="77777777" w:rsidR="00931B9E" w:rsidRDefault="00931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87870" w14:textId="77777777" w:rsidR="00DB090B" w:rsidRDefault="00DB0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0D612" w14:textId="77777777" w:rsidR="00DB090B" w:rsidRDefault="00DB0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BC174" w14:textId="77777777" w:rsidR="00DB090B" w:rsidRDefault="00DB0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3DF8D" w14:textId="77777777" w:rsidR="00931B9E" w:rsidRDefault="00931B9E">
      <w:pPr>
        <w:spacing w:line="240" w:lineRule="auto"/>
      </w:pPr>
      <w:r>
        <w:separator/>
      </w:r>
    </w:p>
  </w:footnote>
  <w:footnote w:type="continuationSeparator" w:id="0">
    <w:p w14:paraId="4D94669C" w14:textId="77777777" w:rsidR="00931B9E" w:rsidRDefault="00931B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93BFA" w14:textId="77777777" w:rsidR="00DB090B" w:rsidRDefault="00DB0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C3F04" w14:textId="77777777" w:rsidR="00912ADD" w:rsidRDefault="0071525F">
    <w:r>
      <w:rPr>
        <w:noProof/>
        <w:lang w:val="en-GB" w:eastAsia="en-GB"/>
      </w:rPr>
      <mc:AlternateContent>
        <mc:Choice Requires="wps">
          <w:drawing>
            <wp:anchor distT="0" distB="0" distL="0" distR="0" simplePos="0" relativeHeight="251651584" behindDoc="0" locked="1" layoutInCell="1" allowOverlap="1" wp14:anchorId="255C42C9" wp14:editId="5F7AF182">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0C99690" w14:textId="77777777" w:rsidR="00912ADD" w:rsidRDefault="0071525F">
                          <w:pPr>
                            <w:pStyle w:val="AfzendgegevensKop0"/>
                          </w:pPr>
                          <w:r>
                            <w:t>Ministerie van Infrastructuur en Waterstaat</w:t>
                          </w:r>
                        </w:p>
                        <w:p w14:paraId="7D3C318C" w14:textId="77777777" w:rsidR="00DB090B" w:rsidRDefault="00DB090B" w:rsidP="00DB090B"/>
                        <w:p w14:paraId="0ABA2069" w14:textId="77777777" w:rsidR="00DB090B" w:rsidRDefault="00DB090B" w:rsidP="00DB090B">
                          <w:pPr>
                            <w:pStyle w:val="Referentiegegevenskop"/>
                          </w:pPr>
                          <w:r>
                            <w:t>Kenmerk</w:t>
                          </w:r>
                        </w:p>
                        <w:p w14:paraId="217A05BB" w14:textId="77777777" w:rsidR="00DB090B" w:rsidRPr="00EC5BA4" w:rsidRDefault="00DB090B" w:rsidP="00DB090B">
                          <w:pPr>
                            <w:pStyle w:val="Referentiegegevenskop"/>
                            <w:rPr>
                              <w:b w:val="0"/>
                              <w:bCs/>
                            </w:rPr>
                          </w:pPr>
                          <w:r w:rsidRPr="00062EA4">
                            <w:rPr>
                              <w:b w:val="0"/>
                              <w:bCs/>
                            </w:rPr>
                            <w:t>IENW/BSK-2024/345362</w:t>
                          </w:r>
                        </w:p>
                        <w:p w14:paraId="566C104C" w14:textId="77777777" w:rsidR="00DB090B" w:rsidRPr="00DB090B" w:rsidRDefault="00DB090B" w:rsidP="00DB090B"/>
                      </w:txbxContent>
                    </wps:txbx>
                    <wps:bodyPr vert="horz" wrap="square" lIns="0" tIns="0" rIns="0" bIns="0" anchor="t" anchorCtr="0"/>
                  </wps:wsp>
                </a:graphicData>
              </a:graphic>
            </wp:anchor>
          </w:drawing>
        </mc:Choice>
        <mc:Fallback>
          <w:pict>
            <v:shapetype w14:anchorId="255C42C9"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0C99690" w14:textId="77777777" w:rsidR="00912ADD" w:rsidRDefault="0071525F">
                    <w:pPr>
                      <w:pStyle w:val="AfzendgegevensKop0"/>
                    </w:pPr>
                    <w:r>
                      <w:t>Ministerie van Infrastructuur en Waterstaat</w:t>
                    </w:r>
                  </w:p>
                  <w:p w14:paraId="7D3C318C" w14:textId="77777777" w:rsidR="00DB090B" w:rsidRDefault="00DB090B" w:rsidP="00DB090B"/>
                  <w:p w14:paraId="0ABA2069" w14:textId="77777777" w:rsidR="00DB090B" w:rsidRDefault="00DB090B" w:rsidP="00DB090B">
                    <w:pPr>
                      <w:pStyle w:val="Referentiegegevenskop"/>
                    </w:pPr>
                    <w:r>
                      <w:t>Kenmerk</w:t>
                    </w:r>
                  </w:p>
                  <w:p w14:paraId="217A05BB" w14:textId="77777777" w:rsidR="00DB090B" w:rsidRPr="00EC5BA4" w:rsidRDefault="00DB090B" w:rsidP="00DB090B">
                    <w:pPr>
                      <w:pStyle w:val="Referentiegegevenskop"/>
                      <w:rPr>
                        <w:b w:val="0"/>
                        <w:bCs/>
                      </w:rPr>
                    </w:pPr>
                    <w:r w:rsidRPr="00062EA4">
                      <w:rPr>
                        <w:b w:val="0"/>
                        <w:bCs/>
                      </w:rPr>
                      <w:t>IENW/BSK-2024/345362</w:t>
                    </w:r>
                  </w:p>
                  <w:p w14:paraId="566C104C" w14:textId="77777777" w:rsidR="00DB090B" w:rsidRPr="00DB090B" w:rsidRDefault="00DB090B" w:rsidP="00DB090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A8FF5ED" wp14:editId="4FDA3593">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4654702" w14:textId="4BADA5B2" w:rsidR="00912ADD" w:rsidRDefault="0071525F">
                          <w:pPr>
                            <w:pStyle w:val="Referentiegegevens"/>
                          </w:pPr>
                          <w:r>
                            <w:t xml:space="preserve">Pagina </w:t>
                          </w:r>
                          <w:r>
                            <w:fldChar w:fldCharType="begin"/>
                          </w:r>
                          <w:r>
                            <w:instrText>PAGE</w:instrText>
                          </w:r>
                          <w:r>
                            <w:fldChar w:fldCharType="separate"/>
                          </w:r>
                          <w:r w:rsidR="00300B47">
                            <w:rPr>
                              <w:noProof/>
                            </w:rPr>
                            <w:t>1</w:t>
                          </w:r>
                          <w:r>
                            <w:fldChar w:fldCharType="end"/>
                          </w:r>
                          <w:r>
                            <w:t xml:space="preserve"> van </w:t>
                          </w:r>
                          <w:r>
                            <w:fldChar w:fldCharType="begin"/>
                          </w:r>
                          <w:r>
                            <w:instrText>NUMPAGES</w:instrText>
                          </w:r>
                          <w:r>
                            <w:fldChar w:fldCharType="separate"/>
                          </w:r>
                          <w:r w:rsidR="004D552F">
                            <w:rPr>
                              <w:noProof/>
                            </w:rPr>
                            <w:t>1</w:t>
                          </w:r>
                          <w:r>
                            <w:fldChar w:fldCharType="end"/>
                          </w:r>
                        </w:p>
                      </w:txbxContent>
                    </wps:txbx>
                    <wps:bodyPr vert="horz" wrap="square" lIns="0" tIns="0" rIns="0" bIns="0" anchor="t" anchorCtr="0"/>
                  </wps:wsp>
                </a:graphicData>
              </a:graphic>
            </wp:anchor>
          </w:drawing>
        </mc:Choice>
        <mc:Fallback>
          <w:pict>
            <v:shape w14:anchorId="0A8FF5ED"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4654702" w14:textId="4BADA5B2" w:rsidR="00912ADD" w:rsidRDefault="0071525F">
                    <w:pPr>
                      <w:pStyle w:val="Referentiegegevens"/>
                    </w:pPr>
                    <w:r>
                      <w:t xml:space="preserve">Pagina </w:t>
                    </w:r>
                    <w:r>
                      <w:fldChar w:fldCharType="begin"/>
                    </w:r>
                    <w:r>
                      <w:instrText>PAGE</w:instrText>
                    </w:r>
                    <w:r>
                      <w:fldChar w:fldCharType="separate"/>
                    </w:r>
                    <w:r w:rsidR="00300B47">
                      <w:rPr>
                        <w:noProof/>
                      </w:rPr>
                      <w:t>1</w:t>
                    </w:r>
                    <w:r>
                      <w:fldChar w:fldCharType="end"/>
                    </w:r>
                    <w:r>
                      <w:t xml:space="preserve"> van </w:t>
                    </w:r>
                    <w:r>
                      <w:fldChar w:fldCharType="begin"/>
                    </w:r>
                    <w:r>
                      <w:instrText>NUMPAGES</w:instrText>
                    </w:r>
                    <w:r>
                      <w:fldChar w:fldCharType="separate"/>
                    </w:r>
                    <w:r w:rsidR="004D552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1463640" wp14:editId="7D9BF3A9">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4B3C25A" w14:textId="77777777" w:rsidR="00E87E00" w:rsidRDefault="00E87E00"/>
                      </w:txbxContent>
                    </wps:txbx>
                    <wps:bodyPr vert="horz" wrap="square" lIns="0" tIns="0" rIns="0" bIns="0" anchor="t" anchorCtr="0"/>
                  </wps:wsp>
                </a:graphicData>
              </a:graphic>
            </wp:anchor>
          </w:drawing>
        </mc:Choice>
        <mc:Fallback>
          <w:pict>
            <v:shape w14:anchorId="0146364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4B3C25A" w14:textId="77777777" w:rsidR="00E87E00" w:rsidRDefault="00E87E0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2DFA65C" wp14:editId="38FE087D">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61278A1" w14:textId="77777777" w:rsidR="00E87E00" w:rsidRDefault="00E87E00"/>
                      </w:txbxContent>
                    </wps:txbx>
                    <wps:bodyPr vert="horz" wrap="square" lIns="0" tIns="0" rIns="0" bIns="0" anchor="t" anchorCtr="0"/>
                  </wps:wsp>
                </a:graphicData>
              </a:graphic>
            </wp:anchor>
          </w:drawing>
        </mc:Choice>
        <mc:Fallback>
          <w:pict>
            <v:shape w14:anchorId="62DFA65C"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61278A1" w14:textId="77777777" w:rsidR="00E87E00" w:rsidRDefault="00E87E0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FBB6" w14:textId="77777777" w:rsidR="00912ADD" w:rsidRDefault="0071525F">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49880ED" wp14:editId="6996AB95">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6FB2CD0" w14:textId="77777777" w:rsidR="00E87E00" w:rsidRDefault="00E87E00"/>
                      </w:txbxContent>
                    </wps:txbx>
                    <wps:bodyPr vert="horz" wrap="square" lIns="0" tIns="0" rIns="0" bIns="0" anchor="t" anchorCtr="0"/>
                  </wps:wsp>
                </a:graphicData>
              </a:graphic>
            </wp:anchor>
          </w:drawing>
        </mc:Choice>
        <mc:Fallback>
          <w:pict>
            <v:shapetype w14:anchorId="049880ED"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6FB2CD0" w14:textId="77777777" w:rsidR="00E87E00" w:rsidRDefault="00E87E0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44168C4" wp14:editId="6C5D07C9">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13641D8" w14:textId="151FCBD7" w:rsidR="00912ADD" w:rsidRDefault="0071525F">
                          <w:pPr>
                            <w:pStyle w:val="Referentiegegevens"/>
                          </w:pPr>
                          <w:r>
                            <w:t xml:space="preserve">Pagina </w:t>
                          </w:r>
                          <w:r>
                            <w:fldChar w:fldCharType="begin"/>
                          </w:r>
                          <w:r>
                            <w:instrText>PAGE</w:instrText>
                          </w:r>
                          <w:r>
                            <w:fldChar w:fldCharType="separate"/>
                          </w:r>
                          <w:r w:rsidR="00057528">
                            <w:rPr>
                              <w:noProof/>
                            </w:rPr>
                            <w:t>1</w:t>
                          </w:r>
                          <w:r>
                            <w:fldChar w:fldCharType="end"/>
                          </w:r>
                          <w:r>
                            <w:t xml:space="preserve"> van </w:t>
                          </w:r>
                          <w:r>
                            <w:fldChar w:fldCharType="begin"/>
                          </w:r>
                          <w:r>
                            <w:instrText>NUMPAGES</w:instrText>
                          </w:r>
                          <w:r>
                            <w:fldChar w:fldCharType="separate"/>
                          </w:r>
                          <w:r w:rsidR="00057528">
                            <w:rPr>
                              <w:noProof/>
                            </w:rPr>
                            <w:t>2</w:t>
                          </w:r>
                          <w:r>
                            <w:fldChar w:fldCharType="end"/>
                          </w:r>
                        </w:p>
                      </w:txbxContent>
                    </wps:txbx>
                    <wps:bodyPr vert="horz" wrap="square" lIns="0" tIns="0" rIns="0" bIns="0" anchor="t" anchorCtr="0"/>
                  </wps:wsp>
                </a:graphicData>
              </a:graphic>
            </wp:anchor>
          </w:drawing>
        </mc:Choice>
        <mc:Fallback>
          <w:pict>
            <v:shape w14:anchorId="544168C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13641D8" w14:textId="151FCBD7" w:rsidR="00912ADD" w:rsidRDefault="0071525F">
                    <w:pPr>
                      <w:pStyle w:val="Referentiegegevens"/>
                    </w:pPr>
                    <w:r>
                      <w:t xml:space="preserve">Pagina </w:t>
                    </w:r>
                    <w:r>
                      <w:fldChar w:fldCharType="begin"/>
                    </w:r>
                    <w:r>
                      <w:instrText>PAGE</w:instrText>
                    </w:r>
                    <w:r>
                      <w:fldChar w:fldCharType="separate"/>
                    </w:r>
                    <w:r w:rsidR="00057528">
                      <w:rPr>
                        <w:noProof/>
                      </w:rPr>
                      <w:t>1</w:t>
                    </w:r>
                    <w:r>
                      <w:fldChar w:fldCharType="end"/>
                    </w:r>
                    <w:r>
                      <w:t xml:space="preserve"> van </w:t>
                    </w:r>
                    <w:r>
                      <w:fldChar w:fldCharType="begin"/>
                    </w:r>
                    <w:r>
                      <w:instrText>NUMPAGES</w:instrText>
                    </w:r>
                    <w:r>
                      <w:fldChar w:fldCharType="separate"/>
                    </w:r>
                    <w:r w:rsidR="00057528">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8008907" wp14:editId="5795B7AB">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C47849A" w14:textId="77777777" w:rsidR="00912ADD" w:rsidRDefault="0071525F">
                          <w:pPr>
                            <w:pStyle w:val="AfzendgegevensKop0"/>
                          </w:pPr>
                          <w:r>
                            <w:t>Ministerie van Infrastructuur en Waterstaat</w:t>
                          </w:r>
                        </w:p>
                        <w:p w14:paraId="1EB6E8FB" w14:textId="77777777" w:rsidR="00912ADD" w:rsidRDefault="00912ADD">
                          <w:pPr>
                            <w:pStyle w:val="WitregelW1"/>
                          </w:pPr>
                        </w:p>
                        <w:p w14:paraId="6A14A146" w14:textId="77777777" w:rsidR="00912ADD" w:rsidRDefault="0071525F">
                          <w:pPr>
                            <w:pStyle w:val="Afzendgegevens"/>
                          </w:pPr>
                          <w:r>
                            <w:t>Rijnstraat 8</w:t>
                          </w:r>
                        </w:p>
                        <w:p w14:paraId="347BEE32" w14:textId="77777777" w:rsidR="00912ADD" w:rsidRPr="00300B47" w:rsidRDefault="0071525F">
                          <w:pPr>
                            <w:pStyle w:val="Afzendgegevens"/>
                            <w:rPr>
                              <w:lang w:val="de-DE"/>
                            </w:rPr>
                          </w:pPr>
                          <w:r w:rsidRPr="00300B47">
                            <w:rPr>
                              <w:lang w:val="de-DE"/>
                            </w:rPr>
                            <w:t>2515 XP  Den Haag</w:t>
                          </w:r>
                        </w:p>
                        <w:p w14:paraId="116DBFFF" w14:textId="77777777" w:rsidR="00912ADD" w:rsidRPr="00300B47" w:rsidRDefault="0071525F">
                          <w:pPr>
                            <w:pStyle w:val="Afzendgegevens"/>
                            <w:rPr>
                              <w:lang w:val="de-DE"/>
                            </w:rPr>
                          </w:pPr>
                          <w:r w:rsidRPr="00300B47">
                            <w:rPr>
                              <w:lang w:val="de-DE"/>
                            </w:rPr>
                            <w:t>Postbus 20901</w:t>
                          </w:r>
                        </w:p>
                        <w:p w14:paraId="3A6B4638" w14:textId="77777777" w:rsidR="00912ADD" w:rsidRPr="00300B47" w:rsidRDefault="0071525F">
                          <w:pPr>
                            <w:pStyle w:val="Afzendgegevens"/>
                            <w:rPr>
                              <w:lang w:val="de-DE"/>
                            </w:rPr>
                          </w:pPr>
                          <w:r w:rsidRPr="00300B47">
                            <w:rPr>
                              <w:lang w:val="de-DE"/>
                            </w:rPr>
                            <w:t>2500 EX Den Haag</w:t>
                          </w:r>
                        </w:p>
                        <w:p w14:paraId="4071AF1B" w14:textId="77777777" w:rsidR="00912ADD" w:rsidRPr="00300B47" w:rsidRDefault="00912ADD">
                          <w:pPr>
                            <w:pStyle w:val="WitregelW1"/>
                            <w:rPr>
                              <w:lang w:val="de-DE"/>
                            </w:rPr>
                          </w:pPr>
                        </w:p>
                        <w:p w14:paraId="645773B3" w14:textId="77777777" w:rsidR="00912ADD" w:rsidRPr="00300B47" w:rsidRDefault="0071525F">
                          <w:pPr>
                            <w:pStyle w:val="Afzendgegevens"/>
                            <w:rPr>
                              <w:lang w:val="de-DE"/>
                            </w:rPr>
                          </w:pPr>
                          <w:r w:rsidRPr="00300B47">
                            <w:rPr>
                              <w:lang w:val="de-DE"/>
                            </w:rPr>
                            <w:t>T   070-456 0000</w:t>
                          </w:r>
                        </w:p>
                        <w:p w14:paraId="09FE9284" w14:textId="77777777" w:rsidR="00912ADD" w:rsidRDefault="0071525F">
                          <w:pPr>
                            <w:pStyle w:val="Afzendgegevens"/>
                          </w:pPr>
                          <w:r>
                            <w:t>F   070-456 1111</w:t>
                          </w:r>
                        </w:p>
                        <w:p w14:paraId="0647886E" w14:textId="77777777" w:rsidR="00912ADD" w:rsidRDefault="00912ADD">
                          <w:pPr>
                            <w:pStyle w:val="WitregelW2"/>
                          </w:pPr>
                        </w:p>
                        <w:p w14:paraId="74AC14E0" w14:textId="1DA4C4CF" w:rsidR="00EC5BA4" w:rsidRDefault="00EC5BA4">
                          <w:pPr>
                            <w:pStyle w:val="Referentiegegevenskop"/>
                          </w:pPr>
                          <w:r>
                            <w:t>Kenmerk</w:t>
                          </w:r>
                        </w:p>
                        <w:p w14:paraId="77482553" w14:textId="565C3221" w:rsidR="00EC5BA4" w:rsidRPr="00EC5BA4" w:rsidRDefault="00062EA4">
                          <w:pPr>
                            <w:pStyle w:val="Referentiegegevenskop"/>
                            <w:rPr>
                              <w:b w:val="0"/>
                              <w:bCs/>
                            </w:rPr>
                          </w:pPr>
                          <w:r w:rsidRPr="00062EA4">
                            <w:rPr>
                              <w:b w:val="0"/>
                              <w:bCs/>
                            </w:rPr>
                            <w:t>IENW/BSK-2024/345362</w:t>
                          </w:r>
                        </w:p>
                        <w:p w14:paraId="407B0B65" w14:textId="77777777" w:rsidR="00EC5BA4" w:rsidRDefault="00EC5BA4">
                          <w:pPr>
                            <w:pStyle w:val="Referentiegegevenskop"/>
                          </w:pPr>
                        </w:p>
                        <w:p w14:paraId="01499977" w14:textId="25CCE507" w:rsidR="00912ADD" w:rsidRDefault="0071525F">
                          <w:pPr>
                            <w:pStyle w:val="Referentiegegevenskop"/>
                          </w:pPr>
                          <w:r>
                            <w:t>Bijlage(n)</w:t>
                          </w:r>
                        </w:p>
                        <w:p w14:paraId="7F9111DD" w14:textId="77777777" w:rsidR="00912ADD" w:rsidRDefault="0071525F">
                          <w:pPr>
                            <w:pStyle w:val="Referentiegegevens"/>
                          </w:pPr>
                          <w:r>
                            <w:t>1</w:t>
                          </w:r>
                        </w:p>
                      </w:txbxContent>
                    </wps:txbx>
                    <wps:bodyPr vert="horz" wrap="square" lIns="0" tIns="0" rIns="0" bIns="0" anchor="t" anchorCtr="0"/>
                  </wps:wsp>
                </a:graphicData>
              </a:graphic>
            </wp:anchor>
          </w:drawing>
        </mc:Choice>
        <mc:Fallback>
          <w:pict>
            <v:shape w14:anchorId="4800890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C47849A" w14:textId="77777777" w:rsidR="00912ADD" w:rsidRDefault="0071525F">
                    <w:pPr>
                      <w:pStyle w:val="AfzendgegevensKop0"/>
                    </w:pPr>
                    <w:r>
                      <w:t>Ministerie van Infrastructuur en Waterstaat</w:t>
                    </w:r>
                  </w:p>
                  <w:p w14:paraId="1EB6E8FB" w14:textId="77777777" w:rsidR="00912ADD" w:rsidRDefault="00912ADD">
                    <w:pPr>
                      <w:pStyle w:val="WitregelW1"/>
                    </w:pPr>
                  </w:p>
                  <w:p w14:paraId="6A14A146" w14:textId="77777777" w:rsidR="00912ADD" w:rsidRDefault="0071525F">
                    <w:pPr>
                      <w:pStyle w:val="Afzendgegevens"/>
                    </w:pPr>
                    <w:r>
                      <w:t>Rijnstraat 8</w:t>
                    </w:r>
                  </w:p>
                  <w:p w14:paraId="347BEE32" w14:textId="77777777" w:rsidR="00912ADD" w:rsidRPr="00300B47" w:rsidRDefault="0071525F">
                    <w:pPr>
                      <w:pStyle w:val="Afzendgegevens"/>
                      <w:rPr>
                        <w:lang w:val="de-DE"/>
                      </w:rPr>
                    </w:pPr>
                    <w:r w:rsidRPr="00300B47">
                      <w:rPr>
                        <w:lang w:val="de-DE"/>
                      </w:rPr>
                      <w:t>2515 XP  Den Haag</w:t>
                    </w:r>
                  </w:p>
                  <w:p w14:paraId="116DBFFF" w14:textId="77777777" w:rsidR="00912ADD" w:rsidRPr="00300B47" w:rsidRDefault="0071525F">
                    <w:pPr>
                      <w:pStyle w:val="Afzendgegevens"/>
                      <w:rPr>
                        <w:lang w:val="de-DE"/>
                      </w:rPr>
                    </w:pPr>
                    <w:r w:rsidRPr="00300B47">
                      <w:rPr>
                        <w:lang w:val="de-DE"/>
                      </w:rPr>
                      <w:t>Postbus 20901</w:t>
                    </w:r>
                  </w:p>
                  <w:p w14:paraId="3A6B4638" w14:textId="77777777" w:rsidR="00912ADD" w:rsidRPr="00300B47" w:rsidRDefault="0071525F">
                    <w:pPr>
                      <w:pStyle w:val="Afzendgegevens"/>
                      <w:rPr>
                        <w:lang w:val="de-DE"/>
                      </w:rPr>
                    </w:pPr>
                    <w:r w:rsidRPr="00300B47">
                      <w:rPr>
                        <w:lang w:val="de-DE"/>
                      </w:rPr>
                      <w:t>2500 EX Den Haag</w:t>
                    </w:r>
                  </w:p>
                  <w:p w14:paraId="4071AF1B" w14:textId="77777777" w:rsidR="00912ADD" w:rsidRPr="00300B47" w:rsidRDefault="00912ADD">
                    <w:pPr>
                      <w:pStyle w:val="WitregelW1"/>
                      <w:rPr>
                        <w:lang w:val="de-DE"/>
                      </w:rPr>
                    </w:pPr>
                  </w:p>
                  <w:p w14:paraId="645773B3" w14:textId="77777777" w:rsidR="00912ADD" w:rsidRPr="00300B47" w:rsidRDefault="0071525F">
                    <w:pPr>
                      <w:pStyle w:val="Afzendgegevens"/>
                      <w:rPr>
                        <w:lang w:val="de-DE"/>
                      </w:rPr>
                    </w:pPr>
                    <w:r w:rsidRPr="00300B47">
                      <w:rPr>
                        <w:lang w:val="de-DE"/>
                      </w:rPr>
                      <w:t>T   070-456 0000</w:t>
                    </w:r>
                  </w:p>
                  <w:p w14:paraId="09FE9284" w14:textId="77777777" w:rsidR="00912ADD" w:rsidRDefault="0071525F">
                    <w:pPr>
                      <w:pStyle w:val="Afzendgegevens"/>
                    </w:pPr>
                    <w:r>
                      <w:t>F   070-456 1111</w:t>
                    </w:r>
                  </w:p>
                  <w:p w14:paraId="0647886E" w14:textId="77777777" w:rsidR="00912ADD" w:rsidRDefault="00912ADD">
                    <w:pPr>
                      <w:pStyle w:val="WitregelW2"/>
                    </w:pPr>
                  </w:p>
                  <w:p w14:paraId="74AC14E0" w14:textId="1DA4C4CF" w:rsidR="00EC5BA4" w:rsidRDefault="00EC5BA4">
                    <w:pPr>
                      <w:pStyle w:val="Referentiegegevenskop"/>
                    </w:pPr>
                    <w:r>
                      <w:t>Kenmerk</w:t>
                    </w:r>
                  </w:p>
                  <w:p w14:paraId="77482553" w14:textId="565C3221" w:rsidR="00EC5BA4" w:rsidRPr="00EC5BA4" w:rsidRDefault="00062EA4">
                    <w:pPr>
                      <w:pStyle w:val="Referentiegegevenskop"/>
                      <w:rPr>
                        <w:b w:val="0"/>
                        <w:bCs/>
                      </w:rPr>
                    </w:pPr>
                    <w:r w:rsidRPr="00062EA4">
                      <w:rPr>
                        <w:b w:val="0"/>
                        <w:bCs/>
                      </w:rPr>
                      <w:t>IENW/BSK-2024/345362</w:t>
                    </w:r>
                  </w:p>
                  <w:p w14:paraId="407B0B65" w14:textId="77777777" w:rsidR="00EC5BA4" w:rsidRDefault="00EC5BA4">
                    <w:pPr>
                      <w:pStyle w:val="Referentiegegevenskop"/>
                    </w:pPr>
                  </w:p>
                  <w:p w14:paraId="01499977" w14:textId="25CCE507" w:rsidR="00912ADD" w:rsidRDefault="0071525F">
                    <w:pPr>
                      <w:pStyle w:val="Referentiegegevenskop"/>
                    </w:pPr>
                    <w:r>
                      <w:t>Bijlage(n)</w:t>
                    </w:r>
                  </w:p>
                  <w:p w14:paraId="7F9111DD" w14:textId="77777777" w:rsidR="00912ADD" w:rsidRDefault="0071525F">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5B40B11" wp14:editId="07194CE4">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54931CD" w14:textId="77777777" w:rsidR="00912ADD" w:rsidRDefault="0071525F">
                          <w:pPr>
                            <w:spacing w:line="240" w:lineRule="auto"/>
                          </w:pPr>
                          <w:r>
                            <w:rPr>
                              <w:noProof/>
                              <w:lang w:val="en-GB" w:eastAsia="en-GB"/>
                            </w:rPr>
                            <w:drawing>
                              <wp:inline distT="0" distB="0" distL="0" distR="0" wp14:anchorId="336AA94F" wp14:editId="1DEE072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B40B11"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54931CD" w14:textId="77777777" w:rsidR="00912ADD" w:rsidRDefault="0071525F">
                    <w:pPr>
                      <w:spacing w:line="240" w:lineRule="auto"/>
                    </w:pPr>
                    <w:r>
                      <w:rPr>
                        <w:noProof/>
                        <w:lang w:val="en-GB" w:eastAsia="en-GB"/>
                      </w:rPr>
                      <w:drawing>
                        <wp:inline distT="0" distB="0" distL="0" distR="0" wp14:anchorId="336AA94F" wp14:editId="1DEE072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0A785C4" wp14:editId="65C3A038">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0FB0932" w14:textId="77777777" w:rsidR="00912ADD" w:rsidRDefault="0071525F">
                          <w:pPr>
                            <w:spacing w:line="240" w:lineRule="auto"/>
                          </w:pPr>
                          <w:r>
                            <w:rPr>
                              <w:noProof/>
                              <w:lang w:val="en-GB" w:eastAsia="en-GB"/>
                            </w:rPr>
                            <w:drawing>
                              <wp:inline distT="0" distB="0" distL="0" distR="0" wp14:anchorId="4F9539A2" wp14:editId="2AD0ED3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A785C4"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0FB0932" w14:textId="77777777" w:rsidR="00912ADD" w:rsidRDefault="0071525F">
                    <w:pPr>
                      <w:spacing w:line="240" w:lineRule="auto"/>
                    </w:pPr>
                    <w:r>
                      <w:rPr>
                        <w:noProof/>
                        <w:lang w:val="en-GB" w:eastAsia="en-GB"/>
                      </w:rPr>
                      <w:drawing>
                        <wp:inline distT="0" distB="0" distL="0" distR="0" wp14:anchorId="4F9539A2" wp14:editId="2AD0ED3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CE67377" wp14:editId="4FE85E04">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D6A459F" w14:textId="77777777" w:rsidR="00912ADD" w:rsidRDefault="0071525F">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CE67377"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D6A459F" w14:textId="77777777" w:rsidR="00912ADD" w:rsidRDefault="0071525F">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06BABBA" wp14:editId="5DA7C41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01E9BC9" w14:textId="77777777" w:rsidR="00912ADD" w:rsidRDefault="0071525F">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06BABBA"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01E9BC9" w14:textId="77777777" w:rsidR="00912ADD" w:rsidRDefault="0071525F">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81B08DE" wp14:editId="102FE3F3">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12ADD" w14:paraId="5CFBE1BC" w14:textId="77777777">
                            <w:trPr>
                              <w:trHeight w:val="200"/>
                            </w:trPr>
                            <w:tc>
                              <w:tcPr>
                                <w:tcW w:w="1140" w:type="dxa"/>
                              </w:tcPr>
                              <w:p w14:paraId="3CB51B43" w14:textId="77777777" w:rsidR="00912ADD" w:rsidRDefault="00912ADD"/>
                            </w:tc>
                            <w:tc>
                              <w:tcPr>
                                <w:tcW w:w="5400" w:type="dxa"/>
                              </w:tcPr>
                              <w:p w14:paraId="0AE3B74E" w14:textId="77777777" w:rsidR="00912ADD" w:rsidRDefault="00912ADD"/>
                            </w:tc>
                          </w:tr>
                          <w:tr w:rsidR="00912ADD" w14:paraId="533B4D92" w14:textId="77777777">
                            <w:trPr>
                              <w:trHeight w:val="240"/>
                            </w:trPr>
                            <w:tc>
                              <w:tcPr>
                                <w:tcW w:w="1140" w:type="dxa"/>
                              </w:tcPr>
                              <w:p w14:paraId="460FBE31" w14:textId="77777777" w:rsidR="00912ADD" w:rsidRDefault="0071525F">
                                <w:r>
                                  <w:t>Datum</w:t>
                                </w:r>
                              </w:p>
                            </w:tc>
                            <w:tc>
                              <w:tcPr>
                                <w:tcW w:w="5400" w:type="dxa"/>
                              </w:tcPr>
                              <w:p w14:paraId="65002FEC" w14:textId="02ACC202" w:rsidR="00912ADD" w:rsidRDefault="00DB090B">
                                <w:r>
                                  <w:t>20 december 2024</w:t>
                                </w:r>
                              </w:p>
                            </w:tc>
                          </w:tr>
                          <w:tr w:rsidR="00912ADD" w14:paraId="27AE1095" w14:textId="77777777">
                            <w:trPr>
                              <w:trHeight w:val="240"/>
                            </w:trPr>
                            <w:tc>
                              <w:tcPr>
                                <w:tcW w:w="1140" w:type="dxa"/>
                              </w:tcPr>
                              <w:p w14:paraId="251BB5E7" w14:textId="77777777" w:rsidR="00912ADD" w:rsidRDefault="0071525F">
                                <w:r>
                                  <w:t>Betreft</w:t>
                                </w:r>
                              </w:p>
                            </w:tc>
                            <w:tc>
                              <w:tcPr>
                                <w:tcW w:w="5400" w:type="dxa"/>
                              </w:tcPr>
                              <w:p w14:paraId="331E2CEB" w14:textId="77777777" w:rsidR="00912ADD" w:rsidRDefault="0071525F">
                                <w:r>
                                  <w:t>Intrekking voorstel van wet, houdende Wijziging van de Wet gewasbeschermingsmiddelen en biociden</w:t>
                                </w:r>
                              </w:p>
                            </w:tc>
                          </w:tr>
                          <w:tr w:rsidR="00912ADD" w14:paraId="16D1C6C8" w14:textId="77777777">
                            <w:trPr>
                              <w:trHeight w:val="200"/>
                            </w:trPr>
                            <w:tc>
                              <w:tcPr>
                                <w:tcW w:w="1140" w:type="dxa"/>
                              </w:tcPr>
                              <w:p w14:paraId="5BBEFC78" w14:textId="77777777" w:rsidR="00912ADD" w:rsidRDefault="00912ADD"/>
                            </w:tc>
                            <w:tc>
                              <w:tcPr>
                                <w:tcW w:w="5400" w:type="dxa"/>
                              </w:tcPr>
                              <w:p w14:paraId="48E8675A" w14:textId="77777777" w:rsidR="00912ADD" w:rsidRDefault="00912ADD"/>
                            </w:tc>
                          </w:tr>
                        </w:tbl>
                        <w:p w14:paraId="08C3AD64" w14:textId="77777777" w:rsidR="00E87E00" w:rsidRDefault="00E87E00"/>
                      </w:txbxContent>
                    </wps:txbx>
                    <wps:bodyPr vert="horz" wrap="square" lIns="0" tIns="0" rIns="0" bIns="0" anchor="t" anchorCtr="0"/>
                  </wps:wsp>
                </a:graphicData>
              </a:graphic>
            </wp:anchor>
          </w:drawing>
        </mc:Choice>
        <mc:Fallback>
          <w:pict>
            <v:shape w14:anchorId="081B08DE"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912ADD" w14:paraId="5CFBE1BC" w14:textId="77777777">
                      <w:trPr>
                        <w:trHeight w:val="200"/>
                      </w:trPr>
                      <w:tc>
                        <w:tcPr>
                          <w:tcW w:w="1140" w:type="dxa"/>
                        </w:tcPr>
                        <w:p w14:paraId="3CB51B43" w14:textId="77777777" w:rsidR="00912ADD" w:rsidRDefault="00912ADD"/>
                      </w:tc>
                      <w:tc>
                        <w:tcPr>
                          <w:tcW w:w="5400" w:type="dxa"/>
                        </w:tcPr>
                        <w:p w14:paraId="0AE3B74E" w14:textId="77777777" w:rsidR="00912ADD" w:rsidRDefault="00912ADD"/>
                      </w:tc>
                    </w:tr>
                    <w:tr w:rsidR="00912ADD" w14:paraId="533B4D92" w14:textId="77777777">
                      <w:trPr>
                        <w:trHeight w:val="240"/>
                      </w:trPr>
                      <w:tc>
                        <w:tcPr>
                          <w:tcW w:w="1140" w:type="dxa"/>
                        </w:tcPr>
                        <w:p w14:paraId="460FBE31" w14:textId="77777777" w:rsidR="00912ADD" w:rsidRDefault="0071525F">
                          <w:r>
                            <w:t>Datum</w:t>
                          </w:r>
                        </w:p>
                      </w:tc>
                      <w:tc>
                        <w:tcPr>
                          <w:tcW w:w="5400" w:type="dxa"/>
                        </w:tcPr>
                        <w:p w14:paraId="65002FEC" w14:textId="02ACC202" w:rsidR="00912ADD" w:rsidRDefault="00DB090B">
                          <w:r>
                            <w:t>20 december 2024</w:t>
                          </w:r>
                        </w:p>
                      </w:tc>
                    </w:tr>
                    <w:tr w:rsidR="00912ADD" w14:paraId="27AE1095" w14:textId="77777777">
                      <w:trPr>
                        <w:trHeight w:val="240"/>
                      </w:trPr>
                      <w:tc>
                        <w:tcPr>
                          <w:tcW w:w="1140" w:type="dxa"/>
                        </w:tcPr>
                        <w:p w14:paraId="251BB5E7" w14:textId="77777777" w:rsidR="00912ADD" w:rsidRDefault="0071525F">
                          <w:r>
                            <w:t>Betreft</w:t>
                          </w:r>
                        </w:p>
                      </w:tc>
                      <w:tc>
                        <w:tcPr>
                          <w:tcW w:w="5400" w:type="dxa"/>
                        </w:tcPr>
                        <w:p w14:paraId="331E2CEB" w14:textId="77777777" w:rsidR="00912ADD" w:rsidRDefault="0071525F">
                          <w:r>
                            <w:t>Intrekking voorstel van wet, houdende Wijziging van de Wet gewasbeschermingsmiddelen en biociden</w:t>
                          </w:r>
                        </w:p>
                      </w:tc>
                    </w:tr>
                    <w:tr w:rsidR="00912ADD" w14:paraId="16D1C6C8" w14:textId="77777777">
                      <w:trPr>
                        <w:trHeight w:val="200"/>
                      </w:trPr>
                      <w:tc>
                        <w:tcPr>
                          <w:tcW w:w="1140" w:type="dxa"/>
                        </w:tcPr>
                        <w:p w14:paraId="5BBEFC78" w14:textId="77777777" w:rsidR="00912ADD" w:rsidRDefault="00912ADD"/>
                      </w:tc>
                      <w:tc>
                        <w:tcPr>
                          <w:tcW w:w="5400" w:type="dxa"/>
                        </w:tcPr>
                        <w:p w14:paraId="48E8675A" w14:textId="77777777" w:rsidR="00912ADD" w:rsidRDefault="00912ADD"/>
                      </w:tc>
                    </w:tr>
                  </w:tbl>
                  <w:p w14:paraId="08C3AD64" w14:textId="77777777" w:rsidR="00E87E00" w:rsidRDefault="00E87E0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84896B4" wp14:editId="33CA3E6C">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E41F977" w14:textId="77777777" w:rsidR="00E87E00" w:rsidRDefault="00E87E00"/>
                      </w:txbxContent>
                    </wps:txbx>
                    <wps:bodyPr vert="horz" wrap="square" lIns="0" tIns="0" rIns="0" bIns="0" anchor="t" anchorCtr="0"/>
                  </wps:wsp>
                </a:graphicData>
              </a:graphic>
            </wp:anchor>
          </w:drawing>
        </mc:Choice>
        <mc:Fallback>
          <w:pict>
            <v:shape w14:anchorId="184896B4"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E41F977" w14:textId="77777777" w:rsidR="00E87E00" w:rsidRDefault="00E87E0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0C17A8"/>
    <w:multiLevelType w:val="multilevel"/>
    <w:tmpl w:val="B6B1732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39784F"/>
    <w:multiLevelType w:val="multilevel"/>
    <w:tmpl w:val="51C6E52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43606DA"/>
    <w:multiLevelType w:val="multilevel"/>
    <w:tmpl w:val="D11874B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8CDC87E"/>
    <w:multiLevelType w:val="multilevel"/>
    <w:tmpl w:val="B9E3659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B9555F8"/>
    <w:multiLevelType w:val="multilevel"/>
    <w:tmpl w:val="32DB2CA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BB32007"/>
    <w:multiLevelType w:val="multilevel"/>
    <w:tmpl w:val="F8609AB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BD6822F"/>
    <w:multiLevelType w:val="multilevel"/>
    <w:tmpl w:val="5636EE3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3213535"/>
    <w:multiLevelType w:val="multilevel"/>
    <w:tmpl w:val="D4431B9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87773BA"/>
    <w:multiLevelType w:val="multilevel"/>
    <w:tmpl w:val="2219326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0224479"/>
    <w:multiLevelType w:val="multilevel"/>
    <w:tmpl w:val="42305EA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8014918"/>
    <w:multiLevelType w:val="multilevel"/>
    <w:tmpl w:val="4AB70CF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F38AF19"/>
    <w:multiLevelType w:val="multilevel"/>
    <w:tmpl w:val="8D9B6A3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8D31C9"/>
    <w:multiLevelType w:val="multilevel"/>
    <w:tmpl w:val="7A46EB9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958964"/>
    <w:multiLevelType w:val="multilevel"/>
    <w:tmpl w:val="AB8FE51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4" w15:restartNumberingAfterBreak="0">
    <w:nsid w:val="1FA3C581"/>
    <w:multiLevelType w:val="multilevel"/>
    <w:tmpl w:val="7730E7A5"/>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412E7E"/>
    <w:multiLevelType w:val="multilevel"/>
    <w:tmpl w:val="24777A35"/>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697DB5"/>
    <w:multiLevelType w:val="multilevel"/>
    <w:tmpl w:val="76C746AE"/>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86FE28"/>
    <w:multiLevelType w:val="multilevel"/>
    <w:tmpl w:val="01DEFCC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15CE9E"/>
    <w:multiLevelType w:val="multilevel"/>
    <w:tmpl w:val="6F9E011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398F7E"/>
    <w:multiLevelType w:val="multilevel"/>
    <w:tmpl w:val="DF00633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6B0CD122"/>
    <w:multiLevelType w:val="multilevel"/>
    <w:tmpl w:val="559F533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2231C0"/>
    <w:multiLevelType w:val="multilevel"/>
    <w:tmpl w:val="46DE1DA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F8DE0A"/>
    <w:multiLevelType w:val="multilevel"/>
    <w:tmpl w:val="EF222BF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20"/>
  </w:num>
  <w:num w:numId="4">
    <w:abstractNumId w:val="7"/>
  </w:num>
  <w:num w:numId="5">
    <w:abstractNumId w:val="13"/>
  </w:num>
  <w:num w:numId="6">
    <w:abstractNumId w:val="6"/>
  </w:num>
  <w:num w:numId="7">
    <w:abstractNumId w:val="21"/>
  </w:num>
  <w:num w:numId="8">
    <w:abstractNumId w:val="1"/>
  </w:num>
  <w:num w:numId="9">
    <w:abstractNumId w:val="14"/>
  </w:num>
  <w:num w:numId="10">
    <w:abstractNumId w:val="3"/>
  </w:num>
  <w:num w:numId="11">
    <w:abstractNumId w:val="2"/>
  </w:num>
  <w:num w:numId="12">
    <w:abstractNumId w:val="19"/>
  </w:num>
  <w:num w:numId="13">
    <w:abstractNumId w:val="0"/>
  </w:num>
  <w:num w:numId="14">
    <w:abstractNumId w:val="5"/>
  </w:num>
  <w:num w:numId="15">
    <w:abstractNumId w:val="22"/>
  </w:num>
  <w:num w:numId="16">
    <w:abstractNumId w:val="11"/>
  </w:num>
  <w:num w:numId="17">
    <w:abstractNumId w:val="12"/>
  </w:num>
  <w:num w:numId="18">
    <w:abstractNumId w:val="18"/>
  </w:num>
  <w:num w:numId="19">
    <w:abstractNumId w:val="9"/>
  </w:num>
  <w:num w:numId="20">
    <w:abstractNumId w:val="17"/>
  </w:num>
  <w:num w:numId="21">
    <w:abstractNumId w:val="4"/>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2F"/>
    <w:rsid w:val="00057528"/>
    <w:rsid w:val="00062EA4"/>
    <w:rsid w:val="001823C8"/>
    <w:rsid w:val="00300B47"/>
    <w:rsid w:val="003963B0"/>
    <w:rsid w:val="004463F9"/>
    <w:rsid w:val="004537D2"/>
    <w:rsid w:val="004D552F"/>
    <w:rsid w:val="0071525F"/>
    <w:rsid w:val="007B047D"/>
    <w:rsid w:val="007C0B80"/>
    <w:rsid w:val="008F240E"/>
    <w:rsid w:val="00912ADD"/>
    <w:rsid w:val="00931B9E"/>
    <w:rsid w:val="00AF69B3"/>
    <w:rsid w:val="00B161DB"/>
    <w:rsid w:val="00B71C39"/>
    <w:rsid w:val="00C67015"/>
    <w:rsid w:val="00C747F9"/>
    <w:rsid w:val="00D000FD"/>
    <w:rsid w:val="00D05FEA"/>
    <w:rsid w:val="00D17471"/>
    <w:rsid w:val="00DB090B"/>
    <w:rsid w:val="00DB0E98"/>
    <w:rsid w:val="00E87E00"/>
    <w:rsid w:val="00EA6FEF"/>
    <w:rsid w:val="00EC5BA4"/>
    <w:rsid w:val="00F8740D"/>
    <w:rsid w:val="00FD2A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C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00B47"/>
    <w:pPr>
      <w:tabs>
        <w:tab w:val="center" w:pos="4536"/>
        <w:tab w:val="right" w:pos="9072"/>
      </w:tabs>
      <w:spacing w:line="240" w:lineRule="auto"/>
    </w:pPr>
  </w:style>
  <w:style w:type="character" w:customStyle="1" w:styleId="HeaderChar">
    <w:name w:val="Header Char"/>
    <w:basedOn w:val="DefaultParagraphFont"/>
    <w:link w:val="Header"/>
    <w:uiPriority w:val="99"/>
    <w:rsid w:val="00300B47"/>
    <w:rPr>
      <w:rFonts w:ascii="Verdana" w:hAnsi="Verdana"/>
      <w:color w:val="000000"/>
      <w:sz w:val="18"/>
      <w:szCs w:val="18"/>
    </w:rPr>
  </w:style>
  <w:style w:type="paragraph" w:styleId="Footer">
    <w:name w:val="footer"/>
    <w:basedOn w:val="Normal"/>
    <w:link w:val="FooterChar"/>
    <w:uiPriority w:val="99"/>
    <w:unhideWhenUsed/>
    <w:rsid w:val="00300B47"/>
    <w:pPr>
      <w:tabs>
        <w:tab w:val="center" w:pos="4536"/>
        <w:tab w:val="right" w:pos="9072"/>
      </w:tabs>
      <w:spacing w:line="240" w:lineRule="auto"/>
    </w:pPr>
  </w:style>
  <w:style w:type="character" w:customStyle="1" w:styleId="FooterChar">
    <w:name w:val="Footer Char"/>
    <w:basedOn w:val="DefaultParagraphFont"/>
    <w:link w:val="Footer"/>
    <w:uiPriority w:val="99"/>
    <w:rsid w:val="00300B47"/>
    <w:rPr>
      <w:rFonts w:ascii="Verdana" w:hAnsi="Verdana"/>
      <w:color w:val="000000"/>
      <w:sz w:val="18"/>
      <w:szCs w:val="18"/>
    </w:rPr>
  </w:style>
  <w:style w:type="paragraph" w:styleId="Revision">
    <w:name w:val="Revision"/>
    <w:hidden/>
    <w:uiPriority w:val="99"/>
    <w:semiHidden/>
    <w:rsid w:val="00B71C3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264</ap:Words>
  <ap:Characters>1506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Brief aan Parlement - Intrekking voorstel van wet, houdende Wijziging van de Wet gewasbeschermingsmiddelen en biociden</vt:lpstr>
    </vt:vector>
  </ap:TitlesOfParts>
  <ap:LinksUpToDate>false</ap:LinksUpToDate>
  <ap:CharactersWithSpaces>1767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2024-12-20T12:11:00.0000000Z</dcterms:created>
  <dcterms:modified xsi:type="dcterms:W3CDTF">2024-12-20T12:11:00.0000000Z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Intrekking voorstel van wet, houdende Wijziging van de Wet gewasbeschermingsmiddelen en biociden</vt:lpwstr>
  </property>
  <property fmtid="{D5CDD505-2E9C-101B-9397-08002B2CF9AE}" pid="5" name="Publicatiedatum">
    <vt:lpwstr/>
  </property>
  <property fmtid="{D5CDD505-2E9C-101B-9397-08002B2CF9AE}" pid="6" name="Verantwoordelijke organisatie">
    <vt:lpwstr>Directie Milieu, Ruimte en Water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R. van Baaren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