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0B" w:rsidP="008B710B" w:rsidRDefault="000E6488" w14:paraId="09467DCC" w14:textId="7A53144F">
      <w:pPr>
        <w:spacing w:line="259" w:lineRule="auto"/>
      </w:pPr>
      <w:bookmarkStart w:name="_Hlk184379150" w:id="0"/>
      <w:bookmarkStart w:name="_GoBack" w:id="1"/>
      <w:bookmarkEnd w:id="0"/>
      <w:bookmarkEnd w:id="1"/>
      <w:r>
        <w:t xml:space="preserve">Nederland is altijd in beweging. </w:t>
      </w:r>
      <w:r w:rsidR="008B710B">
        <w:t xml:space="preserve">Goede mobiliteit en bereikbaarheid zijn van cruciaal belang voor onze samenleving. Voor onze welvaart, onze economie en ons welzijn. Met een groeiende bevolking, meer woningen en groeiende economie groeit ook de behoefte aan mobiliteit. Ook de eisen die daaraan worden gesteld nemen toe, bijvoorbeeld als gevolg van het veranderende klimaat of op het terrein van cyberveiligheid. </w:t>
      </w:r>
      <w:r w:rsidR="0013509A">
        <w:t>De kwaliteit (zoals de veiligheid), de b</w:t>
      </w:r>
      <w:r w:rsidR="008B710B">
        <w:t xml:space="preserve">etaalbaarheid en </w:t>
      </w:r>
      <w:r w:rsidR="0013509A">
        <w:t xml:space="preserve">de </w:t>
      </w:r>
      <w:r w:rsidR="008B710B">
        <w:t>toegankelijkheid van</w:t>
      </w:r>
      <w:r w:rsidR="00B42C5B">
        <w:t xml:space="preserve"> de</w:t>
      </w:r>
      <w:r w:rsidR="008B710B">
        <w:t xml:space="preserve"> infrastructuur en het gebruik </w:t>
      </w:r>
      <w:r w:rsidR="000F45A2">
        <w:t xml:space="preserve">ervan </w:t>
      </w:r>
      <w:r w:rsidR="0085723B">
        <w:t xml:space="preserve">vragen </w:t>
      </w:r>
      <w:r w:rsidR="00BA0CCE">
        <w:t xml:space="preserve">daarom </w:t>
      </w:r>
      <w:r w:rsidR="0085723B">
        <w:t xml:space="preserve">continu </w:t>
      </w:r>
      <w:r w:rsidR="00BA0CCE">
        <w:t xml:space="preserve">onze </w:t>
      </w:r>
      <w:r w:rsidR="0085723B">
        <w:t>aandacht</w:t>
      </w:r>
      <w:r w:rsidR="008B710B">
        <w:t xml:space="preserve">. </w:t>
      </w:r>
    </w:p>
    <w:p w:rsidR="008B710B" w:rsidP="008B710B" w:rsidRDefault="008B710B" w14:paraId="7DDCA997" w14:textId="5570C6D0">
      <w:pPr>
        <w:spacing w:line="259" w:lineRule="auto"/>
      </w:pPr>
    </w:p>
    <w:p w:rsidR="00622DB5" w:rsidP="00AC712A" w:rsidRDefault="008B710B" w14:paraId="6E81341B" w14:textId="6330D652">
      <w:pPr>
        <w:spacing w:line="259" w:lineRule="auto"/>
      </w:pPr>
      <w:r>
        <w:t xml:space="preserve">We </w:t>
      </w:r>
      <w:r w:rsidR="0013509A">
        <w:t xml:space="preserve">benaderen </w:t>
      </w:r>
      <w:r w:rsidR="00622DB5">
        <w:t>bereikbaarheid</w:t>
      </w:r>
      <w:r w:rsidR="00622DB5">
        <w:rPr>
          <w:rStyle w:val="FootnoteReference"/>
        </w:rPr>
        <w:footnoteReference w:id="1"/>
      </w:r>
      <w:r w:rsidR="0013509A">
        <w:t xml:space="preserve"> integraal. Vanuit het perspectief dat bereikbaarheid een resultante is van ruimtelijke ordening, voorzieningen- en mobiliteitsbeleid. Daarbij kijken we naar</w:t>
      </w:r>
      <w:r w:rsidR="00047DDD">
        <w:t xml:space="preserve"> zowel</w:t>
      </w:r>
      <w:r w:rsidR="0013509A">
        <w:t xml:space="preserve"> fysieke ingrepen</w:t>
      </w:r>
      <w:r w:rsidR="00047DDD">
        <w:t xml:space="preserve"> als </w:t>
      </w:r>
      <w:r w:rsidR="0013509A">
        <w:t>gedragsmaatregelen</w:t>
      </w:r>
      <w:r w:rsidR="00BA0CCE">
        <w:t xml:space="preserve"> e</w:t>
      </w:r>
      <w:r w:rsidR="0013509A">
        <w:t>n verbinden</w:t>
      </w:r>
      <w:r w:rsidR="00BA0CCE">
        <w:t xml:space="preserve"> we</w:t>
      </w:r>
      <w:r w:rsidR="0013509A">
        <w:t xml:space="preserve"> </w:t>
      </w:r>
      <w:r w:rsidR="00047DDD">
        <w:t xml:space="preserve">de </w:t>
      </w:r>
      <w:r w:rsidR="0013509A">
        <w:t xml:space="preserve">modaliteiten </w:t>
      </w:r>
      <w:r w:rsidR="00B77538">
        <w:t>en</w:t>
      </w:r>
      <w:r w:rsidR="00622DB5">
        <w:t xml:space="preserve"> </w:t>
      </w:r>
      <w:r w:rsidR="00047DDD">
        <w:t xml:space="preserve">de </w:t>
      </w:r>
      <w:r w:rsidR="0013509A">
        <w:t>netwerken</w:t>
      </w:r>
      <w:r w:rsidR="00B42C5B">
        <w:t>.</w:t>
      </w:r>
      <w:r w:rsidR="0013509A">
        <w:t xml:space="preserve"> </w:t>
      </w:r>
      <w:r w:rsidR="00B42C5B">
        <w:t>Z</w:t>
      </w:r>
      <w:r w:rsidR="0013509A">
        <w:t>odat de auto, de fiets</w:t>
      </w:r>
      <w:r w:rsidR="00047DDD">
        <w:t>,</w:t>
      </w:r>
      <w:r w:rsidR="0013509A">
        <w:t xml:space="preserve"> het ov </w:t>
      </w:r>
      <w:r w:rsidR="00B42C5B">
        <w:t xml:space="preserve">en het logistiek vervoer </w:t>
      </w:r>
      <w:r w:rsidR="0013509A">
        <w:t>elkaar versterken in plaats van beconcurreren</w:t>
      </w:r>
      <w:r w:rsidR="00622DB5">
        <w:t xml:space="preserve">. </w:t>
      </w:r>
      <w:r w:rsidR="00B42C5B">
        <w:t xml:space="preserve">Met </w:t>
      </w:r>
      <w:r w:rsidR="00390A35">
        <w:t xml:space="preserve">reizigers </w:t>
      </w:r>
      <w:r w:rsidR="00B42C5B">
        <w:t xml:space="preserve">die </w:t>
      </w:r>
      <w:r w:rsidR="00390A35">
        <w:t xml:space="preserve">goed geïnformeerd zijn en </w:t>
      </w:r>
      <w:r w:rsidR="00622DB5">
        <w:t>zelf kiezen hoe ze reizen.</w:t>
      </w:r>
      <w:r w:rsidR="00B77538">
        <w:t xml:space="preserve"> </w:t>
      </w:r>
      <w:r w:rsidR="00CA3D76">
        <w:t>L</w:t>
      </w:r>
      <w:r w:rsidR="00B77538">
        <w:t>iefst c</w:t>
      </w:r>
      <w:r w:rsidRPr="005A4BF8" w:rsidR="00B77538">
        <w:t>omfortabel</w:t>
      </w:r>
      <w:r w:rsidR="00CA3D76">
        <w:t>, veilig</w:t>
      </w:r>
      <w:r w:rsidRPr="005A4BF8" w:rsidR="00B77538">
        <w:t xml:space="preserve"> en vlot </w:t>
      </w:r>
      <w:r w:rsidR="001E1E15">
        <w:t xml:space="preserve">over onze goede infrastructuur </w:t>
      </w:r>
      <w:r w:rsidR="00CA3D76">
        <w:t>en met minimale impact op klimaat en leefomgeving</w:t>
      </w:r>
      <w:r w:rsidRPr="005A4BF8" w:rsidR="00B77538">
        <w:t xml:space="preserve">, </w:t>
      </w:r>
      <w:r w:rsidR="00B77538">
        <w:t xml:space="preserve">want </w:t>
      </w:r>
      <w:r w:rsidRPr="005A4BF8" w:rsidR="00B77538">
        <w:t>dat is de ideale situatie.</w:t>
      </w:r>
    </w:p>
    <w:p w:rsidR="00622DB5" w:rsidP="00AC712A" w:rsidRDefault="00622DB5" w14:paraId="687B1040" w14:textId="77777777">
      <w:pPr>
        <w:spacing w:line="259" w:lineRule="auto"/>
      </w:pPr>
    </w:p>
    <w:p w:rsidR="005B6D18" w:rsidP="005B6D18" w:rsidRDefault="00635833" w14:paraId="64151D3A" w14:textId="2B86B366">
      <w:pPr>
        <w:spacing w:line="259" w:lineRule="auto"/>
      </w:pPr>
      <w:r>
        <w:t xml:space="preserve">Veel mensen kiezen voor de auto om naar werk, </w:t>
      </w:r>
      <w:r w:rsidR="00854D54">
        <w:t xml:space="preserve">familie, </w:t>
      </w:r>
      <w:r w:rsidR="00D20AA8">
        <w:t xml:space="preserve">de </w:t>
      </w:r>
      <w:r w:rsidR="00854D54">
        <w:t xml:space="preserve">dokter of de supermarkt te gaan. </w:t>
      </w:r>
      <w:r w:rsidR="00CA3D76">
        <w:t xml:space="preserve">Zo’n 70% van alle kilometers in Nederland wordt </w:t>
      </w:r>
      <w:r w:rsidR="001E1E15">
        <w:t xml:space="preserve">ermee </w:t>
      </w:r>
      <w:r w:rsidR="009C06E4">
        <w:t>afgelegd</w:t>
      </w:r>
      <w:r w:rsidR="00CA3D76">
        <w:t xml:space="preserve">. De auto biedt </w:t>
      </w:r>
      <w:r w:rsidR="0013509A">
        <w:t xml:space="preserve">voor velen </w:t>
      </w:r>
      <w:r w:rsidR="00CA3D76">
        <w:t>vrijheid, comfort, snelheid en flexibiliteit.</w:t>
      </w:r>
      <w:r w:rsidR="00AC712A">
        <w:t xml:space="preserve"> </w:t>
      </w:r>
      <w:r w:rsidR="001E1E15">
        <w:t xml:space="preserve">De bezorger, klusbedrijven en transporteurs </w:t>
      </w:r>
      <w:r w:rsidR="00854D54">
        <w:t>gebruik</w:t>
      </w:r>
      <w:r w:rsidR="001E1E15">
        <w:t>en de auto ook veel</w:t>
      </w:r>
      <w:r w:rsidR="009D57A1">
        <w:t xml:space="preserve"> in het vracht- en bestelverkeer</w:t>
      </w:r>
      <w:r w:rsidR="00854D54">
        <w:t>.</w:t>
      </w:r>
      <w:r w:rsidR="005B6D18">
        <w:t xml:space="preserve"> En </w:t>
      </w:r>
      <w:r w:rsidR="00B42C5B">
        <w:t>dat zien we terug in de cijfers. N</w:t>
      </w:r>
      <w:r w:rsidR="005B6D18">
        <w:t>aar verwachting groeit de automobiliteit tot en met 2029 door met 6 tot 12 procent</w:t>
      </w:r>
      <w:r w:rsidR="005B6D18">
        <w:rPr>
          <w:rStyle w:val="FootnoteReference"/>
        </w:rPr>
        <w:footnoteReference w:id="2"/>
      </w:r>
      <w:r w:rsidR="005B6D18">
        <w:t xml:space="preserve">. </w:t>
      </w:r>
    </w:p>
    <w:p w:rsidR="00F17E88" w:rsidP="00AC712A" w:rsidRDefault="00F17E88" w14:paraId="090F3D88" w14:textId="77777777">
      <w:pPr>
        <w:spacing w:line="259" w:lineRule="auto"/>
      </w:pPr>
    </w:p>
    <w:p w:rsidR="00645401" w:rsidP="001207E8" w:rsidRDefault="00645401" w14:paraId="39EEB6C6" w14:textId="46BCEF21">
      <w:pPr>
        <w:spacing w:line="259" w:lineRule="auto"/>
      </w:pPr>
      <w:r>
        <w:t xml:space="preserve">We moeten aan de slag om dit in goede banen te leiden. </w:t>
      </w:r>
      <w:r w:rsidR="00F17E88">
        <w:t>Ik wil</w:t>
      </w:r>
      <w:r w:rsidR="001207E8">
        <w:t xml:space="preserve">, samen met de staatssecretaris, </w:t>
      </w:r>
      <w:r w:rsidR="00306139">
        <w:t xml:space="preserve">zorgen dat de auto zijn belangrijke rol in de bereikbaarheid kan blijven vervullen </w:t>
      </w:r>
      <w:r w:rsidR="00547C4A">
        <w:t xml:space="preserve">en </w:t>
      </w:r>
      <w:r w:rsidR="00BA0CCE">
        <w:t xml:space="preserve">dat </w:t>
      </w:r>
      <w:r w:rsidR="0013509A">
        <w:t>Nederland</w:t>
      </w:r>
      <w:r w:rsidR="00306139">
        <w:t xml:space="preserve"> kan blijven genieten van de vrijheid die de auto biedt. </w:t>
      </w:r>
      <w:r w:rsidR="005B0B3C">
        <w:t xml:space="preserve">Dit doen we </w:t>
      </w:r>
      <w:r w:rsidR="000D03A8">
        <w:t xml:space="preserve">met de maatregelen in </w:t>
      </w:r>
      <w:r w:rsidR="005B0B3C">
        <w:t xml:space="preserve">de </w:t>
      </w:r>
      <w:r w:rsidR="00306139">
        <w:t>Actieagenda Auto, zoals aangekondigd in het Regeerprogramma</w:t>
      </w:r>
      <w:r>
        <w:t>.</w:t>
      </w:r>
      <w:r w:rsidR="005B0B3C">
        <w:t xml:space="preserve"> Met deze brief informeer ik uw Kamer</w:t>
      </w:r>
      <w:r w:rsidR="00B42C5B">
        <w:t>, mede namens de staatssecretaris,</w:t>
      </w:r>
      <w:r w:rsidR="005B0B3C">
        <w:t xml:space="preserve"> over deze Actieagenda</w:t>
      </w:r>
      <w:r w:rsidR="00786B1B">
        <w:t xml:space="preserve"> en over de voortgang bij de verhoging van de maximumsnelheid overdag naar 130 km/u</w:t>
      </w:r>
      <w:r w:rsidR="005B0B3C">
        <w:t>.</w:t>
      </w:r>
    </w:p>
    <w:p w:rsidR="00645401" w:rsidP="001207E8" w:rsidRDefault="00645401" w14:paraId="1E704CAC" w14:textId="77777777">
      <w:pPr>
        <w:spacing w:line="259" w:lineRule="auto"/>
      </w:pPr>
    </w:p>
    <w:p w:rsidR="00DC2C54" w:rsidP="00DC2C54" w:rsidRDefault="00DC2C54" w14:paraId="58E1D6D8" w14:textId="77777777">
      <w:pPr>
        <w:spacing w:line="259" w:lineRule="auto"/>
        <w:rPr>
          <w:b/>
          <w:bCs/>
        </w:rPr>
      </w:pPr>
    </w:p>
    <w:p w:rsidRPr="00734B9D" w:rsidR="00DC2C54" w:rsidP="00DC2C54" w:rsidRDefault="00DC2C54" w14:paraId="07F85ADA" w14:textId="7F4A1A59">
      <w:pPr>
        <w:spacing w:line="259" w:lineRule="auto"/>
        <w:rPr>
          <w:b/>
          <w:bCs/>
        </w:rPr>
      </w:pPr>
      <w:r w:rsidRPr="00734B9D">
        <w:rPr>
          <w:b/>
          <w:bCs/>
        </w:rPr>
        <w:lastRenderedPageBreak/>
        <w:t>Actieagenda Auto</w:t>
      </w:r>
    </w:p>
    <w:p w:rsidR="001207E8" w:rsidP="001207E8" w:rsidRDefault="005B0B3C" w14:paraId="4C41ED6F" w14:textId="433176CB">
      <w:pPr>
        <w:spacing w:line="259" w:lineRule="auto"/>
      </w:pPr>
      <w:r>
        <w:t xml:space="preserve">De Actieagenda </w:t>
      </w:r>
      <w:r w:rsidR="000D03A8">
        <w:t xml:space="preserve">Auto </w:t>
      </w:r>
      <w:r>
        <w:t xml:space="preserve">beschrijft </w:t>
      </w:r>
      <w:r w:rsidR="00EC44C6">
        <w:t>mijn</w:t>
      </w:r>
      <w:r w:rsidR="0090043F">
        <w:t xml:space="preserve"> </w:t>
      </w:r>
      <w:r w:rsidR="007E1A96">
        <w:t xml:space="preserve">zes </w:t>
      </w:r>
      <w:r w:rsidR="00645401">
        <w:t xml:space="preserve">speerpunten </w:t>
      </w:r>
      <w:r>
        <w:t>voor de</w:t>
      </w:r>
      <w:r w:rsidR="0090043F">
        <w:t xml:space="preserve"> komende jaren</w:t>
      </w:r>
      <w:r w:rsidR="001207E8">
        <w:t>:</w:t>
      </w:r>
    </w:p>
    <w:p w:rsidR="001207E8" w:rsidP="001207E8" w:rsidRDefault="001207E8" w14:paraId="183EA4E7" w14:textId="77777777">
      <w:pPr>
        <w:pStyle w:val="ListParagraph"/>
        <w:numPr>
          <w:ilvl w:val="0"/>
          <w:numId w:val="33"/>
        </w:numPr>
        <w:spacing w:line="259" w:lineRule="auto"/>
      </w:pPr>
      <w:r>
        <w:t>Bereikbare woningen en regio’s</w:t>
      </w:r>
    </w:p>
    <w:p w:rsidR="001207E8" w:rsidP="001207E8" w:rsidRDefault="001207E8" w14:paraId="3648E2C6" w14:textId="77777777">
      <w:pPr>
        <w:pStyle w:val="ListParagraph"/>
        <w:numPr>
          <w:ilvl w:val="0"/>
          <w:numId w:val="33"/>
        </w:numPr>
        <w:spacing w:line="259" w:lineRule="auto"/>
      </w:pPr>
      <w:r>
        <w:t>Veilige, betrouwbare wegen</w:t>
      </w:r>
    </w:p>
    <w:p w:rsidR="001207E8" w:rsidP="001207E8" w:rsidRDefault="001207E8" w14:paraId="253089E4" w14:textId="77777777">
      <w:pPr>
        <w:pStyle w:val="ListParagraph"/>
        <w:numPr>
          <w:ilvl w:val="0"/>
          <w:numId w:val="33"/>
        </w:numPr>
        <w:spacing w:line="259" w:lineRule="auto"/>
      </w:pPr>
      <w:r>
        <w:t>File-aanpak en voorspelbare reistijden</w:t>
      </w:r>
    </w:p>
    <w:p w:rsidR="001207E8" w:rsidP="001207E8" w:rsidRDefault="001207E8" w14:paraId="5226C000" w14:textId="77777777">
      <w:pPr>
        <w:pStyle w:val="ListParagraph"/>
        <w:numPr>
          <w:ilvl w:val="0"/>
          <w:numId w:val="33"/>
        </w:numPr>
        <w:spacing w:line="259" w:lineRule="auto"/>
      </w:pPr>
      <w:r>
        <w:t>Elektrisch rijden</w:t>
      </w:r>
    </w:p>
    <w:p w:rsidR="001207E8" w:rsidP="001207E8" w:rsidRDefault="001207E8" w14:paraId="33A0A77A" w14:textId="77777777">
      <w:pPr>
        <w:pStyle w:val="ListParagraph"/>
        <w:numPr>
          <w:ilvl w:val="0"/>
          <w:numId w:val="33"/>
        </w:numPr>
        <w:spacing w:line="259" w:lineRule="auto"/>
      </w:pPr>
      <w:r>
        <w:t>Slimmere auto’s en veilig rijgedrag</w:t>
      </w:r>
    </w:p>
    <w:p w:rsidR="001207E8" w:rsidP="001207E8" w:rsidRDefault="001207E8" w14:paraId="3545C73E" w14:textId="77777777">
      <w:pPr>
        <w:pStyle w:val="ListParagraph"/>
        <w:numPr>
          <w:ilvl w:val="0"/>
          <w:numId w:val="33"/>
        </w:numPr>
        <w:spacing w:line="259" w:lineRule="auto"/>
      </w:pPr>
      <w:r>
        <w:t>Duurzaam en innovatief goederenvervoer</w:t>
      </w:r>
    </w:p>
    <w:p w:rsidR="0013509A" w:rsidP="007273B0" w:rsidRDefault="0013509A" w14:paraId="4620EF4A" w14:textId="77777777">
      <w:pPr>
        <w:spacing w:line="259" w:lineRule="auto"/>
      </w:pPr>
    </w:p>
    <w:p w:rsidR="00BA0CCE" w:rsidP="007273B0" w:rsidRDefault="0013509A" w14:paraId="3B029E03" w14:textId="77777777">
      <w:pPr>
        <w:spacing w:line="259" w:lineRule="auto"/>
      </w:pPr>
      <w:r>
        <w:t>Deze speerpunten in het hier en nu geven concreet invulling aa</w:t>
      </w:r>
      <w:r w:rsidR="005B0B3C">
        <w:t>n</w:t>
      </w:r>
      <w:r w:rsidR="007E1A96">
        <w:t xml:space="preserve"> de</w:t>
      </w:r>
      <w:r w:rsidR="005B0B3C">
        <w:t xml:space="preserve"> Ontwikkelagenda</w:t>
      </w:r>
      <w:r w:rsidR="005015BC">
        <w:t xml:space="preserve"> van het</w:t>
      </w:r>
      <w:r w:rsidR="005B0B3C">
        <w:t xml:space="preserve"> Toekomstperspectief Automobiliteit</w:t>
      </w:r>
      <w:r w:rsidR="003E18EF">
        <w:rPr>
          <w:rStyle w:val="FootnoteReference"/>
        </w:rPr>
        <w:footnoteReference w:id="3"/>
      </w:r>
      <w:r>
        <w:t xml:space="preserve">, waarin </w:t>
      </w:r>
      <w:r w:rsidR="005B0B3C">
        <w:t xml:space="preserve">de langetermijnvisie en het beleid van het ministerie </w:t>
      </w:r>
      <w:r w:rsidR="00BA0CCE">
        <w:t>zijn</w:t>
      </w:r>
      <w:r>
        <w:t xml:space="preserve"> </w:t>
      </w:r>
      <w:r w:rsidR="005B0B3C">
        <w:t>beschreven.</w:t>
      </w:r>
      <w:r w:rsidR="000D03A8">
        <w:t xml:space="preserve"> </w:t>
      </w:r>
    </w:p>
    <w:p w:rsidR="0090043F" w:rsidP="007273B0" w:rsidRDefault="0090043F" w14:paraId="7B0F76C6" w14:textId="0E3C512B">
      <w:pPr>
        <w:spacing w:line="259" w:lineRule="auto"/>
      </w:pPr>
      <w:r>
        <w:t xml:space="preserve">Met </w:t>
      </w:r>
      <w:r w:rsidR="004970C8">
        <w:t>de</w:t>
      </w:r>
      <w:r>
        <w:t xml:space="preserve"> ambities:</w:t>
      </w:r>
    </w:p>
    <w:p w:rsidRPr="005015BC" w:rsidR="0090043F" w:rsidP="0090043F" w:rsidRDefault="0090043F" w14:paraId="5BAA3931" w14:textId="3BF95C1B">
      <w:pPr>
        <w:pStyle w:val="ListParagraph"/>
        <w:numPr>
          <w:ilvl w:val="0"/>
          <w:numId w:val="35"/>
        </w:numPr>
        <w:spacing w:line="259" w:lineRule="auto"/>
        <w:rPr>
          <w:i/>
          <w:iCs/>
        </w:rPr>
      </w:pPr>
      <w:r w:rsidRPr="005015BC">
        <w:rPr>
          <w:i/>
          <w:iCs/>
        </w:rPr>
        <w:t xml:space="preserve">Goede bereikbaarheid in alle delen van Nederland, met </w:t>
      </w:r>
    </w:p>
    <w:p w:rsidR="007E1A96" w:rsidP="007E1A96" w:rsidRDefault="007E1A96" w14:paraId="3F238D3E" w14:textId="68BA95F9">
      <w:pPr>
        <w:pStyle w:val="ListParagraph"/>
        <w:numPr>
          <w:ilvl w:val="0"/>
          <w:numId w:val="35"/>
        </w:numPr>
        <w:spacing w:line="259" w:lineRule="auto"/>
      </w:pPr>
      <w:r>
        <w:rPr>
          <w:i/>
          <w:iCs/>
        </w:rPr>
        <w:t>s</w:t>
      </w:r>
      <w:r w:rsidRPr="005015BC">
        <w:rPr>
          <w:i/>
          <w:iCs/>
        </w:rPr>
        <w:t>chonere, slimmere en veiligere automobiliteit</w:t>
      </w:r>
      <w:r>
        <w:t xml:space="preserve"> en</w:t>
      </w:r>
    </w:p>
    <w:p w:rsidR="0090043F" w:rsidP="0090043F" w:rsidRDefault="0090043F" w14:paraId="618195ED" w14:textId="24273C00">
      <w:pPr>
        <w:pStyle w:val="ListParagraph"/>
        <w:numPr>
          <w:ilvl w:val="0"/>
          <w:numId w:val="35"/>
        </w:numPr>
        <w:spacing w:line="259" w:lineRule="auto"/>
      </w:pPr>
      <w:r w:rsidRPr="005015BC">
        <w:rPr>
          <w:i/>
          <w:iCs/>
        </w:rPr>
        <w:t>een betrouwbaar, veilig en toekomstbestendig hoofdwegennet</w:t>
      </w:r>
      <w:r w:rsidR="007E1A96">
        <w:t>.</w:t>
      </w:r>
    </w:p>
    <w:p w:rsidR="0090043F" w:rsidP="007273B0" w:rsidRDefault="0090043F" w14:paraId="103B18BF" w14:textId="77777777">
      <w:pPr>
        <w:spacing w:line="259" w:lineRule="auto"/>
      </w:pPr>
    </w:p>
    <w:p w:rsidRPr="00062A6D" w:rsidR="00062A6D" w:rsidP="007273B0" w:rsidRDefault="00B63E9C" w14:paraId="7409DEA8" w14:textId="54F88E03">
      <w:pPr>
        <w:spacing w:line="259" w:lineRule="auto"/>
      </w:pPr>
      <w:r>
        <w:t xml:space="preserve">Deze ambities zijn </w:t>
      </w:r>
      <w:r w:rsidR="00EC2A45">
        <w:t xml:space="preserve">in </w:t>
      </w:r>
      <w:r>
        <w:t xml:space="preserve">de speerpunten uitgewerkt naar maatregelen </w:t>
      </w:r>
      <w:r w:rsidR="004970C8">
        <w:t>voor</w:t>
      </w:r>
      <w:r>
        <w:t xml:space="preserve"> de </w:t>
      </w:r>
      <w:r w:rsidR="00BA0CCE">
        <w:t xml:space="preserve">urgente </w:t>
      </w:r>
      <w:r>
        <w:t xml:space="preserve">opgaven </w:t>
      </w:r>
      <w:r w:rsidR="004970C8">
        <w:t xml:space="preserve">in </w:t>
      </w:r>
      <w:r>
        <w:t>de komende jaren.</w:t>
      </w:r>
      <w:r w:rsidR="00EC2A45">
        <w:t xml:space="preserve"> </w:t>
      </w:r>
      <w:r w:rsidR="0013509A">
        <w:t>In de Actieagenda Auto</w:t>
      </w:r>
      <w:r>
        <w:t xml:space="preserve"> </w:t>
      </w:r>
      <w:r w:rsidR="00EC44C6">
        <w:t xml:space="preserve">geef ik </w:t>
      </w:r>
      <w:r>
        <w:t>ook invulling aan de inbreng van uw Kamer in het begrotingsdebat IenW</w:t>
      </w:r>
      <w:r w:rsidR="00BA0CCE">
        <w:t>.</w:t>
      </w:r>
      <w:r w:rsidR="00354BDD">
        <w:t xml:space="preserve"> </w:t>
      </w:r>
      <w:r w:rsidR="00BA0CCE">
        <w:t>S</w:t>
      </w:r>
      <w:r w:rsidR="00354BDD">
        <w:t xml:space="preserve">pecifiek aan het </w:t>
      </w:r>
      <w:r>
        <w:t xml:space="preserve">verzoek van </w:t>
      </w:r>
      <w:r w:rsidR="00354BDD">
        <w:t xml:space="preserve">het </w:t>
      </w:r>
      <w:r>
        <w:t>lid Heutink (PVV) om een file-aanpak op te nemen in de Actieagenda en de motie</w:t>
      </w:r>
      <w:r w:rsidR="00EC44C6">
        <w:rPr>
          <w:rStyle w:val="FootnoteReference"/>
        </w:rPr>
        <w:footnoteReference w:id="4"/>
      </w:r>
      <w:r>
        <w:t xml:space="preserve"> van </w:t>
      </w:r>
      <w:r w:rsidR="00354BDD">
        <w:t xml:space="preserve">het </w:t>
      </w:r>
      <w:r>
        <w:t xml:space="preserve">lid Koekoek (Volt) om </w:t>
      </w:r>
      <w:r w:rsidR="003A43C5">
        <w:t xml:space="preserve">deelmobiliteit een plek te geven in de </w:t>
      </w:r>
      <w:r w:rsidR="0093769B">
        <w:t>A</w:t>
      </w:r>
      <w:r w:rsidR="003A43C5">
        <w:t xml:space="preserve">ctieagenda en voorstellen te doen voor </w:t>
      </w:r>
      <w:r>
        <w:t xml:space="preserve">exponentiële groei </w:t>
      </w:r>
      <w:r w:rsidR="003A43C5">
        <w:t xml:space="preserve">in </w:t>
      </w:r>
      <w:r w:rsidR="00354BDD">
        <w:t xml:space="preserve">het </w:t>
      </w:r>
      <w:r w:rsidR="00E17F08">
        <w:t>gebruik van deel</w:t>
      </w:r>
      <w:r w:rsidR="003A43C5">
        <w:t>auto’s</w:t>
      </w:r>
      <w:r>
        <w:t>.</w:t>
      </w:r>
    </w:p>
    <w:p w:rsidR="00563C55" w:rsidP="005042DE" w:rsidRDefault="00563C55" w14:paraId="56339587" w14:textId="77777777">
      <w:pPr>
        <w:spacing w:line="259" w:lineRule="auto"/>
      </w:pPr>
    </w:p>
    <w:p w:rsidR="0037626B" w:rsidP="000A1496" w:rsidRDefault="0037626B" w14:paraId="02A3C8CF" w14:textId="39B8C218">
      <w:pPr>
        <w:spacing w:line="259" w:lineRule="auto"/>
      </w:pPr>
      <w:r>
        <w:rPr>
          <w:u w:val="single"/>
        </w:rPr>
        <w:t>Speerpunt</w:t>
      </w:r>
      <w:r w:rsidR="00D14654">
        <w:rPr>
          <w:u w:val="single"/>
        </w:rPr>
        <w:t xml:space="preserve"> 1</w:t>
      </w:r>
      <w:r>
        <w:rPr>
          <w:u w:val="single"/>
        </w:rPr>
        <w:t xml:space="preserve">: </w:t>
      </w:r>
      <w:r w:rsidRPr="00CA7B2E" w:rsidR="00563C55">
        <w:rPr>
          <w:u w:val="single"/>
        </w:rPr>
        <w:t>Bereikbare woningen en regio’s</w:t>
      </w:r>
    </w:p>
    <w:p w:rsidR="000A1496" w:rsidP="000A1496" w:rsidRDefault="00563C55" w14:paraId="22592D62" w14:textId="0D27F8F1">
      <w:pPr>
        <w:spacing w:line="259" w:lineRule="auto"/>
      </w:pPr>
      <w:r>
        <w:t xml:space="preserve">De vraag naar nieuwe woningen is groot. </w:t>
      </w:r>
      <w:r w:rsidR="001E24E7">
        <w:t>E</w:t>
      </w:r>
      <w:r>
        <w:t xml:space="preserve">r </w:t>
      </w:r>
      <w:r w:rsidR="001E24E7">
        <w:t xml:space="preserve">wordt de komende jaren daarom </w:t>
      </w:r>
      <w:r w:rsidR="008001AE">
        <w:t xml:space="preserve">veel </w:t>
      </w:r>
      <w:r>
        <w:t xml:space="preserve">gebouwd. </w:t>
      </w:r>
      <w:r w:rsidR="008001AE">
        <w:t xml:space="preserve">Om </w:t>
      </w:r>
      <w:r w:rsidR="001E24E7">
        <w:t xml:space="preserve">die </w:t>
      </w:r>
      <w:r w:rsidR="008001AE">
        <w:t xml:space="preserve">woningen bereikbaar te maken en </w:t>
      </w:r>
      <w:r w:rsidR="00354BDD">
        <w:t xml:space="preserve">te </w:t>
      </w:r>
      <w:r w:rsidR="008001AE">
        <w:t>houden wordt geï</w:t>
      </w:r>
      <w:r>
        <w:t>nveste</w:t>
      </w:r>
      <w:r w:rsidR="008001AE">
        <w:t>e</w:t>
      </w:r>
      <w:r>
        <w:t>r</w:t>
      </w:r>
      <w:r w:rsidR="008001AE">
        <w:t>d</w:t>
      </w:r>
      <w:r>
        <w:t xml:space="preserve"> in (weg)infrastructuur</w:t>
      </w:r>
      <w:r w:rsidR="00B42C5B">
        <w:t xml:space="preserve"> en slimme mobiliteitsoplossingen</w:t>
      </w:r>
      <w:r>
        <w:t xml:space="preserve">. </w:t>
      </w:r>
      <w:r w:rsidR="005F4D8B">
        <w:t xml:space="preserve">Daarbij </w:t>
      </w:r>
      <w:r w:rsidR="009C06E4">
        <w:t xml:space="preserve">zetten </w:t>
      </w:r>
      <w:r w:rsidR="005F4D8B">
        <w:t xml:space="preserve">we </w:t>
      </w:r>
      <w:r w:rsidR="001E24E7">
        <w:t xml:space="preserve">ook in </w:t>
      </w:r>
      <w:r w:rsidR="009C06E4">
        <w:t xml:space="preserve">op </w:t>
      </w:r>
      <w:r w:rsidR="005015BC">
        <w:t xml:space="preserve">de groei van </w:t>
      </w:r>
      <w:r w:rsidR="002E0F74">
        <w:t>autodelen,</w:t>
      </w:r>
      <w:r w:rsidR="008001AE">
        <w:t xml:space="preserve"> </w:t>
      </w:r>
      <w:r w:rsidR="00354BDD">
        <w:t xml:space="preserve">het ontwikkelen van </w:t>
      </w:r>
      <w:r w:rsidR="008001AE">
        <w:t>mobiliteitshubs</w:t>
      </w:r>
      <w:r w:rsidR="002E0F74">
        <w:t xml:space="preserve"> </w:t>
      </w:r>
      <w:r w:rsidR="0013509A">
        <w:t xml:space="preserve">waar verschillende modaliteiten samenkomen </w:t>
      </w:r>
      <w:r w:rsidR="002E0F74">
        <w:t xml:space="preserve">en </w:t>
      </w:r>
      <w:r w:rsidR="00354BDD">
        <w:t xml:space="preserve">starten we </w:t>
      </w:r>
      <w:r w:rsidR="001E24E7">
        <w:t xml:space="preserve">pilots </w:t>
      </w:r>
      <w:r w:rsidR="002E0F74">
        <w:t xml:space="preserve">met </w:t>
      </w:r>
      <w:r w:rsidR="005C3BA3">
        <w:t xml:space="preserve">hoogwaardige, </w:t>
      </w:r>
      <w:r w:rsidR="002E0F74">
        <w:t xml:space="preserve">snelle bussen </w:t>
      </w:r>
      <w:r w:rsidR="00354BDD">
        <w:t>(Bus Rapid Transit)</w:t>
      </w:r>
      <w:r w:rsidRPr="005C3BA3" w:rsidR="005C3BA3">
        <w:t xml:space="preserve"> </w:t>
      </w:r>
      <w:r w:rsidR="005C3BA3">
        <w:t>die gebruik maken van de snelwegen</w:t>
      </w:r>
      <w:r w:rsidR="008001AE">
        <w:t>.</w:t>
      </w:r>
      <w:r w:rsidR="005F4D8B">
        <w:t xml:space="preserve"> </w:t>
      </w:r>
      <w:r w:rsidR="00BA0CCE">
        <w:t>Zo vergroten we</w:t>
      </w:r>
      <w:r w:rsidR="005F4D8B">
        <w:t xml:space="preserve"> de keuze voor de reiziger.</w:t>
      </w:r>
    </w:p>
    <w:p w:rsidRPr="007F68C7" w:rsidR="001B20AB" w:rsidP="005042DE" w:rsidRDefault="001B20AB" w14:paraId="032FF008" w14:textId="77777777">
      <w:pPr>
        <w:spacing w:line="259" w:lineRule="auto"/>
      </w:pPr>
    </w:p>
    <w:p w:rsidR="00B42C5B" w:rsidP="005042DE" w:rsidRDefault="007F68C7" w14:paraId="4311428A" w14:textId="381CE31A">
      <w:pPr>
        <w:spacing w:line="259" w:lineRule="auto"/>
        <w:rPr>
          <w:u w:val="single"/>
        </w:rPr>
      </w:pPr>
      <w:r w:rsidRPr="007F68C7">
        <w:rPr>
          <w:noProof/>
          <w:lang w:val="en-GB" w:eastAsia="en-GB"/>
        </w:rPr>
        <w:drawing>
          <wp:inline distT="0" distB="0" distL="0" distR="0" wp14:anchorId="47413F6D" wp14:editId="6D029103">
            <wp:extent cx="4788535" cy="1852930"/>
            <wp:effectExtent l="0" t="0" r="0" b="0"/>
            <wp:docPr id="344078274" name="Afbeelding 1" descr="Afbeelding met schermopnam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78274" name="Afbeelding 1" descr="Afbeelding met schermopname, tekst&#10;&#10;Automatisch gegenereerde beschrijving"/>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4788535" cy="1852930"/>
                    </a:xfrm>
                    <a:prstGeom prst="rect">
                      <a:avLst/>
                    </a:prstGeom>
                    <a:ln>
                      <a:noFill/>
                    </a:ln>
                    <a:extLst>
                      <a:ext uri="{53640926-AAD7-44D8-BBD7-CCE9431645EC}">
                        <a14:shadowObscured xmlns:a14="http://schemas.microsoft.com/office/drawing/2010/main"/>
                      </a:ext>
                    </a:extLst>
                  </pic:spPr>
                </pic:pic>
              </a:graphicData>
            </a:graphic>
          </wp:inline>
        </w:drawing>
      </w:r>
    </w:p>
    <w:p w:rsidR="00B42C5B" w:rsidP="005042DE" w:rsidRDefault="00B42C5B" w14:paraId="43F3A2E8" w14:textId="77777777">
      <w:pPr>
        <w:spacing w:line="259" w:lineRule="auto"/>
        <w:rPr>
          <w:u w:val="single"/>
        </w:rPr>
      </w:pPr>
    </w:p>
    <w:p w:rsidR="0037626B" w:rsidP="005042DE" w:rsidRDefault="0037626B" w14:paraId="22BC661D" w14:textId="35A3CAB8">
      <w:pPr>
        <w:spacing w:line="259" w:lineRule="auto"/>
      </w:pPr>
      <w:r>
        <w:rPr>
          <w:u w:val="single"/>
        </w:rPr>
        <w:t>Speerpunt</w:t>
      </w:r>
      <w:r w:rsidR="00D14654">
        <w:rPr>
          <w:u w:val="single"/>
        </w:rPr>
        <w:t xml:space="preserve"> 2</w:t>
      </w:r>
      <w:r>
        <w:rPr>
          <w:u w:val="single"/>
        </w:rPr>
        <w:t xml:space="preserve">: </w:t>
      </w:r>
      <w:r w:rsidRPr="008001AE" w:rsidR="00563C55">
        <w:rPr>
          <w:u w:val="single"/>
        </w:rPr>
        <w:t>Veilige, betrouwbare wegen</w:t>
      </w:r>
    </w:p>
    <w:p w:rsidR="00563C55" w:rsidP="005042DE" w:rsidRDefault="00261354" w14:paraId="72E64517" w14:textId="600724A0">
      <w:pPr>
        <w:spacing w:line="259" w:lineRule="auto"/>
      </w:pPr>
      <w:r>
        <w:t xml:space="preserve">De </w:t>
      </w:r>
      <w:r w:rsidR="00692235">
        <w:t>top</w:t>
      </w:r>
      <w:r>
        <w:t>kwaliteit van on</w:t>
      </w:r>
      <w:r w:rsidR="002E0F74">
        <w:t xml:space="preserve">ze wegen </w:t>
      </w:r>
      <w:r>
        <w:t>i</w:t>
      </w:r>
      <w:r w:rsidR="00C33202">
        <w:t>s</w:t>
      </w:r>
      <w:r>
        <w:t xml:space="preserve"> internationa</w:t>
      </w:r>
      <w:r w:rsidR="00EF03DB">
        <w:t>al</w:t>
      </w:r>
      <w:r>
        <w:t xml:space="preserve"> </w:t>
      </w:r>
      <w:r w:rsidR="00EF03DB">
        <w:t>beken</w:t>
      </w:r>
      <w:r w:rsidR="001E24E7">
        <w:t xml:space="preserve">d, maar </w:t>
      </w:r>
      <w:r w:rsidR="005F4D8B">
        <w:t xml:space="preserve">de wegen </w:t>
      </w:r>
      <w:r w:rsidR="000A1496">
        <w:t>rak</w:t>
      </w:r>
      <w:r w:rsidR="005F4D8B">
        <w:t>en</w:t>
      </w:r>
      <w:r w:rsidR="000A1496">
        <w:t xml:space="preserve"> op leeftijd en </w:t>
      </w:r>
      <w:r w:rsidR="005F4D8B">
        <w:t>hebben</w:t>
      </w:r>
      <w:r w:rsidR="000A1496">
        <w:t xml:space="preserve"> </w:t>
      </w:r>
      <w:r w:rsidR="002E0F74">
        <w:t>gro</w:t>
      </w:r>
      <w:r w:rsidR="000A1496">
        <w:t>o</w:t>
      </w:r>
      <w:r w:rsidR="002E0F74">
        <w:t>t onderhoud</w:t>
      </w:r>
      <w:r w:rsidR="000A1496">
        <w:t xml:space="preserve"> nodig</w:t>
      </w:r>
      <w:r w:rsidR="005F4D8B">
        <w:t xml:space="preserve"> om een betrouwbare basiskwaliteit te bieden</w:t>
      </w:r>
      <w:r w:rsidR="002E0F74">
        <w:t xml:space="preserve">. </w:t>
      </w:r>
      <w:r w:rsidR="005F4D8B">
        <w:t xml:space="preserve">De instandhouding </w:t>
      </w:r>
      <w:r w:rsidR="000A1496">
        <w:t xml:space="preserve">heeft </w:t>
      </w:r>
      <w:r w:rsidR="002E0F74">
        <w:t xml:space="preserve">de komende jaren prioriteit </w:t>
      </w:r>
      <w:r w:rsidR="00940BE3">
        <w:t xml:space="preserve">voor het ministerie </w:t>
      </w:r>
      <w:r w:rsidR="005F4D8B">
        <w:t xml:space="preserve">en </w:t>
      </w:r>
      <w:r w:rsidR="000A1496">
        <w:t>ook andere wegbeheerders staan hierbij voor een forse opgave</w:t>
      </w:r>
      <w:r w:rsidR="002E0F74">
        <w:t xml:space="preserve">. </w:t>
      </w:r>
      <w:r w:rsidR="00903891">
        <w:t xml:space="preserve">Tegelijkertijd blijven we </w:t>
      </w:r>
      <w:r w:rsidR="000A1496">
        <w:t>investeren in het verbeteren van de verkeersveiligheid op wegen</w:t>
      </w:r>
      <w:r w:rsidR="002E0F74">
        <w:t>.</w:t>
      </w:r>
    </w:p>
    <w:p w:rsidR="00BA0CCE" w:rsidP="005042DE" w:rsidRDefault="00BA0CCE" w14:paraId="18E4E7BE" w14:textId="77777777">
      <w:pPr>
        <w:spacing w:line="259" w:lineRule="auto"/>
      </w:pPr>
    </w:p>
    <w:p w:rsidR="00B42C5B" w:rsidP="005042DE" w:rsidRDefault="00BA0CCE" w14:paraId="41D07527" w14:textId="699D20FA">
      <w:pPr>
        <w:spacing w:line="259" w:lineRule="auto"/>
      </w:pPr>
      <w:r>
        <w:t xml:space="preserve">Het hoofdwegennet heeft een structurerende werking voor de ruimtelijke ontwikkeling en de inrichting van andere netwerken. En de reiziger denkt en reist van deur tot deur. Daarom </w:t>
      </w:r>
      <w:r w:rsidR="00CF6DB8">
        <w:t xml:space="preserve">willen we dat (auto)mobiliteit structureel wordt betrokken bij gebiedsontwikkeling en </w:t>
      </w:r>
      <w:r>
        <w:t xml:space="preserve">kijken we samen met andere wegbeheerders en vervoerders naar de aansluiting tussen de hoofdwegen, onderliggende wegen en </w:t>
      </w:r>
      <w:r w:rsidR="00047DDD">
        <w:t>andere netwerken</w:t>
      </w:r>
      <w:r>
        <w:t>. Ieder vanuit de eigen verantwoordelijkheid</w:t>
      </w:r>
      <w:r w:rsidR="00D20AA8">
        <w:t>.</w:t>
      </w:r>
    </w:p>
    <w:p w:rsidR="00B42C5B" w:rsidP="005042DE" w:rsidRDefault="00B42C5B" w14:paraId="181F7F7D" w14:textId="77777777">
      <w:pPr>
        <w:spacing w:line="259" w:lineRule="auto"/>
      </w:pPr>
    </w:p>
    <w:p w:rsidR="0037626B" w:rsidP="005042DE" w:rsidRDefault="0037626B" w14:paraId="136EF3C9" w14:textId="22811EBD">
      <w:pPr>
        <w:spacing w:line="259" w:lineRule="auto"/>
      </w:pPr>
      <w:r>
        <w:rPr>
          <w:u w:val="single"/>
        </w:rPr>
        <w:t>Speerpunt</w:t>
      </w:r>
      <w:r w:rsidR="00D14654">
        <w:rPr>
          <w:u w:val="single"/>
        </w:rPr>
        <w:t xml:space="preserve"> 3</w:t>
      </w:r>
      <w:r>
        <w:rPr>
          <w:u w:val="single"/>
        </w:rPr>
        <w:t xml:space="preserve">: </w:t>
      </w:r>
      <w:r w:rsidRPr="008001AE" w:rsidR="00563C55">
        <w:rPr>
          <w:u w:val="single"/>
        </w:rPr>
        <w:t>File-aanpak en voorspelbare reistijden</w:t>
      </w:r>
    </w:p>
    <w:p w:rsidR="00563C55" w:rsidP="005042DE" w:rsidRDefault="00327B2D" w14:paraId="16549488" w14:textId="6B68EEB2">
      <w:pPr>
        <w:spacing w:line="259" w:lineRule="auto"/>
      </w:pPr>
      <w:r>
        <w:t xml:space="preserve">De </w:t>
      </w:r>
      <w:r w:rsidR="00F01FF0">
        <w:t>automobiliteit groeit door</w:t>
      </w:r>
      <w:r w:rsidR="00903891">
        <w:t xml:space="preserve"> en </w:t>
      </w:r>
      <w:r w:rsidR="00354BDD">
        <w:t xml:space="preserve">tegelijkertijd zal </w:t>
      </w:r>
      <w:r w:rsidR="00EC44C6">
        <w:t xml:space="preserve">het </w:t>
      </w:r>
      <w:r w:rsidR="00903891">
        <w:t xml:space="preserve">onderhoud </w:t>
      </w:r>
      <w:r w:rsidR="00EC44C6">
        <w:t xml:space="preserve">aan de weg </w:t>
      </w:r>
      <w:r w:rsidR="00903891">
        <w:t>tot overlast leiden</w:t>
      </w:r>
      <w:r w:rsidR="00F01FF0">
        <w:t>.</w:t>
      </w:r>
      <w:r w:rsidR="00903891">
        <w:t xml:space="preserve"> </w:t>
      </w:r>
      <w:r w:rsidR="00CD6695">
        <w:t>Uw Kamer heeft gevraagd om de files aan te pakken en de bereikbaarheid in</w:t>
      </w:r>
      <w:r w:rsidR="00066182">
        <w:t xml:space="preserve"> alle delen van Nederland op orde te houden, want elke regio telt</w:t>
      </w:r>
      <w:r w:rsidR="00CD6695">
        <w:t xml:space="preserve">. </w:t>
      </w:r>
      <w:r w:rsidR="004D3EB2">
        <w:t xml:space="preserve">We </w:t>
      </w:r>
      <w:r w:rsidR="0009499B">
        <w:t>doen wat wél kan</w:t>
      </w:r>
      <w:r w:rsidR="0085723B">
        <w:t>.</w:t>
      </w:r>
      <w:r w:rsidR="0009499B">
        <w:t xml:space="preserve"> </w:t>
      </w:r>
      <w:r w:rsidR="0085723B">
        <w:t xml:space="preserve">Zo </w:t>
      </w:r>
      <w:r w:rsidR="006002FF">
        <w:t>willen we</w:t>
      </w:r>
      <w:r w:rsidR="0085723B">
        <w:t xml:space="preserve"> elk jaar </w:t>
      </w:r>
      <w:r w:rsidR="006002FF">
        <w:t>éé</w:t>
      </w:r>
      <w:r w:rsidR="0085723B">
        <w:t>n van de gepauzeerde aanlegprojecten</w:t>
      </w:r>
      <w:r w:rsidR="006002FF">
        <w:t xml:space="preserve"> herstarten</w:t>
      </w:r>
      <w:r w:rsidR="0085723B">
        <w:t>,</w:t>
      </w:r>
      <w:r w:rsidR="006002FF">
        <w:t xml:space="preserve"> verkennen </w:t>
      </w:r>
      <w:r w:rsidR="000F45A2">
        <w:t xml:space="preserve">we </w:t>
      </w:r>
      <w:r w:rsidR="00764F59">
        <w:t xml:space="preserve">samen met de regio </w:t>
      </w:r>
      <w:r w:rsidR="006002FF">
        <w:t xml:space="preserve">aanvullende kleine maatregelen aan de weg om de filedruk op de snelwegen te verlichten, nemen </w:t>
      </w:r>
      <w:r w:rsidR="000F45A2">
        <w:t xml:space="preserve">we </w:t>
      </w:r>
      <w:r w:rsidR="006002FF">
        <w:t xml:space="preserve">maatregelen om </w:t>
      </w:r>
      <w:r w:rsidR="0085723B">
        <w:t xml:space="preserve">hinder bij wegwerkzaamheden </w:t>
      </w:r>
      <w:r w:rsidR="006002FF">
        <w:t xml:space="preserve">te beperken </w:t>
      </w:r>
      <w:r w:rsidR="0085723B">
        <w:t xml:space="preserve">en </w:t>
      </w:r>
      <w:r w:rsidR="006002FF">
        <w:t xml:space="preserve">werken </w:t>
      </w:r>
      <w:r w:rsidR="000F45A2">
        <w:t xml:space="preserve">we </w:t>
      </w:r>
      <w:r w:rsidR="006002FF">
        <w:t xml:space="preserve">aan </w:t>
      </w:r>
      <w:r w:rsidR="0085723B">
        <w:t xml:space="preserve">de </w:t>
      </w:r>
      <w:r w:rsidR="000F45A2">
        <w:t xml:space="preserve">landelijke </w:t>
      </w:r>
      <w:r w:rsidR="0085723B">
        <w:t>spreiden en mijden-aanpak.</w:t>
      </w:r>
      <w:r w:rsidR="0013509A">
        <w:t xml:space="preserve"> Ook hier combineren we de modaliteiten en netwerken om de deur tot deur reis voor eenieder te optimaliseren.</w:t>
      </w:r>
    </w:p>
    <w:p w:rsidR="0013509A" w:rsidP="005042DE" w:rsidRDefault="0013509A" w14:paraId="310B4CA6" w14:textId="77777777">
      <w:pPr>
        <w:spacing w:line="259" w:lineRule="auto"/>
      </w:pPr>
    </w:p>
    <w:p w:rsidR="0037626B" w:rsidP="005042DE" w:rsidRDefault="0037626B" w14:paraId="58C116B1" w14:textId="424849B0">
      <w:pPr>
        <w:spacing w:line="259" w:lineRule="auto"/>
      </w:pPr>
      <w:r>
        <w:rPr>
          <w:u w:val="single"/>
        </w:rPr>
        <w:t>Speerpunt</w:t>
      </w:r>
      <w:r w:rsidR="00D14654">
        <w:rPr>
          <w:u w:val="single"/>
        </w:rPr>
        <w:t xml:space="preserve"> 4</w:t>
      </w:r>
      <w:r>
        <w:rPr>
          <w:u w:val="single"/>
        </w:rPr>
        <w:t xml:space="preserve">: </w:t>
      </w:r>
      <w:r w:rsidRPr="008001AE" w:rsidR="00563C55">
        <w:rPr>
          <w:u w:val="single"/>
        </w:rPr>
        <w:t>Elektrisch rijden</w:t>
      </w:r>
    </w:p>
    <w:p w:rsidR="00B978FE" w:rsidP="005042DE" w:rsidRDefault="00E02027" w14:paraId="27F6CFDF" w14:textId="63B242C6">
      <w:pPr>
        <w:spacing w:line="259" w:lineRule="auto"/>
      </w:pPr>
      <w:r>
        <w:t>D</w:t>
      </w:r>
      <w:r w:rsidRPr="00E02027">
        <w:t>e mobiliteitssector</w:t>
      </w:r>
      <w:r>
        <w:t xml:space="preserve"> </w:t>
      </w:r>
      <w:r w:rsidR="00235D59">
        <w:t xml:space="preserve">verduurzaamt </w:t>
      </w:r>
      <w:r>
        <w:t>snel</w:t>
      </w:r>
      <w:r w:rsidRPr="00E02027">
        <w:t xml:space="preserve">. Dit </w:t>
      </w:r>
      <w:r w:rsidR="002B22B0">
        <w:t xml:space="preserve">blijft </w:t>
      </w:r>
      <w:r w:rsidRPr="00E02027">
        <w:t>nodig om zicht te houden op klimaat</w:t>
      </w:r>
      <w:r w:rsidR="0013509A">
        <w:t>-</w:t>
      </w:r>
      <w:r w:rsidRPr="00E02027">
        <w:t xml:space="preserve">neutrale mobiliteit in 2050. </w:t>
      </w:r>
      <w:r w:rsidR="002B22B0">
        <w:t xml:space="preserve">Met </w:t>
      </w:r>
      <w:r>
        <w:t xml:space="preserve">meer </w:t>
      </w:r>
      <w:r w:rsidRPr="00E02027">
        <w:t>oplaadmogelijkheden voor</w:t>
      </w:r>
      <w:r w:rsidR="00235D59">
        <w:t xml:space="preserve"> alle typen</w:t>
      </w:r>
      <w:r w:rsidRPr="00E02027">
        <w:t xml:space="preserve"> elektrisch</w:t>
      </w:r>
      <w:r>
        <w:t>e</w:t>
      </w:r>
      <w:r w:rsidRPr="00E02027">
        <w:t xml:space="preserve"> voertuigen</w:t>
      </w:r>
      <w:r>
        <w:t>:</w:t>
      </w:r>
      <w:r w:rsidRPr="00E02027">
        <w:t xml:space="preserve"> (bestel)auto’s, vrachtauto’s en bussen. </w:t>
      </w:r>
      <w:r w:rsidR="0013509A">
        <w:t>Daarnaast werken we aan de uitdagingen om voor goede netspanning te zorgen.</w:t>
      </w:r>
    </w:p>
    <w:p w:rsidR="00E653FB" w:rsidP="005042DE" w:rsidRDefault="00E653FB" w14:paraId="1328238D" w14:textId="77777777">
      <w:pPr>
        <w:spacing w:line="259" w:lineRule="auto"/>
      </w:pPr>
    </w:p>
    <w:p w:rsidR="00563C55" w:rsidP="005042DE" w:rsidRDefault="002B22B0" w14:paraId="3F5E216C" w14:textId="05BCD025">
      <w:pPr>
        <w:spacing w:line="259" w:lineRule="auto"/>
      </w:pPr>
      <w:r>
        <w:t>Het is van belang</w:t>
      </w:r>
      <w:r w:rsidRPr="00E02027" w:rsidR="00E02027">
        <w:t xml:space="preserve"> dat autorijden </w:t>
      </w:r>
      <w:r w:rsidR="00714B35">
        <w:t xml:space="preserve">voor iedereen </w:t>
      </w:r>
      <w:r w:rsidRPr="00E02027" w:rsidR="00E02027">
        <w:t xml:space="preserve">betaalbaar blijft. </w:t>
      </w:r>
      <w:r w:rsidR="00B978FE">
        <w:t xml:space="preserve">We werken </w:t>
      </w:r>
      <w:r w:rsidR="00E653FB">
        <w:t xml:space="preserve">daarom </w:t>
      </w:r>
      <w:r w:rsidR="00B978FE">
        <w:t xml:space="preserve">aan </w:t>
      </w:r>
      <w:r w:rsidRPr="00E02027" w:rsidR="00E02027">
        <w:t xml:space="preserve">een plan </w:t>
      </w:r>
      <w:r w:rsidR="00E02027">
        <w:t xml:space="preserve">voor </w:t>
      </w:r>
      <w:r w:rsidRPr="00E02027" w:rsidR="00E02027">
        <w:t>hervorming van autobelastingen en de gerelateerde CO</w:t>
      </w:r>
      <w:r w:rsidRPr="00E02027" w:rsidR="00E02027">
        <w:rPr>
          <w:vertAlign w:val="subscript"/>
        </w:rPr>
        <w:t>2</w:t>
      </w:r>
      <w:r w:rsidRPr="00E02027" w:rsidR="00E02027">
        <w:t>-reductie.</w:t>
      </w:r>
      <w:r w:rsidR="00B978FE">
        <w:t xml:space="preserve"> </w:t>
      </w:r>
      <w:r w:rsidR="00022943">
        <w:t>Ve</w:t>
      </w:r>
      <w:r w:rsidR="00B978FE">
        <w:t xml:space="preserve">el </w:t>
      </w:r>
      <w:r w:rsidR="00EC44C6">
        <w:t>instrumenten</w:t>
      </w:r>
      <w:r w:rsidR="00B978FE">
        <w:t xml:space="preserve"> </w:t>
      </w:r>
      <w:r w:rsidR="00E653FB">
        <w:t xml:space="preserve">om de auto betaalbaar te houden </w:t>
      </w:r>
      <w:r w:rsidR="00714B35">
        <w:t xml:space="preserve">vallen </w:t>
      </w:r>
      <w:r w:rsidR="00B978FE">
        <w:t xml:space="preserve">buiten </w:t>
      </w:r>
      <w:r w:rsidR="00D20AA8">
        <w:t xml:space="preserve">de </w:t>
      </w:r>
      <w:r w:rsidR="00B978FE">
        <w:t>directe invloedssfeer</w:t>
      </w:r>
      <w:r w:rsidR="0093769B">
        <w:t xml:space="preserve"> van het ministerie van Infrastructuur en Waterstaat</w:t>
      </w:r>
      <w:r w:rsidR="00022943">
        <w:t>. Zoals</w:t>
      </w:r>
      <w:r w:rsidR="00B978FE">
        <w:t xml:space="preserve"> </w:t>
      </w:r>
      <w:r w:rsidR="00940BE3">
        <w:t xml:space="preserve">de </w:t>
      </w:r>
      <w:r w:rsidRPr="00EC44C6" w:rsidR="004B482A">
        <w:t>belastingen,</w:t>
      </w:r>
      <w:r w:rsidRPr="00EC44C6" w:rsidR="00EC44C6">
        <w:t xml:space="preserve"> </w:t>
      </w:r>
      <w:r w:rsidR="00940BE3">
        <w:t xml:space="preserve">de </w:t>
      </w:r>
      <w:r w:rsidRPr="00EC44C6" w:rsidR="00EC44C6">
        <w:t>aanschafkosten en</w:t>
      </w:r>
      <w:r w:rsidRPr="00EC44C6" w:rsidR="004B482A">
        <w:t xml:space="preserve"> </w:t>
      </w:r>
      <w:r w:rsidR="00940BE3">
        <w:t xml:space="preserve">de </w:t>
      </w:r>
      <w:r w:rsidRPr="00EC44C6" w:rsidR="00EC44C6">
        <w:t>afschrijvingen van de auto</w:t>
      </w:r>
      <w:r w:rsidR="00EC44C6">
        <w:t>.</w:t>
      </w:r>
      <w:r w:rsidR="00B978FE">
        <w:t xml:space="preserve"> Daarom </w:t>
      </w:r>
      <w:r w:rsidR="00940BE3">
        <w:t xml:space="preserve">zullen we </w:t>
      </w:r>
      <w:r w:rsidR="00B978FE">
        <w:t xml:space="preserve">in het Kabinet en aan andere tafels </w:t>
      </w:r>
      <w:r w:rsidR="00940BE3">
        <w:t xml:space="preserve">aandacht blijven vragen voor </w:t>
      </w:r>
      <w:r w:rsidR="00B978FE">
        <w:t xml:space="preserve">het belang van betaalbare </w:t>
      </w:r>
      <w:r w:rsidR="00E653FB">
        <w:t>aut</w:t>
      </w:r>
      <w:r w:rsidR="00B978FE">
        <w:t>omobiliteit.</w:t>
      </w:r>
    </w:p>
    <w:p w:rsidR="005015BC" w:rsidP="005042DE" w:rsidRDefault="005015BC" w14:paraId="216CD0CA" w14:textId="77777777">
      <w:pPr>
        <w:spacing w:line="259" w:lineRule="auto"/>
      </w:pPr>
    </w:p>
    <w:p w:rsidR="001E24E7" w:rsidP="005042DE" w:rsidRDefault="007F68C7" w14:paraId="77EEA41D" w14:textId="15BD2467">
      <w:pPr>
        <w:spacing w:line="259" w:lineRule="auto"/>
      </w:pPr>
      <w:r>
        <w:rPr>
          <w:noProof/>
          <w:lang w:val="en-GB" w:eastAsia="en-GB"/>
        </w:rPr>
        <w:drawing>
          <wp:inline distT="0" distB="0" distL="0" distR="0" wp14:anchorId="142A3180" wp14:editId="20A421BF">
            <wp:extent cx="4788535" cy="1851660"/>
            <wp:effectExtent l="0" t="0" r="0" b="0"/>
            <wp:docPr id="1411633773" name="Afbeelding 2" descr="Afbeelding met tekst, voertuig, Landvoertuig, aut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33773" name="Afbeelding 2" descr="Afbeelding met tekst, voertuig, Landvoertuig, auto&#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788535" cy="1851660"/>
                    </a:xfrm>
                    <a:prstGeom prst="rect">
                      <a:avLst/>
                    </a:prstGeom>
                  </pic:spPr>
                </pic:pic>
              </a:graphicData>
            </a:graphic>
          </wp:inline>
        </w:drawing>
      </w:r>
    </w:p>
    <w:p w:rsidR="00EC44C6" w:rsidP="005042DE" w:rsidRDefault="00EC44C6" w14:paraId="52F6C9E0" w14:textId="77777777">
      <w:pPr>
        <w:spacing w:line="259" w:lineRule="auto"/>
        <w:rPr>
          <w:u w:val="single"/>
        </w:rPr>
      </w:pPr>
    </w:p>
    <w:p w:rsidR="0037626B" w:rsidP="005042DE" w:rsidRDefault="0037626B" w14:paraId="33C1A007" w14:textId="4435B4EC">
      <w:pPr>
        <w:spacing w:line="259" w:lineRule="auto"/>
      </w:pPr>
      <w:r>
        <w:rPr>
          <w:u w:val="single"/>
        </w:rPr>
        <w:t>Speerpunt</w:t>
      </w:r>
      <w:r w:rsidR="00D14654">
        <w:rPr>
          <w:u w:val="single"/>
        </w:rPr>
        <w:t xml:space="preserve"> 5</w:t>
      </w:r>
      <w:r>
        <w:rPr>
          <w:u w:val="single"/>
        </w:rPr>
        <w:t xml:space="preserve">: </w:t>
      </w:r>
      <w:r w:rsidRPr="008001AE" w:rsidR="00563C55">
        <w:rPr>
          <w:u w:val="single"/>
        </w:rPr>
        <w:t>Slimme</w:t>
      </w:r>
      <w:r w:rsidR="003620B1">
        <w:rPr>
          <w:u w:val="single"/>
        </w:rPr>
        <w:t>re</w:t>
      </w:r>
      <w:r w:rsidRPr="008001AE" w:rsidR="00563C55">
        <w:rPr>
          <w:u w:val="single"/>
        </w:rPr>
        <w:t xml:space="preserve"> auto’s en veilig rijden</w:t>
      </w:r>
    </w:p>
    <w:p w:rsidR="00EC2A45" w:rsidP="00EC2A45" w:rsidRDefault="004C53CF" w14:paraId="25B5DE2A" w14:textId="22674D0D">
      <w:pPr>
        <w:spacing w:line="259" w:lineRule="auto"/>
      </w:pPr>
      <w:r>
        <w:t>Technologische o</w:t>
      </w:r>
      <w:r w:rsidRPr="004C53CF">
        <w:t xml:space="preserve">ntwikkelingen </w:t>
      </w:r>
      <w:r>
        <w:t xml:space="preserve">maken </w:t>
      </w:r>
      <w:r w:rsidRPr="004C53CF">
        <w:t>auto</w:t>
      </w:r>
      <w:r>
        <w:t>’s</w:t>
      </w:r>
      <w:r w:rsidRPr="004C53CF">
        <w:t xml:space="preserve"> slimmer en veiliger. </w:t>
      </w:r>
      <w:r w:rsidR="00734B9D">
        <w:t xml:space="preserve">We benutten de kansen die de ontwikkelingen bieden, maar </w:t>
      </w:r>
      <w:r>
        <w:t>bewa</w:t>
      </w:r>
      <w:r w:rsidR="00734B9D">
        <w:t xml:space="preserve">ken </w:t>
      </w:r>
      <w:r w:rsidR="00083A53">
        <w:t xml:space="preserve">ook de </w:t>
      </w:r>
      <w:r w:rsidR="00734B9D">
        <w:t>randvoorwaarden</w:t>
      </w:r>
      <w:r>
        <w:t xml:space="preserve"> </w:t>
      </w:r>
      <w:r w:rsidR="00047DDD">
        <w:t>zo</w:t>
      </w:r>
      <w:r w:rsidR="00734B9D">
        <w:t xml:space="preserve">als </w:t>
      </w:r>
      <w:r w:rsidRPr="004C53CF">
        <w:t>privacy</w:t>
      </w:r>
      <w:r w:rsidR="0091545D">
        <w:t xml:space="preserve"> en</w:t>
      </w:r>
      <w:r w:rsidR="006D5C0C">
        <w:t xml:space="preserve"> cyberveiligheid</w:t>
      </w:r>
      <w:r w:rsidRPr="004C53CF">
        <w:t xml:space="preserve">. </w:t>
      </w:r>
      <w:r w:rsidR="00940BE3">
        <w:t>R</w:t>
      </w:r>
      <w:r w:rsidR="001A20F5">
        <w:t xml:space="preserve">ijhulpsystemen </w:t>
      </w:r>
      <w:r w:rsidR="00940BE3">
        <w:t xml:space="preserve">bieden </w:t>
      </w:r>
      <w:r w:rsidR="00083A53">
        <w:t xml:space="preserve">nu al </w:t>
      </w:r>
      <w:r w:rsidR="004B482A">
        <w:t xml:space="preserve">extra </w:t>
      </w:r>
      <w:r w:rsidRPr="004C53CF" w:rsidR="004B482A">
        <w:t xml:space="preserve">veiligheid </w:t>
      </w:r>
      <w:r w:rsidR="006D5C0C">
        <w:t xml:space="preserve">voor de bestuurder </w:t>
      </w:r>
      <w:r w:rsidR="001A20F5">
        <w:t xml:space="preserve">en </w:t>
      </w:r>
      <w:r w:rsidR="006D5C0C">
        <w:t xml:space="preserve">in-car </w:t>
      </w:r>
      <w:r w:rsidRPr="004C53CF">
        <w:t>meldingen</w:t>
      </w:r>
      <w:r w:rsidR="006D5C0C">
        <w:t xml:space="preserve"> via navigatieapps</w:t>
      </w:r>
      <w:r w:rsidRPr="004C53CF">
        <w:t xml:space="preserve"> </w:t>
      </w:r>
      <w:r w:rsidR="006D5C0C">
        <w:t xml:space="preserve">kunnen de bestuurder </w:t>
      </w:r>
      <w:r w:rsidRPr="004C53CF">
        <w:t>waarschuwen voor spookrijders,</w:t>
      </w:r>
      <w:r w:rsidR="0091545D">
        <w:t xml:space="preserve"> wegwerkzaamheden,</w:t>
      </w:r>
      <w:r w:rsidRPr="004C53CF">
        <w:t xml:space="preserve"> naderende files en nood- en hulpdiensten.</w:t>
      </w:r>
      <w:r w:rsidR="0013509A">
        <w:t xml:space="preserve"> Voor mij staat de gebruiker daarbij voorop.</w:t>
      </w:r>
      <w:r w:rsidR="001A20F5">
        <w:t xml:space="preserve"> </w:t>
      </w:r>
      <w:r w:rsidR="00940BE3">
        <w:t xml:space="preserve">Daarnaast zetten we </w:t>
      </w:r>
      <w:r w:rsidR="00EC2A45">
        <w:t xml:space="preserve">in op veilig </w:t>
      </w:r>
      <w:r w:rsidR="00940BE3">
        <w:t>rij</w:t>
      </w:r>
      <w:r w:rsidR="00EC2A45">
        <w:t>gedrag, met campagnes als BOB</w:t>
      </w:r>
      <w:r w:rsidR="0013509A">
        <w:t xml:space="preserve"> en </w:t>
      </w:r>
      <w:r w:rsidR="00EC2A45">
        <w:t>MON</w:t>
      </w:r>
      <w:r w:rsidR="00D670D1">
        <w:t>O, en</w:t>
      </w:r>
      <w:r w:rsidR="006D5C0C">
        <w:t xml:space="preserve"> zorgen we voor </w:t>
      </w:r>
      <w:r w:rsidR="00D670D1">
        <w:t xml:space="preserve">goede digitale </w:t>
      </w:r>
      <w:r w:rsidR="006D5C0C">
        <w:t>reis- en route</w:t>
      </w:r>
      <w:r w:rsidR="00D670D1">
        <w:t>informatie.</w:t>
      </w:r>
    </w:p>
    <w:p w:rsidR="00083A53" w:rsidP="005042DE" w:rsidRDefault="00083A53" w14:paraId="2A754228" w14:textId="77777777">
      <w:pPr>
        <w:spacing w:line="259" w:lineRule="auto"/>
      </w:pPr>
    </w:p>
    <w:p w:rsidR="00CF19E1" w:rsidP="005042DE" w:rsidRDefault="00D670D1" w14:paraId="6854A730" w14:textId="1D2C7CF3">
      <w:pPr>
        <w:spacing w:line="259" w:lineRule="auto"/>
      </w:pPr>
      <w:r>
        <w:t>W</w:t>
      </w:r>
      <w:r w:rsidR="00083A53">
        <w:t>e kijken ook naar de toekomst</w:t>
      </w:r>
      <w:r w:rsidR="006D5C0C">
        <w:t xml:space="preserve"> van de auto</w:t>
      </w:r>
      <w:r w:rsidR="00083A53">
        <w:t>. In verschillende landen</w:t>
      </w:r>
      <w:r w:rsidR="006D5C0C">
        <w:t>, ook binnen Europa,</w:t>
      </w:r>
      <w:r w:rsidR="00083A53">
        <w:t xml:space="preserve"> rijden auto’s al (deels) zelf. Deze ontwikkelingen komen ook op ons af. </w:t>
      </w:r>
      <w:r w:rsidR="00EC2A45">
        <w:t>Daarom bereiden w</w:t>
      </w:r>
      <w:r w:rsidR="00083A53">
        <w:t xml:space="preserve">e ons voor op een toekomst waarin de auto steeds meer zelf kan. </w:t>
      </w:r>
      <w:r w:rsidR="00EC2A45">
        <w:t xml:space="preserve">Denk aan een </w:t>
      </w:r>
      <w:r w:rsidR="00083A53">
        <w:t xml:space="preserve">auto </w:t>
      </w:r>
      <w:r w:rsidR="00EC2A45">
        <w:t xml:space="preserve">die </w:t>
      </w:r>
      <w:r w:rsidR="00083A53">
        <w:t xml:space="preserve">ons voor de deur af kan zetten en daarna zelf gaat parkeren of iemand anders ophaalt als deelauto. Of dat </w:t>
      </w:r>
      <w:r>
        <w:t>een</w:t>
      </w:r>
      <w:r w:rsidR="00EC2A45">
        <w:t xml:space="preserve"> </w:t>
      </w:r>
      <w:r w:rsidR="00083A53">
        <w:t xml:space="preserve">auto je naar werk, familie of voorzieningen kan brengen als </w:t>
      </w:r>
      <w:r w:rsidR="00EC2A45">
        <w:t>je</w:t>
      </w:r>
      <w:r w:rsidR="006D5C0C">
        <w:t xml:space="preserve"> er</w:t>
      </w:r>
      <w:r w:rsidR="00EC2A45">
        <w:t xml:space="preserve"> zelf </w:t>
      </w:r>
      <w:r w:rsidR="00083A53">
        <w:t>geen bezit</w:t>
      </w:r>
      <w:r w:rsidR="006D5C0C">
        <w:t>,</w:t>
      </w:r>
      <w:r w:rsidR="00083A53">
        <w:t xml:space="preserve"> of </w:t>
      </w:r>
      <w:r w:rsidR="00047DDD">
        <w:t xml:space="preserve">wanneer </w:t>
      </w:r>
      <w:r w:rsidR="00083A53">
        <w:t>het besturen ervan lastiger wordt.</w:t>
      </w:r>
    </w:p>
    <w:p w:rsidR="00CF19E1" w:rsidP="005042DE" w:rsidRDefault="00CF19E1" w14:paraId="70027999" w14:textId="77777777">
      <w:pPr>
        <w:spacing w:line="259" w:lineRule="auto"/>
      </w:pPr>
    </w:p>
    <w:p w:rsidRPr="00E959F9" w:rsidR="00EC2A45" w:rsidP="00692235" w:rsidRDefault="00CF19E1" w14:paraId="2C0B3691" w14:textId="68C26D87">
      <w:pPr>
        <w:spacing w:line="259" w:lineRule="auto"/>
      </w:pPr>
      <w:r>
        <w:t xml:space="preserve">We </w:t>
      </w:r>
      <w:r w:rsidR="007F2765">
        <w:t xml:space="preserve">maken het </w:t>
      </w:r>
      <w:r w:rsidR="00692235">
        <w:t>testen</w:t>
      </w:r>
      <w:r w:rsidR="007F2765">
        <w:t xml:space="preserve"> </w:t>
      </w:r>
      <w:r w:rsidR="00EC2A45">
        <w:t>met geautomatiseerd vervoer</w:t>
      </w:r>
      <w:r>
        <w:t xml:space="preserve"> </w:t>
      </w:r>
      <w:r w:rsidR="007F2765">
        <w:t xml:space="preserve">in Nederland juridisch mogelijk en passen hiervoor, waar nodig, </w:t>
      </w:r>
      <w:r w:rsidR="00EC2A45">
        <w:t xml:space="preserve">de </w:t>
      </w:r>
      <w:r w:rsidR="00692235">
        <w:t>wetgeving</w:t>
      </w:r>
      <w:r w:rsidR="007F2765">
        <w:t xml:space="preserve"> aan</w:t>
      </w:r>
      <w:r w:rsidR="00D670D1">
        <w:t>.</w:t>
      </w:r>
      <w:r w:rsidR="00322C00">
        <w:t xml:space="preserve"> </w:t>
      </w:r>
      <w:r w:rsidR="00E959F9">
        <w:t xml:space="preserve">Daarbij kijken we ook hoe we in de toekomst geautomatiseerd vervoer kunnen inpassen in het verkeer. </w:t>
      </w:r>
      <w:r w:rsidR="00D670D1">
        <w:t xml:space="preserve">We </w:t>
      </w:r>
      <w:r w:rsidR="00022943">
        <w:t>zijn</w:t>
      </w:r>
      <w:r w:rsidR="00E959F9">
        <w:t xml:space="preserve"> </w:t>
      </w:r>
      <w:r w:rsidR="00022943">
        <w:t xml:space="preserve">in gesprek met </w:t>
      </w:r>
      <w:r w:rsidR="00E959F9">
        <w:t xml:space="preserve">de betrokken </w:t>
      </w:r>
      <w:r w:rsidR="00022943">
        <w:t xml:space="preserve">partijen </w:t>
      </w:r>
      <w:r w:rsidR="00E959F9">
        <w:t xml:space="preserve">(bijvoorbeeld medeoverheden, kennisorganisaties en andere belanghebbenden) om Nederland voor te bereiden op deze verandering en het belang van de industrie, de werkgelegenheid en de concurrentiepositie van Nederland en de regio’s te waarborgen. Ook bereiden we </w:t>
      </w:r>
      <w:r w:rsidR="00BB50E8">
        <w:t>een</w:t>
      </w:r>
      <w:r w:rsidR="00E959F9">
        <w:t xml:space="preserve"> bredere maatschappelijke dialoog voor.</w:t>
      </w:r>
    </w:p>
    <w:p w:rsidR="000635B3" w:rsidP="00692235" w:rsidRDefault="000635B3" w14:paraId="2D572693" w14:textId="77777777">
      <w:pPr>
        <w:spacing w:line="259" w:lineRule="auto"/>
        <w:rPr>
          <w:u w:val="single"/>
        </w:rPr>
      </w:pPr>
    </w:p>
    <w:p w:rsidR="0037626B" w:rsidP="00692235" w:rsidRDefault="0037626B" w14:paraId="4BAF9D19" w14:textId="3ED27CD1">
      <w:pPr>
        <w:spacing w:line="259" w:lineRule="auto"/>
      </w:pPr>
      <w:r>
        <w:rPr>
          <w:u w:val="single"/>
        </w:rPr>
        <w:t>Speerpunt</w:t>
      </w:r>
      <w:r w:rsidR="00D14654">
        <w:rPr>
          <w:u w:val="single"/>
        </w:rPr>
        <w:t xml:space="preserve"> 6</w:t>
      </w:r>
      <w:r>
        <w:rPr>
          <w:u w:val="single"/>
        </w:rPr>
        <w:t xml:space="preserve">: </w:t>
      </w:r>
      <w:r w:rsidRPr="008001AE" w:rsidR="00563C55">
        <w:rPr>
          <w:u w:val="single"/>
        </w:rPr>
        <w:t>Duurzaam en innovatief goederenvervoer</w:t>
      </w:r>
    </w:p>
    <w:p w:rsidR="00EC2A45" w:rsidP="00692235" w:rsidRDefault="0013509A" w14:paraId="37B63736" w14:textId="1E8DC5BF">
      <w:pPr>
        <w:spacing w:line="259" w:lineRule="auto"/>
      </w:pPr>
      <w:r>
        <w:t xml:space="preserve">Ook het goederenvervoer over de weg </w:t>
      </w:r>
      <w:r w:rsidR="00692235">
        <w:t xml:space="preserve">groeit </w:t>
      </w:r>
      <w:r w:rsidR="00F01FF0">
        <w:t>door</w:t>
      </w:r>
      <w:r w:rsidR="00692235">
        <w:t xml:space="preserve">. Daarom is verduurzaming en een efficiënter goederenvervoer van belang. </w:t>
      </w:r>
      <w:r w:rsidR="00EC2A45">
        <w:t xml:space="preserve">We gaan pilots uitvoeren voor veilige introductie van extra lange vrachtwagens, de Super Eco Combi. En </w:t>
      </w:r>
      <w:r w:rsidR="00D670D1">
        <w:t xml:space="preserve">we </w:t>
      </w:r>
      <w:r w:rsidR="00EC2A45">
        <w:t>werken aan betere digitale samenwerking tussen bedrijven en overheden voor een efficiëntere logistiek.</w:t>
      </w:r>
    </w:p>
    <w:p w:rsidR="00CF6DB8" w:rsidP="00692235" w:rsidRDefault="00CF6DB8" w14:paraId="40734C0F" w14:textId="77777777">
      <w:pPr>
        <w:spacing w:line="259" w:lineRule="auto"/>
      </w:pPr>
    </w:p>
    <w:p w:rsidR="00EC2A45" w:rsidP="00692235" w:rsidRDefault="00EC2A45" w14:paraId="1F438CEE" w14:textId="3FC477BA">
      <w:pPr>
        <w:spacing w:line="259" w:lineRule="auto"/>
      </w:pPr>
      <w:r>
        <w:t>D</w:t>
      </w:r>
      <w:r w:rsidR="00692235">
        <w:t>e vrachtwagenheffing</w:t>
      </w:r>
      <w:r w:rsidR="00F01FF0">
        <w:t xml:space="preserve"> </w:t>
      </w:r>
      <w:r>
        <w:t xml:space="preserve">draagt bij </w:t>
      </w:r>
      <w:r w:rsidR="00F01FF0">
        <w:t xml:space="preserve">aan subsidies voor de </w:t>
      </w:r>
      <w:r w:rsidR="00692235">
        <w:t xml:space="preserve">zero-emissietrucks, waterstoftankstations en laadinfrastructuur. </w:t>
      </w:r>
      <w:r w:rsidR="00CF6DB8">
        <w:t xml:space="preserve">En met nieuw </w:t>
      </w:r>
      <w:r w:rsidR="00692235">
        <w:t xml:space="preserve">beleid voor </w:t>
      </w:r>
      <w:r w:rsidR="00CF6DB8">
        <w:t xml:space="preserve">de </w:t>
      </w:r>
      <w:r w:rsidR="00692235">
        <w:t xml:space="preserve">verzorgingsplaats </w:t>
      </w:r>
      <w:r w:rsidR="00CF6DB8">
        <w:t xml:space="preserve">van de toekomst willen we ervoor zorgen dat </w:t>
      </w:r>
      <w:r>
        <w:t>die mee-</w:t>
      </w:r>
      <w:r w:rsidR="00CA7B2E">
        <w:t>ontwikkel</w:t>
      </w:r>
      <w:r>
        <w:t>en</w:t>
      </w:r>
      <w:r w:rsidR="00CA7B2E">
        <w:t xml:space="preserve"> </w:t>
      </w:r>
      <w:r>
        <w:t xml:space="preserve">met </w:t>
      </w:r>
      <w:r w:rsidR="00CF6DB8">
        <w:t>de vraag van de automobilist en vrachtwagenchauffeur</w:t>
      </w:r>
      <w:r w:rsidR="00692235">
        <w:t xml:space="preserve">. </w:t>
      </w:r>
      <w:r>
        <w:t>Zo maken we de logistiek toekomstbestendig.</w:t>
      </w:r>
    </w:p>
    <w:p w:rsidR="00EC2A45" w:rsidP="00692235" w:rsidRDefault="00EC2A45" w14:paraId="0B5C76AD" w14:textId="77777777">
      <w:pPr>
        <w:spacing w:line="259" w:lineRule="auto"/>
      </w:pPr>
    </w:p>
    <w:p w:rsidR="001E24E7" w:rsidP="00692235" w:rsidRDefault="007F68C7" w14:paraId="0B379354" w14:textId="0DF1B4C9">
      <w:pPr>
        <w:spacing w:line="259" w:lineRule="auto"/>
      </w:pPr>
      <w:r>
        <w:rPr>
          <w:noProof/>
          <w:lang w:val="en-GB" w:eastAsia="en-GB"/>
        </w:rPr>
        <w:drawing>
          <wp:inline distT="0" distB="0" distL="0" distR="0" wp14:anchorId="0CB138AC" wp14:editId="468899F6">
            <wp:extent cx="4788535" cy="1829435"/>
            <wp:effectExtent l="0" t="0" r="0" b="0"/>
            <wp:docPr id="1731002893" name="Afbeelding 3" descr="Afbeelding met Landvoertuig, voertuig, tekst,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02893" name="Afbeelding 3" descr="Afbeelding met Landvoertuig, voertuig, tekst, wi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788535" cy="1829435"/>
                    </a:xfrm>
                    <a:prstGeom prst="rect">
                      <a:avLst/>
                    </a:prstGeom>
                  </pic:spPr>
                </pic:pic>
              </a:graphicData>
            </a:graphic>
          </wp:inline>
        </w:drawing>
      </w:r>
    </w:p>
    <w:p w:rsidR="00235D59" w:rsidP="00D27C49" w:rsidRDefault="00235D59" w14:paraId="7534939C" w14:textId="77777777">
      <w:pPr>
        <w:spacing w:line="259" w:lineRule="auto"/>
        <w:rPr>
          <w:b/>
          <w:bCs/>
          <w:i/>
          <w:iCs/>
        </w:rPr>
      </w:pPr>
    </w:p>
    <w:p w:rsidRPr="00DB0ADC" w:rsidR="00786B1B" w:rsidP="00786B1B" w:rsidRDefault="00786B1B" w14:paraId="49C03311" w14:textId="35079D6E">
      <w:pPr>
        <w:rPr>
          <w:b/>
          <w:bCs/>
        </w:rPr>
      </w:pPr>
      <w:r>
        <w:rPr>
          <w:b/>
          <w:bCs/>
        </w:rPr>
        <w:t>Verhoging van de maximumsnelheid overdag naar 130 km/u</w:t>
      </w:r>
    </w:p>
    <w:p w:rsidR="00786B1B" w:rsidP="00786B1B" w:rsidRDefault="00786B1B" w14:paraId="4DF8C205" w14:textId="002F4C99">
      <w:r w:rsidRPr="00736991">
        <w:t>Het verhogen van de m</w:t>
      </w:r>
      <w:r>
        <w:t xml:space="preserve">aximum snelheid naar 130 km/uur is als Kabinetsprioriteit ook onderdeel van de Actieagenda Auto. In het regeerprogramma is opgenomen dat het kabinet de maximumsnelheid op de snelweg – daar waar dat kan – wordt verhoogd naar 130 km/u. </w:t>
      </w:r>
    </w:p>
    <w:p w:rsidR="00786B1B" w:rsidP="00786B1B" w:rsidRDefault="00786B1B" w14:paraId="6D73FDDF" w14:textId="6D180806">
      <w:r>
        <w:t>In de brief van 7 oktober 2024</w:t>
      </w:r>
      <w:r>
        <w:rPr>
          <w:rStyle w:val="FootnoteReference"/>
        </w:rPr>
        <w:footnoteReference w:id="5"/>
      </w:r>
      <w:r>
        <w:t xml:space="preserve"> heb ik de aanpak, uitgangspunten, werkwijzen en planning geschetst om zo snel mogelijk op een aantal specifieke trajecten de maximumsnelheid overdag te verhogen naar 130 km/u. </w:t>
      </w:r>
      <w:r w:rsidRPr="00FC566D">
        <w:t xml:space="preserve">Ik heb </w:t>
      </w:r>
      <w:r>
        <w:t xml:space="preserve">toegezegd uw Kamer op de hoogte te houden van de voortgang op dit dossier. </w:t>
      </w:r>
    </w:p>
    <w:p w:rsidR="00786B1B" w:rsidP="00786B1B" w:rsidRDefault="00786B1B" w14:paraId="15DF4708" w14:textId="77777777"/>
    <w:p w:rsidR="00D16ABC" w:rsidP="00786B1B" w:rsidRDefault="00786B1B" w14:paraId="0E790535" w14:textId="0866ACC6">
      <w:r>
        <w:t xml:space="preserve">Zoals aangegeven waren er </w:t>
      </w:r>
      <w:bookmarkStart w:name="_Hlk184894931" w:id="2"/>
      <w:r>
        <w:t xml:space="preserve">voor de eerste batch vier kansrijke trajecten in beeld waar de maximumsnelheid overdag mogelijk op korte termijn verhoogd zou kunnen worden naar 130 km/u. </w:t>
      </w:r>
      <w:bookmarkEnd w:id="2"/>
      <w:r>
        <w:t xml:space="preserve">De afgelopen periode zijn deze vier trajecten in detail onderzocht. </w:t>
      </w:r>
      <w:bookmarkStart w:name="_Hlk184894964" w:id="3"/>
      <w:r>
        <w:t xml:space="preserve">Hierbij is onder andere gekeken naar de aspecten stikstof, geluid, luchtkwaliteit en verkeersveiligheid. </w:t>
      </w:r>
      <w:bookmarkEnd w:id="3"/>
      <w:r w:rsidR="00D16ABC">
        <w:t>Zoals ook in de Actieagenda is vermeld.</w:t>
      </w:r>
    </w:p>
    <w:p w:rsidR="00D16ABC" w:rsidP="00786B1B" w:rsidRDefault="00D16ABC" w14:paraId="7B64C805" w14:textId="77777777"/>
    <w:p w:rsidR="00786B1B" w:rsidP="00786B1B" w:rsidRDefault="00786B1B" w14:paraId="31B4AA7D" w14:textId="1669FEE8">
      <w:r>
        <w:t xml:space="preserve">Inmiddels zijn de onderzoeken voor </w:t>
      </w:r>
      <w:r w:rsidRPr="00A47CD2">
        <w:t>drie</w:t>
      </w:r>
      <w:r>
        <w:t xml:space="preserve"> van deze vier trajecten afgerond. Uit de resultaten van de onderzoeken volgt dat de maximumsnelheid overdag op de volgende trajecten op korte termijn verhoogd kan worden naar 130 km/u: </w:t>
      </w:r>
    </w:p>
    <w:p w:rsidR="00786B1B" w:rsidP="00786B1B" w:rsidRDefault="00786B1B" w14:paraId="7AFD5A2B" w14:textId="77777777"/>
    <w:tbl>
      <w:tblPr>
        <w:tblStyle w:val="TableGrid"/>
        <w:tblW w:w="0" w:type="auto"/>
        <w:tblLook w:val="04A0" w:firstRow="1" w:lastRow="0" w:firstColumn="1" w:lastColumn="0" w:noHBand="0" w:noVBand="1"/>
      </w:tblPr>
      <w:tblGrid>
        <w:gridCol w:w="660"/>
        <w:gridCol w:w="4760"/>
        <w:gridCol w:w="2111"/>
      </w:tblGrid>
      <w:tr w:rsidR="00786B1B" w:rsidTr="00257BB9" w14:paraId="700A833A" w14:textId="77777777">
        <w:tc>
          <w:tcPr>
            <w:tcW w:w="660" w:type="dxa"/>
            <w:tcBorders>
              <w:top w:val="single" w:color="auto" w:sz="4" w:space="0"/>
              <w:left w:val="single" w:color="auto" w:sz="4" w:space="0"/>
              <w:bottom w:val="single" w:color="auto" w:sz="4" w:space="0"/>
              <w:right w:val="single" w:color="auto" w:sz="4" w:space="0"/>
            </w:tcBorders>
            <w:hideMark/>
          </w:tcPr>
          <w:p w:rsidR="00786B1B" w:rsidP="00257BB9" w:rsidRDefault="00786B1B" w14:paraId="64791EE0" w14:textId="77777777">
            <w:pPr>
              <w:rPr>
                <w:color w:val="000000" w:themeColor="text1"/>
              </w:rPr>
            </w:pPr>
            <w:bookmarkStart w:name="_Hlk183607453" w:id="4"/>
            <w:bookmarkStart w:name="_Hlk184893762" w:id="5"/>
            <w:r>
              <w:rPr>
                <w:b/>
                <w:bCs/>
              </w:rPr>
              <w:t xml:space="preserve">Nr. </w:t>
            </w:r>
          </w:p>
        </w:tc>
        <w:tc>
          <w:tcPr>
            <w:tcW w:w="4760" w:type="dxa"/>
            <w:tcBorders>
              <w:top w:val="single" w:color="auto" w:sz="4" w:space="0"/>
              <w:left w:val="single" w:color="auto" w:sz="4" w:space="0"/>
              <w:bottom w:val="single" w:color="auto" w:sz="4" w:space="0"/>
              <w:right w:val="single" w:color="auto" w:sz="4" w:space="0"/>
            </w:tcBorders>
            <w:hideMark/>
          </w:tcPr>
          <w:p w:rsidR="00786B1B" w:rsidP="00257BB9" w:rsidRDefault="00786B1B" w14:paraId="15A26FF0" w14:textId="77777777">
            <w:r>
              <w:rPr>
                <w:b/>
                <w:bCs/>
              </w:rPr>
              <w:t xml:space="preserve">Traject </w:t>
            </w:r>
          </w:p>
        </w:tc>
        <w:tc>
          <w:tcPr>
            <w:tcW w:w="2111" w:type="dxa"/>
            <w:tcBorders>
              <w:top w:val="single" w:color="auto" w:sz="4" w:space="0"/>
              <w:left w:val="single" w:color="auto" w:sz="4" w:space="0"/>
              <w:bottom w:val="single" w:color="auto" w:sz="4" w:space="0"/>
              <w:right w:val="single" w:color="auto" w:sz="4" w:space="0"/>
            </w:tcBorders>
            <w:hideMark/>
          </w:tcPr>
          <w:p w:rsidR="00786B1B" w:rsidP="00257BB9" w:rsidRDefault="00786B1B" w14:paraId="13AD07A2" w14:textId="77777777">
            <w:r>
              <w:rPr>
                <w:b/>
                <w:bCs/>
              </w:rPr>
              <w:t>Lengte*</w:t>
            </w:r>
          </w:p>
        </w:tc>
      </w:tr>
      <w:tr w:rsidR="00786B1B" w:rsidTr="00257BB9" w14:paraId="2C0539BA" w14:textId="77777777">
        <w:tc>
          <w:tcPr>
            <w:tcW w:w="660" w:type="dxa"/>
            <w:tcBorders>
              <w:top w:val="single" w:color="auto" w:sz="4" w:space="0"/>
              <w:left w:val="single" w:color="auto" w:sz="4" w:space="0"/>
              <w:bottom w:val="single" w:color="auto" w:sz="4" w:space="0"/>
              <w:right w:val="single" w:color="auto" w:sz="4" w:space="0"/>
            </w:tcBorders>
            <w:hideMark/>
          </w:tcPr>
          <w:p w:rsidR="00786B1B" w:rsidP="00257BB9" w:rsidRDefault="00786B1B" w14:paraId="5E593CCF" w14:textId="77777777">
            <w:r>
              <w:t xml:space="preserve">1 </w:t>
            </w:r>
          </w:p>
        </w:tc>
        <w:tc>
          <w:tcPr>
            <w:tcW w:w="4760" w:type="dxa"/>
            <w:tcBorders>
              <w:top w:val="single" w:color="auto" w:sz="4" w:space="0"/>
              <w:left w:val="single" w:color="auto" w:sz="4" w:space="0"/>
              <w:bottom w:val="single" w:color="auto" w:sz="4" w:space="0"/>
              <w:right w:val="single" w:color="auto" w:sz="4" w:space="0"/>
            </w:tcBorders>
            <w:hideMark/>
          </w:tcPr>
          <w:p w:rsidRPr="00B617A0" w:rsidR="00786B1B" w:rsidP="00257BB9" w:rsidRDefault="00786B1B" w14:paraId="207EAB0A" w14:textId="77777777">
            <w:pPr>
              <w:pStyle w:val="Default"/>
              <w:rPr>
                <w:sz w:val="18"/>
                <w:szCs w:val="18"/>
              </w:rPr>
            </w:pPr>
            <w:bookmarkStart w:name="_Hlk184892978" w:id="6"/>
            <w:r w:rsidRPr="00B617A0">
              <w:rPr>
                <w:sz w:val="18"/>
                <w:szCs w:val="18"/>
              </w:rPr>
              <w:t xml:space="preserve">A7 – Afsluitdijk tussen Stevinsluizen en Lorentzsluizen </w:t>
            </w:r>
            <w:bookmarkEnd w:id="6"/>
          </w:p>
        </w:tc>
        <w:tc>
          <w:tcPr>
            <w:tcW w:w="2111" w:type="dxa"/>
            <w:tcBorders>
              <w:top w:val="single" w:color="auto" w:sz="4" w:space="0"/>
              <w:left w:val="single" w:color="auto" w:sz="4" w:space="0"/>
              <w:bottom w:val="single" w:color="auto" w:sz="4" w:space="0"/>
              <w:right w:val="single" w:color="auto" w:sz="4" w:space="0"/>
            </w:tcBorders>
            <w:hideMark/>
          </w:tcPr>
          <w:p w:rsidRPr="00B617A0" w:rsidR="00786B1B" w:rsidP="00257BB9" w:rsidRDefault="00786B1B" w14:paraId="3674704E" w14:textId="77777777">
            <w:r w:rsidRPr="00B617A0">
              <w:t xml:space="preserve">Ca. 44 km </w:t>
            </w:r>
          </w:p>
        </w:tc>
      </w:tr>
      <w:tr w:rsidR="00786B1B" w:rsidTr="00257BB9" w14:paraId="175BDC60" w14:textId="77777777">
        <w:tc>
          <w:tcPr>
            <w:tcW w:w="660" w:type="dxa"/>
            <w:tcBorders>
              <w:top w:val="single" w:color="auto" w:sz="4" w:space="0"/>
              <w:left w:val="single" w:color="auto" w:sz="4" w:space="0"/>
              <w:bottom w:val="single" w:color="auto" w:sz="4" w:space="0"/>
              <w:right w:val="single" w:color="auto" w:sz="4" w:space="0"/>
            </w:tcBorders>
            <w:hideMark/>
          </w:tcPr>
          <w:p w:rsidR="00786B1B" w:rsidP="00257BB9" w:rsidRDefault="00786B1B" w14:paraId="5F8462CB" w14:textId="77777777">
            <w:r>
              <w:t xml:space="preserve">2 </w:t>
            </w:r>
          </w:p>
        </w:tc>
        <w:tc>
          <w:tcPr>
            <w:tcW w:w="4760" w:type="dxa"/>
            <w:tcBorders>
              <w:top w:val="single" w:color="auto" w:sz="4" w:space="0"/>
              <w:left w:val="single" w:color="auto" w:sz="4" w:space="0"/>
              <w:bottom w:val="single" w:color="auto" w:sz="4" w:space="0"/>
              <w:right w:val="single" w:color="auto" w:sz="4" w:space="0"/>
            </w:tcBorders>
            <w:hideMark/>
          </w:tcPr>
          <w:p w:rsidRPr="00B617A0" w:rsidR="00786B1B" w:rsidP="00257BB9" w:rsidRDefault="00786B1B" w14:paraId="74CEF7DC" w14:textId="77777777">
            <w:bookmarkStart w:name="_Hlk184892986" w:id="7"/>
            <w:r w:rsidRPr="00B617A0">
              <w:t xml:space="preserve">A7 tussen aansluiting Winschoten en de grens met Duitsland </w:t>
            </w:r>
            <w:bookmarkEnd w:id="7"/>
          </w:p>
        </w:tc>
        <w:tc>
          <w:tcPr>
            <w:tcW w:w="2111" w:type="dxa"/>
            <w:tcBorders>
              <w:top w:val="single" w:color="auto" w:sz="4" w:space="0"/>
              <w:left w:val="single" w:color="auto" w:sz="4" w:space="0"/>
              <w:bottom w:val="single" w:color="auto" w:sz="4" w:space="0"/>
              <w:right w:val="single" w:color="auto" w:sz="4" w:space="0"/>
            </w:tcBorders>
            <w:hideMark/>
          </w:tcPr>
          <w:p w:rsidRPr="00B617A0" w:rsidR="00786B1B" w:rsidP="00257BB9" w:rsidRDefault="00786B1B" w14:paraId="4307A543" w14:textId="77777777">
            <w:r w:rsidRPr="00B617A0">
              <w:t xml:space="preserve">Ca. 24 km </w:t>
            </w:r>
          </w:p>
        </w:tc>
      </w:tr>
      <w:tr w:rsidR="00786B1B" w:rsidTr="00257BB9" w14:paraId="2E239EAD" w14:textId="77777777">
        <w:tc>
          <w:tcPr>
            <w:tcW w:w="660" w:type="dxa"/>
            <w:tcBorders>
              <w:top w:val="single" w:color="auto" w:sz="4" w:space="0"/>
              <w:left w:val="single" w:color="auto" w:sz="4" w:space="0"/>
              <w:bottom w:val="single" w:color="auto" w:sz="4" w:space="0"/>
              <w:right w:val="single" w:color="auto" w:sz="4" w:space="0"/>
            </w:tcBorders>
            <w:hideMark/>
          </w:tcPr>
          <w:p w:rsidR="00786B1B" w:rsidP="00257BB9" w:rsidRDefault="00786B1B" w14:paraId="3A220AF8" w14:textId="77777777">
            <w:r>
              <w:t>3</w:t>
            </w:r>
          </w:p>
        </w:tc>
        <w:tc>
          <w:tcPr>
            <w:tcW w:w="4760" w:type="dxa"/>
            <w:tcBorders>
              <w:top w:val="single" w:color="auto" w:sz="4" w:space="0"/>
              <w:left w:val="single" w:color="auto" w:sz="4" w:space="0"/>
              <w:bottom w:val="single" w:color="auto" w:sz="4" w:space="0"/>
              <w:right w:val="single" w:color="auto" w:sz="4" w:space="0"/>
            </w:tcBorders>
            <w:hideMark/>
          </w:tcPr>
          <w:p w:rsidRPr="00B617A0" w:rsidR="00786B1B" w:rsidP="00257BB9" w:rsidRDefault="00786B1B" w14:paraId="470B997F" w14:textId="77777777">
            <w:r w:rsidRPr="00B617A0">
              <w:t xml:space="preserve">A6 tussen aansluiting Lelystad Noord en de Ketelbrug </w:t>
            </w:r>
          </w:p>
        </w:tc>
        <w:tc>
          <w:tcPr>
            <w:tcW w:w="2111" w:type="dxa"/>
            <w:tcBorders>
              <w:top w:val="single" w:color="auto" w:sz="4" w:space="0"/>
              <w:left w:val="single" w:color="auto" w:sz="4" w:space="0"/>
              <w:bottom w:val="single" w:color="auto" w:sz="4" w:space="0"/>
              <w:right w:val="single" w:color="auto" w:sz="4" w:space="0"/>
            </w:tcBorders>
            <w:hideMark/>
          </w:tcPr>
          <w:p w:rsidRPr="00B617A0" w:rsidR="00786B1B" w:rsidP="00257BB9" w:rsidRDefault="00786B1B" w14:paraId="230C68F7" w14:textId="77777777">
            <w:r w:rsidRPr="00B617A0">
              <w:t xml:space="preserve">Ca. 18 km </w:t>
            </w:r>
          </w:p>
        </w:tc>
        <w:bookmarkEnd w:id="4"/>
      </w:tr>
    </w:tbl>
    <w:p w:rsidRPr="00755554" w:rsidR="00786B1B" w:rsidP="00786B1B" w:rsidRDefault="00786B1B" w14:paraId="278B2F9C" w14:textId="77777777">
      <w:pPr>
        <w:spacing w:line="240" w:lineRule="auto"/>
        <w:rPr>
          <w:sz w:val="14"/>
          <w:szCs w:val="14"/>
        </w:rPr>
      </w:pPr>
      <w:bookmarkStart w:name="_Hlk184893794" w:id="8"/>
      <w:bookmarkEnd w:id="5"/>
      <w:r w:rsidRPr="00755554">
        <w:rPr>
          <w:sz w:val="14"/>
          <w:szCs w:val="14"/>
        </w:rPr>
        <w:t>* Dit is de lengte in totaal voor beide rijrichtingen. Als in deze kolom 4</w:t>
      </w:r>
      <w:r>
        <w:rPr>
          <w:sz w:val="14"/>
          <w:szCs w:val="14"/>
        </w:rPr>
        <w:t>4</w:t>
      </w:r>
      <w:r w:rsidRPr="00755554">
        <w:rPr>
          <w:sz w:val="14"/>
          <w:szCs w:val="14"/>
        </w:rPr>
        <w:t xml:space="preserve"> km lengte is opgenomen, dan wordt de snelheid verhoogd op ca.2</w:t>
      </w:r>
      <w:r>
        <w:rPr>
          <w:sz w:val="14"/>
          <w:szCs w:val="14"/>
        </w:rPr>
        <w:t>2</w:t>
      </w:r>
      <w:r w:rsidRPr="00755554">
        <w:rPr>
          <w:sz w:val="14"/>
          <w:szCs w:val="14"/>
        </w:rPr>
        <w:t xml:space="preserve"> kilometer in rijrichting A en ca. 2</w:t>
      </w:r>
      <w:r>
        <w:rPr>
          <w:sz w:val="14"/>
          <w:szCs w:val="14"/>
        </w:rPr>
        <w:t>2</w:t>
      </w:r>
      <w:r w:rsidRPr="00755554">
        <w:rPr>
          <w:sz w:val="14"/>
          <w:szCs w:val="14"/>
        </w:rPr>
        <w:t xml:space="preserve"> km in rijrichting B (in totaal dus ca. 4</w:t>
      </w:r>
      <w:r>
        <w:rPr>
          <w:sz w:val="14"/>
          <w:szCs w:val="14"/>
        </w:rPr>
        <w:t>4</w:t>
      </w:r>
      <w:r w:rsidRPr="00755554">
        <w:rPr>
          <w:sz w:val="14"/>
          <w:szCs w:val="14"/>
        </w:rPr>
        <w:t xml:space="preserve"> km)</w:t>
      </w:r>
    </w:p>
    <w:bookmarkEnd w:id="8"/>
    <w:p w:rsidR="00786B1B" w:rsidP="00786B1B" w:rsidRDefault="00786B1B" w14:paraId="21AE4891" w14:textId="77777777"/>
    <w:p w:rsidR="00786B1B" w:rsidP="00786B1B" w:rsidRDefault="00786B1B" w14:paraId="6C7ED2F1" w14:textId="34C02B12">
      <w:r>
        <w:t xml:space="preserve">Ten opzichte van de trajecten die in de vorige Kamerbrief zijn gemeld, heeft één grote wijziging in trajectlengte plaatsgevonden: </w:t>
      </w:r>
      <w:r w:rsidRPr="003776CF">
        <w:rPr>
          <w:color w:val="000000" w:themeColor="text1"/>
        </w:rPr>
        <w:t xml:space="preserve">Uit de toets op geluidreferentiepunten </w:t>
      </w:r>
      <w:r>
        <w:rPr>
          <w:color w:val="000000" w:themeColor="text1"/>
        </w:rPr>
        <w:t xml:space="preserve">bleek </w:t>
      </w:r>
      <w:r>
        <w:t xml:space="preserve">dat een verhoging van de maximumsnelheid naar 130 km/u overdag op het traject A7 tussen knooppunt Zuidbroek en de grens met Duitsland </w:t>
      </w:r>
      <w:r>
        <w:rPr>
          <w:color w:val="000000" w:themeColor="text1"/>
        </w:rPr>
        <w:t>zou leiden</w:t>
      </w:r>
      <w:r w:rsidRPr="003776CF">
        <w:rPr>
          <w:color w:val="000000" w:themeColor="text1"/>
        </w:rPr>
        <w:t xml:space="preserve"> tot een overschrijding van het geluidproductieplafond.</w:t>
      </w:r>
      <w:r>
        <w:rPr>
          <w:color w:val="000000" w:themeColor="text1"/>
        </w:rPr>
        <w:t xml:space="preserve"> </w:t>
      </w:r>
      <w:r>
        <w:t xml:space="preserve">Om overschrijding te voorkomen kan de maximumsnelheid op een kleiner deel van de A7 worden verhoogd dan beoogd, namelijk op het traject A7 tussen aansluiting Winschoten en de grens met Duitsland. </w:t>
      </w:r>
      <w:r w:rsidRPr="003776CF">
        <w:rPr>
          <w:color w:val="000000" w:themeColor="text1"/>
        </w:rPr>
        <w:t>De verhoging van de maximumsnelheid leidt op de andere wegen niet tot een overschrijding van de geluidproductieplafonds.</w:t>
      </w:r>
      <w:r>
        <w:rPr>
          <w:color w:val="000000" w:themeColor="text1"/>
        </w:rPr>
        <w:t xml:space="preserve"> </w:t>
      </w:r>
      <w:r>
        <w:t xml:space="preserve">Op het traject tussen knooppunt Zuidbroek en aansluiting Winschoten kan de maximumsnelheid overdag naar verwachting verhoogd worden na 2028, zodra op dit traject groot onderhoud door RWS is uitgevoerd. </w:t>
      </w:r>
    </w:p>
    <w:p w:rsidR="00786B1B" w:rsidP="00786B1B" w:rsidRDefault="00786B1B" w14:paraId="586F69C6" w14:textId="77777777"/>
    <w:p w:rsidR="00786B1B" w:rsidP="00786B1B" w:rsidRDefault="00786B1B" w14:paraId="4539C571" w14:textId="77777777">
      <w:bookmarkStart w:name="_Hlk184900505" w:id="9"/>
      <w:r>
        <w:t xml:space="preserve">Vandaag heb ik voor </w:t>
      </w:r>
      <w:r w:rsidRPr="00B617A0">
        <w:t xml:space="preserve">de </w:t>
      </w:r>
      <w:r w:rsidRPr="00A47CD2">
        <w:t>drie</w:t>
      </w:r>
      <w:r w:rsidRPr="00B617A0">
        <w:t xml:space="preserve"> </w:t>
      </w:r>
      <w:r>
        <w:t xml:space="preserve">hierboven benoemde </w:t>
      </w:r>
      <w:r w:rsidRPr="00B617A0">
        <w:t>trajecten een</w:t>
      </w:r>
      <w:r>
        <w:t xml:space="preserve"> ontwerp-verkeersbesluit getekend. Publicatie hiervan in de Staatscourant volgt in </w:t>
      </w:r>
      <w:r w:rsidRPr="00B617A0">
        <w:t>januari</w:t>
      </w:r>
      <w:r>
        <w:t xml:space="preserve"> 2025. Dan zal ook de zienswijze-procedure starten. Na het verwerken van de ingediende zienswijzen kunnen de definitieve verkeersbesluiten in Q1 2025 vastgesteld worden, waarna de bebording op deze trajecten zo spoedig mogelijk aangepast zal worden. De inzet is dat de maximum snelheid van 130 km/u overdag op deze trajecten dan uiterlijk Q2 2025 plaats kan vinden. </w:t>
      </w:r>
    </w:p>
    <w:p w:rsidR="00786B1B" w:rsidP="00786B1B" w:rsidRDefault="00786B1B" w14:paraId="54586B33" w14:textId="77777777"/>
    <w:p w:rsidR="00786B1B" w:rsidP="00786B1B" w:rsidRDefault="00786B1B" w14:paraId="5F1553A0" w14:textId="77777777">
      <w:r>
        <w:t xml:space="preserve">Voor het traject A37 tussen knooppunt Holssloot en aansluiting Zwartemeer wordt het detailonderzoek naar verwachting </w:t>
      </w:r>
      <w:r w:rsidRPr="00B617A0">
        <w:t>in januari 2025</w:t>
      </w:r>
      <w:r>
        <w:t xml:space="preserve"> afgerond. </w:t>
      </w:r>
      <w:r w:rsidRPr="00FC566D">
        <w:t xml:space="preserve">Als uit deze onderzoeken blijkt dat de </w:t>
      </w:r>
      <w:r>
        <w:t>maximum</w:t>
      </w:r>
      <w:r w:rsidRPr="00FC566D">
        <w:t>snelheid daar ook verhoogd kan worden zal ik ook voor d</w:t>
      </w:r>
      <w:r>
        <w:t xml:space="preserve">it traject </w:t>
      </w:r>
      <w:r w:rsidRPr="00FC566D">
        <w:t>het ontwerp</w:t>
      </w:r>
      <w:r>
        <w:t>-</w:t>
      </w:r>
      <w:r w:rsidRPr="00FC566D">
        <w:t xml:space="preserve">verkeersbesluit tekenen. </w:t>
      </w:r>
      <w:r>
        <w:t xml:space="preserve"> </w:t>
      </w:r>
    </w:p>
    <w:p w:rsidR="00786B1B" w:rsidP="00786B1B" w:rsidRDefault="00786B1B" w14:paraId="503601A2" w14:textId="77777777"/>
    <w:p w:rsidR="00786B1B" w:rsidP="00786B1B" w:rsidRDefault="00786B1B" w14:paraId="42E97BE4" w14:textId="5B51C234">
      <w:r>
        <w:t xml:space="preserve">Na vaststelling van de verkeersbesluiten voor de trajecten in deze eerste batch, start het onderzoek naar de mogelijkheid de maximumsnelheid overdag te verhogen op een aantal trajecten in een volgende batch. Zodra hierover meer duidelijkheid is, wordt </w:t>
      </w:r>
      <w:r w:rsidR="00DA11D3">
        <w:t>uw</w:t>
      </w:r>
      <w:r>
        <w:t xml:space="preserve"> Kamer daarover geïnformeerd.</w:t>
      </w:r>
      <w:bookmarkEnd w:id="9"/>
    </w:p>
    <w:p w:rsidR="00786B1B" w:rsidP="00786B1B" w:rsidRDefault="00786B1B" w14:paraId="1242C414" w14:textId="77777777"/>
    <w:p w:rsidR="00786B1B" w:rsidP="00786B1B" w:rsidRDefault="00786B1B" w14:paraId="4937250A" w14:textId="7D705A9D">
      <w:pPr>
        <w:spacing w:line="259" w:lineRule="auto"/>
      </w:pPr>
      <w:r>
        <w:t xml:space="preserve">Na vaststelling van de verkeersbesluiten voor de trajecten in deze eerste batch start in een tweede batch het onderzoek naar andere mogelijke trajecten waar tot nader order met dezelfde uitgangspunten (dus binnen de huidige randvoorwaarden voor stikstof en geluid) de snelheid overdag ook naar 130 km/u verhoogd kan worden. Zodra hierover meer duidelijkheid is, wordt </w:t>
      </w:r>
      <w:r w:rsidR="00DA11D3">
        <w:t>uw</w:t>
      </w:r>
      <w:r>
        <w:t xml:space="preserve"> Kamer daarover geïnformeerd.</w:t>
      </w:r>
    </w:p>
    <w:p w:rsidRPr="004C53CF" w:rsidR="00A33DC1" w:rsidP="00D27C49" w:rsidRDefault="00A33DC1" w14:paraId="236841A2" w14:textId="77777777">
      <w:pPr>
        <w:spacing w:line="259" w:lineRule="auto"/>
        <w:rPr>
          <w:color w:val="FF0000"/>
        </w:rPr>
      </w:pPr>
    </w:p>
    <w:p w:rsidRPr="00734B9D" w:rsidR="00736991" w:rsidP="00261354" w:rsidRDefault="00CC2050" w14:paraId="531EB7A0" w14:textId="3EF8E658">
      <w:pPr>
        <w:spacing w:line="259" w:lineRule="auto"/>
      </w:pPr>
      <w:r>
        <w:rPr>
          <w:b/>
          <w:bCs/>
        </w:rPr>
        <w:t>Werken aan langetermijnvisie</w:t>
      </w:r>
      <w:r w:rsidR="00547C4A">
        <w:rPr>
          <w:b/>
          <w:bCs/>
        </w:rPr>
        <w:t xml:space="preserve"> </w:t>
      </w:r>
    </w:p>
    <w:p w:rsidR="00347B55" w:rsidP="00734B9D" w:rsidRDefault="004044AF" w14:paraId="69BB4F5F" w14:textId="59FD0AA8">
      <w:pPr>
        <w:spacing w:line="259" w:lineRule="auto"/>
      </w:pPr>
      <w:r>
        <w:t>M</w:t>
      </w:r>
      <w:r w:rsidR="00FF204E">
        <w:t xml:space="preserve">et </w:t>
      </w:r>
      <w:r w:rsidR="00786B1B">
        <w:t>de Actieagenda</w:t>
      </w:r>
      <w:r w:rsidR="003C4B7E">
        <w:t>,</w:t>
      </w:r>
      <w:r w:rsidR="00786B1B">
        <w:t xml:space="preserve"> de zes </w:t>
      </w:r>
      <w:r w:rsidR="00FF204E">
        <w:t xml:space="preserve">speerpunten </w:t>
      </w:r>
      <w:r w:rsidR="003C4B7E">
        <w:t xml:space="preserve">en de concrete maatregelen </w:t>
      </w:r>
      <w:r w:rsidR="00347B55">
        <w:t xml:space="preserve">zetten </w:t>
      </w:r>
      <w:r>
        <w:t xml:space="preserve">we de komende jaren </w:t>
      </w:r>
      <w:r w:rsidR="00347B55">
        <w:t xml:space="preserve">stappen richting de ambities in de Ontwikkelagenda van het </w:t>
      </w:r>
      <w:r w:rsidR="00FF204E">
        <w:t xml:space="preserve">Toekomstperspectief Automobiliteit. </w:t>
      </w:r>
      <w:r>
        <w:t xml:space="preserve">Daarbij zien we </w:t>
      </w:r>
      <w:r w:rsidR="00FF204E">
        <w:t>dat d</w:t>
      </w:r>
      <w:r w:rsidR="001A3748">
        <w:t>e wereld in rap tempo</w:t>
      </w:r>
      <w:r w:rsidR="00FF204E">
        <w:t xml:space="preserve"> verandert</w:t>
      </w:r>
      <w:r w:rsidR="001A3748">
        <w:t>. Maatschappelijke en technologische ontwikkelingen volgen elkaar snel op</w:t>
      </w:r>
      <w:r>
        <w:t xml:space="preserve"> en daarop willen we anticiperen</w:t>
      </w:r>
      <w:r w:rsidR="001A3748">
        <w:t xml:space="preserve">. </w:t>
      </w:r>
    </w:p>
    <w:p w:rsidR="00347B55" w:rsidP="00734B9D" w:rsidRDefault="00347B55" w14:paraId="3CFA356C" w14:textId="77777777">
      <w:pPr>
        <w:spacing w:line="259" w:lineRule="auto"/>
      </w:pPr>
    </w:p>
    <w:p w:rsidR="006002FF" w:rsidP="002A2457" w:rsidRDefault="00FF204E" w14:paraId="2DC3A1E7" w14:textId="1770E98E">
      <w:pPr>
        <w:spacing w:line="259" w:lineRule="auto"/>
      </w:pPr>
      <w:r>
        <w:t xml:space="preserve">Daarom </w:t>
      </w:r>
      <w:r w:rsidR="005F3875">
        <w:t xml:space="preserve">doen we </w:t>
      </w:r>
      <w:r w:rsidR="00347B55">
        <w:t xml:space="preserve">binnen de Ontwikkelagenda van het Toekomstperspectief Automobiliteit </w:t>
      </w:r>
      <w:r w:rsidR="00B12B2D">
        <w:t>onderzoek naar de auto,</w:t>
      </w:r>
      <w:r w:rsidR="00347B55">
        <w:t xml:space="preserve"> </w:t>
      </w:r>
      <w:r w:rsidR="00B12B2D">
        <w:t>de gebruiker</w:t>
      </w:r>
      <w:r w:rsidR="00A22016">
        <w:t xml:space="preserve"> en</w:t>
      </w:r>
      <w:r w:rsidR="00347B55">
        <w:t xml:space="preserve"> </w:t>
      </w:r>
      <w:r w:rsidR="00B12B2D">
        <w:t>de infrastructuur</w:t>
      </w:r>
      <w:r w:rsidR="00347B55">
        <w:t xml:space="preserve"> </w:t>
      </w:r>
      <w:r w:rsidR="00B12B2D">
        <w:t>richting 2050. D</w:t>
      </w:r>
      <w:r>
        <w:t xml:space="preserve">e </w:t>
      </w:r>
      <w:r w:rsidR="004970C8">
        <w:t>eerste</w:t>
      </w:r>
      <w:r w:rsidR="002A2457">
        <w:t xml:space="preserve"> resultaten </w:t>
      </w:r>
      <w:r w:rsidR="00B12B2D">
        <w:t xml:space="preserve">van </w:t>
      </w:r>
      <w:r w:rsidR="002A2457">
        <w:t>de</w:t>
      </w:r>
      <w:r w:rsidR="00B12B2D">
        <w:t xml:space="preserve">ze </w:t>
      </w:r>
      <w:r w:rsidR="002A2457">
        <w:t>onderzoeken</w:t>
      </w:r>
      <w:r w:rsidR="002A2457">
        <w:rPr>
          <w:rStyle w:val="FootnoteReference"/>
        </w:rPr>
        <w:footnoteReference w:id="6"/>
      </w:r>
      <w:r w:rsidR="002A2457">
        <w:t xml:space="preserve"> </w:t>
      </w:r>
      <w:r w:rsidR="00B12B2D">
        <w:t xml:space="preserve">hebben </w:t>
      </w:r>
      <w:r w:rsidR="002A2457">
        <w:t>een</w:t>
      </w:r>
      <w:r w:rsidR="00CF19E1">
        <w:t xml:space="preserve"> plek gekregen</w:t>
      </w:r>
      <w:r w:rsidR="002A2457">
        <w:t xml:space="preserve"> in de Actieagenda. Zo </w:t>
      </w:r>
      <w:r w:rsidR="00D670D1">
        <w:t>verkennen</w:t>
      </w:r>
      <w:r w:rsidR="002A2457">
        <w:t xml:space="preserve"> we </w:t>
      </w:r>
      <w:r w:rsidR="00DF1127">
        <w:t xml:space="preserve">in 2025 samen met onze partners </w:t>
      </w:r>
      <w:r w:rsidR="002A2457">
        <w:t>wat een functionele benadering van het hoofdwegennet</w:t>
      </w:r>
      <w:r w:rsidR="00D62892">
        <w:t xml:space="preserve"> kan</w:t>
      </w:r>
      <w:r w:rsidR="002A2457">
        <w:t xml:space="preserve"> </w:t>
      </w:r>
      <w:r w:rsidR="001C2429">
        <w:t>oplever</w:t>
      </w:r>
      <w:r w:rsidR="00D62892">
        <w:t>en</w:t>
      </w:r>
      <w:r w:rsidR="001C2429">
        <w:t xml:space="preserve"> </w:t>
      </w:r>
      <w:r w:rsidR="002A2457">
        <w:t>voor efficiënt</w:t>
      </w:r>
      <w:r w:rsidR="004970C8">
        <w:t xml:space="preserve"> </w:t>
      </w:r>
      <w:r w:rsidR="002A2457">
        <w:t>wegbeheer</w:t>
      </w:r>
      <w:r w:rsidR="004970C8">
        <w:t xml:space="preserve"> en</w:t>
      </w:r>
      <w:r w:rsidR="002A2457">
        <w:t xml:space="preserve"> </w:t>
      </w:r>
      <w:r w:rsidR="004970C8">
        <w:t xml:space="preserve">voor </w:t>
      </w:r>
      <w:r w:rsidR="002A2457">
        <w:t xml:space="preserve">de bereikbaarheid </w:t>
      </w:r>
      <w:r w:rsidR="004970C8">
        <w:t xml:space="preserve">en </w:t>
      </w:r>
      <w:r w:rsidR="002A2457">
        <w:t>ontwikkeling</w:t>
      </w:r>
      <w:r w:rsidR="004970C8">
        <w:t xml:space="preserve"> </w:t>
      </w:r>
      <w:r w:rsidR="00D670D1">
        <w:t>va</w:t>
      </w:r>
      <w:r w:rsidR="004970C8">
        <w:t>n de regio’s</w:t>
      </w:r>
      <w:r w:rsidR="002A2457">
        <w:t>.</w:t>
      </w:r>
      <w:r w:rsidR="00D670D1">
        <w:t xml:space="preserve"> Zodat </w:t>
      </w:r>
      <w:r w:rsidR="001A27D8">
        <w:t>“</w:t>
      </w:r>
      <w:r w:rsidR="00D670D1">
        <w:t>de Ringen</w:t>
      </w:r>
      <w:r w:rsidR="001A27D8">
        <w:t>”</w:t>
      </w:r>
      <w:r w:rsidR="00D670D1">
        <w:t xml:space="preserve"> </w:t>
      </w:r>
      <w:r w:rsidR="0085723B">
        <w:t xml:space="preserve">rond de grote steden </w:t>
      </w:r>
      <w:r w:rsidR="005E68DD">
        <w:t xml:space="preserve">blijven </w:t>
      </w:r>
      <w:r w:rsidR="00D670D1">
        <w:t xml:space="preserve">draaien, regio’s ontsloten </w:t>
      </w:r>
      <w:r w:rsidR="005E68DD">
        <w:t xml:space="preserve">zijn </w:t>
      </w:r>
      <w:r w:rsidR="00D670D1">
        <w:t xml:space="preserve">en (inter)nationale goederen- en militaire corridors goed functioneren. </w:t>
      </w:r>
      <w:r w:rsidR="00CF19E1">
        <w:t xml:space="preserve">Met </w:t>
      </w:r>
      <w:r w:rsidR="00BB50E8">
        <w:t xml:space="preserve">het </w:t>
      </w:r>
      <w:r w:rsidR="00CF19E1">
        <w:t>oog op toekomstbestendige keuzes</w:t>
      </w:r>
      <w:r w:rsidR="0013509A">
        <w:t>, binnen</w:t>
      </w:r>
      <w:r w:rsidR="00CF19E1">
        <w:t xml:space="preserve"> de schaarse ruimte en middelen en </w:t>
      </w:r>
      <w:r w:rsidR="0013509A">
        <w:t xml:space="preserve">gericht op </w:t>
      </w:r>
      <w:r w:rsidR="00CF19E1">
        <w:t>de brede welvaart.</w:t>
      </w:r>
    </w:p>
    <w:p w:rsidR="006002FF" w:rsidP="002A2457" w:rsidRDefault="006002FF" w14:paraId="7D5221EB" w14:textId="77777777">
      <w:pPr>
        <w:spacing w:line="259" w:lineRule="auto"/>
      </w:pPr>
    </w:p>
    <w:p w:rsidR="002A2457" w:rsidP="002A2457" w:rsidRDefault="00B42C5B" w14:paraId="77A76F63" w14:textId="6A1DA9DF">
      <w:pPr>
        <w:spacing w:line="259" w:lineRule="auto"/>
      </w:pPr>
      <w:r>
        <w:t xml:space="preserve">Daarnaast brengen we ontwikkelingen rond de auto richting 2050 in kaart. </w:t>
      </w:r>
      <w:r w:rsidR="00B47FE3">
        <w:t xml:space="preserve">Digitalisering, automatisering, elektrificatie en andere ontwikkelingen </w:t>
      </w:r>
      <w:r>
        <w:t xml:space="preserve">gaan het mobiliteitssysteem beïnvloeden. </w:t>
      </w:r>
      <w:r w:rsidR="00B47FE3">
        <w:t xml:space="preserve">Daarom brengen we </w:t>
      </w:r>
      <w:r>
        <w:t xml:space="preserve">de impact </w:t>
      </w:r>
      <w:r w:rsidR="00B47FE3">
        <w:t xml:space="preserve">ervan </w:t>
      </w:r>
      <w:r>
        <w:t xml:space="preserve">in kaart en </w:t>
      </w:r>
      <w:r w:rsidR="00B47FE3">
        <w:t xml:space="preserve">organiseren de </w:t>
      </w:r>
      <w:r>
        <w:t>randvoorwaarden</w:t>
      </w:r>
      <w:r w:rsidR="00B47FE3">
        <w:t xml:space="preserve"> waar nodig</w:t>
      </w:r>
      <w:r>
        <w:t>.</w:t>
      </w:r>
      <w:r w:rsidR="00456BF1">
        <w:t xml:space="preserve"> </w:t>
      </w:r>
      <w:r w:rsidR="00D62892">
        <w:t xml:space="preserve">We werken in een </w:t>
      </w:r>
      <w:r w:rsidR="00CC2050">
        <w:t xml:space="preserve">breed </w:t>
      </w:r>
      <w:r w:rsidR="00D62892">
        <w:t xml:space="preserve">internationaal speelveld aan de automobiliteit en infrastructuur. Dus </w:t>
      </w:r>
      <w:r w:rsidR="00347B55">
        <w:t xml:space="preserve">verkennen </w:t>
      </w:r>
      <w:r w:rsidR="00B47FE3">
        <w:t xml:space="preserve">we </w:t>
      </w:r>
      <w:r w:rsidR="00D62892">
        <w:t xml:space="preserve">ook </w:t>
      </w:r>
      <w:r w:rsidR="00347B55">
        <w:t xml:space="preserve">nieuwe vormen van samenwerking en marktbenadering. </w:t>
      </w:r>
      <w:r w:rsidR="00764F59">
        <w:t>We staan</w:t>
      </w:r>
      <w:r w:rsidR="006002FF">
        <w:t xml:space="preserve"> </w:t>
      </w:r>
      <w:r w:rsidR="00764F59">
        <w:t xml:space="preserve">daarbij als Nederland </w:t>
      </w:r>
      <w:r w:rsidR="006002FF">
        <w:t>goed op de kaart</w:t>
      </w:r>
      <w:r w:rsidRPr="004044AF" w:rsidR="004044AF">
        <w:t xml:space="preserve"> </w:t>
      </w:r>
      <w:r w:rsidR="004044AF">
        <w:t>en werken nauw samen met industriepartijen</w:t>
      </w:r>
      <w:r w:rsidR="00D62892">
        <w:t>,</w:t>
      </w:r>
      <w:r w:rsidR="004044AF">
        <w:t xml:space="preserve"> zoals autofabrikanten en navigatiediensten</w:t>
      </w:r>
      <w:r w:rsidR="00D62892">
        <w:t>,</w:t>
      </w:r>
      <w:r w:rsidR="004044AF">
        <w:t xml:space="preserve"> om slimme toepassingen te ontwikkelen</w:t>
      </w:r>
      <w:r w:rsidR="00764F59">
        <w:t xml:space="preserve">. </w:t>
      </w:r>
    </w:p>
    <w:p w:rsidR="00022B59" w:rsidP="002A2457" w:rsidRDefault="00022B59" w14:paraId="11C937C4" w14:textId="77777777">
      <w:pPr>
        <w:spacing w:line="259" w:lineRule="auto"/>
      </w:pPr>
    </w:p>
    <w:p w:rsidR="00D62892" w:rsidP="00D62892" w:rsidRDefault="00D62892" w14:paraId="5971027A" w14:textId="3E91C9B3">
      <w:pPr>
        <w:spacing w:line="259" w:lineRule="auto"/>
      </w:pPr>
      <w:r>
        <w:t xml:space="preserve">De Actieagenda zal regulier geactualiseerd worden op basis van nieuwe inzichten, monitoring en resultaten van de Integrale Mobiliteitsanalyse. Zo verbinden we </w:t>
      </w:r>
      <w:r w:rsidR="00BB50E8">
        <w:t xml:space="preserve">de korte </w:t>
      </w:r>
      <w:r>
        <w:t xml:space="preserve">en </w:t>
      </w:r>
      <w:r w:rsidR="00BB50E8">
        <w:t xml:space="preserve">(middel)lange </w:t>
      </w:r>
      <w:r>
        <w:t xml:space="preserve">termijn en werken we aan een dynamische agenda. </w:t>
      </w:r>
      <w:r w:rsidR="00047DDD">
        <w:t>Ik</w:t>
      </w:r>
      <w:r>
        <w:t xml:space="preserve"> </w:t>
      </w:r>
      <w:r w:rsidR="00047DDD">
        <w:t xml:space="preserve">wil de voortgang van de Actieagenda </w:t>
      </w:r>
      <w:r>
        <w:t xml:space="preserve">regelmatig samen met de partners </w:t>
      </w:r>
      <w:r w:rsidR="00047DDD">
        <w:t xml:space="preserve">bespreken en </w:t>
      </w:r>
      <w:r>
        <w:t>aanvullen, zodat we de krachten bundelen rond de speerpunten. Ieder vanuit eigen verantwoordelijkheid. Ik wil u</w:t>
      </w:r>
      <w:r w:rsidR="00047DDD">
        <w:t>w Kamer</w:t>
      </w:r>
      <w:r>
        <w:t xml:space="preserve"> tweejaarlijks informeren over de voortgang en dan ook een update geven van de Actieagenda. </w:t>
      </w:r>
    </w:p>
    <w:p w:rsidR="002B1EC9" w:rsidP="00261354" w:rsidRDefault="002B1EC9" w14:paraId="75C60A12" w14:textId="77777777">
      <w:pPr>
        <w:spacing w:line="259" w:lineRule="auto"/>
      </w:pPr>
    </w:p>
    <w:p w:rsidR="005B0B3C" w:rsidP="00261354" w:rsidRDefault="00B66AC7" w14:paraId="5F453731" w14:textId="1DC250EE">
      <w:pPr>
        <w:spacing w:line="259" w:lineRule="auto"/>
      </w:pPr>
      <w:r>
        <w:t xml:space="preserve">Zo </w:t>
      </w:r>
      <w:r w:rsidR="00022B59">
        <w:t xml:space="preserve">werken we aan </w:t>
      </w:r>
      <w:r w:rsidR="008001AE">
        <w:t>goede bereikbaarheid in alle delen van Nederland. Met betrouwbare</w:t>
      </w:r>
      <w:r w:rsidR="00022B59">
        <w:t>, veilige en toekomstbestendige</w:t>
      </w:r>
      <w:r w:rsidR="008001AE">
        <w:t xml:space="preserve"> wegen en met duurzame, slimme en veilige automobiliteit.</w:t>
      </w:r>
      <w:r w:rsidR="00261354">
        <w:t xml:space="preserve"> </w:t>
      </w:r>
      <w:r>
        <w:t xml:space="preserve">Waarbij </w:t>
      </w:r>
      <w:r w:rsidR="00FB480E">
        <w:t xml:space="preserve">Nederland </w:t>
      </w:r>
      <w:r w:rsidR="00D20AA8">
        <w:t>voor</w:t>
      </w:r>
      <w:r>
        <w:t xml:space="preserve"> </w:t>
      </w:r>
      <w:r w:rsidR="00856E5E">
        <w:t>de vrijheid</w:t>
      </w:r>
      <w:r>
        <w:t>, de flexibiliteit</w:t>
      </w:r>
      <w:r w:rsidR="00856E5E">
        <w:t xml:space="preserve"> en het comfort van de auto</w:t>
      </w:r>
      <w:r>
        <w:t xml:space="preserve"> kan blijven kiezen</w:t>
      </w:r>
      <w:r w:rsidR="00856E5E">
        <w:t>.</w:t>
      </w:r>
    </w:p>
    <w:p w:rsidR="003C4B7E" w:rsidP="00261354" w:rsidRDefault="003C4B7E" w14:paraId="419CC20F" w14:textId="77777777">
      <w:pPr>
        <w:spacing w:line="259" w:lineRule="auto"/>
      </w:pPr>
    </w:p>
    <w:p w:rsidR="00BB7DE7" w:rsidRDefault="00B278B8" w14:paraId="4B6FA92C" w14:textId="77777777">
      <w:pPr>
        <w:pStyle w:val="Slotzin"/>
      </w:pPr>
      <w:r>
        <w:t>Hoogachtend,</w:t>
      </w:r>
    </w:p>
    <w:p w:rsidR="00BB7DE7" w:rsidRDefault="00B278B8" w14:paraId="15B9E729" w14:textId="77777777">
      <w:pPr>
        <w:pStyle w:val="OndertekeningArea1"/>
      </w:pPr>
      <w:r>
        <w:t>DE MINISTER VAN INFRASTRUCTUUR EN WATERSTAAT,</w:t>
      </w:r>
    </w:p>
    <w:p w:rsidR="00BB7DE7" w:rsidRDefault="00BB7DE7" w14:paraId="17E5D222" w14:textId="77777777"/>
    <w:p w:rsidR="00BB7DE7" w:rsidRDefault="00BB7DE7" w14:paraId="66BB2BB4" w14:textId="77777777"/>
    <w:p w:rsidR="00FB480E" w:rsidRDefault="00FB480E" w14:paraId="4B50F0D2" w14:textId="77777777"/>
    <w:p w:rsidR="00B47FE3" w:rsidRDefault="00B47FE3" w14:paraId="525D1208" w14:textId="77777777"/>
    <w:p w:rsidR="00BB7DE7" w:rsidRDefault="00BB7DE7" w14:paraId="5352FC66" w14:textId="77777777"/>
    <w:p w:rsidR="00BB7DE7" w:rsidRDefault="00B278B8" w14:paraId="31A9C3F3" w14:textId="5368D7E7">
      <w:r>
        <w:t>B</w:t>
      </w:r>
      <w:r w:rsidR="00626403">
        <w:t>arry</w:t>
      </w:r>
      <w:r>
        <w:t xml:space="preserve"> Madlener</w:t>
      </w:r>
    </w:p>
    <w:sectPr w:rsidR="00BB7DE7">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B4A6" w14:textId="77777777" w:rsidR="00B712CD" w:rsidRDefault="00B712CD">
      <w:pPr>
        <w:spacing w:line="240" w:lineRule="auto"/>
      </w:pPr>
      <w:r>
        <w:separator/>
      </w:r>
    </w:p>
  </w:endnote>
  <w:endnote w:type="continuationSeparator" w:id="0">
    <w:p w14:paraId="322E2D63" w14:textId="77777777" w:rsidR="00B712CD" w:rsidRDefault="00B71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E07E" w14:textId="77777777" w:rsidR="00842261" w:rsidRDefault="00842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D6C7" w14:textId="77777777" w:rsidR="00842261" w:rsidRDefault="00842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63EF" w14:textId="77777777" w:rsidR="00842261" w:rsidRDefault="0084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887E2" w14:textId="77777777" w:rsidR="00B712CD" w:rsidRDefault="00B712CD">
      <w:pPr>
        <w:spacing w:line="240" w:lineRule="auto"/>
      </w:pPr>
      <w:r>
        <w:separator/>
      </w:r>
    </w:p>
  </w:footnote>
  <w:footnote w:type="continuationSeparator" w:id="0">
    <w:p w14:paraId="2740B5D8" w14:textId="77777777" w:rsidR="00B712CD" w:rsidRDefault="00B712CD">
      <w:pPr>
        <w:spacing w:line="240" w:lineRule="auto"/>
      </w:pPr>
      <w:r>
        <w:continuationSeparator/>
      </w:r>
    </w:p>
  </w:footnote>
  <w:footnote w:id="1">
    <w:p w14:paraId="7F455DBA" w14:textId="5393DF17" w:rsidR="00622DB5" w:rsidRDefault="00622DB5">
      <w:pPr>
        <w:pStyle w:val="FootnoteText"/>
      </w:pPr>
      <w:r w:rsidRPr="00622DB5">
        <w:rPr>
          <w:rStyle w:val="FootnoteReference"/>
          <w:sz w:val="16"/>
          <w:szCs w:val="16"/>
        </w:rPr>
        <w:footnoteRef/>
      </w:r>
      <w:r w:rsidRPr="00622DB5">
        <w:rPr>
          <w:sz w:val="16"/>
          <w:szCs w:val="16"/>
        </w:rPr>
        <w:t xml:space="preserve"> </w:t>
      </w:r>
      <w:r>
        <w:rPr>
          <w:sz w:val="16"/>
          <w:szCs w:val="16"/>
        </w:rPr>
        <w:t xml:space="preserve">Kamerstuk 31 305, nr. 388: </w:t>
      </w:r>
      <w:r w:rsidRPr="00622DB5">
        <w:rPr>
          <w:sz w:val="16"/>
          <w:szCs w:val="16"/>
        </w:rPr>
        <w:t>Mobiliteitsvisie</w:t>
      </w:r>
      <w:r>
        <w:rPr>
          <w:sz w:val="16"/>
          <w:szCs w:val="16"/>
        </w:rPr>
        <w:t xml:space="preserve"> 2050</w:t>
      </w:r>
    </w:p>
  </w:footnote>
  <w:footnote w:id="2">
    <w:p w14:paraId="7356197C" w14:textId="342B7710" w:rsidR="005B6D18" w:rsidRDefault="005B6D18" w:rsidP="005B6D18">
      <w:pPr>
        <w:pStyle w:val="FootnoteText"/>
      </w:pPr>
      <w:r w:rsidRPr="001E24E7">
        <w:rPr>
          <w:rStyle w:val="FootnoteReference"/>
          <w:sz w:val="16"/>
          <w:szCs w:val="16"/>
        </w:rPr>
        <w:footnoteRef/>
      </w:r>
      <w:r w:rsidRPr="001E24E7">
        <w:rPr>
          <w:sz w:val="16"/>
          <w:szCs w:val="16"/>
        </w:rPr>
        <w:t xml:space="preserve"> </w:t>
      </w:r>
      <w:r>
        <w:rPr>
          <w:sz w:val="16"/>
          <w:szCs w:val="16"/>
        </w:rPr>
        <w:t>Kennisinstituut voor Mobiliteitsbeleid</w:t>
      </w:r>
      <w:r w:rsidR="003E18EF">
        <w:rPr>
          <w:sz w:val="16"/>
          <w:szCs w:val="16"/>
        </w:rPr>
        <w:t>: Kerncijfers Mobiliteit 2024</w:t>
      </w:r>
    </w:p>
  </w:footnote>
  <w:footnote w:id="3">
    <w:p w14:paraId="17361F5D" w14:textId="77777777" w:rsidR="003E18EF" w:rsidRDefault="003E18EF" w:rsidP="003E18EF">
      <w:pPr>
        <w:pStyle w:val="FootnoteText"/>
      </w:pPr>
      <w:r w:rsidRPr="00B2486A">
        <w:rPr>
          <w:rStyle w:val="FootnoteReference"/>
          <w:sz w:val="16"/>
          <w:szCs w:val="16"/>
        </w:rPr>
        <w:footnoteRef/>
      </w:r>
      <w:r w:rsidRPr="00B2486A">
        <w:rPr>
          <w:sz w:val="16"/>
          <w:szCs w:val="16"/>
        </w:rPr>
        <w:t xml:space="preserve"> </w:t>
      </w:r>
      <w:r>
        <w:rPr>
          <w:sz w:val="16"/>
          <w:szCs w:val="16"/>
        </w:rPr>
        <w:t>Kamerstuk 31 305, nr. 387: Ontwikkelagenda Toekomstperspectief Automobiliteit</w:t>
      </w:r>
    </w:p>
  </w:footnote>
  <w:footnote w:id="4">
    <w:p w14:paraId="1C002565" w14:textId="7264D9DD" w:rsidR="00EC44C6" w:rsidRDefault="00EC44C6">
      <w:pPr>
        <w:pStyle w:val="FootnoteText"/>
      </w:pPr>
      <w:r w:rsidRPr="00EC44C6">
        <w:rPr>
          <w:rStyle w:val="FootnoteReference"/>
          <w:sz w:val="16"/>
          <w:szCs w:val="16"/>
        </w:rPr>
        <w:footnoteRef/>
      </w:r>
      <w:r w:rsidRPr="00EC44C6">
        <w:rPr>
          <w:sz w:val="16"/>
          <w:szCs w:val="16"/>
        </w:rPr>
        <w:t xml:space="preserve"> </w:t>
      </w:r>
      <w:r w:rsidR="00547C4A">
        <w:rPr>
          <w:sz w:val="16"/>
          <w:szCs w:val="16"/>
        </w:rPr>
        <w:t>Kamerstuk 36 600 XII, nr. 53</w:t>
      </w:r>
      <w:r w:rsidR="003E18EF">
        <w:rPr>
          <w:sz w:val="16"/>
          <w:szCs w:val="16"/>
        </w:rPr>
        <w:t>: motie Deelmobiliteit van het lid Koekoek (</w:t>
      </w:r>
      <w:r w:rsidR="00E17F08">
        <w:rPr>
          <w:sz w:val="16"/>
          <w:szCs w:val="16"/>
        </w:rPr>
        <w:t>Volt</w:t>
      </w:r>
      <w:r w:rsidR="003E18EF">
        <w:rPr>
          <w:sz w:val="16"/>
          <w:szCs w:val="16"/>
        </w:rPr>
        <w:t>)</w:t>
      </w:r>
    </w:p>
  </w:footnote>
  <w:footnote w:id="5">
    <w:p w14:paraId="24AA7331" w14:textId="69784C89" w:rsidR="00786B1B" w:rsidRPr="00842261" w:rsidRDefault="00786B1B" w:rsidP="00786B1B">
      <w:pPr>
        <w:pStyle w:val="FootnoteText"/>
        <w:rPr>
          <w:sz w:val="16"/>
          <w:szCs w:val="16"/>
        </w:rPr>
      </w:pPr>
      <w:r w:rsidRPr="00842261">
        <w:rPr>
          <w:rStyle w:val="FootnoteReference"/>
          <w:sz w:val="16"/>
          <w:szCs w:val="16"/>
        </w:rPr>
        <w:footnoteRef/>
      </w:r>
      <w:r w:rsidRPr="00842261">
        <w:rPr>
          <w:sz w:val="16"/>
          <w:szCs w:val="16"/>
        </w:rPr>
        <w:t xml:space="preserve"> Kamerstuk 32</w:t>
      </w:r>
      <w:r w:rsidR="003C4B7E">
        <w:rPr>
          <w:sz w:val="16"/>
          <w:szCs w:val="16"/>
        </w:rPr>
        <w:t xml:space="preserve"> </w:t>
      </w:r>
      <w:r w:rsidRPr="00842261">
        <w:rPr>
          <w:sz w:val="16"/>
          <w:szCs w:val="16"/>
        </w:rPr>
        <w:t>646</w:t>
      </w:r>
      <w:r w:rsidR="003C4B7E">
        <w:rPr>
          <w:sz w:val="16"/>
          <w:szCs w:val="16"/>
        </w:rPr>
        <w:t xml:space="preserve">, nr. </w:t>
      </w:r>
      <w:r w:rsidRPr="00842261">
        <w:rPr>
          <w:sz w:val="16"/>
          <w:szCs w:val="16"/>
        </w:rPr>
        <w:t>45</w:t>
      </w:r>
      <w:r w:rsidR="005F15CB">
        <w:rPr>
          <w:sz w:val="16"/>
          <w:szCs w:val="16"/>
        </w:rPr>
        <w:t>: Voortgang verhoging maximumsnelheid autosnelweg naar 130 km/uur</w:t>
      </w:r>
    </w:p>
  </w:footnote>
  <w:footnote w:id="6">
    <w:p w14:paraId="5FD85EBC" w14:textId="77C32B8E" w:rsidR="002A2457" w:rsidRDefault="002A2457" w:rsidP="002A2457">
      <w:pPr>
        <w:pStyle w:val="FootnoteText"/>
      </w:pPr>
      <w:r w:rsidRPr="00B2486A">
        <w:rPr>
          <w:rStyle w:val="FootnoteReference"/>
          <w:sz w:val="16"/>
          <w:szCs w:val="16"/>
        </w:rPr>
        <w:footnoteRef/>
      </w:r>
      <w:r w:rsidRPr="00B2486A">
        <w:rPr>
          <w:sz w:val="16"/>
          <w:szCs w:val="16"/>
        </w:rPr>
        <w:t xml:space="preserve"> </w:t>
      </w:r>
      <w:r>
        <w:rPr>
          <w:sz w:val="16"/>
          <w:szCs w:val="16"/>
        </w:rPr>
        <w:t>Kamerstuk 31 305</w:t>
      </w:r>
      <w:r w:rsidR="005C3BA3">
        <w:rPr>
          <w:sz w:val="16"/>
          <w:szCs w:val="16"/>
        </w:rPr>
        <w:t>,</w:t>
      </w:r>
      <w:r>
        <w:rPr>
          <w:sz w:val="16"/>
          <w:szCs w:val="16"/>
        </w:rPr>
        <w:t xml:space="preserve"> nr. </w:t>
      </w:r>
      <w:r w:rsidR="00764F59">
        <w:rPr>
          <w:sz w:val="16"/>
          <w:szCs w:val="16"/>
        </w:rPr>
        <w:t>451</w:t>
      </w:r>
      <w:r>
        <w:rPr>
          <w:sz w:val="16"/>
          <w:szCs w:val="16"/>
        </w:rPr>
        <w:t>: Voortgang Toekomstperspectief Automobiliteit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40D1" w14:textId="77777777" w:rsidR="00842261" w:rsidRDefault="00842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27D3" w14:textId="04FF86EE" w:rsidR="00BB7DE7" w:rsidRDefault="0066647F">
    <w:r>
      <w:rPr>
        <w:noProof/>
        <w:lang w:val="en-GB" w:eastAsia="en-GB"/>
      </w:rPr>
      <mc:AlternateContent>
        <mc:Choice Requires="wps">
          <w:drawing>
            <wp:anchor distT="0" distB="0" distL="0" distR="0" simplePos="0" relativeHeight="251651072" behindDoc="0" locked="1" layoutInCell="1" allowOverlap="1" wp14:anchorId="77D04CAC" wp14:editId="0D1A5A2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AF66727" w14:textId="77777777" w:rsidR="00BB7DE7" w:rsidRDefault="00B278B8">
                          <w:pPr>
                            <w:pStyle w:val="AfzendgegevensKop0"/>
                          </w:pPr>
                          <w:r>
                            <w:t>Ministerie van Infrastructuur en Waterstaat</w:t>
                          </w:r>
                        </w:p>
                        <w:p w14:paraId="09E0301E" w14:textId="77777777" w:rsidR="00BB7DE7" w:rsidRDefault="00BB7DE7">
                          <w:pPr>
                            <w:pStyle w:val="WitregelW2"/>
                          </w:pPr>
                        </w:p>
                        <w:p w14:paraId="78A2A691" w14:textId="77777777" w:rsidR="00BB7DE7" w:rsidRDefault="00B278B8">
                          <w:pPr>
                            <w:pStyle w:val="Referentiegegevenskop"/>
                          </w:pPr>
                          <w:r>
                            <w:t>Ons kenmerk</w:t>
                          </w:r>
                        </w:p>
                        <w:p w14:paraId="049E3C3C" w14:textId="77777777" w:rsidR="00D7374C" w:rsidRDefault="00D7374C" w:rsidP="00D7374C">
                          <w:pPr>
                            <w:pStyle w:val="Referentiegegevens"/>
                          </w:pPr>
                          <w:r>
                            <w:t>IenW/BSK-2024/355898</w:t>
                          </w:r>
                        </w:p>
                        <w:p w14:paraId="12DD074F" w14:textId="168CC32A" w:rsidR="00BB7DE7" w:rsidRDefault="00BB7DE7">
                          <w:pPr>
                            <w:pStyle w:val="Referentiegegevens"/>
                          </w:pPr>
                        </w:p>
                      </w:txbxContent>
                    </wps:txbx>
                    <wps:bodyPr vert="horz" wrap="square" lIns="0" tIns="0" rIns="0" bIns="0" anchor="t" anchorCtr="0"/>
                  </wps:wsp>
                </a:graphicData>
              </a:graphic>
            </wp:anchor>
          </w:drawing>
        </mc:Choice>
        <mc:Fallback>
          <w:pict>
            <v:shapetype w14:anchorId="77D04CA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AF66727" w14:textId="77777777" w:rsidR="00BB7DE7" w:rsidRDefault="00B278B8">
                    <w:pPr>
                      <w:pStyle w:val="AfzendgegevensKop0"/>
                    </w:pPr>
                    <w:r>
                      <w:t>Ministerie van Infrastructuur en Waterstaat</w:t>
                    </w:r>
                  </w:p>
                  <w:p w14:paraId="09E0301E" w14:textId="77777777" w:rsidR="00BB7DE7" w:rsidRDefault="00BB7DE7">
                    <w:pPr>
                      <w:pStyle w:val="WitregelW2"/>
                    </w:pPr>
                  </w:p>
                  <w:p w14:paraId="78A2A691" w14:textId="77777777" w:rsidR="00BB7DE7" w:rsidRDefault="00B278B8">
                    <w:pPr>
                      <w:pStyle w:val="Referentiegegevenskop"/>
                    </w:pPr>
                    <w:r>
                      <w:t>Ons kenmerk</w:t>
                    </w:r>
                  </w:p>
                  <w:p w14:paraId="049E3C3C" w14:textId="77777777" w:rsidR="00D7374C" w:rsidRDefault="00D7374C" w:rsidP="00D7374C">
                    <w:pPr>
                      <w:pStyle w:val="Referentiegegevens"/>
                    </w:pPr>
                    <w:r>
                      <w:t>IenW/BSK-2024/355898</w:t>
                    </w:r>
                  </w:p>
                  <w:p w14:paraId="12DD074F" w14:textId="168CC32A" w:rsidR="00BB7DE7" w:rsidRDefault="00BB7DE7">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47011A6D" wp14:editId="105FB16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E0CB292" w14:textId="77777777" w:rsidR="00BB7DE7" w:rsidRDefault="00B278B8">
                          <w:pPr>
                            <w:pStyle w:val="Referentiegegevens"/>
                          </w:pPr>
                          <w:r>
                            <w:t xml:space="preserve">Pagina </w:t>
                          </w:r>
                          <w:r>
                            <w:fldChar w:fldCharType="begin"/>
                          </w:r>
                          <w:r>
                            <w:instrText>PAGE</w:instrText>
                          </w:r>
                          <w:r>
                            <w:fldChar w:fldCharType="separate"/>
                          </w:r>
                          <w:r w:rsidR="007E604F">
                            <w:rPr>
                              <w:noProof/>
                            </w:rPr>
                            <w:t>1</w:t>
                          </w:r>
                          <w:r>
                            <w:fldChar w:fldCharType="end"/>
                          </w:r>
                          <w:r>
                            <w:t xml:space="preserve"> van </w:t>
                          </w:r>
                          <w:r>
                            <w:fldChar w:fldCharType="begin"/>
                          </w:r>
                          <w:r>
                            <w:instrText>NUMPAGES</w:instrText>
                          </w:r>
                          <w:r>
                            <w:fldChar w:fldCharType="separate"/>
                          </w:r>
                          <w:r w:rsidR="007E604F">
                            <w:rPr>
                              <w:noProof/>
                            </w:rPr>
                            <w:t>1</w:t>
                          </w:r>
                          <w:r>
                            <w:fldChar w:fldCharType="end"/>
                          </w:r>
                        </w:p>
                      </w:txbxContent>
                    </wps:txbx>
                    <wps:bodyPr vert="horz" wrap="square" lIns="0" tIns="0" rIns="0" bIns="0" anchor="t" anchorCtr="0"/>
                  </wps:wsp>
                </a:graphicData>
              </a:graphic>
            </wp:anchor>
          </w:drawing>
        </mc:Choice>
        <mc:Fallback>
          <w:pict>
            <v:shape w14:anchorId="47011A6D" id="7268d871-823c-11ee-8554-0242ac120003" o:spid="_x0000_s1027" type="#_x0000_t202" style="position:absolute;margin-left:464.85pt;margin-top:805pt;width:99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E0CB292" w14:textId="77777777" w:rsidR="00BB7DE7" w:rsidRDefault="00B278B8">
                    <w:pPr>
                      <w:pStyle w:val="Referentiegegevens"/>
                    </w:pPr>
                    <w:r>
                      <w:t xml:space="preserve">Pagina </w:t>
                    </w:r>
                    <w:r>
                      <w:fldChar w:fldCharType="begin"/>
                    </w:r>
                    <w:r>
                      <w:instrText>PAGE</w:instrText>
                    </w:r>
                    <w:r>
                      <w:fldChar w:fldCharType="separate"/>
                    </w:r>
                    <w:r w:rsidR="007E604F">
                      <w:rPr>
                        <w:noProof/>
                      </w:rPr>
                      <w:t>1</w:t>
                    </w:r>
                    <w:r>
                      <w:fldChar w:fldCharType="end"/>
                    </w:r>
                    <w:r>
                      <w:t xml:space="preserve"> van </w:t>
                    </w:r>
                    <w:r>
                      <w:fldChar w:fldCharType="begin"/>
                    </w:r>
                    <w:r>
                      <w:instrText>NUMPAGES</w:instrText>
                    </w:r>
                    <w:r>
                      <w:fldChar w:fldCharType="separate"/>
                    </w:r>
                    <w:r w:rsidR="007E604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42255BD0" wp14:editId="2E40188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620B0C" w14:textId="77777777" w:rsidR="0086261F" w:rsidRDefault="0086261F"/>
                      </w:txbxContent>
                    </wps:txbx>
                    <wps:bodyPr vert="horz" wrap="square" lIns="0" tIns="0" rIns="0" bIns="0" anchor="t" anchorCtr="0"/>
                  </wps:wsp>
                </a:graphicData>
              </a:graphic>
            </wp:anchor>
          </w:drawing>
        </mc:Choice>
        <mc:Fallback>
          <w:pict>
            <v:shape w14:anchorId="42255BD0" id="726221f1-823c-11ee-8554-0242ac120003" o:spid="_x0000_s1028" type="#_x0000_t202" style="position:absolute;margin-left:79.35pt;margin-top:805pt;width:141.7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5620B0C" w14:textId="77777777" w:rsidR="0086261F" w:rsidRDefault="0086261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6BF99DF9" wp14:editId="622E5CB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B9D78C9" w14:textId="77777777" w:rsidR="0086261F" w:rsidRDefault="0086261F"/>
                      </w:txbxContent>
                    </wps:txbx>
                    <wps:bodyPr vert="horz" wrap="square" lIns="0" tIns="0" rIns="0" bIns="0" anchor="t" anchorCtr="0"/>
                  </wps:wsp>
                </a:graphicData>
              </a:graphic>
            </wp:anchor>
          </w:drawing>
        </mc:Choice>
        <mc:Fallback>
          <w:pict>
            <v:shape w14:anchorId="6BF99DF9" id="726e58e4-823c-11ee-8554-0242ac120003" o:spid="_x0000_s1029" type="#_x0000_t202" style="position:absolute;margin-left:79.35pt;margin-top:94.45pt;width:187.5pt;height: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B9D78C9" w14:textId="77777777" w:rsidR="0086261F" w:rsidRDefault="0086261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3B98" w14:textId="77777777" w:rsidR="00BB7DE7" w:rsidRDefault="00B278B8">
    <w:pPr>
      <w:spacing w:after="7029" w:line="14" w:lineRule="exact"/>
    </w:pPr>
    <w:r>
      <w:rPr>
        <w:noProof/>
        <w:lang w:val="en-GB" w:eastAsia="en-GB"/>
      </w:rPr>
      <mc:AlternateContent>
        <mc:Choice Requires="wps">
          <w:drawing>
            <wp:anchor distT="0" distB="0" distL="0" distR="0" simplePos="0" relativeHeight="251655168" behindDoc="0" locked="1" layoutInCell="1" allowOverlap="1" wp14:anchorId="27A854C4" wp14:editId="7FC8AD1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64A71D6" w14:textId="77777777" w:rsidR="0086261F" w:rsidRDefault="0086261F"/>
                      </w:txbxContent>
                    </wps:txbx>
                    <wps:bodyPr vert="horz" wrap="square" lIns="0" tIns="0" rIns="0" bIns="0" anchor="t" anchorCtr="0"/>
                  </wps:wsp>
                </a:graphicData>
              </a:graphic>
            </wp:anchor>
          </w:drawing>
        </mc:Choice>
        <mc:Fallback>
          <w:pict>
            <v:shapetype w14:anchorId="27A854C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64A71D6" w14:textId="77777777" w:rsidR="0086261F" w:rsidRDefault="0086261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50A4DC37" wp14:editId="5FA0FED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B1D83E" w14:textId="524482E0" w:rsidR="00BB7DE7" w:rsidRDefault="00B278B8">
                          <w:pPr>
                            <w:pStyle w:val="Referentiegegevens"/>
                          </w:pPr>
                          <w:r>
                            <w:t xml:space="preserve">Pagina </w:t>
                          </w:r>
                          <w:r>
                            <w:fldChar w:fldCharType="begin"/>
                          </w:r>
                          <w:r>
                            <w:instrText>PAGE</w:instrText>
                          </w:r>
                          <w:r>
                            <w:fldChar w:fldCharType="separate"/>
                          </w:r>
                          <w:r w:rsidR="005C207E">
                            <w:rPr>
                              <w:noProof/>
                            </w:rPr>
                            <w:t>1</w:t>
                          </w:r>
                          <w:r>
                            <w:fldChar w:fldCharType="end"/>
                          </w:r>
                          <w:r>
                            <w:t xml:space="preserve"> van </w:t>
                          </w:r>
                          <w:r>
                            <w:fldChar w:fldCharType="begin"/>
                          </w:r>
                          <w:r>
                            <w:instrText>NUMPAGES</w:instrText>
                          </w:r>
                          <w:r>
                            <w:fldChar w:fldCharType="separate"/>
                          </w:r>
                          <w:r w:rsidR="005C207E">
                            <w:rPr>
                              <w:noProof/>
                            </w:rPr>
                            <w:t>1</w:t>
                          </w:r>
                          <w:r>
                            <w:fldChar w:fldCharType="end"/>
                          </w:r>
                        </w:p>
                      </w:txbxContent>
                    </wps:txbx>
                    <wps:bodyPr vert="horz" wrap="square" lIns="0" tIns="0" rIns="0" bIns="0" anchor="t" anchorCtr="0"/>
                  </wps:wsp>
                </a:graphicData>
              </a:graphic>
            </wp:anchor>
          </w:drawing>
        </mc:Choice>
        <mc:Fallback>
          <w:pict>
            <v:shape w14:anchorId="50A4DC37" id="7268d813-823c-11ee-8554-0242ac120003" o:spid="_x0000_s1031" type="#_x0000_t202" style="position:absolute;margin-left:466.25pt;margin-top:805pt;width:99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AB1D83E" w14:textId="524482E0" w:rsidR="00BB7DE7" w:rsidRDefault="00B278B8">
                    <w:pPr>
                      <w:pStyle w:val="Referentiegegevens"/>
                    </w:pPr>
                    <w:r>
                      <w:t xml:space="preserve">Pagina </w:t>
                    </w:r>
                    <w:r>
                      <w:fldChar w:fldCharType="begin"/>
                    </w:r>
                    <w:r>
                      <w:instrText>PAGE</w:instrText>
                    </w:r>
                    <w:r>
                      <w:fldChar w:fldCharType="separate"/>
                    </w:r>
                    <w:r w:rsidR="005C207E">
                      <w:rPr>
                        <w:noProof/>
                      </w:rPr>
                      <w:t>1</w:t>
                    </w:r>
                    <w:r>
                      <w:fldChar w:fldCharType="end"/>
                    </w:r>
                    <w:r>
                      <w:t xml:space="preserve"> van </w:t>
                    </w:r>
                    <w:r>
                      <w:fldChar w:fldCharType="begin"/>
                    </w:r>
                    <w:r>
                      <w:instrText>NUMPAGES</w:instrText>
                    </w:r>
                    <w:r>
                      <w:fldChar w:fldCharType="separate"/>
                    </w:r>
                    <w:r w:rsidR="005C207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3E5EA97F" wp14:editId="509949F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1F7F73B" w14:textId="77777777" w:rsidR="00BB7DE7" w:rsidRDefault="00B278B8">
                          <w:pPr>
                            <w:pStyle w:val="AfzendgegevensKop0"/>
                          </w:pPr>
                          <w:r>
                            <w:t>Ministerie van Infrastructuur en Waterstaat</w:t>
                          </w:r>
                        </w:p>
                        <w:p w14:paraId="70D46035" w14:textId="77777777" w:rsidR="00BB7DE7" w:rsidRDefault="00BB7DE7">
                          <w:pPr>
                            <w:pStyle w:val="WitregelW1"/>
                          </w:pPr>
                        </w:p>
                        <w:p w14:paraId="1E7BBFED" w14:textId="77777777" w:rsidR="00BB7DE7" w:rsidRDefault="00B278B8">
                          <w:pPr>
                            <w:pStyle w:val="Afzendgegevens"/>
                          </w:pPr>
                          <w:r>
                            <w:t>Rijnstraat 8</w:t>
                          </w:r>
                        </w:p>
                        <w:p w14:paraId="0C7EA584" w14:textId="77777777" w:rsidR="00BB7DE7" w:rsidRPr="007E604F" w:rsidRDefault="00B278B8">
                          <w:pPr>
                            <w:pStyle w:val="Afzendgegevens"/>
                            <w:rPr>
                              <w:lang w:val="de-DE"/>
                            </w:rPr>
                          </w:pPr>
                          <w:r w:rsidRPr="007E604F">
                            <w:rPr>
                              <w:lang w:val="de-DE"/>
                            </w:rPr>
                            <w:t>2515 XP  Den Haag</w:t>
                          </w:r>
                        </w:p>
                        <w:p w14:paraId="71A07831" w14:textId="77777777" w:rsidR="00BB7DE7" w:rsidRPr="007E604F" w:rsidRDefault="00B278B8">
                          <w:pPr>
                            <w:pStyle w:val="Afzendgegevens"/>
                            <w:rPr>
                              <w:lang w:val="de-DE"/>
                            </w:rPr>
                          </w:pPr>
                          <w:r w:rsidRPr="007E604F">
                            <w:rPr>
                              <w:lang w:val="de-DE"/>
                            </w:rPr>
                            <w:t>Postbus 20901</w:t>
                          </w:r>
                        </w:p>
                        <w:p w14:paraId="342FD554" w14:textId="77777777" w:rsidR="00BB7DE7" w:rsidRPr="007E604F" w:rsidRDefault="00B278B8">
                          <w:pPr>
                            <w:pStyle w:val="Afzendgegevens"/>
                            <w:rPr>
                              <w:lang w:val="de-DE"/>
                            </w:rPr>
                          </w:pPr>
                          <w:r w:rsidRPr="007E604F">
                            <w:rPr>
                              <w:lang w:val="de-DE"/>
                            </w:rPr>
                            <w:t>2500 EX Den Haag</w:t>
                          </w:r>
                        </w:p>
                        <w:p w14:paraId="2A17D627" w14:textId="77777777" w:rsidR="00BB7DE7" w:rsidRPr="007E604F" w:rsidRDefault="00BB7DE7">
                          <w:pPr>
                            <w:pStyle w:val="WitregelW1"/>
                            <w:rPr>
                              <w:lang w:val="de-DE"/>
                            </w:rPr>
                          </w:pPr>
                        </w:p>
                        <w:p w14:paraId="6F7F5973" w14:textId="77777777" w:rsidR="00BB7DE7" w:rsidRPr="007E604F" w:rsidRDefault="00B278B8">
                          <w:pPr>
                            <w:pStyle w:val="Afzendgegevens"/>
                            <w:rPr>
                              <w:lang w:val="de-DE"/>
                            </w:rPr>
                          </w:pPr>
                          <w:r w:rsidRPr="007E604F">
                            <w:rPr>
                              <w:lang w:val="de-DE"/>
                            </w:rPr>
                            <w:t>T   070-456 0000</w:t>
                          </w:r>
                        </w:p>
                        <w:p w14:paraId="03979554" w14:textId="77777777" w:rsidR="00BB7DE7" w:rsidRDefault="00B278B8">
                          <w:pPr>
                            <w:pStyle w:val="Afzendgegevens"/>
                          </w:pPr>
                          <w:r>
                            <w:t>F   070-456 1111</w:t>
                          </w:r>
                        </w:p>
                        <w:p w14:paraId="6948776D" w14:textId="77777777" w:rsidR="00BB7DE7" w:rsidRDefault="00BB7DE7">
                          <w:pPr>
                            <w:pStyle w:val="WitregelW2"/>
                          </w:pPr>
                        </w:p>
                        <w:p w14:paraId="1C1A8E7B" w14:textId="77777777" w:rsidR="00BB7DE7" w:rsidRDefault="00B278B8">
                          <w:pPr>
                            <w:pStyle w:val="Referentiegegevenskop"/>
                          </w:pPr>
                          <w:r>
                            <w:t>Ons kenmerk</w:t>
                          </w:r>
                        </w:p>
                        <w:p w14:paraId="41D8BE27" w14:textId="3757DE2A" w:rsidR="00BB7DE7" w:rsidRDefault="003E18EF">
                          <w:pPr>
                            <w:pStyle w:val="Referentiegegevens"/>
                          </w:pPr>
                          <w:bookmarkStart w:id="10" w:name="_Hlk184394853"/>
                          <w:r>
                            <w:t>IenW/BSK-2024/355898</w:t>
                          </w:r>
                        </w:p>
                        <w:bookmarkEnd w:id="10"/>
                        <w:p w14:paraId="3303C439" w14:textId="77777777" w:rsidR="00BB7DE7" w:rsidRDefault="00BB7DE7">
                          <w:pPr>
                            <w:pStyle w:val="WitregelW1"/>
                          </w:pPr>
                        </w:p>
                        <w:p w14:paraId="328B8152" w14:textId="77777777" w:rsidR="00BB7DE7" w:rsidRDefault="00B278B8">
                          <w:pPr>
                            <w:pStyle w:val="Referentiegegevenskop"/>
                          </w:pPr>
                          <w:r>
                            <w:t>Bijlage(n)</w:t>
                          </w:r>
                        </w:p>
                        <w:p w14:paraId="2CECECA0" w14:textId="342B5A7B" w:rsidR="00BB7DE7" w:rsidRDefault="00E4375D">
                          <w:pPr>
                            <w:pStyle w:val="Referentiegegevens"/>
                          </w:pPr>
                          <w:r>
                            <w:t>3</w:t>
                          </w:r>
                        </w:p>
                      </w:txbxContent>
                    </wps:txbx>
                    <wps:bodyPr vert="horz" wrap="square" lIns="0" tIns="0" rIns="0" bIns="0" anchor="t" anchorCtr="0"/>
                  </wps:wsp>
                </a:graphicData>
              </a:graphic>
            </wp:anchor>
          </w:drawing>
        </mc:Choice>
        <mc:Fallback>
          <w:pict>
            <v:shape w14:anchorId="3E5EA97F" id="7268d739-823c-11ee-8554-0242ac120003" o:spid="_x0000_s1032" type="#_x0000_t202" style="position:absolute;margin-left:466.25pt;margin-top:153.05pt;width:99.2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1F7F73B" w14:textId="77777777" w:rsidR="00BB7DE7" w:rsidRDefault="00B278B8">
                    <w:pPr>
                      <w:pStyle w:val="AfzendgegevensKop0"/>
                    </w:pPr>
                    <w:r>
                      <w:t>Ministerie van Infrastructuur en Waterstaat</w:t>
                    </w:r>
                  </w:p>
                  <w:p w14:paraId="70D46035" w14:textId="77777777" w:rsidR="00BB7DE7" w:rsidRDefault="00BB7DE7">
                    <w:pPr>
                      <w:pStyle w:val="WitregelW1"/>
                    </w:pPr>
                  </w:p>
                  <w:p w14:paraId="1E7BBFED" w14:textId="77777777" w:rsidR="00BB7DE7" w:rsidRDefault="00B278B8">
                    <w:pPr>
                      <w:pStyle w:val="Afzendgegevens"/>
                    </w:pPr>
                    <w:r>
                      <w:t>Rijnstraat 8</w:t>
                    </w:r>
                  </w:p>
                  <w:p w14:paraId="0C7EA584" w14:textId="77777777" w:rsidR="00BB7DE7" w:rsidRPr="007E604F" w:rsidRDefault="00B278B8">
                    <w:pPr>
                      <w:pStyle w:val="Afzendgegevens"/>
                      <w:rPr>
                        <w:lang w:val="de-DE"/>
                      </w:rPr>
                    </w:pPr>
                    <w:r w:rsidRPr="007E604F">
                      <w:rPr>
                        <w:lang w:val="de-DE"/>
                      </w:rPr>
                      <w:t>2515 XP  Den Haag</w:t>
                    </w:r>
                  </w:p>
                  <w:p w14:paraId="71A07831" w14:textId="77777777" w:rsidR="00BB7DE7" w:rsidRPr="007E604F" w:rsidRDefault="00B278B8">
                    <w:pPr>
                      <w:pStyle w:val="Afzendgegevens"/>
                      <w:rPr>
                        <w:lang w:val="de-DE"/>
                      </w:rPr>
                    </w:pPr>
                    <w:r w:rsidRPr="007E604F">
                      <w:rPr>
                        <w:lang w:val="de-DE"/>
                      </w:rPr>
                      <w:t>Postbus 20901</w:t>
                    </w:r>
                  </w:p>
                  <w:p w14:paraId="342FD554" w14:textId="77777777" w:rsidR="00BB7DE7" w:rsidRPr="007E604F" w:rsidRDefault="00B278B8">
                    <w:pPr>
                      <w:pStyle w:val="Afzendgegevens"/>
                      <w:rPr>
                        <w:lang w:val="de-DE"/>
                      </w:rPr>
                    </w:pPr>
                    <w:r w:rsidRPr="007E604F">
                      <w:rPr>
                        <w:lang w:val="de-DE"/>
                      </w:rPr>
                      <w:t>2500 EX Den Haag</w:t>
                    </w:r>
                  </w:p>
                  <w:p w14:paraId="2A17D627" w14:textId="77777777" w:rsidR="00BB7DE7" w:rsidRPr="007E604F" w:rsidRDefault="00BB7DE7">
                    <w:pPr>
                      <w:pStyle w:val="WitregelW1"/>
                      <w:rPr>
                        <w:lang w:val="de-DE"/>
                      </w:rPr>
                    </w:pPr>
                  </w:p>
                  <w:p w14:paraId="6F7F5973" w14:textId="77777777" w:rsidR="00BB7DE7" w:rsidRPr="007E604F" w:rsidRDefault="00B278B8">
                    <w:pPr>
                      <w:pStyle w:val="Afzendgegevens"/>
                      <w:rPr>
                        <w:lang w:val="de-DE"/>
                      </w:rPr>
                    </w:pPr>
                    <w:r w:rsidRPr="007E604F">
                      <w:rPr>
                        <w:lang w:val="de-DE"/>
                      </w:rPr>
                      <w:t>T   070-456 0000</w:t>
                    </w:r>
                  </w:p>
                  <w:p w14:paraId="03979554" w14:textId="77777777" w:rsidR="00BB7DE7" w:rsidRDefault="00B278B8">
                    <w:pPr>
                      <w:pStyle w:val="Afzendgegevens"/>
                    </w:pPr>
                    <w:r>
                      <w:t>F   070-456 1111</w:t>
                    </w:r>
                  </w:p>
                  <w:p w14:paraId="6948776D" w14:textId="77777777" w:rsidR="00BB7DE7" w:rsidRDefault="00BB7DE7">
                    <w:pPr>
                      <w:pStyle w:val="WitregelW2"/>
                    </w:pPr>
                  </w:p>
                  <w:p w14:paraId="1C1A8E7B" w14:textId="77777777" w:rsidR="00BB7DE7" w:rsidRDefault="00B278B8">
                    <w:pPr>
                      <w:pStyle w:val="Referentiegegevenskop"/>
                    </w:pPr>
                    <w:r>
                      <w:t>Ons kenmerk</w:t>
                    </w:r>
                  </w:p>
                  <w:p w14:paraId="41D8BE27" w14:textId="3757DE2A" w:rsidR="00BB7DE7" w:rsidRDefault="003E18EF">
                    <w:pPr>
                      <w:pStyle w:val="Referentiegegevens"/>
                    </w:pPr>
                    <w:bookmarkStart w:id="11" w:name="_Hlk184394853"/>
                    <w:r>
                      <w:t>IenW/BSK-2024/355898</w:t>
                    </w:r>
                  </w:p>
                  <w:bookmarkEnd w:id="11"/>
                  <w:p w14:paraId="3303C439" w14:textId="77777777" w:rsidR="00BB7DE7" w:rsidRDefault="00BB7DE7">
                    <w:pPr>
                      <w:pStyle w:val="WitregelW1"/>
                    </w:pPr>
                  </w:p>
                  <w:p w14:paraId="328B8152" w14:textId="77777777" w:rsidR="00BB7DE7" w:rsidRDefault="00B278B8">
                    <w:pPr>
                      <w:pStyle w:val="Referentiegegevenskop"/>
                    </w:pPr>
                    <w:r>
                      <w:t>Bijlage(n)</w:t>
                    </w:r>
                  </w:p>
                  <w:p w14:paraId="2CECECA0" w14:textId="342B5A7B" w:rsidR="00BB7DE7" w:rsidRDefault="00E4375D">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3B7B152" wp14:editId="591A64C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F0F777A" w14:textId="2E5AF111" w:rsidR="0086261F" w:rsidRDefault="002C7DFC">
                          <w:r>
                            <w:rPr>
                              <w:noProof/>
                              <w:lang w:val="en-GB" w:eastAsia="en-GB"/>
                            </w:rPr>
                            <w:drawing>
                              <wp:inline distT="0" distB="0" distL="0" distR="0" wp14:anchorId="71DEEA52" wp14:editId="395821FB">
                                <wp:extent cx="467995" cy="1583690"/>
                                <wp:effectExtent l="0" t="0" r="8255" b="0"/>
                                <wp:docPr id="185225190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B7B152" id="7268d758-823c-11ee-8554-0242ac120003" o:spid="_x0000_s1033" type="#_x0000_t202" style="position:absolute;margin-left:277.75pt;margin-top:0;width:36.85pt;height:124.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F0F777A" w14:textId="2E5AF111" w:rsidR="0086261F" w:rsidRDefault="002C7DFC">
                    <w:r>
                      <w:rPr>
                        <w:noProof/>
                        <w:lang w:val="en-GB" w:eastAsia="en-GB"/>
                      </w:rPr>
                      <w:drawing>
                        <wp:inline distT="0" distB="0" distL="0" distR="0" wp14:anchorId="71DEEA52" wp14:editId="395821FB">
                          <wp:extent cx="467995" cy="1583690"/>
                          <wp:effectExtent l="0" t="0" r="8255" b="0"/>
                          <wp:docPr id="185225190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64997697" wp14:editId="6E677D8F">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F1F99E" w14:textId="77777777" w:rsidR="00BB7DE7" w:rsidRDefault="00B278B8">
                          <w:pPr>
                            <w:spacing w:line="240" w:lineRule="auto"/>
                          </w:pPr>
                          <w:r>
                            <w:rPr>
                              <w:noProof/>
                              <w:lang w:val="en-GB" w:eastAsia="en-GB"/>
                            </w:rPr>
                            <w:drawing>
                              <wp:inline distT="0" distB="0" distL="0" distR="0" wp14:anchorId="6486A699" wp14:editId="1CB23A70">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997697" id="7268d778-823c-11ee-8554-0242ac120003" o:spid="_x0000_s1034" type="#_x0000_t202" style="position:absolute;margin-left:314.6pt;margin-top:0;width:184.25pt;height:124.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3BF1F99E" w14:textId="77777777" w:rsidR="00BB7DE7" w:rsidRDefault="00B278B8">
                    <w:pPr>
                      <w:spacing w:line="240" w:lineRule="auto"/>
                    </w:pPr>
                    <w:r>
                      <w:rPr>
                        <w:noProof/>
                        <w:lang w:val="en-GB" w:eastAsia="en-GB"/>
                      </w:rPr>
                      <w:drawing>
                        <wp:inline distT="0" distB="0" distL="0" distR="0" wp14:anchorId="6486A699" wp14:editId="1CB23A70">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1348B6B6" wp14:editId="67961CFC">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07B7EBA" w14:textId="77777777" w:rsidR="00BB7DE7" w:rsidRDefault="00B278B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348B6B6" id="7268d797-823c-11ee-8554-0242ac120003" o:spid="_x0000_s1035" type="#_x0000_t202" style="position:absolute;margin-left:79.35pt;margin-top:133.2pt;width:280.6pt;height:1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607B7EBA" w14:textId="77777777" w:rsidR="00BB7DE7" w:rsidRDefault="00B278B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04E2EA95" wp14:editId="104E1359">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5B555A8" w14:textId="77777777" w:rsidR="00BB7DE7" w:rsidRDefault="00B278B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4E2EA95" id="7268d7b6-823c-11ee-8554-0242ac120003" o:spid="_x0000_s1036" type="#_x0000_t202" style="position:absolute;margin-left:79.35pt;margin-top:153.05pt;width:274.95pt;height:8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75B555A8" w14:textId="77777777" w:rsidR="00BB7DE7" w:rsidRDefault="00B278B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E49002C" wp14:editId="71984C5B">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B7DE7" w14:paraId="232F5175" w14:textId="77777777">
                            <w:trPr>
                              <w:trHeight w:val="200"/>
                            </w:trPr>
                            <w:tc>
                              <w:tcPr>
                                <w:tcW w:w="1140" w:type="dxa"/>
                              </w:tcPr>
                              <w:p w14:paraId="557B8B4E" w14:textId="77777777" w:rsidR="00BB7DE7" w:rsidRDefault="00BB7DE7"/>
                            </w:tc>
                            <w:tc>
                              <w:tcPr>
                                <w:tcW w:w="5400" w:type="dxa"/>
                              </w:tcPr>
                              <w:p w14:paraId="7F9C1DC7" w14:textId="77777777" w:rsidR="00BB7DE7" w:rsidRDefault="00BB7DE7"/>
                            </w:tc>
                          </w:tr>
                          <w:tr w:rsidR="00BB7DE7" w14:paraId="1796ABCE" w14:textId="77777777">
                            <w:trPr>
                              <w:trHeight w:val="240"/>
                            </w:trPr>
                            <w:tc>
                              <w:tcPr>
                                <w:tcW w:w="1140" w:type="dxa"/>
                              </w:tcPr>
                              <w:p w14:paraId="6954BA36" w14:textId="77777777" w:rsidR="00BB7DE7" w:rsidRDefault="00B278B8">
                                <w:r>
                                  <w:t>Datum</w:t>
                                </w:r>
                              </w:p>
                            </w:tc>
                            <w:tc>
                              <w:tcPr>
                                <w:tcW w:w="5400" w:type="dxa"/>
                              </w:tcPr>
                              <w:p w14:paraId="7278991C" w14:textId="7DACE624" w:rsidR="00BB7DE7" w:rsidRDefault="006D7A99">
                                <w:r>
                                  <w:t>19 december 2024</w:t>
                                </w:r>
                              </w:p>
                            </w:tc>
                          </w:tr>
                          <w:tr w:rsidR="00BB7DE7" w:rsidRPr="00261354" w14:paraId="1C953FC0" w14:textId="77777777">
                            <w:trPr>
                              <w:trHeight w:val="240"/>
                            </w:trPr>
                            <w:tc>
                              <w:tcPr>
                                <w:tcW w:w="1140" w:type="dxa"/>
                              </w:tcPr>
                              <w:p w14:paraId="0A49AF38" w14:textId="77777777" w:rsidR="00BB7DE7" w:rsidRDefault="00B278B8">
                                <w:r>
                                  <w:t>Betreft</w:t>
                                </w:r>
                              </w:p>
                            </w:tc>
                            <w:tc>
                              <w:tcPr>
                                <w:tcW w:w="5400" w:type="dxa"/>
                              </w:tcPr>
                              <w:p w14:paraId="47D39F5B" w14:textId="606F02AB" w:rsidR="00BB7DE7" w:rsidRPr="00261354" w:rsidRDefault="00B278B8">
                                <w:r w:rsidRPr="00261354">
                                  <w:t>Actieagenda Auto</w:t>
                                </w:r>
                              </w:p>
                            </w:tc>
                          </w:tr>
                          <w:tr w:rsidR="00BB7DE7" w:rsidRPr="00261354" w14:paraId="6AFC8AAF" w14:textId="77777777">
                            <w:trPr>
                              <w:trHeight w:val="200"/>
                            </w:trPr>
                            <w:tc>
                              <w:tcPr>
                                <w:tcW w:w="1140" w:type="dxa"/>
                              </w:tcPr>
                              <w:p w14:paraId="24BB6C7D" w14:textId="4CB1F01E" w:rsidR="00BB7DE7" w:rsidRPr="00261354" w:rsidRDefault="00BB7DE7">
                                <w:pPr>
                                  <w:rPr>
                                    <w:i/>
                                    <w:iCs/>
                                  </w:rPr>
                                </w:pPr>
                              </w:p>
                            </w:tc>
                            <w:tc>
                              <w:tcPr>
                                <w:tcW w:w="5400" w:type="dxa"/>
                              </w:tcPr>
                              <w:p w14:paraId="453DB2AE" w14:textId="77777777" w:rsidR="00BB7DE7" w:rsidRPr="00261354" w:rsidRDefault="00BB7DE7"/>
                            </w:tc>
                          </w:tr>
                        </w:tbl>
                        <w:p w14:paraId="756154BB" w14:textId="77777777" w:rsidR="0086261F" w:rsidRPr="00261354" w:rsidRDefault="0086261F"/>
                      </w:txbxContent>
                    </wps:txbx>
                    <wps:bodyPr vert="horz" wrap="square" lIns="0" tIns="0" rIns="0" bIns="0" anchor="t" anchorCtr="0"/>
                  </wps:wsp>
                </a:graphicData>
              </a:graphic>
            </wp:anchor>
          </w:drawing>
        </mc:Choice>
        <mc:Fallback>
          <w:pict>
            <v:shape w14:anchorId="1E49002C" id="7266255e-823c-11ee-8554-0242ac120003" o:spid="_x0000_s1037" type="#_x0000_t202" style="position:absolute;margin-left:79.35pt;margin-top:286.25pt;width:323.25pt;height:49.6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B7DE7" w14:paraId="232F5175" w14:textId="77777777">
                      <w:trPr>
                        <w:trHeight w:val="200"/>
                      </w:trPr>
                      <w:tc>
                        <w:tcPr>
                          <w:tcW w:w="1140" w:type="dxa"/>
                        </w:tcPr>
                        <w:p w14:paraId="557B8B4E" w14:textId="77777777" w:rsidR="00BB7DE7" w:rsidRDefault="00BB7DE7"/>
                      </w:tc>
                      <w:tc>
                        <w:tcPr>
                          <w:tcW w:w="5400" w:type="dxa"/>
                        </w:tcPr>
                        <w:p w14:paraId="7F9C1DC7" w14:textId="77777777" w:rsidR="00BB7DE7" w:rsidRDefault="00BB7DE7"/>
                      </w:tc>
                    </w:tr>
                    <w:tr w:rsidR="00BB7DE7" w14:paraId="1796ABCE" w14:textId="77777777">
                      <w:trPr>
                        <w:trHeight w:val="240"/>
                      </w:trPr>
                      <w:tc>
                        <w:tcPr>
                          <w:tcW w:w="1140" w:type="dxa"/>
                        </w:tcPr>
                        <w:p w14:paraId="6954BA36" w14:textId="77777777" w:rsidR="00BB7DE7" w:rsidRDefault="00B278B8">
                          <w:r>
                            <w:t>Datum</w:t>
                          </w:r>
                        </w:p>
                      </w:tc>
                      <w:tc>
                        <w:tcPr>
                          <w:tcW w:w="5400" w:type="dxa"/>
                        </w:tcPr>
                        <w:p w14:paraId="7278991C" w14:textId="7DACE624" w:rsidR="00BB7DE7" w:rsidRDefault="006D7A99">
                          <w:r>
                            <w:t>19 december 2024</w:t>
                          </w:r>
                        </w:p>
                      </w:tc>
                    </w:tr>
                    <w:tr w:rsidR="00BB7DE7" w:rsidRPr="00261354" w14:paraId="1C953FC0" w14:textId="77777777">
                      <w:trPr>
                        <w:trHeight w:val="240"/>
                      </w:trPr>
                      <w:tc>
                        <w:tcPr>
                          <w:tcW w:w="1140" w:type="dxa"/>
                        </w:tcPr>
                        <w:p w14:paraId="0A49AF38" w14:textId="77777777" w:rsidR="00BB7DE7" w:rsidRDefault="00B278B8">
                          <w:r>
                            <w:t>Betreft</w:t>
                          </w:r>
                        </w:p>
                      </w:tc>
                      <w:tc>
                        <w:tcPr>
                          <w:tcW w:w="5400" w:type="dxa"/>
                        </w:tcPr>
                        <w:p w14:paraId="47D39F5B" w14:textId="606F02AB" w:rsidR="00BB7DE7" w:rsidRPr="00261354" w:rsidRDefault="00B278B8">
                          <w:r w:rsidRPr="00261354">
                            <w:t>Actieagenda Auto</w:t>
                          </w:r>
                        </w:p>
                      </w:tc>
                    </w:tr>
                    <w:tr w:rsidR="00BB7DE7" w:rsidRPr="00261354" w14:paraId="6AFC8AAF" w14:textId="77777777">
                      <w:trPr>
                        <w:trHeight w:val="200"/>
                      </w:trPr>
                      <w:tc>
                        <w:tcPr>
                          <w:tcW w:w="1140" w:type="dxa"/>
                        </w:tcPr>
                        <w:p w14:paraId="24BB6C7D" w14:textId="4CB1F01E" w:rsidR="00BB7DE7" w:rsidRPr="00261354" w:rsidRDefault="00BB7DE7">
                          <w:pPr>
                            <w:rPr>
                              <w:i/>
                              <w:iCs/>
                            </w:rPr>
                          </w:pPr>
                        </w:p>
                      </w:tc>
                      <w:tc>
                        <w:tcPr>
                          <w:tcW w:w="5400" w:type="dxa"/>
                        </w:tcPr>
                        <w:p w14:paraId="453DB2AE" w14:textId="77777777" w:rsidR="00BB7DE7" w:rsidRPr="00261354" w:rsidRDefault="00BB7DE7"/>
                      </w:tc>
                    </w:tr>
                  </w:tbl>
                  <w:p w14:paraId="756154BB" w14:textId="77777777" w:rsidR="0086261F" w:rsidRPr="00261354" w:rsidRDefault="0086261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AB63DFC" wp14:editId="3C74E15C">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A88558" w14:textId="77777777" w:rsidR="0086261F" w:rsidRDefault="0086261F"/>
                      </w:txbxContent>
                    </wps:txbx>
                    <wps:bodyPr vert="horz" wrap="square" lIns="0" tIns="0" rIns="0" bIns="0" anchor="t" anchorCtr="0"/>
                  </wps:wsp>
                </a:graphicData>
              </a:graphic>
            </wp:anchor>
          </w:drawing>
        </mc:Choice>
        <mc:Fallback>
          <w:pict>
            <v:shape w14:anchorId="7AB63DFC" id="726e24d6-823c-11ee-8554-0242ac120003" o:spid="_x0000_s1038" type="#_x0000_t202" style="position:absolute;margin-left:79.35pt;margin-top:94.45pt;width:187.5pt;height:2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3EA88558" w14:textId="77777777" w:rsidR="0086261F" w:rsidRDefault="0086261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5F3AD3"/>
    <w:multiLevelType w:val="multilevel"/>
    <w:tmpl w:val="31B04D8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A54088"/>
    <w:multiLevelType w:val="multilevel"/>
    <w:tmpl w:val="F15C8D1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7DCE0D"/>
    <w:multiLevelType w:val="multilevel"/>
    <w:tmpl w:val="90952A1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1254BE"/>
    <w:multiLevelType w:val="multilevel"/>
    <w:tmpl w:val="E304677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327BE2"/>
    <w:multiLevelType w:val="multilevel"/>
    <w:tmpl w:val="60FC45F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89DA5F7"/>
    <w:multiLevelType w:val="multilevel"/>
    <w:tmpl w:val="E74E512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119B67D"/>
    <w:multiLevelType w:val="multilevel"/>
    <w:tmpl w:val="8C5E7E6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7CD5FA"/>
    <w:multiLevelType w:val="multilevel"/>
    <w:tmpl w:val="10EEB1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E596C4AC"/>
    <w:multiLevelType w:val="multilevel"/>
    <w:tmpl w:val="B0B439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FB81AA86"/>
    <w:multiLevelType w:val="multilevel"/>
    <w:tmpl w:val="BCC5BF5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A0C51C"/>
    <w:multiLevelType w:val="multilevel"/>
    <w:tmpl w:val="3AF1E00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EAC38E"/>
    <w:multiLevelType w:val="multilevel"/>
    <w:tmpl w:val="7C615CE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8EE407"/>
    <w:multiLevelType w:val="multilevel"/>
    <w:tmpl w:val="FFD9FD0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474ED8"/>
    <w:multiLevelType w:val="multilevel"/>
    <w:tmpl w:val="DD0ED23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02FDF"/>
    <w:multiLevelType w:val="hybridMultilevel"/>
    <w:tmpl w:val="8FC4E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45748F"/>
    <w:multiLevelType w:val="multilevel"/>
    <w:tmpl w:val="8F58FF0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319C0"/>
    <w:multiLevelType w:val="hybridMultilevel"/>
    <w:tmpl w:val="2DFA3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8D8C8E"/>
    <w:multiLevelType w:val="multilevel"/>
    <w:tmpl w:val="E57106C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3458DC"/>
    <w:multiLevelType w:val="multilevel"/>
    <w:tmpl w:val="687CFE3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C568FE"/>
    <w:multiLevelType w:val="hybridMultilevel"/>
    <w:tmpl w:val="54802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0D3C8D"/>
    <w:multiLevelType w:val="hybridMultilevel"/>
    <w:tmpl w:val="7CF42026"/>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1" w15:restartNumberingAfterBreak="0">
    <w:nsid w:val="4B01236D"/>
    <w:multiLevelType w:val="hybridMultilevel"/>
    <w:tmpl w:val="71A06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4044A3"/>
    <w:multiLevelType w:val="hybridMultilevel"/>
    <w:tmpl w:val="B7D88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43647F"/>
    <w:multiLevelType w:val="hybridMultilevel"/>
    <w:tmpl w:val="54B41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4207A8"/>
    <w:multiLevelType w:val="hybridMultilevel"/>
    <w:tmpl w:val="E4869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081BB5"/>
    <w:multiLevelType w:val="multilevel"/>
    <w:tmpl w:val="33BAD79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E226D9"/>
    <w:multiLevelType w:val="hybridMultilevel"/>
    <w:tmpl w:val="05609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11244F"/>
    <w:multiLevelType w:val="multilevel"/>
    <w:tmpl w:val="4D5DC37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E804C3"/>
    <w:multiLevelType w:val="hybridMultilevel"/>
    <w:tmpl w:val="D4345D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62FFE8"/>
    <w:multiLevelType w:val="multilevel"/>
    <w:tmpl w:val="5DBA738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E53FE7"/>
    <w:multiLevelType w:val="hybridMultilevel"/>
    <w:tmpl w:val="2E70DE0A"/>
    <w:lvl w:ilvl="0" w:tplc="933AC1A4">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EB30EFB"/>
    <w:multiLevelType w:val="hybridMultilevel"/>
    <w:tmpl w:val="A0EE4A20"/>
    <w:lvl w:ilvl="0" w:tplc="B0E24842">
      <w:start w:val="1"/>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166A2B4"/>
    <w:multiLevelType w:val="multilevel"/>
    <w:tmpl w:val="7EB729C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FCAEF"/>
    <w:multiLevelType w:val="multilevel"/>
    <w:tmpl w:val="5466D58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29881"/>
    <w:multiLevelType w:val="multilevel"/>
    <w:tmpl w:val="D292E72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12"/>
  </w:num>
  <w:num w:numId="4">
    <w:abstractNumId w:val="9"/>
  </w:num>
  <w:num w:numId="5">
    <w:abstractNumId w:val="8"/>
  </w:num>
  <w:num w:numId="6">
    <w:abstractNumId w:val="4"/>
  </w:num>
  <w:num w:numId="7">
    <w:abstractNumId w:val="27"/>
  </w:num>
  <w:num w:numId="8">
    <w:abstractNumId w:val="0"/>
  </w:num>
  <w:num w:numId="9">
    <w:abstractNumId w:val="34"/>
  </w:num>
  <w:num w:numId="10">
    <w:abstractNumId w:val="32"/>
  </w:num>
  <w:num w:numId="11">
    <w:abstractNumId w:val="17"/>
  </w:num>
  <w:num w:numId="12">
    <w:abstractNumId w:val="7"/>
  </w:num>
  <w:num w:numId="13">
    <w:abstractNumId w:val="25"/>
  </w:num>
  <w:num w:numId="14">
    <w:abstractNumId w:val="3"/>
  </w:num>
  <w:num w:numId="15">
    <w:abstractNumId w:val="13"/>
  </w:num>
  <w:num w:numId="16">
    <w:abstractNumId w:val="6"/>
  </w:num>
  <w:num w:numId="17">
    <w:abstractNumId w:val="18"/>
  </w:num>
  <w:num w:numId="18">
    <w:abstractNumId w:val="5"/>
  </w:num>
  <w:num w:numId="19">
    <w:abstractNumId w:val="29"/>
  </w:num>
  <w:num w:numId="20">
    <w:abstractNumId w:val="10"/>
  </w:num>
  <w:num w:numId="21">
    <w:abstractNumId w:val="33"/>
  </w:num>
  <w:num w:numId="22">
    <w:abstractNumId w:val="11"/>
  </w:num>
  <w:num w:numId="23">
    <w:abstractNumId w:val="2"/>
  </w:num>
  <w:num w:numId="24">
    <w:abstractNumId w:val="14"/>
  </w:num>
  <w:num w:numId="25">
    <w:abstractNumId w:val="19"/>
  </w:num>
  <w:num w:numId="26">
    <w:abstractNumId w:val="23"/>
  </w:num>
  <w:num w:numId="27">
    <w:abstractNumId w:val="20"/>
  </w:num>
  <w:num w:numId="28">
    <w:abstractNumId w:val="16"/>
  </w:num>
  <w:num w:numId="29">
    <w:abstractNumId w:val="30"/>
  </w:num>
  <w:num w:numId="30">
    <w:abstractNumId w:val="21"/>
  </w:num>
  <w:num w:numId="31">
    <w:abstractNumId w:val="22"/>
  </w:num>
  <w:num w:numId="32">
    <w:abstractNumId w:val="31"/>
  </w:num>
  <w:num w:numId="33">
    <w:abstractNumId w:val="28"/>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4F"/>
    <w:rsid w:val="0000052A"/>
    <w:rsid w:val="00005375"/>
    <w:rsid w:val="000136CD"/>
    <w:rsid w:val="00022943"/>
    <w:rsid w:val="00022B59"/>
    <w:rsid w:val="000354BF"/>
    <w:rsid w:val="00037D98"/>
    <w:rsid w:val="00047DDD"/>
    <w:rsid w:val="00062A6D"/>
    <w:rsid w:val="000635B3"/>
    <w:rsid w:val="00066182"/>
    <w:rsid w:val="00077CEA"/>
    <w:rsid w:val="00083A53"/>
    <w:rsid w:val="0009499B"/>
    <w:rsid w:val="000A1496"/>
    <w:rsid w:val="000A2842"/>
    <w:rsid w:val="000B4286"/>
    <w:rsid w:val="000D03A8"/>
    <w:rsid w:val="000D37ED"/>
    <w:rsid w:val="000E6488"/>
    <w:rsid w:val="000F38F7"/>
    <w:rsid w:val="000F45A2"/>
    <w:rsid w:val="000F483A"/>
    <w:rsid w:val="00111D40"/>
    <w:rsid w:val="001207E8"/>
    <w:rsid w:val="001244A5"/>
    <w:rsid w:val="0013509A"/>
    <w:rsid w:val="00145C45"/>
    <w:rsid w:val="00147BF6"/>
    <w:rsid w:val="00154A93"/>
    <w:rsid w:val="00154EB9"/>
    <w:rsid w:val="00165ABB"/>
    <w:rsid w:val="001865CB"/>
    <w:rsid w:val="001A20F5"/>
    <w:rsid w:val="001A27D8"/>
    <w:rsid w:val="001A3748"/>
    <w:rsid w:val="001B20AB"/>
    <w:rsid w:val="001C2429"/>
    <w:rsid w:val="001D4508"/>
    <w:rsid w:val="001D63B8"/>
    <w:rsid w:val="001E1E15"/>
    <w:rsid w:val="001E24E7"/>
    <w:rsid w:val="001E30EC"/>
    <w:rsid w:val="002018F7"/>
    <w:rsid w:val="00210C99"/>
    <w:rsid w:val="00215502"/>
    <w:rsid w:val="00235D59"/>
    <w:rsid w:val="00261354"/>
    <w:rsid w:val="00263568"/>
    <w:rsid w:val="00291D38"/>
    <w:rsid w:val="002A2457"/>
    <w:rsid w:val="002B1EC9"/>
    <w:rsid w:val="002B22B0"/>
    <w:rsid w:val="002C7C49"/>
    <w:rsid w:val="002C7DFC"/>
    <w:rsid w:val="002D5990"/>
    <w:rsid w:val="002D7450"/>
    <w:rsid w:val="002E0F74"/>
    <w:rsid w:val="002E4936"/>
    <w:rsid w:val="002F495C"/>
    <w:rsid w:val="00300859"/>
    <w:rsid w:val="003021D0"/>
    <w:rsid w:val="00306139"/>
    <w:rsid w:val="00322C00"/>
    <w:rsid w:val="00327B2D"/>
    <w:rsid w:val="0034415B"/>
    <w:rsid w:val="00347B55"/>
    <w:rsid w:val="00354BDD"/>
    <w:rsid w:val="00361EEB"/>
    <w:rsid w:val="003620B1"/>
    <w:rsid w:val="00363596"/>
    <w:rsid w:val="0036403B"/>
    <w:rsid w:val="0037626B"/>
    <w:rsid w:val="00380787"/>
    <w:rsid w:val="00390A35"/>
    <w:rsid w:val="003A43C5"/>
    <w:rsid w:val="003B4230"/>
    <w:rsid w:val="003C4B7E"/>
    <w:rsid w:val="003D2460"/>
    <w:rsid w:val="003E18EF"/>
    <w:rsid w:val="003F1959"/>
    <w:rsid w:val="004044AF"/>
    <w:rsid w:val="004221E8"/>
    <w:rsid w:val="00427B28"/>
    <w:rsid w:val="00443A68"/>
    <w:rsid w:val="00456BF1"/>
    <w:rsid w:val="00480E7B"/>
    <w:rsid w:val="004970C8"/>
    <w:rsid w:val="004A3533"/>
    <w:rsid w:val="004B3CED"/>
    <w:rsid w:val="004B482A"/>
    <w:rsid w:val="004C3B6C"/>
    <w:rsid w:val="004C53CF"/>
    <w:rsid w:val="004C6175"/>
    <w:rsid w:val="004D3EB2"/>
    <w:rsid w:val="004D42ED"/>
    <w:rsid w:val="004E6108"/>
    <w:rsid w:val="004F352E"/>
    <w:rsid w:val="005015BC"/>
    <w:rsid w:val="005042DE"/>
    <w:rsid w:val="00516B1F"/>
    <w:rsid w:val="00545C8F"/>
    <w:rsid w:val="00547C4A"/>
    <w:rsid w:val="00563C55"/>
    <w:rsid w:val="00595005"/>
    <w:rsid w:val="005B0B3C"/>
    <w:rsid w:val="005B6D18"/>
    <w:rsid w:val="005C207E"/>
    <w:rsid w:val="005C3BA3"/>
    <w:rsid w:val="005E68DD"/>
    <w:rsid w:val="005F15CB"/>
    <w:rsid w:val="005F1761"/>
    <w:rsid w:val="005F3875"/>
    <w:rsid w:val="005F4D8B"/>
    <w:rsid w:val="006002FF"/>
    <w:rsid w:val="006070A9"/>
    <w:rsid w:val="006178E5"/>
    <w:rsid w:val="00622DB5"/>
    <w:rsid w:val="00626403"/>
    <w:rsid w:val="00631163"/>
    <w:rsid w:val="00635833"/>
    <w:rsid w:val="00640E6F"/>
    <w:rsid w:val="00645401"/>
    <w:rsid w:val="006572CE"/>
    <w:rsid w:val="00661469"/>
    <w:rsid w:val="00662BA9"/>
    <w:rsid w:val="0066647F"/>
    <w:rsid w:val="00692235"/>
    <w:rsid w:val="006A5AB5"/>
    <w:rsid w:val="006B4D4D"/>
    <w:rsid w:val="006B4FDE"/>
    <w:rsid w:val="006B5BCE"/>
    <w:rsid w:val="006D0B05"/>
    <w:rsid w:val="006D5C0C"/>
    <w:rsid w:val="006D7A99"/>
    <w:rsid w:val="006F1136"/>
    <w:rsid w:val="00714B35"/>
    <w:rsid w:val="00720E67"/>
    <w:rsid w:val="007273B0"/>
    <w:rsid w:val="00730DBB"/>
    <w:rsid w:val="00734B9D"/>
    <w:rsid w:val="00736991"/>
    <w:rsid w:val="00755218"/>
    <w:rsid w:val="00764F59"/>
    <w:rsid w:val="0078443F"/>
    <w:rsid w:val="00784EA6"/>
    <w:rsid w:val="00786B1B"/>
    <w:rsid w:val="007A7BDB"/>
    <w:rsid w:val="007E1A96"/>
    <w:rsid w:val="007E604F"/>
    <w:rsid w:val="007F2765"/>
    <w:rsid w:val="007F68C7"/>
    <w:rsid w:val="008001AE"/>
    <w:rsid w:val="008035BD"/>
    <w:rsid w:val="0083495B"/>
    <w:rsid w:val="00842261"/>
    <w:rsid w:val="00854D54"/>
    <w:rsid w:val="00856E5E"/>
    <w:rsid w:val="0085723B"/>
    <w:rsid w:val="0086261F"/>
    <w:rsid w:val="00871425"/>
    <w:rsid w:val="008B710B"/>
    <w:rsid w:val="008E2A7D"/>
    <w:rsid w:val="008F5B98"/>
    <w:rsid w:val="0090043F"/>
    <w:rsid w:val="00903891"/>
    <w:rsid w:val="00905202"/>
    <w:rsid w:val="0091545D"/>
    <w:rsid w:val="009262E9"/>
    <w:rsid w:val="00935BAD"/>
    <w:rsid w:val="00936540"/>
    <w:rsid w:val="0093769B"/>
    <w:rsid w:val="00940BE3"/>
    <w:rsid w:val="009C06E4"/>
    <w:rsid w:val="009D57A1"/>
    <w:rsid w:val="009E177E"/>
    <w:rsid w:val="009F2DFF"/>
    <w:rsid w:val="009F30C4"/>
    <w:rsid w:val="00A1083A"/>
    <w:rsid w:val="00A22016"/>
    <w:rsid w:val="00A33DC1"/>
    <w:rsid w:val="00A37F3D"/>
    <w:rsid w:val="00A710E7"/>
    <w:rsid w:val="00A739B4"/>
    <w:rsid w:val="00AC2F02"/>
    <w:rsid w:val="00AC712A"/>
    <w:rsid w:val="00AE3924"/>
    <w:rsid w:val="00AF0555"/>
    <w:rsid w:val="00AF7F1C"/>
    <w:rsid w:val="00B12B2D"/>
    <w:rsid w:val="00B13219"/>
    <w:rsid w:val="00B2486A"/>
    <w:rsid w:val="00B278B8"/>
    <w:rsid w:val="00B3524B"/>
    <w:rsid w:val="00B42C5B"/>
    <w:rsid w:val="00B47FE3"/>
    <w:rsid w:val="00B637CA"/>
    <w:rsid w:val="00B63E9C"/>
    <w:rsid w:val="00B66AC7"/>
    <w:rsid w:val="00B712CD"/>
    <w:rsid w:val="00B75A47"/>
    <w:rsid w:val="00B76F94"/>
    <w:rsid w:val="00B77538"/>
    <w:rsid w:val="00B819F2"/>
    <w:rsid w:val="00B877B8"/>
    <w:rsid w:val="00B978FE"/>
    <w:rsid w:val="00BA0CCE"/>
    <w:rsid w:val="00BA3C50"/>
    <w:rsid w:val="00BB50E8"/>
    <w:rsid w:val="00BB7DE7"/>
    <w:rsid w:val="00C01689"/>
    <w:rsid w:val="00C11168"/>
    <w:rsid w:val="00C23BC8"/>
    <w:rsid w:val="00C33202"/>
    <w:rsid w:val="00C44890"/>
    <w:rsid w:val="00C5158A"/>
    <w:rsid w:val="00CA0E9D"/>
    <w:rsid w:val="00CA3D76"/>
    <w:rsid w:val="00CA7B2E"/>
    <w:rsid w:val="00CC098C"/>
    <w:rsid w:val="00CC2050"/>
    <w:rsid w:val="00CD6695"/>
    <w:rsid w:val="00CF19E1"/>
    <w:rsid w:val="00CF6DB8"/>
    <w:rsid w:val="00D14654"/>
    <w:rsid w:val="00D16ABC"/>
    <w:rsid w:val="00D20AA8"/>
    <w:rsid w:val="00D229E8"/>
    <w:rsid w:val="00D27C49"/>
    <w:rsid w:val="00D31773"/>
    <w:rsid w:val="00D32824"/>
    <w:rsid w:val="00D33926"/>
    <w:rsid w:val="00D36EB3"/>
    <w:rsid w:val="00D419A9"/>
    <w:rsid w:val="00D62892"/>
    <w:rsid w:val="00D670D1"/>
    <w:rsid w:val="00D678B1"/>
    <w:rsid w:val="00D7374C"/>
    <w:rsid w:val="00DA11D3"/>
    <w:rsid w:val="00DB1D96"/>
    <w:rsid w:val="00DC2C54"/>
    <w:rsid w:val="00DF1127"/>
    <w:rsid w:val="00E02027"/>
    <w:rsid w:val="00E15EFA"/>
    <w:rsid w:val="00E17F08"/>
    <w:rsid w:val="00E40A6A"/>
    <w:rsid w:val="00E4375D"/>
    <w:rsid w:val="00E60358"/>
    <w:rsid w:val="00E653FB"/>
    <w:rsid w:val="00E73021"/>
    <w:rsid w:val="00E959F9"/>
    <w:rsid w:val="00E9617E"/>
    <w:rsid w:val="00EB1703"/>
    <w:rsid w:val="00EC2A45"/>
    <w:rsid w:val="00EC44C6"/>
    <w:rsid w:val="00ED5636"/>
    <w:rsid w:val="00ED5A58"/>
    <w:rsid w:val="00EF03DB"/>
    <w:rsid w:val="00EF2102"/>
    <w:rsid w:val="00F01FF0"/>
    <w:rsid w:val="00F1467D"/>
    <w:rsid w:val="00F17E88"/>
    <w:rsid w:val="00F26EE4"/>
    <w:rsid w:val="00F47953"/>
    <w:rsid w:val="00F765CD"/>
    <w:rsid w:val="00F80619"/>
    <w:rsid w:val="00F83480"/>
    <w:rsid w:val="00FA39B8"/>
    <w:rsid w:val="00FB480E"/>
    <w:rsid w:val="00FB71FE"/>
    <w:rsid w:val="00FC2C85"/>
    <w:rsid w:val="00FC34E3"/>
    <w:rsid w:val="00FD05E0"/>
    <w:rsid w:val="00FD43FE"/>
    <w:rsid w:val="00FD7C5C"/>
    <w:rsid w:val="00FE1804"/>
    <w:rsid w:val="00FE6DEA"/>
    <w:rsid w:val="00FF2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C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E604F"/>
    <w:pPr>
      <w:tabs>
        <w:tab w:val="center" w:pos="4536"/>
        <w:tab w:val="right" w:pos="9072"/>
      </w:tabs>
      <w:spacing w:line="240" w:lineRule="auto"/>
    </w:pPr>
  </w:style>
  <w:style w:type="character" w:customStyle="1" w:styleId="HeaderChar">
    <w:name w:val="Header Char"/>
    <w:basedOn w:val="DefaultParagraphFont"/>
    <w:link w:val="Header"/>
    <w:uiPriority w:val="99"/>
    <w:rsid w:val="007E604F"/>
    <w:rPr>
      <w:rFonts w:ascii="Verdana" w:hAnsi="Verdana"/>
      <w:color w:val="000000"/>
      <w:sz w:val="18"/>
      <w:szCs w:val="18"/>
    </w:rPr>
  </w:style>
  <w:style w:type="paragraph" w:styleId="Footer">
    <w:name w:val="footer"/>
    <w:basedOn w:val="Normal"/>
    <w:link w:val="FooterChar"/>
    <w:uiPriority w:val="99"/>
    <w:unhideWhenUsed/>
    <w:rsid w:val="007E604F"/>
    <w:pPr>
      <w:tabs>
        <w:tab w:val="center" w:pos="4536"/>
        <w:tab w:val="right" w:pos="9072"/>
      </w:tabs>
      <w:spacing w:line="240" w:lineRule="auto"/>
    </w:pPr>
  </w:style>
  <w:style w:type="character" w:customStyle="1" w:styleId="FooterChar">
    <w:name w:val="Footer Char"/>
    <w:basedOn w:val="DefaultParagraphFont"/>
    <w:link w:val="Footer"/>
    <w:uiPriority w:val="99"/>
    <w:rsid w:val="007E604F"/>
    <w:rPr>
      <w:rFonts w:ascii="Verdana" w:hAnsi="Verdana"/>
      <w:color w:val="000000"/>
      <w:sz w:val="18"/>
      <w:szCs w:val="18"/>
    </w:rPr>
  </w:style>
  <w:style w:type="paragraph" w:styleId="ListParagraph">
    <w:name w:val="List Paragraph"/>
    <w:basedOn w:val="Normal"/>
    <w:uiPriority w:val="34"/>
    <w:semiHidden/>
    <w:rsid w:val="006D0B05"/>
    <w:pPr>
      <w:ind w:left="720"/>
      <w:contextualSpacing/>
    </w:pPr>
  </w:style>
  <w:style w:type="paragraph" w:styleId="FootnoteText">
    <w:name w:val="footnote text"/>
    <w:basedOn w:val="Normal"/>
    <w:link w:val="FootnoteTextChar"/>
    <w:uiPriority w:val="99"/>
    <w:semiHidden/>
    <w:unhideWhenUsed/>
    <w:rsid w:val="00595005"/>
    <w:pPr>
      <w:spacing w:line="240" w:lineRule="auto"/>
    </w:pPr>
    <w:rPr>
      <w:sz w:val="20"/>
      <w:szCs w:val="20"/>
    </w:rPr>
  </w:style>
  <w:style w:type="character" w:customStyle="1" w:styleId="FootnoteTextChar">
    <w:name w:val="Footnote Text Char"/>
    <w:basedOn w:val="DefaultParagraphFont"/>
    <w:link w:val="FootnoteText"/>
    <w:uiPriority w:val="99"/>
    <w:semiHidden/>
    <w:rsid w:val="00595005"/>
    <w:rPr>
      <w:rFonts w:ascii="Verdana" w:hAnsi="Verdana"/>
      <w:color w:val="000000"/>
    </w:rPr>
  </w:style>
  <w:style w:type="character" w:styleId="FootnoteReference">
    <w:name w:val="footnote reference"/>
    <w:basedOn w:val="DefaultParagraphFont"/>
    <w:uiPriority w:val="99"/>
    <w:semiHidden/>
    <w:unhideWhenUsed/>
    <w:rsid w:val="00595005"/>
    <w:rPr>
      <w:vertAlign w:val="superscript"/>
    </w:rPr>
  </w:style>
  <w:style w:type="table" w:styleId="TableGrid">
    <w:name w:val="Table Grid"/>
    <w:basedOn w:val="TableNormal"/>
    <w:uiPriority w:val="39"/>
    <w:rsid w:val="0050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7D8"/>
    <w:rPr>
      <w:sz w:val="16"/>
      <w:szCs w:val="16"/>
    </w:rPr>
  </w:style>
  <w:style w:type="paragraph" w:styleId="CommentText">
    <w:name w:val="annotation text"/>
    <w:basedOn w:val="Normal"/>
    <w:link w:val="CommentTextChar"/>
    <w:uiPriority w:val="99"/>
    <w:unhideWhenUsed/>
    <w:rsid w:val="001A27D8"/>
    <w:pPr>
      <w:spacing w:line="240" w:lineRule="auto"/>
    </w:pPr>
    <w:rPr>
      <w:sz w:val="20"/>
      <w:szCs w:val="20"/>
    </w:rPr>
  </w:style>
  <w:style w:type="character" w:customStyle="1" w:styleId="CommentTextChar">
    <w:name w:val="Comment Text Char"/>
    <w:basedOn w:val="DefaultParagraphFont"/>
    <w:link w:val="CommentText"/>
    <w:uiPriority w:val="99"/>
    <w:rsid w:val="001A27D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A27D8"/>
    <w:rPr>
      <w:b/>
      <w:bCs/>
    </w:rPr>
  </w:style>
  <w:style w:type="character" w:customStyle="1" w:styleId="CommentSubjectChar">
    <w:name w:val="Comment Subject Char"/>
    <w:basedOn w:val="CommentTextChar"/>
    <w:link w:val="CommentSubject"/>
    <w:uiPriority w:val="99"/>
    <w:semiHidden/>
    <w:rsid w:val="001A27D8"/>
    <w:rPr>
      <w:rFonts w:ascii="Verdana" w:hAnsi="Verdana"/>
      <w:b/>
      <w:bCs/>
      <w:color w:val="000000"/>
    </w:rPr>
  </w:style>
  <w:style w:type="paragraph" w:styleId="Revision">
    <w:name w:val="Revision"/>
    <w:hidden/>
    <w:uiPriority w:val="99"/>
    <w:semiHidden/>
    <w:rsid w:val="001A27D8"/>
    <w:pPr>
      <w:autoSpaceDN/>
      <w:textAlignment w:val="auto"/>
    </w:pPr>
    <w:rPr>
      <w:rFonts w:ascii="Verdana" w:hAnsi="Verdana"/>
      <w:color w:val="000000"/>
      <w:sz w:val="18"/>
      <w:szCs w:val="18"/>
    </w:rPr>
  </w:style>
  <w:style w:type="paragraph" w:customStyle="1" w:styleId="Default">
    <w:name w:val="Default"/>
    <w:rsid w:val="00786B1B"/>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2300</ap:Words>
  <ap:Characters>13112</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Brief aan Parlement - Actieagenda Auto</vt:lpstr>
    </vt:vector>
  </ap:TitlesOfParts>
  <ap:LinksUpToDate>false</ap:LinksUpToDate>
  <ap:CharactersWithSpaces>15382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2024-12-19T12:00:00.0000000Z</lastPrinted>
  <dcterms:created xsi:type="dcterms:W3CDTF">2024-12-19T15:30:00.0000000Z</dcterms:created>
  <dcterms:modified xsi:type="dcterms:W3CDTF">2024-12-19T15:30:00.0000000Z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Actieagenda Auto</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 Hijman</vt:lpwstr>
  </property>
  <property fmtid="{D5CDD505-2E9C-101B-9397-08002B2CF9AE}" pid="14" name="Opgesteld door, Telefoonnummer">
    <vt:lpwstr>070-4566859</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