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7C37C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E2B82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637DA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2C0A6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188A8C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3CA7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3BE6BDC" w14:textId="77777777"/>
        </w:tc>
      </w:tr>
      <w:tr w:rsidR="0028220F" w:rsidTr="0065630E" w14:paraId="24BD13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0FFE9E6" w14:textId="77777777"/>
        </w:tc>
      </w:tr>
      <w:tr w:rsidR="0028220F" w:rsidTr="0065630E" w14:paraId="72E88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4B4BF6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520B5BB" w14:textId="77777777">
            <w:pPr>
              <w:rPr>
                <w:b/>
              </w:rPr>
            </w:pPr>
          </w:p>
        </w:tc>
      </w:tr>
      <w:tr w:rsidR="0028220F" w:rsidTr="0065630E" w14:paraId="42C32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51897" w14:paraId="5DA10950" w14:textId="571BD423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8647" w:type="dxa"/>
            <w:gridSpan w:val="2"/>
          </w:tcPr>
          <w:p w:rsidRPr="00851897" w:rsidR="0028220F" w:rsidP="0065630E" w:rsidRDefault="00851897" w14:paraId="05EF274B" w14:textId="6AA2FEF6">
            <w:pPr>
              <w:rPr>
                <w:b/>
                <w:bCs/>
              </w:rPr>
            </w:pPr>
            <w:r w:rsidRPr="00851897">
              <w:rPr>
                <w:b/>
                <w:bCs/>
              </w:rPr>
              <w:t>Gewasbeschermingsbeleid</w:t>
            </w:r>
          </w:p>
        </w:tc>
      </w:tr>
      <w:tr w:rsidR="0028220F" w:rsidTr="0065630E" w14:paraId="34A3E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52DFA0" w14:textId="77777777"/>
        </w:tc>
        <w:tc>
          <w:tcPr>
            <w:tcW w:w="8647" w:type="dxa"/>
            <w:gridSpan w:val="2"/>
          </w:tcPr>
          <w:p w:rsidRPr="00851897" w:rsidR="0028220F" w:rsidP="0065630E" w:rsidRDefault="0028220F" w14:paraId="0A59DDF0" w14:textId="77777777">
            <w:pPr>
              <w:rPr>
                <w:b/>
                <w:bCs/>
              </w:rPr>
            </w:pPr>
          </w:p>
        </w:tc>
      </w:tr>
      <w:tr w:rsidR="0028220F" w:rsidTr="0065630E" w14:paraId="23F86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F027A4" w14:textId="77777777"/>
        </w:tc>
        <w:tc>
          <w:tcPr>
            <w:tcW w:w="8647" w:type="dxa"/>
            <w:gridSpan w:val="2"/>
          </w:tcPr>
          <w:p w:rsidR="0028220F" w:rsidP="0065630E" w:rsidRDefault="0028220F" w14:paraId="2E2D8948" w14:textId="77777777"/>
        </w:tc>
      </w:tr>
      <w:tr w:rsidR="0028220F" w:rsidTr="0065630E" w14:paraId="3C89D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6DA9F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61E84BB" w14:textId="16F07D3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51897">
              <w:rPr>
                <w:b/>
              </w:rPr>
              <w:t>HET LID NIJHOF</w:t>
            </w:r>
          </w:p>
          <w:p w:rsidR="0028220F" w:rsidP="0065630E" w:rsidRDefault="0028220F" w14:paraId="3BD6DA84" w14:textId="674CD133">
            <w:pPr>
              <w:rPr>
                <w:b/>
              </w:rPr>
            </w:pPr>
            <w:r>
              <w:t xml:space="preserve">Ter vervanging van die gedrukt onder nr. </w:t>
            </w:r>
            <w:r w:rsidR="00851897">
              <w:t>693</w:t>
            </w:r>
          </w:p>
        </w:tc>
      </w:tr>
      <w:tr w:rsidR="0028220F" w:rsidTr="0065630E" w14:paraId="2A379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553B7F" w14:textId="77777777"/>
        </w:tc>
        <w:tc>
          <w:tcPr>
            <w:tcW w:w="8647" w:type="dxa"/>
            <w:gridSpan w:val="2"/>
          </w:tcPr>
          <w:p w:rsidR="0028220F" w:rsidP="0065630E" w:rsidRDefault="0028220F" w14:paraId="53D840B7" w14:textId="77777777">
            <w:r>
              <w:t xml:space="preserve">Voorgesteld </w:t>
            </w:r>
          </w:p>
        </w:tc>
      </w:tr>
      <w:tr w:rsidR="0028220F" w:rsidTr="0065630E" w14:paraId="0A6C7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4AF0E4" w14:textId="77777777"/>
        </w:tc>
        <w:tc>
          <w:tcPr>
            <w:tcW w:w="8647" w:type="dxa"/>
            <w:gridSpan w:val="2"/>
          </w:tcPr>
          <w:p w:rsidR="0028220F" w:rsidP="0065630E" w:rsidRDefault="0028220F" w14:paraId="2308247C" w14:textId="77777777"/>
        </w:tc>
      </w:tr>
      <w:tr w:rsidR="0028220F" w:rsidTr="0065630E" w14:paraId="62626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53CDC0" w14:textId="77777777"/>
        </w:tc>
        <w:tc>
          <w:tcPr>
            <w:tcW w:w="8647" w:type="dxa"/>
            <w:gridSpan w:val="2"/>
          </w:tcPr>
          <w:p w:rsidR="0028220F" w:rsidP="0065630E" w:rsidRDefault="0028220F" w14:paraId="13092F25" w14:textId="77777777">
            <w:r>
              <w:t>De Kamer,</w:t>
            </w:r>
          </w:p>
        </w:tc>
      </w:tr>
      <w:tr w:rsidR="0028220F" w:rsidTr="0065630E" w14:paraId="25235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93D785" w14:textId="77777777"/>
        </w:tc>
        <w:tc>
          <w:tcPr>
            <w:tcW w:w="8647" w:type="dxa"/>
            <w:gridSpan w:val="2"/>
          </w:tcPr>
          <w:p w:rsidR="0028220F" w:rsidP="0065630E" w:rsidRDefault="0028220F" w14:paraId="09BFFB96" w14:textId="77777777"/>
        </w:tc>
      </w:tr>
      <w:tr w:rsidR="0028220F" w:rsidTr="0065630E" w14:paraId="77806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B82781" w14:textId="77777777"/>
        </w:tc>
        <w:tc>
          <w:tcPr>
            <w:tcW w:w="8647" w:type="dxa"/>
            <w:gridSpan w:val="2"/>
          </w:tcPr>
          <w:p w:rsidR="0028220F" w:rsidP="0065630E" w:rsidRDefault="0028220F" w14:paraId="2BD07760" w14:textId="77777777">
            <w:r>
              <w:t>gehoord de beraadslaging,</w:t>
            </w:r>
          </w:p>
        </w:tc>
      </w:tr>
      <w:tr w:rsidR="0028220F" w:rsidTr="0065630E" w14:paraId="6AD4F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DCABE8" w14:textId="77777777"/>
        </w:tc>
        <w:tc>
          <w:tcPr>
            <w:tcW w:w="8647" w:type="dxa"/>
            <w:gridSpan w:val="2"/>
          </w:tcPr>
          <w:p w:rsidR="0028220F" w:rsidP="0065630E" w:rsidRDefault="0028220F" w14:paraId="70BBAC7C" w14:textId="77777777"/>
        </w:tc>
      </w:tr>
      <w:tr w:rsidR="0028220F" w:rsidTr="0065630E" w14:paraId="0E994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D197D" w14:textId="77777777"/>
        </w:tc>
        <w:tc>
          <w:tcPr>
            <w:tcW w:w="8647" w:type="dxa"/>
            <w:gridSpan w:val="2"/>
          </w:tcPr>
          <w:p w:rsidR="00851897" w:rsidP="00851897" w:rsidRDefault="00851897" w14:paraId="3A51EC2E" w14:textId="77777777">
            <w:r>
              <w:t xml:space="preserve">constaterende dat het gebruik van gewasbeschermingsmiddel glyfosaat onder druk </w:t>
            </w:r>
          </w:p>
          <w:p w:rsidR="00851897" w:rsidP="00851897" w:rsidRDefault="00851897" w14:paraId="73DE70A8" w14:textId="66A9876F">
            <w:r>
              <w:t>staat door mogelijke schade voor de volksgezondheid</w:t>
            </w:r>
            <w:r>
              <w:t>;</w:t>
            </w:r>
          </w:p>
          <w:p w:rsidR="00851897" w:rsidP="00851897" w:rsidRDefault="00851897" w14:paraId="536157A2" w14:textId="77777777"/>
          <w:p w:rsidR="00851897" w:rsidP="00851897" w:rsidRDefault="00851897" w14:paraId="3794D5F7" w14:textId="77777777">
            <w:r>
              <w:t xml:space="preserve">overwegende dat cijfers van CBS aantonen dat 93% van het glyfosaat afkomstig is uit </w:t>
            </w:r>
          </w:p>
          <w:p w:rsidR="00851897" w:rsidP="00851897" w:rsidRDefault="00851897" w14:paraId="63E14529" w14:textId="39DB8E7B">
            <w:r>
              <w:t>riool- en waterzuivering en 7% vanuit de landbouwsector</w:t>
            </w:r>
            <w:r>
              <w:t>;</w:t>
            </w:r>
          </w:p>
          <w:p w:rsidR="00851897" w:rsidP="00851897" w:rsidRDefault="00851897" w14:paraId="112FEED0" w14:textId="77777777"/>
          <w:p w:rsidR="00851897" w:rsidP="00851897" w:rsidRDefault="00851897" w14:paraId="54272D54" w14:textId="77777777">
            <w:r>
              <w:t xml:space="preserve">overwegende dat onderzoek laat zien dat afbraakproducten van glyfosaat mogelijk ook </w:t>
            </w:r>
          </w:p>
          <w:p w:rsidR="00851897" w:rsidP="00851897" w:rsidRDefault="00851897" w14:paraId="7E02DDE2" w14:textId="1166E82A">
            <w:r>
              <w:t>via wasmiddelen e.d. in het water komen</w:t>
            </w:r>
            <w:r>
              <w:t>;</w:t>
            </w:r>
          </w:p>
          <w:p w:rsidR="00851897" w:rsidP="00851897" w:rsidRDefault="00851897" w14:paraId="7DFFAA28" w14:textId="77777777"/>
          <w:p w:rsidR="00851897" w:rsidP="00851897" w:rsidRDefault="00851897" w14:paraId="4F07164B" w14:textId="77777777">
            <w:r>
              <w:t xml:space="preserve">overwegende dat het belangrijk is bij gezondheidsrisico’s de oorzaak en bron te </w:t>
            </w:r>
          </w:p>
          <w:p w:rsidR="00851897" w:rsidP="00851897" w:rsidRDefault="00851897" w14:paraId="5DEF2A5D" w14:textId="70475937">
            <w:r>
              <w:t>achterhalen en erop te anticiperen</w:t>
            </w:r>
            <w:r>
              <w:t>;</w:t>
            </w:r>
          </w:p>
          <w:p w:rsidR="00851897" w:rsidP="00851897" w:rsidRDefault="00851897" w14:paraId="54CA830B" w14:textId="77777777"/>
          <w:p w:rsidR="00851897" w:rsidP="00851897" w:rsidRDefault="00851897" w14:paraId="3B3919F0" w14:textId="77777777">
            <w:r>
              <w:t xml:space="preserve">verzoekt de regering te onderzoeken wat de bron is van 93% glyfosaat in de </w:t>
            </w:r>
          </w:p>
          <w:p w:rsidR="00851897" w:rsidP="00851897" w:rsidRDefault="00851897" w14:paraId="253D749B" w14:textId="77777777">
            <w:r>
              <w:t>Nederlandse riool- en waterzuivering</w:t>
            </w:r>
            <w:r>
              <w:t>,</w:t>
            </w:r>
          </w:p>
          <w:p w:rsidR="00851897" w:rsidP="00851897" w:rsidRDefault="00851897" w14:paraId="18A4D219" w14:textId="7CD2275F">
            <w:r>
              <w:t xml:space="preserve"> </w:t>
            </w:r>
          </w:p>
          <w:p w:rsidR="00851897" w:rsidP="00851897" w:rsidRDefault="00851897" w14:paraId="061CCE9F" w14:textId="51C7A07B">
            <w:r>
              <w:t>e</w:t>
            </w:r>
            <w:r>
              <w:t>n gaa</w:t>
            </w:r>
            <w:r>
              <w:t xml:space="preserve">t </w:t>
            </w:r>
            <w:r>
              <w:t xml:space="preserve">over tot de orde van de dag. </w:t>
            </w:r>
          </w:p>
          <w:p w:rsidR="00851897" w:rsidP="00851897" w:rsidRDefault="00851897" w14:paraId="10E55009" w14:textId="77777777"/>
          <w:p w:rsidR="00851897" w:rsidP="00851897" w:rsidRDefault="00851897" w14:paraId="1A2F4C75" w14:textId="77777777">
            <w:r>
              <w:t xml:space="preserve">Nijhof </w:t>
            </w:r>
          </w:p>
          <w:p w:rsidR="00851897" w:rsidP="00851897" w:rsidRDefault="00851897" w14:paraId="2394DBCE" w14:textId="77777777">
            <w:r>
              <w:t xml:space="preserve">Claassen </w:t>
            </w:r>
          </w:p>
          <w:p w:rsidR="0028220F" w:rsidP="00851897" w:rsidRDefault="00851897" w14:paraId="4760C374" w14:textId="77777777">
            <w:proofErr w:type="spellStart"/>
            <w:r>
              <w:t>Boutkan</w:t>
            </w:r>
            <w:proofErr w:type="spellEnd"/>
          </w:p>
          <w:p w:rsidR="00851897" w:rsidP="00851897" w:rsidRDefault="00851897" w14:paraId="2DF79845" w14:textId="1718FB75">
            <w:r>
              <w:t>Van der Plas</w:t>
            </w:r>
          </w:p>
        </w:tc>
      </w:tr>
    </w:tbl>
    <w:p w:rsidRPr="0028220F" w:rsidR="004A4819" w:rsidP="0028220F" w:rsidRDefault="004A4819" w14:paraId="29B7335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2170" w14:textId="77777777" w:rsidR="00851897" w:rsidRDefault="00851897">
      <w:pPr>
        <w:spacing w:line="20" w:lineRule="exact"/>
      </w:pPr>
    </w:p>
  </w:endnote>
  <w:endnote w:type="continuationSeparator" w:id="0">
    <w:p w14:paraId="0F463B8B" w14:textId="77777777" w:rsidR="00851897" w:rsidRDefault="008518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0B0DE" w14:textId="77777777" w:rsidR="00851897" w:rsidRDefault="008518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2463" w14:textId="77777777" w:rsidR="00851897" w:rsidRDefault="008518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25635E" w14:textId="77777777" w:rsidR="00851897" w:rsidRDefault="0085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7"/>
    <w:rsid w:val="00027E9C"/>
    <w:rsid w:val="000501F7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18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4C8F"/>
  <w15:docId w15:val="{76395525-EC8A-4C1D-B2F0-974AC58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2024-12-19T13:22:00.0000000Z</dcterms:created>
  <dcterms:modified xsi:type="dcterms:W3CDTF">2024-12-19T13:24:00.0000000Z</dcterms:modified>
  <dc:description>------------------------</dc:description>
  <dc:subject/>
  <keywords/>
  <version/>
  <category/>
</coreProperties>
</file>