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2F5CC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7CB5F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02B94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A6982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AAEAE8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40BA7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CAFEC5E" w14:textId="77777777"/>
        </w:tc>
      </w:tr>
      <w:tr w:rsidR="0028220F" w:rsidTr="0065630E" w14:paraId="3EADBA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E1FA29A" w14:textId="77777777"/>
        </w:tc>
      </w:tr>
      <w:tr w:rsidR="0028220F" w:rsidTr="0065630E" w14:paraId="18A9C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9D0D2F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B3A5A5F" w14:textId="77777777">
            <w:pPr>
              <w:rPr>
                <w:b/>
              </w:rPr>
            </w:pPr>
          </w:p>
        </w:tc>
      </w:tr>
      <w:tr w:rsidR="0028220F" w:rsidTr="0065630E" w14:paraId="69F4B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56667" w14:paraId="441EDA60" w14:textId="22B37AC4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8647" w:type="dxa"/>
            <w:gridSpan w:val="2"/>
          </w:tcPr>
          <w:p w:rsidRPr="00C56667" w:rsidR="0028220F" w:rsidP="0065630E" w:rsidRDefault="00C56667" w14:paraId="6EAC7AED" w14:textId="50458D3B">
            <w:pPr>
              <w:rPr>
                <w:b/>
                <w:bCs/>
              </w:rPr>
            </w:pPr>
            <w:r w:rsidRPr="00C56667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28220F" w:rsidTr="0065630E" w14:paraId="5CB5D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301CF" w14:textId="77777777"/>
        </w:tc>
        <w:tc>
          <w:tcPr>
            <w:tcW w:w="8647" w:type="dxa"/>
            <w:gridSpan w:val="2"/>
          </w:tcPr>
          <w:p w:rsidR="0028220F" w:rsidP="0065630E" w:rsidRDefault="0028220F" w14:paraId="24794E19" w14:textId="77777777"/>
        </w:tc>
      </w:tr>
      <w:tr w:rsidR="0028220F" w:rsidTr="0065630E" w14:paraId="62211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17C260" w14:textId="77777777"/>
        </w:tc>
        <w:tc>
          <w:tcPr>
            <w:tcW w:w="8647" w:type="dxa"/>
            <w:gridSpan w:val="2"/>
          </w:tcPr>
          <w:p w:rsidR="0028220F" w:rsidP="0065630E" w:rsidRDefault="0028220F" w14:paraId="5288B8A9" w14:textId="77777777"/>
        </w:tc>
      </w:tr>
      <w:tr w:rsidR="0028220F" w:rsidTr="0065630E" w14:paraId="2DE04B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C0DEB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42CEA72" w14:textId="1AC4C4A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56667">
              <w:rPr>
                <w:b/>
              </w:rPr>
              <w:t>HET LID DIEDERIK VAN DIJK C.S.</w:t>
            </w:r>
          </w:p>
          <w:p w:rsidR="0028220F" w:rsidP="0065630E" w:rsidRDefault="0028220F" w14:paraId="0A2AFAB3" w14:textId="46F1461B">
            <w:pPr>
              <w:rPr>
                <w:b/>
              </w:rPr>
            </w:pPr>
            <w:r>
              <w:t xml:space="preserve">Ter vervanging van die gedrukt onder nr. </w:t>
            </w:r>
            <w:r w:rsidR="00C56667">
              <w:t>44</w:t>
            </w:r>
          </w:p>
        </w:tc>
      </w:tr>
      <w:tr w:rsidR="0028220F" w:rsidTr="0065630E" w14:paraId="583E6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D01423" w14:textId="77777777"/>
        </w:tc>
        <w:tc>
          <w:tcPr>
            <w:tcW w:w="8647" w:type="dxa"/>
            <w:gridSpan w:val="2"/>
          </w:tcPr>
          <w:p w:rsidR="0028220F" w:rsidP="0065630E" w:rsidRDefault="0028220F" w14:paraId="19A1336C" w14:textId="77777777">
            <w:r>
              <w:t xml:space="preserve">Voorgesteld </w:t>
            </w:r>
          </w:p>
        </w:tc>
      </w:tr>
      <w:tr w:rsidR="0028220F" w:rsidTr="0065630E" w14:paraId="6B202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CBF864" w14:textId="77777777"/>
        </w:tc>
        <w:tc>
          <w:tcPr>
            <w:tcW w:w="8647" w:type="dxa"/>
            <w:gridSpan w:val="2"/>
          </w:tcPr>
          <w:p w:rsidR="0028220F" w:rsidP="0065630E" w:rsidRDefault="0028220F" w14:paraId="4504FB0E" w14:textId="77777777"/>
        </w:tc>
      </w:tr>
      <w:tr w:rsidR="0028220F" w:rsidTr="0065630E" w14:paraId="4F70D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F050B3" w14:textId="77777777"/>
        </w:tc>
        <w:tc>
          <w:tcPr>
            <w:tcW w:w="8647" w:type="dxa"/>
            <w:gridSpan w:val="2"/>
          </w:tcPr>
          <w:p w:rsidR="0028220F" w:rsidP="0065630E" w:rsidRDefault="0028220F" w14:paraId="0054C75C" w14:textId="77777777">
            <w:r>
              <w:t>De Kamer,</w:t>
            </w:r>
          </w:p>
        </w:tc>
      </w:tr>
      <w:tr w:rsidR="0028220F" w:rsidTr="0065630E" w14:paraId="7A5D8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F0A5E0" w14:textId="77777777"/>
        </w:tc>
        <w:tc>
          <w:tcPr>
            <w:tcW w:w="8647" w:type="dxa"/>
            <w:gridSpan w:val="2"/>
          </w:tcPr>
          <w:p w:rsidR="0028220F" w:rsidP="0065630E" w:rsidRDefault="0028220F" w14:paraId="6C1846B5" w14:textId="77777777"/>
        </w:tc>
      </w:tr>
      <w:tr w:rsidR="0028220F" w:rsidTr="0065630E" w14:paraId="77A98F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21D882" w14:textId="77777777"/>
        </w:tc>
        <w:tc>
          <w:tcPr>
            <w:tcW w:w="8647" w:type="dxa"/>
            <w:gridSpan w:val="2"/>
          </w:tcPr>
          <w:p w:rsidR="0028220F" w:rsidP="0065630E" w:rsidRDefault="0028220F" w14:paraId="5D7BF66D" w14:textId="77777777">
            <w:r>
              <w:t>gehoord de beraadslaging,</w:t>
            </w:r>
          </w:p>
        </w:tc>
      </w:tr>
      <w:tr w:rsidR="0028220F" w:rsidTr="0065630E" w14:paraId="52AB0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F44FBD" w14:textId="77777777"/>
        </w:tc>
        <w:tc>
          <w:tcPr>
            <w:tcW w:w="8647" w:type="dxa"/>
            <w:gridSpan w:val="2"/>
          </w:tcPr>
          <w:p w:rsidR="0028220F" w:rsidP="0065630E" w:rsidRDefault="0028220F" w14:paraId="3DA3DEE6" w14:textId="77777777"/>
        </w:tc>
      </w:tr>
      <w:tr w:rsidR="0028220F" w:rsidTr="0065630E" w14:paraId="5D038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CD3941" w14:textId="77777777"/>
        </w:tc>
        <w:tc>
          <w:tcPr>
            <w:tcW w:w="8647" w:type="dxa"/>
            <w:gridSpan w:val="2"/>
          </w:tcPr>
          <w:p w:rsidR="00C56667" w:rsidP="00C56667" w:rsidRDefault="00C56667" w14:paraId="4410533F" w14:textId="77777777">
            <w:r>
              <w:t xml:space="preserve">constaterende dat het VN-hervestigingsprogramma zich richt op de meest kwetsbare vluchtelingen van wie het leven in gevaar is en dat in dat kader verschillende kwetsbare doelgroepen actief worden uitgenodigd; </w:t>
            </w:r>
          </w:p>
          <w:p w:rsidR="00C56667" w:rsidP="00C56667" w:rsidRDefault="00C56667" w14:paraId="0FCC6528" w14:textId="77777777"/>
          <w:p w:rsidR="00C56667" w:rsidP="00C56667" w:rsidRDefault="00C56667" w14:paraId="41567852" w14:textId="77777777">
            <w:r>
              <w:t xml:space="preserve">constaterende dat christenen de grootste vervolgde groep ter wereld zijn; </w:t>
            </w:r>
          </w:p>
          <w:p w:rsidR="00C56667" w:rsidP="00C56667" w:rsidRDefault="00C56667" w14:paraId="2D52B2DD" w14:textId="77777777">
            <w:r>
              <w:t xml:space="preserve">overwegende dat opvang in de regio voor christenen vanwege vervolging vaak onveilig is; </w:t>
            </w:r>
          </w:p>
          <w:p w:rsidR="00C56667" w:rsidP="00C56667" w:rsidRDefault="00C56667" w14:paraId="616F8877" w14:textId="77777777"/>
          <w:p w:rsidR="00C56667" w:rsidP="00C56667" w:rsidRDefault="00C56667" w14:paraId="58A4904A" w14:textId="77777777">
            <w:r>
              <w:t xml:space="preserve">verzoekt de regering bij het Nederlandse aandeel binnen het VN-hervestigingsprogramma prioriteit te geven aan christenen, </w:t>
            </w:r>
            <w:proofErr w:type="spellStart"/>
            <w:r>
              <w:t>yezidi’s</w:t>
            </w:r>
            <w:proofErr w:type="spellEnd"/>
            <w:r>
              <w:t xml:space="preserve"> en andere personen die vergelijkbare vervolging te vrezen hebben, </w:t>
            </w:r>
          </w:p>
          <w:p w:rsidR="00C56667" w:rsidP="00C56667" w:rsidRDefault="00C56667" w14:paraId="54930EEA" w14:textId="77777777"/>
          <w:p w:rsidR="00C56667" w:rsidP="00C56667" w:rsidRDefault="00C56667" w14:paraId="3C405614" w14:textId="77777777">
            <w:r>
              <w:t xml:space="preserve">en gaat over tot de orde van de dag. </w:t>
            </w:r>
          </w:p>
          <w:p w:rsidR="00C56667" w:rsidP="00C56667" w:rsidRDefault="00C56667" w14:paraId="0B330606" w14:textId="77777777"/>
          <w:p w:rsidR="00C56667" w:rsidP="00C56667" w:rsidRDefault="00C56667" w14:paraId="3F7AD5F8" w14:textId="77777777">
            <w:r>
              <w:t xml:space="preserve">Diederik van Dijk </w:t>
            </w:r>
          </w:p>
          <w:p w:rsidR="00C56667" w:rsidP="00C56667" w:rsidRDefault="00C56667" w14:paraId="666F5100" w14:textId="77777777">
            <w:r>
              <w:t>Ceder</w:t>
            </w:r>
          </w:p>
          <w:p w:rsidR="00C56667" w:rsidP="00C56667" w:rsidRDefault="00C56667" w14:paraId="578358E5" w14:textId="77777777">
            <w:r>
              <w:t>Omtzigt</w:t>
            </w:r>
          </w:p>
          <w:p w:rsidR="0028220F" w:rsidP="0065630E" w:rsidRDefault="0028220F" w14:paraId="2D1A177B" w14:textId="77777777"/>
        </w:tc>
      </w:tr>
    </w:tbl>
    <w:p w:rsidRPr="0028220F" w:rsidR="004A4819" w:rsidP="0028220F" w:rsidRDefault="004A4819" w14:paraId="6C01C74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EDAE" w14:textId="77777777" w:rsidR="00C56667" w:rsidRDefault="00C56667">
      <w:pPr>
        <w:spacing w:line="20" w:lineRule="exact"/>
      </w:pPr>
    </w:p>
  </w:endnote>
  <w:endnote w:type="continuationSeparator" w:id="0">
    <w:p w14:paraId="5C24B33A" w14:textId="77777777" w:rsidR="00C56667" w:rsidRDefault="00C566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0902B9" w14:textId="77777777" w:rsidR="00C56667" w:rsidRDefault="00C566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9B98" w14:textId="77777777" w:rsidR="00C56667" w:rsidRDefault="00C566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BE7C44" w14:textId="77777777" w:rsidR="00C56667" w:rsidRDefault="00C5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6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56667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B3E5D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379F1"/>
  <w15:docId w15:val="{3BDD83AC-C04D-4BB7-A58F-84B8E1B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861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2024-12-19T11:50:00.0000000Z</dcterms:created>
  <dcterms:modified xsi:type="dcterms:W3CDTF">2024-12-19T11:51:00.0000000Z</dcterms:modified>
  <dc:description>------------------------</dc:description>
  <dc:subject/>
  <keywords/>
  <version/>
  <category/>
</coreProperties>
</file>