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0878" w:rsidRDefault="00FE0878" w14:paraId="2EA6149B" w14:textId="77777777"/>
    <w:p w:rsidRPr="001C7CBA" w:rsidR="00FE0878" w:rsidRDefault="007B6A64" w14:paraId="347158AC" w14:textId="77777777">
      <w:r>
        <w:t xml:space="preserve">Tijdens </w:t>
      </w:r>
      <w:r w:rsidRPr="001C7CBA">
        <w:t xml:space="preserve">het commissiedebat Arbeidsmigratie van 4 september jl. heb ik uw Kamer toegezegd om de </w:t>
      </w:r>
      <w:r w:rsidRPr="001C7CBA" w:rsidR="00C44018">
        <w:t xml:space="preserve">drie </w:t>
      </w:r>
      <w:r w:rsidRPr="001C7CBA">
        <w:t xml:space="preserve">opties die door de Landsadvocaat in </w:t>
      </w:r>
      <w:r w:rsidRPr="001C7CBA" w:rsidR="00672694">
        <w:t xml:space="preserve">zijn </w:t>
      </w:r>
      <w:r w:rsidRPr="001C7CBA">
        <w:t>advies zijn geschetst uit te werken en met sociale partners te bespreken en uw Kamer hierover te informeren.</w:t>
      </w:r>
      <w:r w:rsidRPr="001C7CBA">
        <w:rPr>
          <w:rStyle w:val="Voetnootmarkering"/>
        </w:rPr>
        <w:footnoteReference w:id="1"/>
      </w:r>
      <w:r w:rsidRPr="001C7CBA">
        <w:t xml:space="preserve"> Middels deze brief voldoe ik aan deze toezegging</w:t>
      </w:r>
      <w:r w:rsidRPr="001C7CBA" w:rsidR="00BE1A27">
        <w:t xml:space="preserve"> en kondig ik nieuw beleid aan</w:t>
      </w:r>
      <w:r w:rsidRPr="001C7CBA">
        <w:t xml:space="preserve">. </w:t>
      </w:r>
    </w:p>
    <w:p w:rsidRPr="001C7CBA" w:rsidR="007B6A64" w:rsidRDefault="007B6A64" w14:paraId="7B639A91" w14:textId="77777777"/>
    <w:p w:rsidRPr="001C7CBA" w:rsidR="00DD58BD" w:rsidRDefault="00DD58BD" w14:paraId="372DB5F2" w14:textId="77777777">
      <w:pPr>
        <w:rPr>
          <w:i/>
          <w:iCs/>
        </w:rPr>
      </w:pPr>
      <w:r w:rsidRPr="001C7CBA">
        <w:rPr>
          <w:i/>
          <w:iCs/>
        </w:rPr>
        <w:t>Het advies van de Landsadvocaat</w:t>
      </w:r>
    </w:p>
    <w:p w:rsidR="00C44018" w:rsidRDefault="00CB3117" w14:paraId="6FA9D5C2" w14:textId="77777777">
      <w:r w:rsidRPr="001C7CBA">
        <w:t xml:space="preserve">Bij brief van 20 maart 2024 is uw Kamer geïnformeerd over het advies van de </w:t>
      </w:r>
      <w:r w:rsidRPr="001C7CBA" w:rsidR="007B6A64">
        <w:t xml:space="preserve">Landsadvocaat </w:t>
      </w:r>
      <w:r w:rsidRPr="001C7CBA">
        <w:t>over de tijdelijkheid van uitzenden.</w:t>
      </w:r>
      <w:r w:rsidRPr="001C7CBA">
        <w:rPr>
          <w:rStyle w:val="Voetnootmarkering"/>
        </w:rPr>
        <w:footnoteReference w:id="2"/>
      </w:r>
      <w:r w:rsidRPr="001C7CBA" w:rsidR="00C44018">
        <w:t xml:space="preserve"> De aanleiding voor dit advies waren twee uitspraken van het Hof van Justitie van de Europese Unie (hierna: het Hof) waar het Hof zich heeft uitgelaten over de tijdelijkheid van uitzenden in het licht van de Uitzendrichtlijn.</w:t>
      </w:r>
      <w:r w:rsidRPr="001C7CBA" w:rsidR="00C44018">
        <w:rPr>
          <w:rStyle w:val="Voetnootmarkering"/>
        </w:rPr>
        <w:footnoteReference w:id="3"/>
      </w:r>
      <w:r w:rsidRPr="001C7CBA" w:rsidR="00C44018">
        <w:t xml:space="preserve"> In deze uitspraken heeft het Hof geoordeeld dat een lidstaat waarborgen moet hebben om de tijdelijkheid van de uitleensituatie van een uitzendkracht (waaronder ook payrollkrachten) bij een inlener te waarborgen. </w:t>
      </w:r>
      <w:r w:rsidRPr="001C7CBA" w:rsidR="00F773F7">
        <w:t xml:space="preserve">Lidstaten moeten ervoor zorgen dat uitzendarbeid bij dezelfde inlenende onderneming voor een uitzendkracht geen permanente situatie wordt. </w:t>
      </w:r>
      <w:r w:rsidRPr="001C7CBA" w:rsidR="00C44018">
        <w:t>Naar aanleiding hiervan is discussie ontstaan over de vraag of Nederland deze waarborgen in voldoende</w:t>
      </w:r>
      <w:r w:rsidRPr="00C44018" w:rsidR="00C44018">
        <w:t xml:space="preserve"> mate kent en of wetgeving op dit punt noodzakelijk is. </w:t>
      </w:r>
      <w:r w:rsidR="00672694">
        <w:t>D</w:t>
      </w:r>
      <w:r w:rsidRPr="00C44018" w:rsidR="00C44018">
        <w:t>e Nederlandse wet voorziet</w:t>
      </w:r>
      <w:r w:rsidR="00C44018">
        <w:t xml:space="preserve"> niet</w:t>
      </w:r>
      <w:r w:rsidRPr="00C44018" w:rsidR="00C44018">
        <w:t xml:space="preserve"> in passende maatregelen die het tijdelijke karakter van terbeschikkingstelling van arbeid (bijv. via uitzending) waarborgen</w:t>
      </w:r>
      <w:r w:rsidR="00672694">
        <w:t>, zo concludeert ook de Landsadvocaat</w:t>
      </w:r>
      <w:r w:rsidRPr="00C44018" w:rsidR="00C44018">
        <w:t>. Daarnaast beschikt de Nederlandse rechter over onvoldoende instrumenten om een schending te sanctioneren en daarmee te voorkomen dat de bepalingen uit de Uitzendrichtlijn worden omzeild.</w:t>
      </w:r>
    </w:p>
    <w:p w:rsidR="00C44018" w:rsidRDefault="00C44018" w14:paraId="617A734D" w14:textId="77777777">
      <w:r>
        <w:t xml:space="preserve">De Landsadvocaat beveelt in </w:t>
      </w:r>
      <w:r w:rsidR="00672694">
        <w:t xml:space="preserve">zijn </w:t>
      </w:r>
      <w:r>
        <w:t>advies aan om passende maatregelen te treffen in de vorm van wetgeving naar aanleiding van de uitspraken van het Hof.</w:t>
      </w:r>
      <w:r w:rsidR="00672694">
        <w:t xml:space="preserve"> </w:t>
      </w:r>
    </w:p>
    <w:p w:rsidR="00826E41" w:rsidRDefault="00826E41" w14:paraId="31A64CAE" w14:textId="77777777">
      <w:r>
        <w:t>Dit advies deel ik en is ook onderdeel van het regeerprogramma.</w:t>
      </w:r>
    </w:p>
    <w:p w:rsidR="007B6A64" w:rsidRDefault="007B6A64" w14:paraId="53D884C7" w14:textId="77777777"/>
    <w:p w:rsidR="007B6A64" w:rsidRDefault="007B6A64" w14:paraId="346AB0C4" w14:textId="77777777">
      <w:pPr>
        <w:rPr>
          <w:i/>
          <w:iCs/>
        </w:rPr>
      </w:pPr>
      <w:r w:rsidRPr="00C44018">
        <w:rPr>
          <w:i/>
          <w:iCs/>
        </w:rPr>
        <w:t>Appreciatie varianten van Landsadvocaat</w:t>
      </w:r>
    </w:p>
    <w:p w:rsidR="009315BE" w:rsidRDefault="00C44018" w14:paraId="7C0C2D4F" w14:textId="77777777">
      <w:r w:rsidRPr="00C44018">
        <w:t xml:space="preserve">De Landsadvocaat schetst in </w:t>
      </w:r>
      <w:r w:rsidR="00672694">
        <w:t xml:space="preserve">zijn </w:t>
      </w:r>
      <w:r w:rsidRPr="00C44018">
        <w:t>advies verschillende beleidsopties om het tijdelijke karakter van terbeschikkingstelling van arbeid te waarborgen en hiermee de Nederlandse wetgeving in lijn te brengen met de Uitzendrichtlijn</w:t>
      </w:r>
      <w:r>
        <w:t xml:space="preserve">. </w:t>
      </w:r>
    </w:p>
    <w:p w:rsidR="00C44018" w:rsidRDefault="00C44018" w14:paraId="7A33354B" w14:textId="77777777">
      <w:r>
        <w:lastRenderedPageBreak/>
        <w:t>Per beleids</w:t>
      </w:r>
      <w:r w:rsidR="00DE2C67">
        <w:t>variant</w:t>
      </w:r>
      <w:r>
        <w:t xml:space="preserve"> geef ik een korte weergave van </w:t>
      </w:r>
      <w:r w:rsidR="00BA49F4">
        <w:t xml:space="preserve">een mogelijkheid tot </w:t>
      </w:r>
      <w:r>
        <w:t xml:space="preserve">uitwerking en de </w:t>
      </w:r>
      <w:r w:rsidR="00BA49F4">
        <w:t xml:space="preserve">voor- en nadelen van deze </w:t>
      </w:r>
      <w:r w:rsidR="00DE2C67">
        <w:t>variant</w:t>
      </w:r>
      <w:r w:rsidR="00BA49F4">
        <w:t>.</w:t>
      </w:r>
    </w:p>
    <w:p w:rsidR="00C44018" w:rsidRDefault="00C44018" w14:paraId="1990795B" w14:textId="77777777"/>
    <w:p w:rsidR="00C44018" w:rsidP="00C44018" w:rsidRDefault="009165FB" w14:paraId="568C5C51" w14:textId="77777777">
      <w:pPr>
        <w:pStyle w:val="Lijstalinea"/>
        <w:numPr>
          <w:ilvl w:val="0"/>
          <w:numId w:val="10"/>
        </w:numPr>
      </w:pPr>
      <w:r>
        <w:t>E</w:t>
      </w:r>
      <w:r w:rsidRPr="00C44018" w:rsidR="00C44018">
        <w:t xml:space="preserve">en maximumtermijn in de wet </w:t>
      </w:r>
    </w:p>
    <w:p w:rsidR="00C44018" w:rsidP="00C44018" w:rsidRDefault="005D2151" w14:paraId="61BE7B78" w14:textId="77777777">
      <w:r>
        <w:t xml:space="preserve">De eerste oplossingsrichting is het opnemen van een wettelijke maximumtermijn voor uitzenden bij dezelfde inlener. </w:t>
      </w:r>
      <w:r w:rsidR="00C44018">
        <w:t>Voor de lengte van deze termijn bestaan verschillende mogelijkheden. Verschillende EU-landen hebben een maximumtermijn voor uitzenden om de tijdelijke aard van uitzenden bij dezelfde inlener te waarborgen. Deze maximumtermijn varieert van 18 tot 36 maanden.</w:t>
      </w:r>
      <w:r w:rsidR="009E19C5">
        <w:t xml:space="preserve"> </w:t>
      </w:r>
      <w:r w:rsidR="00722557">
        <w:t xml:space="preserve">Nederland kent </w:t>
      </w:r>
      <w:r w:rsidR="009E19C5">
        <w:t xml:space="preserve">voor tijdelijke contracten in de ketenbepaling een maximumduur van 36 maanden. Met het wetsvoorstel Meer zekerheid flexwerkers wordt bij deze termijn aangesloten voor de tijdelijke contracten </w:t>
      </w:r>
      <w:r w:rsidR="00C9388E">
        <w:t xml:space="preserve">tussen uitzendbureau en werknemer </w:t>
      </w:r>
      <w:r w:rsidR="009E19C5">
        <w:t>(ook wel fase A en B).</w:t>
      </w:r>
      <w:r>
        <w:t xml:space="preserve"> </w:t>
      </w:r>
      <w:r w:rsidR="009E19C5">
        <w:t>Uit onderzoek van CBS blijkt dat in verreweg de meeste gevallen de baanduur van uitzend- en payrollkrachten korter is dan 36 maanden.</w:t>
      </w:r>
      <w:r w:rsidR="009E19C5">
        <w:rPr>
          <w:rStyle w:val="Voetnootmarkering"/>
        </w:rPr>
        <w:footnoteReference w:id="4"/>
      </w:r>
      <w:r w:rsidR="009E19C5">
        <w:t xml:space="preserve"> </w:t>
      </w:r>
      <w:r w:rsidR="002F695B">
        <w:t xml:space="preserve">De cijfers geven de duur van de arbeidsovereenkomst met hetzelfde uitzendbureau/payrollbedrijf weer. </w:t>
      </w:r>
      <w:r w:rsidR="00722557">
        <w:t xml:space="preserve">Ter illustratie, van de circa </w:t>
      </w:r>
      <w:r w:rsidR="009315BE">
        <w:t>880.000 uitzendkrachten</w:t>
      </w:r>
      <w:r w:rsidR="00722557">
        <w:t xml:space="preserve"> die gestart zijn in 2020 als uitzendkracht </w:t>
      </w:r>
      <w:r w:rsidR="00EB0220">
        <w:t xml:space="preserve">werken </w:t>
      </w:r>
      <w:r w:rsidR="00722557">
        <w:t xml:space="preserve">slechts 9000 uitzendkrachten langer dan 36 maanden. </w:t>
      </w:r>
    </w:p>
    <w:p w:rsidR="00C44018" w:rsidP="00C44018" w:rsidRDefault="00C44018" w14:paraId="6393A7F2" w14:textId="77777777"/>
    <w:p w:rsidR="00C44018" w:rsidP="00C44018" w:rsidRDefault="00C44018" w14:paraId="329EEAB2" w14:textId="77777777">
      <w:r>
        <w:t xml:space="preserve">Voordeel van een maximumtermijn is dat voor alle partijen duidelijkheid bestaat over de maximale duur van de terbeschikkingstelling. Dit maakt dat de uitzendkracht juridisch een sterke positie heeft: na het verstrijken van de termijn ontbreekt de tijdelijkheid. Nadeel van een maximumtermijn is dat maatwerk niet mogelijk is: een langere terbeschikkingstelling kan niet objectief worden gerechtvaardigd. </w:t>
      </w:r>
    </w:p>
    <w:p w:rsidR="00C44018" w:rsidP="00C44018" w:rsidRDefault="00C44018" w14:paraId="159E8B34" w14:textId="77777777">
      <w:pPr>
        <w:pStyle w:val="Lijstalinea"/>
      </w:pPr>
    </w:p>
    <w:p w:rsidR="00C44018" w:rsidP="00C44018" w:rsidRDefault="009165FB" w14:paraId="7E4F09E0" w14:textId="77777777">
      <w:pPr>
        <w:pStyle w:val="Lijstalinea"/>
        <w:numPr>
          <w:ilvl w:val="0"/>
          <w:numId w:val="10"/>
        </w:numPr>
      </w:pPr>
      <w:r>
        <w:t>E</w:t>
      </w:r>
      <w:r w:rsidRPr="00C44018" w:rsidR="00C44018">
        <w:t>en open norm in de wet</w:t>
      </w:r>
    </w:p>
    <w:p w:rsidR="009165FB" w:rsidP="009165FB" w:rsidRDefault="009165FB" w14:paraId="393ADB39" w14:textId="77777777">
      <w:r>
        <w:t xml:space="preserve">De tweede oplossingsrichting is het opnemen van een open norm in de wet met de strekking dat een uitzendrelatie een tijdelijk karakter heeft, in die zin dat de bepalingen in de Uitzendrichtlijn niet mogen worden omzeild. De rechter zal aan de hand van de omstandigheden van het geval kunnen toetsen of de norm is geschonden. Het voordeel hiervan is dat maatwerk mogelijk is en dat deze oplossing daarmee flexibiliteit biedt. Belangrijk nadeel is dat een open norm leidt tot onzekerheid voor de praktijk, omdat pas na een uitspraak van de rechter duidelijk is of een uitzendrelatie wel of niet tijdelijk is. Ook zal de uitzendkracht </w:t>
      </w:r>
      <w:r w:rsidR="000301C0">
        <w:t xml:space="preserve">de </w:t>
      </w:r>
      <w:r>
        <w:t xml:space="preserve">stap naar de rechter moeten maken om zijn rechten te effectueren. </w:t>
      </w:r>
    </w:p>
    <w:p w:rsidR="00C44018" w:rsidP="009165FB" w:rsidRDefault="00C44018" w14:paraId="21F8F57F" w14:textId="77777777"/>
    <w:p w:rsidR="009165FB" w:rsidP="009165FB" w:rsidRDefault="009165FB" w14:paraId="66EED02B" w14:textId="77777777">
      <w:pPr>
        <w:pStyle w:val="Lijstalinea"/>
        <w:numPr>
          <w:ilvl w:val="0"/>
          <w:numId w:val="10"/>
        </w:numPr>
      </w:pPr>
      <w:r>
        <w:t>E</w:t>
      </w:r>
      <w:r w:rsidRPr="00C44018" w:rsidR="00C44018">
        <w:t>en weerlegbaar rechtsvermoeden</w:t>
      </w:r>
    </w:p>
    <w:p w:rsidRPr="00C44018" w:rsidR="009165FB" w:rsidP="009165FB" w:rsidRDefault="009165FB" w14:paraId="72B4E2F3" w14:textId="77777777">
      <w:r>
        <w:t>De derde oplossingsrichting is een weerlegbaar rechtsvermoeden</w:t>
      </w:r>
      <w:r w:rsidR="00C32447">
        <w:t>.</w:t>
      </w:r>
      <w:r>
        <w:t xml:space="preserve"> </w:t>
      </w:r>
      <w:r w:rsidR="00C32447">
        <w:t>Hierbij wordt</w:t>
      </w:r>
      <w:r>
        <w:t xml:space="preserve"> geacht dat na een bepaalde periode het tijdelijk karakter aan een uitzendrelatie is komen te ontvallen, tenzij de uitzendwerkgever of inlener aantoont dat dit niet het geval is. Daarbij zou kunnen worden bepaald onder welke voorwaarden of omstandigheden een langere duur geoorloofd is. Voordeel hiervan is dat de mogelijkheid wordt geboden om een langere duur van de terbeschikkingstelling te rechtvaardigen, zodat meer ruimte is voor maatwerk. Daarnaast biedt het de werknemer iets meer bescherming dan variant 2 doordat de bewijslast in dit geval bij de werkgever komt te liggen, in plaats van bij de werknemer. Nadeel is dat de uitzendkracht</w:t>
      </w:r>
      <w:r w:rsidR="000301C0">
        <w:t xml:space="preserve"> in veel gevallen</w:t>
      </w:r>
      <w:r>
        <w:t xml:space="preserve"> alsnog naar de rechter moet stappen om zijn rechten te effectueren. Daarnaast leidt dit tot onzekerheid voor de praktijk over wanneer sprake is van tijdelijkheid</w:t>
      </w:r>
      <w:r w:rsidR="000301C0">
        <w:t>, omdat de concrete toepassing van het rechtsvermoeden zich nog zal moeten uitkristalliseren in de rechtspraak.</w:t>
      </w:r>
    </w:p>
    <w:p w:rsidR="007B6A64" w:rsidRDefault="007B6A64" w14:paraId="2073829C" w14:textId="77777777"/>
    <w:p w:rsidRPr="00DD58BD" w:rsidR="00DD58BD" w:rsidRDefault="00DD58BD" w14:paraId="0A6657BE" w14:textId="77777777">
      <w:pPr>
        <w:rPr>
          <w:i/>
          <w:iCs/>
        </w:rPr>
      </w:pPr>
      <w:r>
        <w:rPr>
          <w:i/>
          <w:iCs/>
        </w:rPr>
        <w:t>Bespreking met sociale partners</w:t>
      </w:r>
    </w:p>
    <w:p w:rsidR="009E19C5" w:rsidRDefault="001D7538" w14:paraId="1340C8ED" w14:textId="77777777">
      <w:r>
        <w:t xml:space="preserve">Ik ben, naar aanleiding van de uitspraken van het Hof, </w:t>
      </w:r>
      <w:r w:rsidR="00C44018">
        <w:t xml:space="preserve">reeds </w:t>
      </w:r>
      <w:r>
        <w:t xml:space="preserve">enige tijd </w:t>
      </w:r>
      <w:r w:rsidR="00C44018">
        <w:t xml:space="preserve">met sociale partners </w:t>
      </w:r>
      <w:r w:rsidR="008F7677">
        <w:t>in gesprek</w:t>
      </w:r>
      <w:r w:rsidR="00C44018">
        <w:t>.</w:t>
      </w:r>
      <w:r w:rsidR="009E19C5">
        <w:t xml:space="preserve"> Sociale partners delen mijn standpunt dat wetgeving op dit punt noodzakelijk is. </w:t>
      </w:r>
      <w:r w:rsidR="00E20BC1">
        <w:t xml:space="preserve">Na het commissiedebat Arbeidsmigratie is wederom met sociale partners gesproken. </w:t>
      </w:r>
      <w:r w:rsidR="009E19C5">
        <w:t xml:space="preserve">Over de vormgeving van deze wetgeving is </w:t>
      </w:r>
      <w:r w:rsidR="00DE2C67">
        <w:t>echter</w:t>
      </w:r>
      <w:r w:rsidR="00361B03">
        <w:t xml:space="preserve"> nog</w:t>
      </w:r>
      <w:r w:rsidR="00DE2C67">
        <w:t xml:space="preserve"> </w:t>
      </w:r>
      <w:r w:rsidR="009E19C5">
        <w:t xml:space="preserve">geen consensus bereikt tussen sociale partners. </w:t>
      </w:r>
    </w:p>
    <w:p w:rsidR="009E19C5" w:rsidRDefault="009E19C5" w14:paraId="3768E8B7" w14:textId="77777777"/>
    <w:p w:rsidR="009E19C5" w:rsidRDefault="00DD58BD" w14:paraId="4EB48C4C" w14:textId="77777777">
      <w:pPr>
        <w:rPr>
          <w:i/>
          <w:iCs/>
        </w:rPr>
      </w:pPr>
      <w:r>
        <w:rPr>
          <w:i/>
          <w:iCs/>
        </w:rPr>
        <w:t>Vervolgstappen en proces</w:t>
      </w:r>
    </w:p>
    <w:p w:rsidRPr="009E19C5" w:rsidR="00C44018" w:rsidRDefault="00C44018" w14:paraId="7F7714F3" w14:textId="77777777">
      <w:pPr>
        <w:rPr>
          <w:i/>
          <w:iCs/>
        </w:rPr>
      </w:pPr>
      <w:r>
        <w:t xml:space="preserve">Nederland voldoet niet aan de verplichtingen uit de Uitzendrichtlijn met betrekking tot het waarborgen van het tijdelijke karakter van uitzenden. De Landsadvocaat constateert dit ook in haar advies. Bezien vanuit de bescherming van de werkende is dit problematisch aangezien de uitzendkracht arbeidsrechtelijk gezien een minder gunstige positie heeft dan een werknemer direct in dienst bij de inlener. </w:t>
      </w:r>
      <w:r w:rsidR="002F695B">
        <w:t xml:space="preserve">Ook voor inleners en uitleners acht ik deze situatie nu onwenselijk, omdat het kan leiden tot rechtszaken. </w:t>
      </w:r>
      <w:r>
        <w:t>Een terbeschikkingstelling van een arbeidskracht die niet tijdelijk van aard is, kan de uitzendkracht dus in een nadeliger positie brengen. Nu het tijdelijke karakter van terbeschikkingstelling van arbeid onvoldoende is gewaarborgd in wet- en regelgeving brengt dit – vanwege non-conformiteit met EU-regelgeving - juridische en financiële risico’s met zich mee voor de Nederlandse Staat.</w:t>
      </w:r>
      <w:r w:rsidR="008F7677">
        <w:t xml:space="preserve"> Deze risico’s zien op staatsaansprakelijkheid en een inbreukprocedure door de Europese Commissie. </w:t>
      </w:r>
      <w:r>
        <w:t xml:space="preserve"> </w:t>
      </w:r>
    </w:p>
    <w:p w:rsidR="002C1B63" w:rsidRDefault="002C1B63" w14:paraId="166BAA36" w14:textId="77777777"/>
    <w:p w:rsidR="007B6A64" w:rsidRDefault="009E19C5" w14:paraId="3B6D9DE1" w14:textId="77777777">
      <w:r>
        <w:t xml:space="preserve">Gelet op </w:t>
      </w:r>
      <w:r w:rsidR="00727662">
        <w:t>het belang van de bescherming van betreffende</w:t>
      </w:r>
      <w:r w:rsidR="00023FB1">
        <w:t xml:space="preserve"> werknemers, en</w:t>
      </w:r>
      <w:r w:rsidR="00727662">
        <w:t xml:space="preserve"> </w:t>
      </w:r>
      <w:r>
        <w:t>deze risico</w:t>
      </w:r>
      <w:r w:rsidR="00DE2C67">
        <w:t>’</w:t>
      </w:r>
      <w:r>
        <w:t>s</w:t>
      </w:r>
      <w:r w:rsidR="00023FB1">
        <w:t>,</w:t>
      </w:r>
      <w:r>
        <w:t xml:space="preserve"> </w:t>
      </w:r>
      <w:r w:rsidR="00DE2C67">
        <w:t>voel ik me genoodzaakt</w:t>
      </w:r>
      <w:r>
        <w:t xml:space="preserve"> </w:t>
      </w:r>
      <w:r w:rsidR="00712072">
        <w:t>hierop een keuze te maken</w:t>
      </w:r>
      <w:r>
        <w:t>.</w:t>
      </w:r>
      <w:r w:rsidR="002F695B">
        <w:t xml:space="preserve"> Ik had hier graag met sociale partners consensus over gevonden, maar </w:t>
      </w:r>
      <w:r w:rsidR="00023FB1">
        <w:t xml:space="preserve">ik vind het ook van </w:t>
      </w:r>
      <w:r w:rsidR="009315BE">
        <w:t>belang om</w:t>
      </w:r>
      <w:r w:rsidR="002F695B">
        <w:t xml:space="preserve"> hier </w:t>
      </w:r>
      <w:r w:rsidR="00023FB1">
        <w:t xml:space="preserve">op korte termijn </w:t>
      </w:r>
      <w:r w:rsidR="002F695B">
        <w:t>verdere stappen op te zetten.</w:t>
      </w:r>
      <w:r>
        <w:t xml:space="preserve"> Komende tijd ga ik dan ook beleid uitwerken waarin de tijdelijkheid van uitzenden naar dezelfde inlenende onderneming wordt </w:t>
      </w:r>
      <w:r w:rsidR="00402211">
        <w:t>gewaarborgd</w:t>
      </w:r>
      <w:r>
        <w:t xml:space="preserve">. </w:t>
      </w:r>
      <w:r w:rsidR="00AF238B">
        <w:t xml:space="preserve">Begin 2025 start ik met het uitwerken van een wetsvoorstel waarin een maximumtermijn van inlenen van 36 maanden wordt </w:t>
      </w:r>
      <w:r w:rsidR="00C64CBF">
        <w:t xml:space="preserve">ingevoerd </w:t>
      </w:r>
      <w:r w:rsidR="00AF238B">
        <w:t xml:space="preserve">(variant 1). </w:t>
      </w:r>
      <w:r w:rsidR="00FD21EC">
        <w:t>Na</w:t>
      </w:r>
      <w:r>
        <w:t xml:space="preserve"> </w:t>
      </w:r>
      <w:r w:rsidR="00FD21EC">
        <w:t>af</w:t>
      </w:r>
      <w:r>
        <w:t xml:space="preserve">loop van deze termijn </w:t>
      </w:r>
      <w:r w:rsidR="00FD21EC">
        <w:t xml:space="preserve">moet </w:t>
      </w:r>
      <w:r>
        <w:t xml:space="preserve">de inlenende organisatie een aanbod </w:t>
      </w:r>
      <w:r w:rsidR="00FD21EC">
        <w:t xml:space="preserve">doen </w:t>
      </w:r>
      <w:r>
        <w:t xml:space="preserve">voor een arbeidsovereenkomst van onbepaalde tijd aan de uitzendkracht. </w:t>
      </w:r>
      <w:r w:rsidR="00676218">
        <w:t xml:space="preserve">De termijn van 36 maanden sluit aan bij de duur van de ketenbepaling voor arbeidsovereenkomsten van bepaalde tijd. Op deze manier wordt rechtsgelijkheid met werknemers direct in dienst bij de inlener gewaarborgd. </w:t>
      </w:r>
      <w:r>
        <w:t>Deze variant schept voor alle partijen de meeste rechtszekerheid</w:t>
      </w:r>
      <w:r w:rsidR="00FD21EC">
        <w:t>. Tegelijkertijd wordt</w:t>
      </w:r>
      <w:r>
        <w:t xml:space="preserve"> </w:t>
      </w:r>
      <w:r w:rsidR="00BA49F4">
        <w:t xml:space="preserve">voldoende </w:t>
      </w:r>
      <w:r>
        <w:t>ruimte</w:t>
      </w:r>
      <w:r w:rsidR="00FD21EC">
        <w:t xml:space="preserve"> gelaten</w:t>
      </w:r>
      <w:r>
        <w:t xml:space="preserve"> om met uitzendkrachten te blijven werken. </w:t>
      </w:r>
      <w:r w:rsidR="00BF7E4A">
        <w:t xml:space="preserve">Bij de </w:t>
      </w:r>
      <w:r w:rsidR="00DE2C67">
        <w:t>verdere</w:t>
      </w:r>
      <w:r w:rsidR="00BF7E4A">
        <w:t xml:space="preserve"> uitwerking van deze wetgeving zal ik sociale partners betrekken.</w:t>
      </w:r>
      <w:r w:rsidR="00BE1A27">
        <w:t xml:space="preserve"> In het derde kwartaal van 2025 informeer ik uw Kamer verder</w:t>
      </w:r>
      <w:r w:rsidR="00315244">
        <w:t xml:space="preserve"> over de voortgang van het wetsvoorstel</w:t>
      </w:r>
      <w:r w:rsidR="00BE1A27">
        <w:t xml:space="preserve">. </w:t>
      </w:r>
    </w:p>
    <w:p w:rsidR="00BF7E4A" w:rsidRDefault="00BF7E4A" w14:paraId="774E866B" w14:textId="77777777"/>
    <w:p w:rsidR="00FE0878" w:rsidRDefault="00FE0878" w14:paraId="1A87B43B" w14:textId="77777777">
      <w:pPr>
        <w:pStyle w:val="WitregelW1bodytekst"/>
      </w:pPr>
    </w:p>
    <w:p w:rsidR="00FE0878" w:rsidRDefault="0042499A" w14:paraId="6319EA90" w14:textId="77777777">
      <w:r>
        <w:t xml:space="preserve">De Minister van Sociale Zaken </w:t>
      </w:r>
      <w:r>
        <w:br/>
        <w:t>en Werkgelegenheid,</w:t>
      </w:r>
    </w:p>
    <w:p w:rsidR="00FE0878" w:rsidRDefault="00FE0878" w14:paraId="744879D0" w14:textId="77777777"/>
    <w:p w:rsidR="00FE0878" w:rsidRDefault="00FE0878" w14:paraId="1B762929" w14:textId="77777777"/>
    <w:p w:rsidR="00FE0878" w:rsidRDefault="00FE0878" w14:paraId="1F15C278" w14:textId="77777777"/>
    <w:p w:rsidR="00FE0878" w:rsidRDefault="00FE0878" w14:paraId="20D22E64" w14:textId="77777777"/>
    <w:p w:rsidR="00FE0878" w:rsidRDefault="00FE0878" w14:paraId="3A4A8008" w14:textId="77777777"/>
    <w:p w:rsidR="00FE0878" w:rsidRDefault="0042499A" w14:paraId="571E743E" w14:textId="77777777">
      <w:r>
        <w:t>Y.J. van Hijum</w:t>
      </w:r>
    </w:p>
    <w:sectPr w:rsidR="00FE0878">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3FE0B" w14:textId="77777777" w:rsidR="00121DAA" w:rsidRDefault="00121DAA">
      <w:pPr>
        <w:spacing w:line="240" w:lineRule="auto"/>
      </w:pPr>
      <w:r>
        <w:separator/>
      </w:r>
    </w:p>
  </w:endnote>
  <w:endnote w:type="continuationSeparator" w:id="0">
    <w:p w14:paraId="62F69AC0" w14:textId="77777777" w:rsidR="00121DAA" w:rsidRDefault="00121D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938AC" w14:textId="77777777" w:rsidR="00EB5C56" w:rsidRDefault="00EB5C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94F8" w14:textId="77777777" w:rsidR="00EB5C56" w:rsidRDefault="00EB5C5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44A2E" w14:textId="77777777" w:rsidR="00EB5C56" w:rsidRDefault="00EB5C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30D9A" w14:textId="77777777" w:rsidR="00121DAA" w:rsidRDefault="00121DAA">
      <w:pPr>
        <w:spacing w:line="240" w:lineRule="auto"/>
      </w:pPr>
      <w:r>
        <w:separator/>
      </w:r>
    </w:p>
  </w:footnote>
  <w:footnote w:type="continuationSeparator" w:id="0">
    <w:p w14:paraId="7EBCC358" w14:textId="77777777" w:rsidR="00121DAA" w:rsidRDefault="00121DAA">
      <w:pPr>
        <w:spacing w:line="240" w:lineRule="auto"/>
      </w:pPr>
      <w:r>
        <w:continuationSeparator/>
      </w:r>
    </w:p>
  </w:footnote>
  <w:footnote w:id="1">
    <w:p w14:paraId="1A3F451C" w14:textId="77777777" w:rsidR="007B6A64" w:rsidRPr="00722557" w:rsidRDefault="007B6A64">
      <w:pPr>
        <w:pStyle w:val="Voetnoottekst"/>
        <w:rPr>
          <w:sz w:val="16"/>
          <w:szCs w:val="16"/>
        </w:rPr>
      </w:pPr>
      <w:r w:rsidRPr="00722557">
        <w:rPr>
          <w:rStyle w:val="Voetnootmarkering"/>
          <w:sz w:val="16"/>
          <w:szCs w:val="16"/>
        </w:rPr>
        <w:footnoteRef/>
      </w:r>
      <w:r w:rsidR="002C1B63" w:rsidRPr="00722557">
        <w:rPr>
          <w:sz w:val="16"/>
          <w:szCs w:val="16"/>
        </w:rPr>
        <w:t xml:space="preserve"> TZ202409-062</w:t>
      </w:r>
      <w:r w:rsidR="00C44018" w:rsidRPr="00722557">
        <w:rPr>
          <w:sz w:val="16"/>
          <w:szCs w:val="16"/>
        </w:rPr>
        <w:t>.</w:t>
      </w:r>
    </w:p>
  </w:footnote>
  <w:footnote w:id="2">
    <w:p w14:paraId="084B13E0" w14:textId="77777777" w:rsidR="00CB3117" w:rsidRPr="00722557" w:rsidRDefault="00CB3117">
      <w:pPr>
        <w:pStyle w:val="Voetnoottekst"/>
        <w:rPr>
          <w:sz w:val="16"/>
          <w:szCs w:val="16"/>
        </w:rPr>
      </w:pPr>
      <w:r w:rsidRPr="00722557">
        <w:rPr>
          <w:rStyle w:val="Voetnootmarkering"/>
          <w:sz w:val="16"/>
          <w:szCs w:val="16"/>
        </w:rPr>
        <w:footnoteRef/>
      </w:r>
      <w:r w:rsidRPr="00722557">
        <w:rPr>
          <w:sz w:val="16"/>
          <w:szCs w:val="16"/>
        </w:rPr>
        <w:t xml:space="preserve"> Kamerstukken II, 2023/2024, 29544, nr. 1240.</w:t>
      </w:r>
    </w:p>
  </w:footnote>
  <w:footnote w:id="3">
    <w:p w14:paraId="43461D8A" w14:textId="77777777" w:rsidR="00C44018" w:rsidRDefault="00C44018">
      <w:pPr>
        <w:pStyle w:val="Voetnoottekst"/>
      </w:pPr>
      <w:r w:rsidRPr="00722557">
        <w:rPr>
          <w:rStyle w:val="Voetnootmarkering"/>
          <w:sz w:val="16"/>
          <w:szCs w:val="16"/>
        </w:rPr>
        <w:footnoteRef/>
      </w:r>
      <w:r w:rsidRPr="00722557">
        <w:rPr>
          <w:sz w:val="16"/>
          <w:szCs w:val="16"/>
        </w:rPr>
        <w:t xml:space="preserve"> HvJEU 14 oktober 2020, C-681/18, JH/KG, ECLI:EU:C:2020:823, HvJEU 17 maart 2022, C-232/20, Daimler, ECLI:EU:C:2022:196.</w:t>
      </w:r>
    </w:p>
  </w:footnote>
  <w:footnote w:id="4">
    <w:p w14:paraId="73E81491" w14:textId="77777777" w:rsidR="009E19C5" w:rsidRPr="00722557" w:rsidRDefault="009E19C5">
      <w:pPr>
        <w:pStyle w:val="Voetnoottekst"/>
        <w:rPr>
          <w:sz w:val="16"/>
          <w:szCs w:val="16"/>
        </w:rPr>
      </w:pPr>
      <w:r w:rsidRPr="00722557">
        <w:rPr>
          <w:rStyle w:val="Voetnootmarkering"/>
          <w:sz w:val="16"/>
          <w:szCs w:val="16"/>
        </w:rPr>
        <w:footnoteRef/>
      </w:r>
      <w:r w:rsidRPr="00722557">
        <w:rPr>
          <w:sz w:val="16"/>
          <w:szCs w:val="16"/>
        </w:rPr>
        <w:t xml:space="preserve"> </w:t>
      </w:r>
      <w:r w:rsidR="00781088" w:rsidRPr="00722557">
        <w:rPr>
          <w:sz w:val="16"/>
          <w:szCs w:val="16"/>
        </w:rPr>
        <w:t>Zie CBS, ‘Baanduur payroll- en uitzendkrachten 2015-2023’.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EED8" w14:textId="77777777" w:rsidR="00EB5C56" w:rsidRDefault="00EB5C5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75B4" w14:textId="77777777" w:rsidR="00FE0878" w:rsidRDefault="0042499A">
    <w:r>
      <w:rPr>
        <w:noProof/>
      </w:rPr>
      <mc:AlternateContent>
        <mc:Choice Requires="wps">
          <w:drawing>
            <wp:anchor distT="0" distB="0" distL="0" distR="0" simplePos="0" relativeHeight="251654144" behindDoc="0" locked="1" layoutInCell="1" allowOverlap="1" wp14:anchorId="549936E5" wp14:editId="14DBD0FA">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F8C9047" w14:textId="77777777" w:rsidR="00FE0878" w:rsidRDefault="0042499A">
                          <w:pPr>
                            <w:pStyle w:val="Referentiegegevenskopjes"/>
                          </w:pPr>
                          <w:r>
                            <w:t>Datum</w:t>
                          </w:r>
                        </w:p>
                        <w:p w14:paraId="2E87E1F0" w14:textId="3F0371B7" w:rsidR="005735A8" w:rsidRDefault="00996CAE">
                          <w:pPr>
                            <w:pStyle w:val="Referentiegegevens"/>
                          </w:pPr>
                          <w:r>
                            <w:fldChar w:fldCharType="begin"/>
                          </w:r>
                          <w:r>
                            <w:instrText xml:space="preserve"> DOCPROPERTY  "iDatum"  \* MERGEFORMAT </w:instrText>
                          </w:r>
                          <w:r w:rsidR="001350B8">
                            <w:fldChar w:fldCharType="separate"/>
                          </w:r>
                          <w:r>
                            <w:t>19 december 2024</w:t>
                          </w:r>
                          <w:r>
                            <w:fldChar w:fldCharType="end"/>
                          </w:r>
                        </w:p>
                        <w:p w14:paraId="2DF38E7A" w14:textId="77777777" w:rsidR="00FE0878" w:rsidRDefault="00FE0878">
                          <w:pPr>
                            <w:pStyle w:val="WitregelW1"/>
                          </w:pPr>
                        </w:p>
                        <w:p w14:paraId="73ADB370" w14:textId="77777777" w:rsidR="00FE0878" w:rsidRDefault="0042499A">
                          <w:pPr>
                            <w:pStyle w:val="Referentiegegevenskopjes"/>
                          </w:pPr>
                          <w:r>
                            <w:t>Onze referentie</w:t>
                          </w:r>
                        </w:p>
                        <w:p w14:paraId="69C9B6B6" w14:textId="473F16F3" w:rsidR="005735A8" w:rsidRDefault="00996CAE">
                          <w:pPr>
                            <w:pStyle w:val="ReferentiegegevensHL"/>
                          </w:pPr>
                          <w:r>
                            <w:fldChar w:fldCharType="begin"/>
                          </w:r>
                          <w:r>
                            <w:instrText xml:space="preserve"> DOCPROPERTY  "iOnsKenmerk"  \* MERGEFORMAT </w:instrText>
                          </w:r>
                          <w:r>
                            <w:fldChar w:fldCharType="separate"/>
                          </w:r>
                          <w:r>
                            <w:t>2024-0000934745</w:t>
                          </w:r>
                          <w:r>
                            <w:fldChar w:fldCharType="end"/>
                          </w:r>
                        </w:p>
                      </w:txbxContent>
                    </wps:txbx>
                    <wps:bodyPr vert="horz" wrap="square" lIns="0" tIns="0" rIns="0" bIns="0" anchor="t" anchorCtr="0"/>
                  </wps:wsp>
                </a:graphicData>
              </a:graphic>
            </wp:anchor>
          </w:drawing>
        </mc:Choice>
        <mc:Fallback>
          <w:pict>
            <v:shapetype w14:anchorId="549936E5"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5F8C9047" w14:textId="77777777" w:rsidR="00FE0878" w:rsidRDefault="0042499A">
                    <w:pPr>
                      <w:pStyle w:val="Referentiegegevenskopjes"/>
                    </w:pPr>
                    <w:r>
                      <w:t>Datum</w:t>
                    </w:r>
                  </w:p>
                  <w:p w14:paraId="2E87E1F0" w14:textId="3F0371B7" w:rsidR="005735A8" w:rsidRDefault="00996CAE">
                    <w:pPr>
                      <w:pStyle w:val="Referentiegegevens"/>
                    </w:pPr>
                    <w:r>
                      <w:fldChar w:fldCharType="begin"/>
                    </w:r>
                    <w:r>
                      <w:instrText xml:space="preserve"> DOCPROPERTY  "iDatum"  \* MERGEFORMAT </w:instrText>
                    </w:r>
                    <w:r w:rsidR="001350B8">
                      <w:fldChar w:fldCharType="separate"/>
                    </w:r>
                    <w:r>
                      <w:t>19 december 2024</w:t>
                    </w:r>
                    <w:r>
                      <w:fldChar w:fldCharType="end"/>
                    </w:r>
                  </w:p>
                  <w:p w14:paraId="2DF38E7A" w14:textId="77777777" w:rsidR="00FE0878" w:rsidRDefault="00FE0878">
                    <w:pPr>
                      <w:pStyle w:val="WitregelW1"/>
                    </w:pPr>
                  </w:p>
                  <w:p w14:paraId="73ADB370" w14:textId="77777777" w:rsidR="00FE0878" w:rsidRDefault="0042499A">
                    <w:pPr>
                      <w:pStyle w:val="Referentiegegevenskopjes"/>
                    </w:pPr>
                    <w:r>
                      <w:t>Onze referentie</w:t>
                    </w:r>
                  </w:p>
                  <w:p w14:paraId="69C9B6B6" w14:textId="473F16F3" w:rsidR="005735A8" w:rsidRDefault="00996CAE">
                    <w:pPr>
                      <w:pStyle w:val="ReferentiegegevensHL"/>
                    </w:pPr>
                    <w:r>
                      <w:fldChar w:fldCharType="begin"/>
                    </w:r>
                    <w:r>
                      <w:instrText xml:space="preserve"> DOCPROPERTY  "iOnsKenmerk"  \* MERGEFORMAT </w:instrText>
                    </w:r>
                    <w:r>
                      <w:fldChar w:fldCharType="separate"/>
                    </w:r>
                    <w:r>
                      <w:t>2024-0000934745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FECBBDE" wp14:editId="47F02491">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677FF80" w14:textId="77777777" w:rsidR="005735A8" w:rsidRDefault="00996CA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FECBBDE"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3677FF80" w14:textId="77777777" w:rsidR="005735A8" w:rsidRDefault="00996CA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3702" w14:textId="77777777" w:rsidR="00FE0878" w:rsidRDefault="0042499A">
    <w:pPr>
      <w:spacing w:after="7029" w:line="14" w:lineRule="exact"/>
    </w:pPr>
    <w:r>
      <w:rPr>
        <w:noProof/>
      </w:rPr>
      <mc:AlternateContent>
        <mc:Choice Requires="wps">
          <w:drawing>
            <wp:anchor distT="0" distB="0" distL="0" distR="0" simplePos="0" relativeHeight="251656192" behindDoc="0" locked="1" layoutInCell="1" allowOverlap="1" wp14:anchorId="62B79E3F" wp14:editId="393ED358">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F7327CD" w14:textId="77777777" w:rsidR="00FE0878" w:rsidRDefault="0042499A">
                          <w:pPr>
                            <w:spacing w:line="240" w:lineRule="auto"/>
                          </w:pPr>
                          <w:r>
                            <w:rPr>
                              <w:noProof/>
                            </w:rPr>
                            <w:drawing>
                              <wp:inline distT="0" distB="0" distL="0" distR="0" wp14:anchorId="1AB6685B" wp14:editId="62CE33D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2B79E3F"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4F7327CD" w14:textId="77777777" w:rsidR="00FE0878" w:rsidRDefault="0042499A">
                    <w:pPr>
                      <w:spacing w:line="240" w:lineRule="auto"/>
                    </w:pPr>
                    <w:r>
                      <w:rPr>
                        <w:noProof/>
                      </w:rPr>
                      <w:drawing>
                        <wp:inline distT="0" distB="0" distL="0" distR="0" wp14:anchorId="1AB6685B" wp14:editId="62CE33D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A3EA57F" wp14:editId="105FBA67">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EA844EC" w14:textId="77777777" w:rsidR="00FE0878" w:rsidRPr="001473BB" w:rsidRDefault="0042499A">
                          <w:pPr>
                            <w:pStyle w:val="Afzendgegevens"/>
                            <w:rPr>
                              <w:lang w:val="de-DE"/>
                            </w:rPr>
                          </w:pPr>
                          <w:r w:rsidRPr="001473BB">
                            <w:rPr>
                              <w:lang w:val="de-DE"/>
                            </w:rPr>
                            <w:t>Postbus 90801</w:t>
                          </w:r>
                        </w:p>
                        <w:p w14:paraId="48690FD7" w14:textId="77777777" w:rsidR="00FE0878" w:rsidRPr="001473BB" w:rsidRDefault="0042499A">
                          <w:pPr>
                            <w:pStyle w:val="Afzendgegevens"/>
                            <w:rPr>
                              <w:lang w:val="de-DE"/>
                            </w:rPr>
                          </w:pPr>
                          <w:r w:rsidRPr="001473BB">
                            <w:rPr>
                              <w:lang w:val="de-DE"/>
                            </w:rPr>
                            <w:t>2509 LV  Den Haag</w:t>
                          </w:r>
                        </w:p>
                        <w:p w14:paraId="0191798F" w14:textId="77777777" w:rsidR="009315BE" w:rsidRPr="001473BB" w:rsidRDefault="009315BE" w:rsidP="009315BE">
                          <w:pPr>
                            <w:pStyle w:val="Afzendgegevens"/>
                            <w:rPr>
                              <w:lang w:val="de-DE"/>
                            </w:rPr>
                          </w:pPr>
                          <w:r w:rsidRPr="001473BB">
                            <w:rPr>
                              <w:lang w:val="de-DE"/>
                            </w:rPr>
                            <w:t>Parnassusplein 5</w:t>
                          </w:r>
                        </w:p>
                        <w:p w14:paraId="44F11D3E" w14:textId="77777777" w:rsidR="00FE0878" w:rsidRDefault="0042499A">
                          <w:pPr>
                            <w:pStyle w:val="Afzendgegevens"/>
                          </w:pPr>
                          <w:r>
                            <w:t>T   070 333 44 44</w:t>
                          </w:r>
                        </w:p>
                        <w:p w14:paraId="70FBB980" w14:textId="77777777" w:rsidR="00FE0878" w:rsidRDefault="00FE0878">
                          <w:pPr>
                            <w:pStyle w:val="WitregelW2"/>
                          </w:pPr>
                        </w:p>
                        <w:p w14:paraId="040850F9" w14:textId="77777777" w:rsidR="00FE0878" w:rsidRDefault="0042499A">
                          <w:pPr>
                            <w:pStyle w:val="Referentiegegevenskopjes"/>
                          </w:pPr>
                          <w:r>
                            <w:t>Onze referentie</w:t>
                          </w:r>
                        </w:p>
                        <w:p w14:paraId="4E172278" w14:textId="3C4AE540" w:rsidR="005735A8" w:rsidRDefault="00996CAE">
                          <w:pPr>
                            <w:pStyle w:val="ReferentiegegevensHL"/>
                          </w:pPr>
                          <w:r>
                            <w:fldChar w:fldCharType="begin"/>
                          </w:r>
                          <w:r>
                            <w:instrText xml:space="preserve"> DOCPROPERTY  "iOnsKenmerk"  \* MERGEFORMAT </w:instrText>
                          </w:r>
                          <w:r>
                            <w:fldChar w:fldCharType="separate"/>
                          </w:r>
                          <w:r>
                            <w:t>2024-0000934745</w:t>
                          </w:r>
                          <w:r>
                            <w:fldChar w:fldCharType="end"/>
                          </w:r>
                        </w:p>
                        <w:p w14:paraId="68923068" w14:textId="77777777" w:rsidR="00FE0878" w:rsidRDefault="00FE0878">
                          <w:pPr>
                            <w:pStyle w:val="WitregelW1"/>
                          </w:pPr>
                        </w:p>
                        <w:p w14:paraId="4B57E551" w14:textId="45298F07" w:rsidR="005735A8" w:rsidRDefault="00996CAE">
                          <w:pPr>
                            <w:pStyle w:val="Referentiegegevens"/>
                          </w:pPr>
                          <w:r>
                            <w:fldChar w:fldCharType="begin"/>
                          </w:r>
                          <w:r>
                            <w:instrText xml:space="preserve"> DOCPROPERTY  "iCC"  \* MERGEFORMAT </w:instrText>
                          </w:r>
                          <w:r>
                            <w:fldChar w:fldCharType="end"/>
                          </w:r>
                        </w:p>
                        <w:p w14:paraId="06051E9C" w14:textId="77777777" w:rsidR="00FE0878" w:rsidRDefault="00FE0878">
                          <w:pPr>
                            <w:pStyle w:val="WitregelW1"/>
                          </w:pPr>
                        </w:p>
                        <w:p w14:paraId="0D73F368" w14:textId="29C8B592" w:rsidR="005735A8" w:rsidRDefault="00996CAE">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3A3EA57F"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6EA844EC" w14:textId="77777777" w:rsidR="00FE0878" w:rsidRPr="001473BB" w:rsidRDefault="0042499A">
                    <w:pPr>
                      <w:pStyle w:val="Afzendgegevens"/>
                      <w:rPr>
                        <w:lang w:val="de-DE"/>
                      </w:rPr>
                    </w:pPr>
                    <w:r w:rsidRPr="001473BB">
                      <w:rPr>
                        <w:lang w:val="de-DE"/>
                      </w:rPr>
                      <w:t>Postbus 90801</w:t>
                    </w:r>
                  </w:p>
                  <w:p w14:paraId="48690FD7" w14:textId="77777777" w:rsidR="00FE0878" w:rsidRPr="001473BB" w:rsidRDefault="0042499A">
                    <w:pPr>
                      <w:pStyle w:val="Afzendgegevens"/>
                      <w:rPr>
                        <w:lang w:val="de-DE"/>
                      </w:rPr>
                    </w:pPr>
                    <w:r w:rsidRPr="001473BB">
                      <w:rPr>
                        <w:lang w:val="de-DE"/>
                      </w:rPr>
                      <w:t>2509 LV  Den Haag</w:t>
                    </w:r>
                  </w:p>
                  <w:p w14:paraId="0191798F" w14:textId="77777777" w:rsidR="009315BE" w:rsidRPr="001473BB" w:rsidRDefault="009315BE" w:rsidP="009315BE">
                    <w:pPr>
                      <w:pStyle w:val="Afzendgegevens"/>
                      <w:rPr>
                        <w:lang w:val="de-DE"/>
                      </w:rPr>
                    </w:pPr>
                    <w:r w:rsidRPr="001473BB">
                      <w:rPr>
                        <w:lang w:val="de-DE"/>
                      </w:rPr>
                      <w:t>Parnassusplein 5</w:t>
                    </w:r>
                  </w:p>
                  <w:p w14:paraId="44F11D3E" w14:textId="77777777" w:rsidR="00FE0878" w:rsidRDefault="0042499A">
                    <w:pPr>
                      <w:pStyle w:val="Afzendgegevens"/>
                    </w:pPr>
                    <w:r>
                      <w:t>T   070 333 44 44</w:t>
                    </w:r>
                  </w:p>
                  <w:p w14:paraId="70FBB980" w14:textId="77777777" w:rsidR="00FE0878" w:rsidRDefault="00FE0878">
                    <w:pPr>
                      <w:pStyle w:val="WitregelW2"/>
                    </w:pPr>
                  </w:p>
                  <w:p w14:paraId="040850F9" w14:textId="77777777" w:rsidR="00FE0878" w:rsidRDefault="0042499A">
                    <w:pPr>
                      <w:pStyle w:val="Referentiegegevenskopjes"/>
                    </w:pPr>
                    <w:r>
                      <w:t>Onze referentie</w:t>
                    </w:r>
                  </w:p>
                  <w:p w14:paraId="4E172278" w14:textId="3C4AE540" w:rsidR="005735A8" w:rsidRDefault="00996CAE">
                    <w:pPr>
                      <w:pStyle w:val="ReferentiegegevensHL"/>
                    </w:pPr>
                    <w:r>
                      <w:fldChar w:fldCharType="begin"/>
                    </w:r>
                    <w:r>
                      <w:instrText xml:space="preserve"> DOCPROPERTY  "iOnsKenmerk"  \* MERGEFORMAT </w:instrText>
                    </w:r>
                    <w:r>
                      <w:fldChar w:fldCharType="separate"/>
                    </w:r>
                    <w:r>
                      <w:t>2024-0000934745</w:t>
                    </w:r>
                    <w:r>
                      <w:fldChar w:fldCharType="end"/>
                    </w:r>
                  </w:p>
                  <w:p w14:paraId="68923068" w14:textId="77777777" w:rsidR="00FE0878" w:rsidRDefault="00FE0878">
                    <w:pPr>
                      <w:pStyle w:val="WitregelW1"/>
                    </w:pPr>
                  </w:p>
                  <w:p w14:paraId="4B57E551" w14:textId="45298F07" w:rsidR="005735A8" w:rsidRDefault="00996CAE">
                    <w:pPr>
                      <w:pStyle w:val="Referentiegegevens"/>
                    </w:pPr>
                    <w:r>
                      <w:fldChar w:fldCharType="begin"/>
                    </w:r>
                    <w:r>
                      <w:instrText xml:space="preserve"> DOCPROPERTY  "iCC"  \* MERGEFORMAT </w:instrText>
                    </w:r>
                    <w:r>
                      <w:fldChar w:fldCharType="end"/>
                    </w:r>
                  </w:p>
                  <w:p w14:paraId="06051E9C" w14:textId="77777777" w:rsidR="00FE0878" w:rsidRDefault="00FE0878">
                    <w:pPr>
                      <w:pStyle w:val="WitregelW1"/>
                    </w:pPr>
                  </w:p>
                  <w:p w14:paraId="0D73F368" w14:textId="29C8B592" w:rsidR="005735A8" w:rsidRDefault="00996CAE">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37EBCE9" wp14:editId="70221906">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212AC88D" w14:textId="77777777" w:rsidR="00FE0878" w:rsidRDefault="0042499A">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437EBCE9"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212AC88D" w14:textId="77777777" w:rsidR="00FE0878" w:rsidRDefault="0042499A">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726E7F9" wp14:editId="5A9E31C4">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58DD1A83" w14:textId="77777777" w:rsidR="00FE0878" w:rsidRDefault="0042499A">
                          <w:r>
                            <w:t>De voorzitter van de Tweede Kamer der Staten-Generaal</w:t>
                          </w:r>
                        </w:p>
                        <w:p w14:paraId="354EEC9B" w14:textId="77777777" w:rsidR="00FE0878" w:rsidRDefault="0042499A">
                          <w:r>
                            <w:t>Prinses Irenestraat 6</w:t>
                          </w:r>
                        </w:p>
                        <w:p w14:paraId="2FD7D385" w14:textId="77777777" w:rsidR="00FE0878" w:rsidRDefault="0042499A">
                          <w:r>
                            <w:t>2595 BD  Den Haag</w:t>
                          </w:r>
                        </w:p>
                      </w:txbxContent>
                    </wps:txbx>
                    <wps:bodyPr vert="horz" wrap="square" lIns="0" tIns="0" rIns="0" bIns="0" anchor="t" anchorCtr="0"/>
                  </wps:wsp>
                </a:graphicData>
              </a:graphic>
            </wp:anchor>
          </w:drawing>
        </mc:Choice>
        <mc:Fallback>
          <w:pict>
            <v:shape w14:anchorId="6726E7F9"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58DD1A83" w14:textId="77777777" w:rsidR="00FE0878" w:rsidRDefault="0042499A">
                    <w:r>
                      <w:t>De voorzitter van de Tweede Kamer der Staten-Generaal</w:t>
                    </w:r>
                  </w:p>
                  <w:p w14:paraId="354EEC9B" w14:textId="77777777" w:rsidR="00FE0878" w:rsidRDefault="0042499A">
                    <w:r>
                      <w:t>Prinses Irenestraat 6</w:t>
                    </w:r>
                  </w:p>
                  <w:p w14:paraId="2FD7D385" w14:textId="77777777" w:rsidR="00FE0878" w:rsidRDefault="0042499A">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1E82524" wp14:editId="41E58FFF">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FE0878" w14:paraId="564A6353" w14:textId="77777777">
                            <w:trPr>
                              <w:trHeight w:val="200"/>
                            </w:trPr>
                            <w:tc>
                              <w:tcPr>
                                <w:tcW w:w="1134" w:type="dxa"/>
                              </w:tcPr>
                              <w:p w14:paraId="27ADA5CB" w14:textId="77777777" w:rsidR="00FE0878" w:rsidRDefault="00FE0878"/>
                            </w:tc>
                            <w:tc>
                              <w:tcPr>
                                <w:tcW w:w="5244" w:type="dxa"/>
                              </w:tcPr>
                              <w:p w14:paraId="4BBE1577" w14:textId="77777777" w:rsidR="00FE0878" w:rsidRDefault="00FE0878"/>
                            </w:tc>
                          </w:tr>
                          <w:tr w:rsidR="00FE0878" w14:paraId="3AA16037" w14:textId="77777777">
                            <w:trPr>
                              <w:trHeight w:val="240"/>
                            </w:trPr>
                            <w:tc>
                              <w:tcPr>
                                <w:tcW w:w="1134" w:type="dxa"/>
                              </w:tcPr>
                              <w:p w14:paraId="7ED152F8" w14:textId="77777777" w:rsidR="00FE0878" w:rsidRDefault="0042499A">
                                <w:r>
                                  <w:t>Datum</w:t>
                                </w:r>
                              </w:p>
                            </w:tc>
                            <w:tc>
                              <w:tcPr>
                                <w:tcW w:w="5244" w:type="dxa"/>
                              </w:tcPr>
                              <w:p w14:paraId="3F6902E8" w14:textId="25883972" w:rsidR="005735A8" w:rsidRDefault="00996CAE">
                                <w:r>
                                  <w:fldChar w:fldCharType="begin"/>
                                </w:r>
                                <w:r>
                                  <w:instrText xml:space="preserve"> DOCPROPERTY  "iDatum"  \* MERGEFORMAT </w:instrText>
                                </w:r>
                                <w:r w:rsidR="001350B8">
                                  <w:fldChar w:fldCharType="separate"/>
                                </w:r>
                                <w:r>
                                  <w:t>19 december 2024</w:t>
                                </w:r>
                                <w:r>
                                  <w:fldChar w:fldCharType="end"/>
                                </w:r>
                              </w:p>
                            </w:tc>
                          </w:tr>
                          <w:tr w:rsidR="00FE0878" w14:paraId="01EB021C" w14:textId="77777777">
                            <w:trPr>
                              <w:trHeight w:val="240"/>
                            </w:trPr>
                            <w:tc>
                              <w:tcPr>
                                <w:tcW w:w="1134" w:type="dxa"/>
                              </w:tcPr>
                              <w:p w14:paraId="5BF4E0F7" w14:textId="77777777" w:rsidR="00FE0878" w:rsidRDefault="0042499A">
                                <w:r>
                                  <w:t>Betreft</w:t>
                                </w:r>
                              </w:p>
                            </w:tc>
                            <w:tc>
                              <w:tcPr>
                                <w:tcW w:w="5244" w:type="dxa"/>
                              </w:tcPr>
                              <w:p w14:paraId="5C674C67" w14:textId="7699ED5F" w:rsidR="005735A8" w:rsidRDefault="00996CAE">
                                <w:r>
                                  <w:fldChar w:fldCharType="begin"/>
                                </w:r>
                                <w:r>
                                  <w:instrText xml:space="preserve"> DOCPROPERTY  "iOnderwerp"  \* MERGEFORMAT </w:instrText>
                                </w:r>
                                <w:r>
                                  <w:fldChar w:fldCharType="separate"/>
                                </w:r>
                                <w:r>
                                  <w:t>Toezegging tijdelijkheid van inlenen</w:t>
                                </w:r>
                                <w:r>
                                  <w:fldChar w:fldCharType="end"/>
                                </w:r>
                              </w:p>
                            </w:tc>
                          </w:tr>
                          <w:tr w:rsidR="00FE0878" w14:paraId="6609FAF5" w14:textId="77777777">
                            <w:trPr>
                              <w:trHeight w:val="200"/>
                            </w:trPr>
                            <w:tc>
                              <w:tcPr>
                                <w:tcW w:w="1134" w:type="dxa"/>
                              </w:tcPr>
                              <w:p w14:paraId="2FBC94DC" w14:textId="77777777" w:rsidR="00FE0878" w:rsidRDefault="00FE0878"/>
                            </w:tc>
                            <w:tc>
                              <w:tcPr>
                                <w:tcW w:w="5244" w:type="dxa"/>
                              </w:tcPr>
                              <w:p w14:paraId="70A78799" w14:textId="77777777" w:rsidR="00FE0878" w:rsidRDefault="00FE0878"/>
                            </w:tc>
                          </w:tr>
                        </w:tbl>
                        <w:p w14:paraId="27ED64F1" w14:textId="77777777" w:rsidR="0073768E" w:rsidRDefault="0073768E"/>
                      </w:txbxContent>
                    </wps:txbx>
                    <wps:bodyPr vert="horz" wrap="square" lIns="0" tIns="0" rIns="0" bIns="0" anchor="t" anchorCtr="0"/>
                  </wps:wsp>
                </a:graphicData>
              </a:graphic>
            </wp:anchor>
          </w:drawing>
        </mc:Choice>
        <mc:Fallback>
          <w:pict>
            <v:shape w14:anchorId="01E82524"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FE0878" w14:paraId="564A6353" w14:textId="77777777">
                      <w:trPr>
                        <w:trHeight w:val="200"/>
                      </w:trPr>
                      <w:tc>
                        <w:tcPr>
                          <w:tcW w:w="1134" w:type="dxa"/>
                        </w:tcPr>
                        <w:p w14:paraId="27ADA5CB" w14:textId="77777777" w:rsidR="00FE0878" w:rsidRDefault="00FE0878"/>
                      </w:tc>
                      <w:tc>
                        <w:tcPr>
                          <w:tcW w:w="5244" w:type="dxa"/>
                        </w:tcPr>
                        <w:p w14:paraId="4BBE1577" w14:textId="77777777" w:rsidR="00FE0878" w:rsidRDefault="00FE0878"/>
                      </w:tc>
                    </w:tr>
                    <w:tr w:rsidR="00FE0878" w14:paraId="3AA16037" w14:textId="77777777">
                      <w:trPr>
                        <w:trHeight w:val="240"/>
                      </w:trPr>
                      <w:tc>
                        <w:tcPr>
                          <w:tcW w:w="1134" w:type="dxa"/>
                        </w:tcPr>
                        <w:p w14:paraId="7ED152F8" w14:textId="77777777" w:rsidR="00FE0878" w:rsidRDefault="0042499A">
                          <w:r>
                            <w:t>Datum</w:t>
                          </w:r>
                        </w:p>
                      </w:tc>
                      <w:tc>
                        <w:tcPr>
                          <w:tcW w:w="5244" w:type="dxa"/>
                        </w:tcPr>
                        <w:p w14:paraId="3F6902E8" w14:textId="25883972" w:rsidR="005735A8" w:rsidRDefault="00996CAE">
                          <w:r>
                            <w:fldChar w:fldCharType="begin"/>
                          </w:r>
                          <w:r>
                            <w:instrText xml:space="preserve"> DOCPROPERTY  "iDatum"  \* MERGEFORMAT </w:instrText>
                          </w:r>
                          <w:r w:rsidR="001350B8">
                            <w:fldChar w:fldCharType="separate"/>
                          </w:r>
                          <w:r>
                            <w:t>19 december 2024</w:t>
                          </w:r>
                          <w:r>
                            <w:fldChar w:fldCharType="end"/>
                          </w:r>
                        </w:p>
                      </w:tc>
                    </w:tr>
                    <w:tr w:rsidR="00FE0878" w14:paraId="01EB021C" w14:textId="77777777">
                      <w:trPr>
                        <w:trHeight w:val="240"/>
                      </w:trPr>
                      <w:tc>
                        <w:tcPr>
                          <w:tcW w:w="1134" w:type="dxa"/>
                        </w:tcPr>
                        <w:p w14:paraId="5BF4E0F7" w14:textId="77777777" w:rsidR="00FE0878" w:rsidRDefault="0042499A">
                          <w:r>
                            <w:t>Betreft</w:t>
                          </w:r>
                        </w:p>
                      </w:tc>
                      <w:tc>
                        <w:tcPr>
                          <w:tcW w:w="5244" w:type="dxa"/>
                        </w:tcPr>
                        <w:p w14:paraId="5C674C67" w14:textId="7699ED5F" w:rsidR="005735A8" w:rsidRDefault="00996CAE">
                          <w:r>
                            <w:fldChar w:fldCharType="begin"/>
                          </w:r>
                          <w:r>
                            <w:instrText xml:space="preserve"> DOCPROPERTY  "iOnderwerp"  \* MERGEFORMAT </w:instrText>
                          </w:r>
                          <w:r>
                            <w:fldChar w:fldCharType="separate"/>
                          </w:r>
                          <w:r>
                            <w:t>Toezegging tijdelijkheid van inlenen</w:t>
                          </w:r>
                          <w:r>
                            <w:fldChar w:fldCharType="end"/>
                          </w:r>
                        </w:p>
                      </w:tc>
                    </w:tr>
                    <w:tr w:rsidR="00FE0878" w14:paraId="6609FAF5" w14:textId="77777777">
                      <w:trPr>
                        <w:trHeight w:val="200"/>
                      </w:trPr>
                      <w:tc>
                        <w:tcPr>
                          <w:tcW w:w="1134" w:type="dxa"/>
                        </w:tcPr>
                        <w:p w14:paraId="2FBC94DC" w14:textId="77777777" w:rsidR="00FE0878" w:rsidRDefault="00FE0878"/>
                      </w:tc>
                      <w:tc>
                        <w:tcPr>
                          <w:tcW w:w="5244" w:type="dxa"/>
                        </w:tcPr>
                        <w:p w14:paraId="70A78799" w14:textId="77777777" w:rsidR="00FE0878" w:rsidRDefault="00FE0878"/>
                      </w:tc>
                    </w:tr>
                  </w:tbl>
                  <w:p w14:paraId="27ED64F1" w14:textId="77777777" w:rsidR="0073768E" w:rsidRDefault="0073768E"/>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ED21324" wp14:editId="7C350CF6">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80C3567" w14:textId="77777777" w:rsidR="005735A8" w:rsidRDefault="00996CA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ED21324"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780C3567" w14:textId="77777777" w:rsidR="005735A8" w:rsidRDefault="00996CA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DFFE96"/>
    <w:multiLevelType w:val="multilevel"/>
    <w:tmpl w:val="7ADC558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E478EEA"/>
    <w:multiLevelType w:val="multilevel"/>
    <w:tmpl w:val="7A3DE2E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A85B540A"/>
    <w:multiLevelType w:val="multilevel"/>
    <w:tmpl w:val="0267D6EC"/>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9927A8D"/>
    <w:multiLevelType w:val="multilevel"/>
    <w:tmpl w:val="90FFB6A5"/>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B86D1EA"/>
    <w:multiLevelType w:val="multilevel"/>
    <w:tmpl w:val="B6BB7FA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D8BE1FB3"/>
    <w:multiLevelType w:val="multilevel"/>
    <w:tmpl w:val="367F4ABC"/>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2511033"/>
    <w:multiLevelType w:val="multilevel"/>
    <w:tmpl w:val="4D34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7F10BF"/>
    <w:multiLevelType w:val="multilevel"/>
    <w:tmpl w:val="C67A6C38"/>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2B7968"/>
    <w:multiLevelType w:val="multilevel"/>
    <w:tmpl w:val="C54222FC"/>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015BC1"/>
    <w:multiLevelType w:val="hybridMultilevel"/>
    <w:tmpl w:val="07FA74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29519782">
    <w:abstractNumId w:val="7"/>
  </w:num>
  <w:num w:numId="2" w16cid:durableId="2101559873">
    <w:abstractNumId w:val="8"/>
  </w:num>
  <w:num w:numId="3" w16cid:durableId="1503082977">
    <w:abstractNumId w:val="1"/>
  </w:num>
  <w:num w:numId="4" w16cid:durableId="621573008">
    <w:abstractNumId w:val="4"/>
  </w:num>
  <w:num w:numId="5" w16cid:durableId="199245209">
    <w:abstractNumId w:val="3"/>
  </w:num>
  <w:num w:numId="6" w16cid:durableId="138496089">
    <w:abstractNumId w:val="5"/>
  </w:num>
  <w:num w:numId="7" w16cid:durableId="1180779882">
    <w:abstractNumId w:val="2"/>
  </w:num>
  <w:num w:numId="8" w16cid:durableId="254242691">
    <w:abstractNumId w:val="0"/>
  </w:num>
  <w:num w:numId="9" w16cid:durableId="732200011">
    <w:abstractNumId w:val="6"/>
  </w:num>
  <w:num w:numId="10" w16cid:durableId="13848639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A64"/>
    <w:rsid w:val="00023FB1"/>
    <w:rsid w:val="000301C0"/>
    <w:rsid w:val="000464BB"/>
    <w:rsid w:val="000948D0"/>
    <w:rsid w:val="000A38C1"/>
    <w:rsid w:val="00121DAA"/>
    <w:rsid w:val="00133A87"/>
    <w:rsid w:val="001350B8"/>
    <w:rsid w:val="001473BB"/>
    <w:rsid w:val="001C7CBA"/>
    <w:rsid w:val="001D7538"/>
    <w:rsid w:val="002C1B63"/>
    <w:rsid w:val="002F695B"/>
    <w:rsid w:val="00315244"/>
    <w:rsid w:val="00323981"/>
    <w:rsid w:val="00361B03"/>
    <w:rsid w:val="003834B1"/>
    <w:rsid w:val="003A481C"/>
    <w:rsid w:val="003C2A1D"/>
    <w:rsid w:val="003D16F8"/>
    <w:rsid w:val="00402211"/>
    <w:rsid w:val="0042499A"/>
    <w:rsid w:val="00433833"/>
    <w:rsid w:val="005735A8"/>
    <w:rsid w:val="00585A8F"/>
    <w:rsid w:val="005B7ADF"/>
    <w:rsid w:val="005D2151"/>
    <w:rsid w:val="006611A9"/>
    <w:rsid w:val="00672694"/>
    <w:rsid w:val="00676218"/>
    <w:rsid w:val="006B68BD"/>
    <w:rsid w:val="006E0B97"/>
    <w:rsid w:val="00712072"/>
    <w:rsid w:val="00722557"/>
    <w:rsid w:val="00724A6F"/>
    <w:rsid w:val="00727662"/>
    <w:rsid w:val="0073768E"/>
    <w:rsid w:val="00781088"/>
    <w:rsid w:val="007B6A64"/>
    <w:rsid w:val="00826E41"/>
    <w:rsid w:val="008615AB"/>
    <w:rsid w:val="008771AF"/>
    <w:rsid w:val="00886A57"/>
    <w:rsid w:val="008F7677"/>
    <w:rsid w:val="00901CAC"/>
    <w:rsid w:val="009165FB"/>
    <w:rsid w:val="009315BE"/>
    <w:rsid w:val="0094052A"/>
    <w:rsid w:val="00953691"/>
    <w:rsid w:val="00974CFD"/>
    <w:rsid w:val="009907D5"/>
    <w:rsid w:val="00996CAE"/>
    <w:rsid w:val="009E19C5"/>
    <w:rsid w:val="00A74EAF"/>
    <w:rsid w:val="00AF238B"/>
    <w:rsid w:val="00B27B6E"/>
    <w:rsid w:val="00B64369"/>
    <w:rsid w:val="00BA49F4"/>
    <w:rsid w:val="00BA5CF0"/>
    <w:rsid w:val="00BE1A27"/>
    <w:rsid w:val="00BF34A7"/>
    <w:rsid w:val="00BF7E4A"/>
    <w:rsid w:val="00C32447"/>
    <w:rsid w:val="00C44018"/>
    <w:rsid w:val="00C64CBF"/>
    <w:rsid w:val="00C9388E"/>
    <w:rsid w:val="00CB3117"/>
    <w:rsid w:val="00CC5079"/>
    <w:rsid w:val="00DD58BD"/>
    <w:rsid w:val="00DE2C67"/>
    <w:rsid w:val="00DF2A64"/>
    <w:rsid w:val="00E20BC1"/>
    <w:rsid w:val="00E2505E"/>
    <w:rsid w:val="00EB0220"/>
    <w:rsid w:val="00EB5C56"/>
    <w:rsid w:val="00F26A4D"/>
    <w:rsid w:val="00F773F7"/>
    <w:rsid w:val="00FD21EC"/>
    <w:rsid w:val="00FE08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A2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7B6A6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B6A64"/>
    <w:rPr>
      <w:rFonts w:ascii="Verdana" w:hAnsi="Verdana"/>
      <w:color w:val="000000"/>
    </w:rPr>
  </w:style>
  <w:style w:type="character" w:styleId="Voetnootmarkering">
    <w:name w:val="footnote reference"/>
    <w:basedOn w:val="Standaardalinea-lettertype"/>
    <w:uiPriority w:val="99"/>
    <w:semiHidden/>
    <w:unhideWhenUsed/>
    <w:rsid w:val="007B6A64"/>
    <w:rPr>
      <w:vertAlign w:val="superscript"/>
    </w:rPr>
  </w:style>
  <w:style w:type="paragraph" w:customStyle="1" w:styleId="m-listitem">
    <w:name w:val="m-list__item"/>
    <w:basedOn w:val="Standaard"/>
    <w:rsid w:val="002C1B63"/>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m-listlabel">
    <w:name w:val="m-list__label"/>
    <w:basedOn w:val="Standaardalinea-lettertype"/>
    <w:rsid w:val="002C1B63"/>
  </w:style>
  <w:style w:type="character" w:customStyle="1" w:styleId="h-visually-hidden">
    <w:name w:val="h-visually-hidden"/>
    <w:basedOn w:val="Standaardalinea-lettertype"/>
    <w:rsid w:val="002C1B63"/>
  </w:style>
  <w:style w:type="paragraph" w:styleId="Lijstalinea">
    <w:name w:val="List Paragraph"/>
    <w:basedOn w:val="Standaard"/>
    <w:uiPriority w:val="34"/>
    <w:semiHidden/>
    <w:rsid w:val="00C44018"/>
    <w:pPr>
      <w:ind w:left="720"/>
      <w:contextualSpacing/>
    </w:pPr>
  </w:style>
  <w:style w:type="character" w:styleId="Verwijzingopmerking">
    <w:name w:val="annotation reference"/>
    <w:basedOn w:val="Standaardalinea-lettertype"/>
    <w:uiPriority w:val="99"/>
    <w:semiHidden/>
    <w:unhideWhenUsed/>
    <w:rsid w:val="00781088"/>
    <w:rPr>
      <w:sz w:val="16"/>
      <w:szCs w:val="16"/>
    </w:rPr>
  </w:style>
  <w:style w:type="paragraph" w:styleId="Tekstopmerking">
    <w:name w:val="annotation text"/>
    <w:basedOn w:val="Standaard"/>
    <w:link w:val="TekstopmerkingChar"/>
    <w:uiPriority w:val="99"/>
    <w:unhideWhenUsed/>
    <w:rsid w:val="00781088"/>
    <w:pPr>
      <w:spacing w:line="240" w:lineRule="auto"/>
    </w:pPr>
    <w:rPr>
      <w:sz w:val="20"/>
      <w:szCs w:val="20"/>
    </w:rPr>
  </w:style>
  <w:style w:type="character" w:customStyle="1" w:styleId="TekstopmerkingChar">
    <w:name w:val="Tekst opmerking Char"/>
    <w:basedOn w:val="Standaardalinea-lettertype"/>
    <w:link w:val="Tekstopmerking"/>
    <w:uiPriority w:val="99"/>
    <w:rsid w:val="0078108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81088"/>
    <w:rPr>
      <w:b/>
      <w:bCs/>
    </w:rPr>
  </w:style>
  <w:style w:type="character" w:customStyle="1" w:styleId="OnderwerpvanopmerkingChar">
    <w:name w:val="Onderwerp van opmerking Char"/>
    <w:basedOn w:val="TekstopmerkingChar"/>
    <w:link w:val="Onderwerpvanopmerking"/>
    <w:uiPriority w:val="99"/>
    <w:semiHidden/>
    <w:rsid w:val="00781088"/>
    <w:rPr>
      <w:rFonts w:ascii="Verdana" w:hAnsi="Verdana"/>
      <w:b/>
      <w:bCs/>
      <w:color w:val="000000"/>
    </w:rPr>
  </w:style>
  <w:style w:type="paragraph" w:styleId="Revisie">
    <w:name w:val="Revision"/>
    <w:hidden/>
    <w:uiPriority w:val="99"/>
    <w:semiHidden/>
    <w:rsid w:val="00BA49F4"/>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261320">
      <w:bodyDiv w:val="1"/>
      <w:marLeft w:val="0"/>
      <w:marRight w:val="0"/>
      <w:marTop w:val="0"/>
      <w:marBottom w:val="0"/>
      <w:divBdr>
        <w:top w:val="none" w:sz="0" w:space="0" w:color="auto"/>
        <w:left w:val="none" w:sz="0" w:space="0" w:color="auto"/>
        <w:bottom w:val="none" w:sz="0" w:space="0" w:color="auto"/>
        <w:right w:val="none" w:sz="0" w:space="0" w:color="auto"/>
      </w:divBdr>
      <w:divsChild>
        <w:div w:id="1409843057">
          <w:marLeft w:val="0"/>
          <w:marRight w:val="0"/>
          <w:marTop w:val="0"/>
          <w:marBottom w:val="0"/>
          <w:divBdr>
            <w:top w:val="none" w:sz="0" w:space="0" w:color="auto"/>
            <w:left w:val="none" w:sz="0" w:space="0" w:color="auto"/>
            <w:bottom w:val="none" w:sz="0" w:space="0" w:color="auto"/>
            <w:right w:val="none" w:sz="0" w:space="0" w:color="auto"/>
          </w:divBdr>
        </w:div>
      </w:divsChild>
    </w:div>
    <w:div w:id="1088575582">
      <w:bodyDiv w:val="1"/>
      <w:marLeft w:val="0"/>
      <w:marRight w:val="0"/>
      <w:marTop w:val="0"/>
      <w:marBottom w:val="0"/>
      <w:divBdr>
        <w:top w:val="none" w:sz="0" w:space="0" w:color="auto"/>
        <w:left w:val="none" w:sz="0" w:space="0" w:color="auto"/>
        <w:bottom w:val="none" w:sz="0" w:space="0" w:color="auto"/>
        <w:right w:val="none" w:sz="0" w:space="0" w:color="auto"/>
      </w:divBdr>
      <w:divsChild>
        <w:div w:id="4793475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Kame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1263</ap:Words>
  <ap:Characters>6949</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Brief Kamer - Toezegging tijdelijkheid van inlenen</vt:lpstr>
    </vt:vector>
  </ap:TitlesOfParts>
  <ap:LinksUpToDate>false</ap:LinksUpToDate>
  <ap:CharactersWithSpaces>8196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2024-12-10T16:32:00.0000000Z</dcterms:created>
  <dcterms:modified xsi:type="dcterms:W3CDTF">2024-12-19T11:07:00.0000000Z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Toezegging tijdelijkheid van inlenen</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M. Lip</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19 december 2024</vt:lpwstr>
  </property>
  <property fmtid="{D5CDD505-2E9C-101B-9397-08002B2CF9AE}" pid="33" name="iKixcode">
    <vt:lpwstr/>
  </property>
  <property fmtid="{D5CDD505-2E9C-101B-9397-08002B2CF9AE}" pid="34" name="iNr">
    <vt:lpwstr/>
  </property>
  <property fmtid="{D5CDD505-2E9C-101B-9397-08002B2CF9AE}" pid="35" name="iOnderwerp">
    <vt:lpwstr>Toezegging tijdelijkheid van inlenen</vt:lpwstr>
  </property>
  <property fmtid="{D5CDD505-2E9C-101B-9397-08002B2CF9AE}" pid="36" name="iOnsKenmerk">
    <vt:lpwstr>2024-0000934745</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