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143" w:rsidP="00A43ECD" w:rsidRDefault="00F16143" w14:paraId="016603AD" w14:textId="2D95BABF">
      <w:pPr>
        <w:spacing w:line="276" w:lineRule="auto"/>
      </w:pPr>
      <w:bookmarkStart w:name="_GoBack" w:id="0"/>
      <w:bookmarkEnd w:id="0"/>
      <w:r w:rsidRPr="00F16143">
        <w:t>Geachte v</w:t>
      </w:r>
      <w:r w:rsidR="006B6F8E">
        <w:t>oorzitter</w:t>
      </w:r>
      <w:r>
        <w:t>,</w:t>
      </w:r>
    </w:p>
    <w:p w:rsidR="00F16143" w:rsidP="00A43ECD" w:rsidRDefault="00F16143" w14:paraId="17678E13" w14:textId="77777777">
      <w:pPr>
        <w:spacing w:line="276" w:lineRule="auto"/>
      </w:pPr>
    </w:p>
    <w:p w:rsidR="00F16143" w:rsidP="00A43ECD" w:rsidRDefault="001B697E" w14:paraId="046D07D3" w14:textId="6D532D7A">
      <w:pPr>
        <w:autoSpaceDE w:val="0"/>
        <w:adjustRightInd w:val="0"/>
        <w:spacing w:line="276" w:lineRule="auto"/>
        <w:textAlignment w:val="auto"/>
        <w:rPr>
          <w:rFonts w:cs="Verdana"/>
          <w:color w:val="auto"/>
        </w:rPr>
      </w:pPr>
      <w:r>
        <w:t xml:space="preserve">Op 6 november 2024 </w:t>
      </w:r>
      <w:r w:rsidR="008819B0">
        <w:t>heeft u verzocht</w:t>
      </w:r>
      <w:r>
        <w:t xml:space="preserve"> om te reageren op twee brieven van </w:t>
      </w:r>
      <w:r w:rsidR="00F45EE9">
        <w:t>S</w:t>
      </w:r>
      <w:r>
        <w:t>tichting Natuur en Milieu</w:t>
      </w:r>
      <w:r w:rsidR="008819B0">
        <w:rPr>
          <w:rStyle w:val="FootnoteReference"/>
        </w:rPr>
        <w:footnoteReference w:id="1"/>
      </w:r>
      <w:r w:rsidR="00E314A9">
        <w:rPr>
          <w:rFonts w:cs="Verdana"/>
          <w:color w:val="auto"/>
        </w:rPr>
        <w:t xml:space="preserve">. </w:t>
      </w:r>
      <w:r w:rsidR="008819B0">
        <w:rPr>
          <w:rFonts w:cs="Verdana"/>
          <w:color w:val="auto"/>
        </w:rPr>
        <w:t xml:space="preserve">Met </w:t>
      </w:r>
      <w:r w:rsidR="009A434A">
        <w:rPr>
          <w:rFonts w:cs="Verdana"/>
          <w:color w:val="auto"/>
        </w:rPr>
        <w:t>deze brief</w:t>
      </w:r>
      <w:r>
        <w:rPr>
          <w:rFonts w:cs="Verdana"/>
          <w:color w:val="auto"/>
        </w:rPr>
        <w:t xml:space="preserve"> </w:t>
      </w:r>
      <w:r w:rsidR="008819B0">
        <w:rPr>
          <w:rFonts w:cs="Verdana"/>
          <w:color w:val="auto"/>
        </w:rPr>
        <w:t>ontvangt u de reactie</w:t>
      </w:r>
      <w:r>
        <w:rPr>
          <w:rFonts w:cs="Verdana"/>
          <w:color w:val="auto"/>
        </w:rPr>
        <w:t xml:space="preserve"> </w:t>
      </w:r>
      <w:r w:rsidR="00A43ECD">
        <w:rPr>
          <w:rFonts w:cs="Verdana"/>
          <w:color w:val="auto"/>
        </w:rPr>
        <w:t xml:space="preserve">op de </w:t>
      </w:r>
      <w:r w:rsidR="00E314A9">
        <w:rPr>
          <w:rFonts w:cs="Verdana"/>
          <w:color w:val="auto"/>
        </w:rPr>
        <w:t>twee brieven</w:t>
      </w:r>
      <w:r w:rsidR="00A43ECD">
        <w:rPr>
          <w:rFonts w:cs="Verdana"/>
          <w:color w:val="auto"/>
        </w:rPr>
        <w:t>.</w:t>
      </w:r>
      <w:r>
        <w:rPr>
          <w:rFonts w:cs="Verdana"/>
          <w:color w:val="auto"/>
        </w:rPr>
        <w:t xml:space="preserve"> </w:t>
      </w:r>
    </w:p>
    <w:p w:rsidRPr="005D0D57" w:rsidR="00E314A9" w:rsidP="00A43ECD" w:rsidRDefault="00E314A9" w14:paraId="154CA0EA" w14:textId="005BE2E9">
      <w:pPr>
        <w:autoSpaceDE w:val="0"/>
        <w:adjustRightInd w:val="0"/>
        <w:spacing w:line="276" w:lineRule="auto"/>
        <w:textAlignment w:val="auto"/>
        <w:rPr>
          <w:rFonts w:cs="Verdana"/>
          <w:b/>
          <w:bCs/>
          <w:color w:val="auto"/>
        </w:rPr>
      </w:pPr>
    </w:p>
    <w:p w:rsidR="00E314A9" w:rsidP="00A43ECD" w:rsidRDefault="00E314A9" w14:paraId="377322B9" w14:textId="035A9C48">
      <w:pPr>
        <w:autoSpaceDE w:val="0"/>
        <w:adjustRightInd w:val="0"/>
        <w:spacing w:line="276" w:lineRule="auto"/>
        <w:textAlignment w:val="auto"/>
        <w:rPr>
          <w:rFonts w:cs="Verdana"/>
          <w:color w:val="auto"/>
        </w:rPr>
      </w:pPr>
      <w:r>
        <w:rPr>
          <w:rFonts w:cs="Verdana"/>
          <w:color w:val="auto"/>
        </w:rPr>
        <w:t xml:space="preserve">De brieven gaan over een petitieaanbieding op 22 oktober 2024 en het commissiedebat Luchtvaart op 24 oktober 2024. In de eerste brief verwijst </w:t>
      </w:r>
      <w:r w:rsidR="00F45EE9">
        <w:rPr>
          <w:rFonts w:cs="Verdana"/>
          <w:color w:val="auto"/>
        </w:rPr>
        <w:t>S</w:t>
      </w:r>
      <w:r>
        <w:rPr>
          <w:rFonts w:cs="Verdana"/>
          <w:color w:val="auto"/>
        </w:rPr>
        <w:t xml:space="preserve">tichting Natuur en Milieu naar het manifest luchtvaart, dat zij op 14 oktober aan mij hebben aangeboden. Ik heb </w:t>
      </w:r>
      <w:r w:rsidR="005264F9">
        <w:rPr>
          <w:rFonts w:cs="Verdana"/>
          <w:color w:val="auto"/>
        </w:rPr>
        <w:t xml:space="preserve">dit manifest persoonlijk in ontvangst genomen en heb </w:t>
      </w:r>
      <w:r>
        <w:rPr>
          <w:rFonts w:cs="Verdana"/>
          <w:color w:val="auto"/>
        </w:rPr>
        <w:t>daarop een goed gesprek gehad met de stichting</w:t>
      </w:r>
      <w:r w:rsidR="006B6F8E">
        <w:rPr>
          <w:rFonts w:cs="Verdana"/>
          <w:color w:val="auto"/>
        </w:rPr>
        <w:t xml:space="preserve"> Natuur en Milieu</w:t>
      </w:r>
      <w:r>
        <w:rPr>
          <w:rFonts w:cs="Verdana"/>
          <w:color w:val="auto"/>
        </w:rPr>
        <w:t>.</w:t>
      </w:r>
    </w:p>
    <w:p w:rsidRPr="00F16143" w:rsidR="00E314A9" w:rsidP="00A43ECD" w:rsidRDefault="005264F9" w14:paraId="7ADD53F3" w14:textId="057698FE">
      <w:pPr>
        <w:autoSpaceDE w:val="0"/>
        <w:adjustRightInd w:val="0"/>
        <w:spacing w:line="276" w:lineRule="auto"/>
        <w:textAlignment w:val="auto"/>
      </w:pPr>
      <w:r>
        <w:rPr>
          <w:rFonts w:cs="Verdana"/>
          <w:color w:val="auto"/>
        </w:rPr>
        <w:br/>
      </w:r>
      <w:r w:rsidR="00E314A9">
        <w:rPr>
          <w:rFonts w:cs="Verdana"/>
          <w:color w:val="auto"/>
        </w:rPr>
        <w:t xml:space="preserve">De tweede brief gaat over een aantal aspecten van het luchtvaartbeleid: </w:t>
      </w:r>
      <w:r w:rsidR="008D368F">
        <w:rPr>
          <w:rFonts w:cs="Verdana"/>
          <w:color w:val="auto"/>
        </w:rPr>
        <w:t xml:space="preserve">besluit </w:t>
      </w:r>
      <w:r w:rsidR="00E314A9">
        <w:rPr>
          <w:rFonts w:cs="Verdana"/>
          <w:color w:val="auto"/>
        </w:rPr>
        <w:t>Schiphol en het normenstelsel; Lelystad Airport; de vliegbelasting; en de invoering van Europese brandstofregels.</w:t>
      </w:r>
      <w:r>
        <w:rPr>
          <w:rFonts w:cs="Verdana"/>
          <w:color w:val="auto"/>
        </w:rPr>
        <w:t xml:space="preserve"> De tweede brief is mede namens Greenpeace, Milieudefensie en Milieufederatie Noord-Holland </w:t>
      </w:r>
      <w:r w:rsidR="00352C5C">
        <w:rPr>
          <w:rFonts w:cs="Verdana"/>
          <w:color w:val="auto"/>
        </w:rPr>
        <w:t>verstuur</w:t>
      </w:r>
      <w:r>
        <w:rPr>
          <w:rFonts w:cs="Verdana"/>
          <w:color w:val="auto"/>
        </w:rPr>
        <w:t xml:space="preserve">d. Hieronder </w:t>
      </w:r>
      <w:r w:rsidR="008819B0">
        <w:rPr>
          <w:rFonts w:cs="Verdana"/>
          <w:color w:val="auto"/>
        </w:rPr>
        <w:t>vindt u de</w:t>
      </w:r>
      <w:r>
        <w:rPr>
          <w:rFonts w:cs="Verdana"/>
          <w:color w:val="auto"/>
        </w:rPr>
        <w:t xml:space="preserve"> reactie op de genoemde aspecten.</w:t>
      </w:r>
    </w:p>
    <w:p w:rsidR="00F16143" w:rsidRDefault="00F16143" w14:paraId="57289FBE" w14:textId="77777777">
      <w:pPr>
        <w:rPr>
          <w:b/>
          <w:bCs/>
        </w:rPr>
      </w:pPr>
    </w:p>
    <w:p w:rsidRPr="00E33FAF" w:rsidR="008D2AAC" w:rsidP="00F45EE9" w:rsidRDefault="008D368F" w14:paraId="03D3337B" w14:textId="35DF7913">
      <w:pPr>
        <w:spacing w:line="276" w:lineRule="auto"/>
        <w:rPr>
          <w:b/>
          <w:bCs/>
        </w:rPr>
      </w:pPr>
      <w:r>
        <w:rPr>
          <w:b/>
          <w:bCs/>
        </w:rPr>
        <w:t xml:space="preserve">Besluit </w:t>
      </w:r>
      <w:r w:rsidRPr="00E33FAF" w:rsidR="00E33FAF">
        <w:rPr>
          <w:b/>
          <w:bCs/>
        </w:rPr>
        <w:t>Schiphol</w:t>
      </w:r>
      <w:r w:rsidR="00C84F21">
        <w:rPr>
          <w:b/>
          <w:bCs/>
        </w:rPr>
        <w:t xml:space="preserve"> en normenstelsel</w:t>
      </w:r>
    </w:p>
    <w:p w:rsidR="00C84F21" w:rsidP="00F45EE9" w:rsidRDefault="00C84F21" w14:paraId="1A7557D3" w14:textId="62E485C8">
      <w:pPr>
        <w:spacing w:line="276" w:lineRule="auto"/>
        <w:rPr>
          <w:rFonts w:ascii="Calibri" w:hAnsi="Calibri"/>
          <w:color w:val="auto"/>
          <w:sz w:val="22"/>
          <w:szCs w:val="22"/>
        </w:rPr>
      </w:pPr>
      <w:r>
        <w:t xml:space="preserve">Schiphol vervult een belangrijke rol voor Nederland, zowel voor de economie als voor de bereikbaarheid. De gedoogsituatie van de geluidsgrenzen die nu bestaat heeft te lang geduurd. Daarom heeft het </w:t>
      </w:r>
      <w:r w:rsidR="00352C5C">
        <w:t>k</w:t>
      </w:r>
      <w:r>
        <w:t xml:space="preserve">abinet in het regeerprogramma afgesproken dat de rechtsbescherming voor omwonenden moet worden hersteld, met behoud van de netwerkkwaliteit van Schiphol. Ook is afgesproken de geluidhinder rond Schiphol aan te pakken. In het Actieplan Omgevingslawaai Schiphol (2024-2029) is het geluidsdoel vastgelegd. Het doel blijft voor dit </w:t>
      </w:r>
      <w:r w:rsidR="00352C5C">
        <w:t>k</w:t>
      </w:r>
      <w:r>
        <w:t xml:space="preserve">abinet ongewijzigd: 20% minder gehinderden op het etmaal en 15% minder slaapverstoorden in de nacht. </w:t>
      </w:r>
    </w:p>
    <w:p w:rsidR="00C84F21" w:rsidP="00C84F21" w:rsidRDefault="00C84F21" w14:paraId="22B6E87A" w14:textId="77777777">
      <w:pPr>
        <w:spacing w:line="276" w:lineRule="auto"/>
      </w:pPr>
      <w:r>
        <w:t xml:space="preserve">              </w:t>
      </w:r>
    </w:p>
    <w:p w:rsidRPr="005A6F5C" w:rsidR="00C84F21" w:rsidP="00C84F21" w:rsidRDefault="00C84F21" w14:paraId="5E0148B4" w14:textId="6A5A8721">
      <w:pPr>
        <w:spacing w:line="276" w:lineRule="auto"/>
      </w:pPr>
      <w:r>
        <w:t xml:space="preserve">Om zo snel mogelijk de regelgeving weer op orde te krijgen en de geluidbelasting te verlagen, werkt het kabinet door aan de Europese </w:t>
      </w:r>
      <w:r w:rsidRPr="005D0D57">
        <w:rPr>
          <w:i/>
          <w:iCs/>
        </w:rPr>
        <w:t>balanced approach</w:t>
      </w:r>
      <w:r>
        <w:t xml:space="preserve">-procedure, die momenteel wordt doorlopen. Hiervoor is op 4 september jl. het aangepaste maatregelenpakket genotificeerd bij de Europese Commissie. </w:t>
      </w:r>
      <w:r>
        <w:lastRenderedPageBreak/>
        <w:t xml:space="preserve">Maatregelen die hierin zijn opgenomen zijn tariefdifferentiatie, additionele </w:t>
      </w:r>
      <w:r w:rsidRPr="005A6F5C">
        <w:t xml:space="preserve">vlootvernieuwing, </w:t>
      </w:r>
      <w:r w:rsidRPr="005A6F5C" w:rsidR="00352C5C">
        <w:t xml:space="preserve">het </w:t>
      </w:r>
      <w:r w:rsidRPr="005A6F5C">
        <w:t>weren</w:t>
      </w:r>
      <w:r w:rsidRPr="005A6F5C" w:rsidR="00352C5C">
        <w:t xml:space="preserve"> van</w:t>
      </w:r>
      <w:r w:rsidRPr="005A6F5C">
        <w:t xml:space="preserve"> lawaaiige toestellen in de nacht, een maximumaantal nachtvluchten (27.000) en een maximumaantal vluchten</w:t>
      </w:r>
      <w:r w:rsidRPr="005A6F5C" w:rsidR="003B01F4">
        <w:t xml:space="preserve"> per etmaal</w:t>
      </w:r>
      <w:r w:rsidRPr="005A6F5C" w:rsidR="005D0D57">
        <w:t>.</w:t>
      </w:r>
      <w:r w:rsidR="005A6F5C">
        <w:br/>
      </w:r>
      <w:r w:rsidRPr="005A6F5C" w:rsidR="005A6F5C">
        <w:t>Het</w:t>
      </w:r>
      <w:r w:rsidR="005A6F5C">
        <w:t xml:space="preserve"> kabinet heeft, na een nieuwe afweging van belangen en gelet op de resultaten van de berekeningen, ervoor gekozen om in de eerste fase 15% van het totale geluidsdoel in te vullen</w:t>
      </w:r>
      <w:r w:rsidR="007F48C5">
        <w:rPr>
          <w:rStyle w:val="FootnoteReference"/>
        </w:rPr>
        <w:footnoteReference w:id="2"/>
      </w:r>
      <w:r w:rsidR="005A6F5C">
        <w:t xml:space="preserve">. Het maximumaantal vliegtuigbewegingen komt dan uit op 478.000. Het kabinet streeft ernaar om het geluidsdoel van 20% zo snel mogelijk te realiseren. De resultaten van de </w:t>
      </w:r>
      <w:r w:rsidRPr="005A6F5C" w:rsidR="005A6F5C">
        <w:rPr>
          <w:i/>
          <w:iCs/>
        </w:rPr>
        <w:t>balanced approach</w:t>
      </w:r>
      <w:r w:rsidR="005A6F5C">
        <w:t xml:space="preserve">-procedure zullen in wet- en regelgeving worden vastgelegd. </w:t>
      </w:r>
      <w:r w:rsidRPr="005A6F5C" w:rsidR="003B01F4">
        <w:t xml:space="preserve"> </w:t>
      </w:r>
    </w:p>
    <w:p w:rsidR="00C84F21" w:rsidP="00C84F21" w:rsidRDefault="00C84F21" w14:paraId="724F024F" w14:textId="29E0BD0A">
      <w:pPr>
        <w:spacing w:line="276" w:lineRule="auto"/>
      </w:pPr>
      <w:r w:rsidRPr="005A6F5C">
        <w:t xml:space="preserve">Met </w:t>
      </w:r>
      <w:r w:rsidRPr="005A6F5C" w:rsidR="003B01F4">
        <w:t>dit besluit</w:t>
      </w:r>
      <w:r w:rsidRPr="005A6F5C">
        <w:t xml:space="preserve"> wordt een </w:t>
      </w:r>
      <w:r w:rsidRPr="005A6F5C" w:rsidR="003B01F4">
        <w:t>eerste</w:t>
      </w:r>
      <w:r w:rsidRPr="005A6F5C">
        <w:t xml:space="preserve"> stap gezet om de geluidsbelasting rond Schiphol terug te dringen, en de rechtsbescherming voor omwonenden te herstellen. Tegelijkertijd hebben we</w:t>
      </w:r>
      <w:r>
        <w:t xml:space="preserve"> oog voor het economische belang van Schiphol voor Nederland. Hiermee zoeken we een goede balans tussen deze verschillende belangen. </w:t>
      </w:r>
    </w:p>
    <w:p w:rsidR="00C84F21" w:rsidP="00C84F21" w:rsidRDefault="00C84F21" w14:paraId="5C187BD8" w14:textId="77777777">
      <w:pPr>
        <w:spacing w:line="276" w:lineRule="auto"/>
      </w:pPr>
    </w:p>
    <w:p w:rsidR="00C84F21" w:rsidP="00C84F21" w:rsidRDefault="00352C5C" w14:paraId="32540415" w14:textId="681D3841">
      <w:pPr>
        <w:spacing w:line="276" w:lineRule="auto"/>
      </w:pPr>
      <w:r>
        <w:t>Het kabinet wil dat er in de toekomst</w:t>
      </w:r>
      <w:r w:rsidR="00C84F21">
        <w:t xml:space="preserve"> gestuurd </w:t>
      </w:r>
      <w:r>
        <w:t xml:space="preserve">kan worden </w:t>
      </w:r>
      <w:r w:rsidR="00C84F21">
        <w:t>op milieunormen</w:t>
      </w:r>
      <w:r>
        <w:t xml:space="preserve">, zodat </w:t>
      </w:r>
      <w:r w:rsidR="00C84F21">
        <w:t>de negatieve externe effecten van de luchtvaart</w:t>
      </w:r>
      <w:r>
        <w:t xml:space="preserve"> (geluid, CO</w:t>
      </w:r>
      <w:r>
        <w:rPr>
          <w:vertAlign w:val="subscript"/>
        </w:rPr>
        <w:t>2</w:t>
      </w:r>
      <w:r>
        <w:t xml:space="preserve"> en </w:t>
      </w:r>
      <w:r w:rsidR="004C2F8C">
        <w:t>ander</w:t>
      </w:r>
      <w:r>
        <w:t>e emissies) steeds verder afnemen</w:t>
      </w:r>
      <w:r w:rsidR="00C84F21">
        <w:t xml:space="preserve">. </w:t>
      </w:r>
      <w:r w:rsidRPr="004C2F8C" w:rsidR="004C2F8C">
        <w:t>Voor de luchtvaart ontstaat dan op de langere termijn groeiruimte als vliegtuigen stiller en schoner worden</w:t>
      </w:r>
      <w:r w:rsidR="004C2F8C">
        <w:t>,</w:t>
      </w:r>
      <w:r w:rsidRPr="004C2F8C" w:rsidR="004C2F8C">
        <w:t xml:space="preserve"> onder andere met innovatie van vliegtuigen en vliegtuigbrandstoffen, waaronder SAF (biogene en synthetische brandstof) en waterstof.</w:t>
      </w:r>
      <w:r w:rsidR="004C2F8C">
        <w:t xml:space="preserve"> </w:t>
      </w:r>
      <w:r>
        <w:t xml:space="preserve">Hiertoe werkt het ministerie van IenW aan een normenstelsel. </w:t>
      </w:r>
      <w:r w:rsidRPr="00352C5C">
        <w:t>De uitwerking van het normenstelsel zal nog een aantal jaar in beslag nemen.</w:t>
      </w:r>
    </w:p>
    <w:p w:rsidR="00E33FAF" w:rsidRDefault="00E33FAF" w14:paraId="7FC6EEA1" w14:textId="77777777">
      <w:pPr>
        <w:rPr>
          <w:b/>
          <w:bCs/>
        </w:rPr>
      </w:pPr>
    </w:p>
    <w:p w:rsidRPr="00E33FAF" w:rsidR="00F45EE9" w:rsidP="00F45EE9" w:rsidRDefault="00F45EE9" w14:paraId="4BA0E024" w14:textId="77777777">
      <w:pPr>
        <w:spacing w:line="276" w:lineRule="auto"/>
        <w:rPr>
          <w:b/>
          <w:bCs/>
        </w:rPr>
      </w:pPr>
      <w:r w:rsidRPr="00E33FAF">
        <w:rPr>
          <w:b/>
          <w:bCs/>
        </w:rPr>
        <w:t>Lelystad Airport</w:t>
      </w:r>
    </w:p>
    <w:p w:rsidR="00F45EE9" w:rsidP="00F45EE9" w:rsidRDefault="006B6F8E" w14:paraId="6B6CBDC9" w14:textId="44EEA9BA">
      <w:pPr>
        <w:pStyle w:val="NoSpacing"/>
        <w:spacing w:line="276" w:lineRule="auto"/>
        <w:rPr>
          <w:lang w:val="nl-NL"/>
        </w:rPr>
      </w:pPr>
      <w:r>
        <w:rPr>
          <w:lang w:val="nl-NL"/>
        </w:rPr>
        <w:t>Het</w:t>
      </w:r>
      <w:r w:rsidRPr="00CF0CCD" w:rsidR="00F45EE9">
        <w:rPr>
          <w:lang w:val="nl-NL"/>
        </w:rPr>
        <w:t xml:space="preserve"> kabinet </w:t>
      </w:r>
      <w:r>
        <w:rPr>
          <w:lang w:val="nl-NL"/>
        </w:rPr>
        <w:t xml:space="preserve">zal </w:t>
      </w:r>
      <w:r w:rsidRPr="00CF0CCD" w:rsidR="00F45EE9">
        <w:rPr>
          <w:lang w:val="nl-NL"/>
        </w:rPr>
        <w:t>in 2025 een besluit ne</w:t>
      </w:r>
      <w:r>
        <w:rPr>
          <w:lang w:val="nl-NL"/>
        </w:rPr>
        <w:t>men</w:t>
      </w:r>
      <w:r w:rsidRPr="00CF0CCD" w:rsidR="00F45EE9">
        <w:rPr>
          <w:lang w:val="nl-NL"/>
        </w:rPr>
        <w:t xml:space="preserve"> over </w:t>
      </w:r>
      <w:r>
        <w:rPr>
          <w:lang w:val="nl-NL"/>
        </w:rPr>
        <w:t xml:space="preserve">het toestaan van </w:t>
      </w:r>
      <w:r w:rsidR="00F45EE9">
        <w:rPr>
          <w:lang w:val="nl-NL"/>
        </w:rPr>
        <w:t>groot handelsverkeer</w:t>
      </w:r>
      <w:r>
        <w:rPr>
          <w:lang w:val="nl-NL"/>
        </w:rPr>
        <w:t xml:space="preserve"> op Lelystad Airport</w:t>
      </w:r>
      <w:r w:rsidRPr="00CF0CCD" w:rsidR="00F45EE9">
        <w:rPr>
          <w:lang w:val="nl-NL"/>
        </w:rPr>
        <w:t xml:space="preserve">. In het kader van zorgvuldige besluitvorming </w:t>
      </w:r>
      <w:r w:rsidR="00F45EE9">
        <w:rPr>
          <w:lang w:val="nl-NL"/>
        </w:rPr>
        <w:t>worden</w:t>
      </w:r>
      <w:r w:rsidRPr="00CF0CCD" w:rsidR="00F45EE9">
        <w:rPr>
          <w:lang w:val="nl-NL"/>
        </w:rPr>
        <w:t xml:space="preserve"> alle</w:t>
      </w:r>
      <w:r w:rsidR="00F45EE9">
        <w:rPr>
          <w:lang w:val="nl-NL"/>
        </w:rPr>
        <w:t xml:space="preserve"> belangen meegewogen</w:t>
      </w:r>
      <w:r w:rsidRPr="00CF0CCD" w:rsidR="00F45EE9">
        <w:rPr>
          <w:lang w:val="nl-NL"/>
        </w:rPr>
        <w:t>.</w:t>
      </w:r>
      <w:r w:rsidR="00F45EE9">
        <w:rPr>
          <w:lang w:val="nl-NL"/>
        </w:rPr>
        <w:t xml:space="preserve"> </w:t>
      </w:r>
      <w:r w:rsidRPr="00F616AB" w:rsidR="00F45EE9">
        <w:rPr>
          <w:lang w:val="nl-NL"/>
        </w:rPr>
        <w:t>Voor dit besluit</w:t>
      </w:r>
      <w:r w:rsidR="00F45EE9">
        <w:rPr>
          <w:lang w:val="nl-NL"/>
        </w:rPr>
        <w:t xml:space="preserve"> </w:t>
      </w:r>
      <w:r w:rsidRPr="00F616AB" w:rsidR="00F45EE9">
        <w:rPr>
          <w:lang w:val="nl-NL"/>
        </w:rPr>
        <w:t>ge</w:t>
      </w:r>
      <w:r w:rsidR="004B03DA">
        <w:rPr>
          <w:lang w:val="nl-NL"/>
        </w:rPr>
        <w:t>ëffectueerd</w:t>
      </w:r>
      <w:r w:rsidRPr="00F616AB" w:rsidR="00F45EE9">
        <w:rPr>
          <w:lang w:val="nl-NL"/>
        </w:rPr>
        <w:t xml:space="preserve"> kan worden</w:t>
      </w:r>
      <w:r w:rsidR="00F45EE9">
        <w:rPr>
          <w:lang w:val="nl-NL"/>
        </w:rPr>
        <w:t xml:space="preserve">, zullen er nog meerdere stappen moeten worden gezet. Als eerste </w:t>
      </w:r>
      <w:r w:rsidRPr="00F616AB" w:rsidR="00F45EE9">
        <w:rPr>
          <w:lang w:val="nl-NL"/>
        </w:rPr>
        <w:t>zal er een natuurvergunning moeten zijn verleend</w:t>
      </w:r>
      <w:r w:rsidR="00F45EE9">
        <w:rPr>
          <w:lang w:val="nl-NL"/>
        </w:rPr>
        <w:t xml:space="preserve"> door het bevoegd gezag (het ministerie van LVVN).</w:t>
      </w:r>
      <w:r w:rsidRPr="00F616AB" w:rsidR="00F45EE9">
        <w:rPr>
          <w:lang w:val="nl-NL"/>
        </w:rPr>
        <w:t xml:space="preserve"> </w:t>
      </w:r>
      <w:r w:rsidR="00F45EE9">
        <w:rPr>
          <w:lang w:val="nl-NL"/>
        </w:rPr>
        <w:t xml:space="preserve">Die aanvraag van Lelystad Airport loopt. </w:t>
      </w:r>
    </w:p>
    <w:p w:rsidR="00F45EE9" w:rsidP="00F45EE9" w:rsidRDefault="00F45EE9" w14:paraId="45B9AADA" w14:textId="77777777">
      <w:pPr>
        <w:pStyle w:val="NoSpacing"/>
        <w:spacing w:line="276" w:lineRule="auto"/>
        <w:rPr>
          <w:lang w:val="nl-NL"/>
        </w:rPr>
      </w:pPr>
    </w:p>
    <w:p w:rsidR="00F45EE9" w:rsidP="00F45EE9" w:rsidRDefault="00F45EE9" w14:paraId="7EDC3725" w14:textId="3FF6A927">
      <w:pPr>
        <w:pStyle w:val="NoSpacing"/>
        <w:spacing w:line="276" w:lineRule="auto"/>
        <w:rPr>
          <w:rFonts w:cs="Arial"/>
          <w:lang w:val="nl-NL"/>
        </w:rPr>
      </w:pPr>
      <w:r w:rsidRPr="00F616AB">
        <w:rPr>
          <w:lang w:val="nl-NL"/>
        </w:rPr>
        <w:t>Daarnaast wordt het milieueffectrapport</w:t>
      </w:r>
      <w:r>
        <w:rPr>
          <w:lang w:val="nl-NL"/>
        </w:rPr>
        <w:t xml:space="preserve"> (MER)</w:t>
      </w:r>
      <w:r w:rsidRPr="00F616AB">
        <w:rPr>
          <w:lang w:val="nl-NL"/>
        </w:rPr>
        <w:t xml:space="preserve"> door de luchthaven geactualiseerd.</w:t>
      </w:r>
      <w:r>
        <w:rPr>
          <w:lang w:val="nl-NL"/>
        </w:rPr>
        <w:t xml:space="preserve"> In de actualisatie van het MER wordt </w:t>
      </w:r>
      <w:r w:rsidRPr="000F1D02">
        <w:rPr>
          <w:lang w:val="nl-NL"/>
        </w:rPr>
        <w:t>duidelijk wat de brede milieueffecten zijn, waaronder</w:t>
      </w:r>
      <w:r>
        <w:rPr>
          <w:lang w:val="nl-NL"/>
        </w:rPr>
        <w:t xml:space="preserve"> </w:t>
      </w:r>
      <w:r w:rsidRPr="000F1D02">
        <w:rPr>
          <w:lang w:val="nl-NL"/>
        </w:rPr>
        <w:t xml:space="preserve">geluid en </w:t>
      </w:r>
      <w:r>
        <w:rPr>
          <w:lang w:val="nl-NL"/>
        </w:rPr>
        <w:t>uitstoot</w:t>
      </w:r>
      <w:r w:rsidRPr="000F1D02">
        <w:rPr>
          <w:lang w:val="nl-NL"/>
        </w:rPr>
        <w:t>.</w:t>
      </w:r>
      <w:r>
        <w:rPr>
          <w:lang w:val="nl-NL"/>
        </w:rPr>
        <w:t xml:space="preserve"> Onderdeel van het MER is ook het voorstel van Le</w:t>
      </w:r>
      <w:r w:rsidR="003B01F4">
        <w:rPr>
          <w:lang w:val="nl-NL"/>
        </w:rPr>
        <w:t>l</w:t>
      </w:r>
      <w:r>
        <w:rPr>
          <w:lang w:val="nl-NL"/>
        </w:rPr>
        <w:t>ystad Airport om het routedeel Lemelerveld-Zwolle te schrappen. Daarmee kan het laatste deel van de ‘laagvliegroutes’ worden opgelost en op alle vertrek- en naderingsroutes ongehinderd geklommen en gedaald worden. Lelystad Airport</w:t>
      </w:r>
      <w:r w:rsidRPr="00CF0CCD">
        <w:rPr>
          <w:lang w:val="nl-NL"/>
        </w:rPr>
        <w:t xml:space="preserve"> brengt de </w:t>
      </w:r>
      <w:r>
        <w:rPr>
          <w:lang w:val="nl-NL"/>
        </w:rPr>
        <w:t>geluids</w:t>
      </w:r>
      <w:r w:rsidRPr="00CF0CCD">
        <w:rPr>
          <w:lang w:val="nl-NL"/>
        </w:rPr>
        <w:t>effecten</w:t>
      </w:r>
      <w:r>
        <w:rPr>
          <w:lang w:val="nl-NL"/>
        </w:rPr>
        <w:t xml:space="preserve"> hiervan</w:t>
      </w:r>
      <w:r w:rsidRPr="00CF0CCD">
        <w:rPr>
          <w:lang w:val="nl-NL"/>
        </w:rPr>
        <w:t xml:space="preserve"> in beeld </w:t>
      </w:r>
      <w:r>
        <w:rPr>
          <w:lang w:val="nl-NL"/>
        </w:rPr>
        <w:t>in het MER, waarna over de oplossing besloten wordt</w:t>
      </w:r>
      <w:r w:rsidRPr="00CF0CCD">
        <w:rPr>
          <w:lang w:val="nl-NL"/>
        </w:rPr>
        <w:t>.</w:t>
      </w:r>
      <w:r w:rsidRPr="00CF0CCD">
        <w:rPr>
          <w:rFonts w:cs="Arial"/>
          <w:lang w:val="nl-NL"/>
        </w:rPr>
        <w:t xml:space="preserve"> </w:t>
      </w:r>
    </w:p>
    <w:p w:rsidR="00F45EE9" w:rsidP="00F45EE9" w:rsidRDefault="00F45EE9" w14:paraId="613C915B" w14:textId="77777777">
      <w:pPr>
        <w:pStyle w:val="NoSpacing"/>
        <w:spacing w:line="276" w:lineRule="auto"/>
        <w:rPr>
          <w:lang w:val="nl-NL"/>
        </w:rPr>
      </w:pPr>
    </w:p>
    <w:p w:rsidR="00F45EE9" w:rsidP="00F45EE9" w:rsidRDefault="00F45EE9" w14:paraId="6BA14744" w14:textId="188B931C">
      <w:pPr>
        <w:pStyle w:val="NoSpacing"/>
        <w:spacing w:line="276" w:lineRule="auto"/>
        <w:rPr>
          <w:lang w:val="nl-NL"/>
        </w:rPr>
      </w:pPr>
      <w:r w:rsidRPr="00776998">
        <w:rPr>
          <w:lang w:val="nl-NL"/>
        </w:rPr>
        <w:t>Over de kosten en opbrengsten van Lelystad Airport bij 10.000 vliegbewegingen is d</w:t>
      </w:r>
      <w:r>
        <w:rPr>
          <w:lang w:val="nl-NL"/>
        </w:rPr>
        <w:t>e Tweede Ka</w:t>
      </w:r>
      <w:r w:rsidRPr="00776998">
        <w:rPr>
          <w:lang w:val="nl-NL"/>
        </w:rPr>
        <w:t>mer op</w:t>
      </w:r>
      <w:r>
        <w:rPr>
          <w:lang w:val="nl-NL"/>
        </w:rPr>
        <w:t xml:space="preserve"> </w:t>
      </w:r>
      <w:r w:rsidR="007F48C5">
        <w:rPr>
          <w:lang w:val="nl-NL"/>
        </w:rPr>
        <w:t>12 december jl.</w:t>
      </w:r>
      <w:r w:rsidRPr="00776998">
        <w:rPr>
          <w:lang w:val="nl-NL"/>
        </w:rPr>
        <w:t xml:space="preserve"> geïnformeerd</w:t>
      </w:r>
      <w:r w:rsidR="007F48C5">
        <w:rPr>
          <w:rStyle w:val="FootnoteReference"/>
          <w:lang w:val="nl-NL"/>
        </w:rPr>
        <w:footnoteReference w:id="3"/>
      </w:r>
      <w:r w:rsidRPr="00776998">
        <w:rPr>
          <w:lang w:val="nl-NL"/>
        </w:rPr>
        <w:t>.</w:t>
      </w:r>
      <w:r>
        <w:rPr>
          <w:lang w:val="nl-NL"/>
        </w:rPr>
        <w:t xml:space="preserve"> In eerdere maatschappelijk</w:t>
      </w:r>
      <w:r w:rsidR="00620E93">
        <w:rPr>
          <w:lang w:val="nl-NL"/>
        </w:rPr>
        <w:t>e</w:t>
      </w:r>
      <w:r>
        <w:rPr>
          <w:lang w:val="nl-NL"/>
        </w:rPr>
        <w:t xml:space="preserve"> kosten</w:t>
      </w:r>
      <w:r w:rsidR="00620E93">
        <w:rPr>
          <w:lang w:val="nl-NL"/>
        </w:rPr>
        <w:t>-</w:t>
      </w:r>
      <w:r>
        <w:rPr>
          <w:lang w:val="nl-NL"/>
        </w:rPr>
        <w:t xml:space="preserve">batenanalyses (MKBA’s) is </w:t>
      </w:r>
      <w:r w:rsidR="00620E93">
        <w:rPr>
          <w:lang w:val="nl-NL"/>
        </w:rPr>
        <w:t xml:space="preserve">onder meer </w:t>
      </w:r>
      <w:r>
        <w:rPr>
          <w:lang w:val="nl-NL"/>
        </w:rPr>
        <w:t xml:space="preserve">gekeken naar de directe effecten van Lelystad Airport zoals investeringen en bedrijfseconomische effecten. </w:t>
      </w:r>
      <w:r w:rsidRPr="008C1820">
        <w:rPr>
          <w:lang w:val="nl-NL"/>
        </w:rPr>
        <w:t>De</w:t>
      </w:r>
      <w:r>
        <w:rPr>
          <w:lang w:val="nl-NL"/>
        </w:rPr>
        <w:t>ze</w:t>
      </w:r>
      <w:r w:rsidRPr="008C1820">
        <w:rPr>
          <w:lang w:val="nl-NL"/>
        </w:rPr>
        <w:t xml:space="preserve"> MKBA</w:t>
      </w:r>
      <w:r>
        <w:rPr>
          <w:lang w:val="nl-NL"/>
        </w:rPr>
        <w:t>’</w:t>
      </w:r>
      <w:r w:rsidRPr="008C1820">
        <w:rPr>
          <w:lang w:val="nl-NL"/>
        </w:rPr>
        <w:t>s laten zien dat Lelystad Airport in positieve zin bijdraagt aan de brede welvaart van Nederland.</w:t>
      </w:r>
      <w:r>
        <w:rPr>
          <w:lang w:val="nl-NL"/>
        </w:rPr>
        <w:t xml:space="preserve"> </w:t>
      </w:r>
      <w:r w:rsidRPr="008C1820">
        <w:rPr>
          <w:lang w:val="nl-NL"/>
        </w:rPr>
        <w:t xml:space="preserve">Er is o.a. </w:t>
      </w:r>
      <w:r w:rsidR="00620E93">
        <w:rPr>
          <w:lang w:val="nl-NL"/>
        </w:rPr>
        <w:t xml:space="preserve">ook </w:t>
      </w:r>
      <w:r w:rsidRPr="008C1820">
        <w:rPr>
          <w:lang w:val="nl-NL"/>
        </w:rPr>
        <w:t>gekeken naar externe en indirecte effecten op de omgeving</w:t>
      </w:r>
      <w:r>
        <w:rPr>
          <w:lang w:val="nl-NL"/>
        </w:rPr>
        <w:t>:</w:t>
      </w:r>
      <w:r w:rsidRPr="008C1820">
        <w:rPr>
          <w:lang w:val="nl-NL"/>
        </w:rPr>
        <w:t xml:space="preserve"> zoals geluid, emissies, externe veiligheid en werkgelegenheid. </w:t>
      </w:r>
      <w:r>
        <w:rPr>
          <w:lang w:val="nl-NL"/>
        </w:rPr>
        <w:t>Deze aspecten</w:t>
      </w:r>
      <w:r w:rsidRPr="008C1820">
        <w:rPr>
          <w:lang w:val="nl-NL"/>
        </w:rPr>
        <w:t xml:space="preserve"> komen </w:t>
      </w:r>
      <w:r>
        <w:rPr>
          <w:lang w:val="nl-NL"/>
        </w:rPr>
        <w:t xml:space="preserve">ook </w:t>
      </w:r>
      <w:r w:rsidRPr="008C1820">
        <w:rPr>
          <w:lang w:val="nl-NL"/>
        </w:rPr>
        <w:t xml:space="preserve">terug in </w:t>
      </w:r>
      <w:r>
        <w:rPr>
          <w:lang w:val="nl-NL"/>
        </w:rPr>
        <w:t>de</w:t>
      </w:r>
      <w:r w:rsidRPr="008C1820">
        <w:rPr>
          <w:lang w:val="nl-NL"/>
        </w:rPr>
        <w:t xml:space="preserve"> </w:t>
      </w:r>
      <w:r>
        <w:rPr>
          <w:lang w:val="nl-NL"/>
        </w:rPr>
        <w:t>MER</w:t>
      </w:r>
      <w:r w:rsidRPr="008C1820">
        <w:rPr>
          <w:lang w:val="nl-NL"/>
        </w:rPr>
        <w:t xml:space="preserve"> en worden in de besluitvorming meegenomen.</w:t>
      </w:r>
      <w:r w:rsidRPr="0089524C">
        <w:rPr>
          <w:lang w:val="nl-NL"/>
        </w:rPr>
        <w:t xml:space="preserve"> </w:t>
      </w:r>
    </w:p>
    <w:p w:rsidR="00E33FAF" w:rsidP="00A43ECD" w:rsidRDefault="00F45EE9" w14:paraId="6B15ED72" w14:textId="1F7DF0E8">
      <w:pPr>
        <w:pStyle w:val="WitregelW1bodytekst"/>
        <w:spacing w:line="276" w:lineRule="auto"/>
        <w:rPr>
          <w:rFonts w:eastAsiaTheme="minorHAnsi" w:cstheme="minorBidi"/>
          <w:color w:val="auto"/>
          <w:kern w:val="2"/>
          <w:szCs w:val="22"/>
          <w:lang w:eastAsia="en-US"/>
          <w14:ligatures w14:val="standardContextual"/>
        </w:rPr>
      </w:pPr>
      <w:r w:rsidRPr="00F616AB">
        <w:t xml:space="preserve">Zodra er zicht is op een definitieve planning van </w:t>
      </w:r>
      <w:r>
        <w:t>o.a. de actualisatie van het MER en de wijziging van het luchthavenbesluit,</w:t>
      </w:r>
      <w:r w:rsidRPr="00F616AB">
        <w:t xml:space="preserve"> </w:t>
      </w:r>
      <w:r>
        <w:t xml:space="preserve">wordt </w:t>
      </w:r>
      <w:r w:rsidRPr="00F616AB">
        <w:t>de Kamer geïnformeerd over de besluitvormingsstappen.</w:t>
      </w:r>
    </w:p>
    <w:p w:rsidRPr="00F45EE9" w:rsidR="00F45EE9" w:rsidP="00F45EE9" w:rsidRDefault="00F45EE9" w14:paraId="0AB97EE5" w14:textId="77777777">
      <w:pPr>
        <w:rPr>
          <w:lang w:eastAsia="en-US"/>
        </w:rPr>
      </w:pPr>
    </w:p>
    <w:p w:rsidRPr="00E33FAF" w:rsidR="005D0D57" w:rsidP="00F45EE9" w:rsidRDefault="005D0D57" w14:paraId="5905D191" w14:textId="77777777">
      <w:pPr>
        <w:pStyle w:val="WitregelW1bodytekst"/>
        <w:spacing w:line="276" w:lineRule="auto"/>
        <w:rPr>
          <w:b/>
          <w:bCs/>
        </w:rPr>
      </w:pPr>
      <w:r w:rsidRPr="00E33FAF">
        <w:rPr>
          <w:b/>
          <w:bCs/>
        </w:rPr>
        <w:t>Vliegbelasting</w:t>
      </w:r>
    </w:p>
    <w:p w:rsidRPr="00557720" w:rsidR="005D0D57" w:rsidP="00F45EE9" w:rsidRDefault="005D0D57" w14:paraId="4F459838" w14:textId="659F0410">
      <w:pPr>
        <w:spacing w:line="276" w:lineRule="auto"/>
      </w:pPr>
      <w:r>
        <w:t xml:space="preserve">In het hoofdlijnenakkoord is afgesproken om de vliegbelasting per 1 januari 2027 te differentiëren naar afstand. Deze maatregel heeft als doel om de hogere uitstoot van lange afstandsvluchten zwaarder te belasten en zal een budgettaire opbrengst genereren van 248 miljoen euro per jaar. Hiermee </w:t>
      </w:r>
      <w:r w:rsidR="006B6F8E">
        <w:t xml:space="preserve">kunnen we </w:t>
      </w:r>
      <w:r>
        <w:t>de externe kosten van vliegen beter beprij</w:t>
      </w:r>
      <w:r w:rsidR="006B6F8E">
        <w:t>zen</w:t>
      </w:r>
      <w:r>
        <w:t xml:space="preserve">. De ministeries van Financiën en IenW hebben een onderzoeksbureau de opdracht gegeven om verschillende vormen van differentiatie door te rekenen, waaronder een variant met een laag tarief voor transferpassagiers. Hierbij worden de effecten op onder andere de netwerkkwaliteit en de hubfunctie van Schiphol, emissies, werkgelegenheid en het vestigingsklimaat onderzocht. In het tweede kwartaal van 2025 zal de Kamer worden geïnformeerd over de resultaten van dit onderzoek. </w:t>
      </w:r>
    </w:p>
    <w:p w:rsidR="00E33FAF" w:rsidP="00A43ECD" w:rsidRDefault="00E33FAF" w14:paraId="3177C36C" w14:textId="77777777">
      <w:pPr>
        <w:spacing w:line="276" w:lineRule="auto"/>
        <w:rPr>
          <w:b/>
          <w:bCs/>
        </w:rPr>
      </w:pPr>
    </w:p>
    <w:p w:rsidR="00022F1D" w:rsidP="00A43ECD" w:rsidRDefault="00E33FAF" w14:paraId="1D660C8D" w14:textId="6B1A684C">
      <w:pPr>
        <w:spacing w:line="276" w:lineRule="auto"/>
      </w:pPr>
      <w:r w:rsidRPr="00E33FAF">
        <w:rPr>
          <w:b/>
          <w:bCs/>
        </w:rPr>
        <w:t xml:space="preserve">Invoering Europese brandstofregels voor de Nederlandse </w:t>
      </w:r>
      <w:r w:rsidR="004F4F29">
        <w:rPr>
          <w:b/>
          <w:bCs/>
        </w:rPr>
        <w:t>l</w:t>
      </w:r>
      <w:r w:rsidRPr="00E33FAF">
        <w:rPr>
          <w:b/>
          <w:bCs/>
        </w:rPr>
        <w:t>uchtvaart</w:t>
      </w:r>
      <w:r>
        <w:t xml:space="preserve">  </w:t>
      </w:r>
      <w:r>
        <w:br/>
        <w:t xml:space="preserve">Het kabinet wil dat alle sectoren een bijdrage leveren aan de verduurzaming en hieraan meebetalen. Daarom krijgt elke vervoerssector een eigen jaarverplichting in het nieuwe systeem Energie Vervoer. </w:t>
      </w:r>
      <w:r w:rsidR="0077209D">
        <w:t xml:space="preserve">Dit </w:t>
      </w:r>
      <w:r w:rsidR="00022F1D">
        <w:t xml:space="preserve">nieuwe </w:t>
      </w:r>
      <w:r w:rsidR="0077209D">
        <w:t xml:space="preserve">systeem volgt uit de implementatie van de Europese richtlijn voor hernieuwbare energie (RED III). </w:t>
      </w:r>
    </w:p>
    <w:p w:rsidR="00022F1D" w:rsidP="00A43ECD" w:rsidRDefault="00022F1D" w14:paraId="0E0161E3" w14:textId="77777777">
      <w:pPr>
        <w:spacing w:line="276" w:lineRule="auto"/>
      </w:pPr>
    </w:p>
    <w:p w:rsidR="00E33FAF" w:rsidP="00A43ECD" w:rsidRDefault="00E33FAF" w14:paraId="3A1CE995" w14:textId="4341F8DF">
      <w:pPr>
        <w:spacing w:line="276" w:lineRule="auto"/>
      </w:pPr>
      <w:r>
        <w:t xml:space="preserve">In het bepalen van de hoogtes van de verplichtingen moet rekening worden gehouden met andere Europese wetgeving die op deze sectoren van toepassing is, waaronder ReFuelEU Aviation. ReFuelEU staat als verordening boven nationale wetgeving voor de implementatie van de RED III. De verordening staat het lidstaten niet toe om op nationaal niveau hogere bijmengverplichtingen voor de luchtvaart in te stellen. Dit geldt ook voor indirecte bijmengverplichtingen, zoals de jaarverplichting voor de RED III. Een hogere verplichting dan ReFuelEU leidt in feite tot een aanvullende nationale verplichting op brandstofleveranciers, ook als hierbij </w:t>
      </w:r>
      <w:r w:rsidR="00F45EE9">
        <w:t xml:space="preserve">verhandelbare </w:t>
      </w:r>
      <w:r>
        <w:t>eenheden gekocht kunnen worden van andere sectoren.</w:t>
      </w:r>
    </w:p>
    <w:p w:rsidR="00022F1D" w:rsidP="00A43ECD" w:rsidRDefault="00022F1D" w14:paraId="3720CB1B" w14:textId="77777777">
      <w:pPr>
        <w:spacing w:line="276" w:lineRule="auto"/>
      </w:pPr>
    </w:p>
    <w:p w:rsidR="00E33FAF" w:rsidP="00A43ECD" w:rsidRDefault="00E33FAF" w14:paraId="0239CBEE" w14:textId="77777777">
      <w:pPr>
        <w:spacing w:line="276" w:lineRule="auto"/>
        <w:rPr>
          <w:color w:val="auto"/>
        </w:rPr>
      </w:pPr>
      <w:r>
        <w:t xml:space="preserve">Daarnaast is niet elke vervoerssector hetzelfde. Het is geen gegeven dat iedere modaliteit precies evenveel duurzame energie zou kunnen en moeten gebruiken. Er zijn nog weinig duurzame brandstoffen voor de luchtvaart op de markt, </w:t>
      </w:r>
      <w:r w:rsidRPr="00D56AFE">
        <w:rPr>
          <w:color w:val="auto"/>
        </w:rPr>
        <w:t>vergeleken met bijvoorbeeld biodiesel.</w:t>
      </w:r>
    </w:p>
    <w:p w:rsidRPr="00D56AFE" w:rsidR="00022F1D" w:rsidP="00A43ECD" w:rsidRDefault="00022F1D" w14:paraId="0F848390" w14:textId="77777777">
      <w:pPr>
        <w:spacing w:line="276" w:lineRule="auto"/>
        <w:rPr>
          <w:color w:val="auto"/>
        </w:rPr>
      </w:pPr>
    </w:p>
    <w:p w:rsidR="007F48C5" w:rsidRDefault="007F48C5" w14:paraId="4599C9A4" w14:textId="77777777">
      <w:pPr>
        <w:spacing w:line="240" w:lineRule="auto"/>
        <w:rPr>
          <w:color w:val="auto"/>
        </w:rPr>
      </w:pPr>
      <w:r>
        <w:rPr>
          <w:color w:val="auto"/>
        </w:rPr>
        <w:br w:type="page"/>
      </w:r>
    </w:p>
    <w:p w:rsidRPr="00D56AFE" w:rsidR="00D56AFE" w:rsidP="00D56AFE" w:rsidRDefault="00D56AFE" w14:paraId="46DF29BD" w14:textId="32DC3995">
      <w:pPr>
        <w:rPr>
          <w:rFonts w:ascii="Calibri" w:hAnsi="Calibri"/>
          <w:color w:val="auto"/>
          <w:sz w:val="22"/>
          <w:szCs w:val="22"/>
        </w:rPr>
      </w:pPr>
      <w:r w:rsidRPr="00D56AFE">
        <w:rPr>
          <w:color w:val="auto"/>
        </w:rPr>
        <w:t xml:space="preserve">Begin november 2024 is de internetconsultatie voor de wijziging van het Besluit energie vervoer geopend. In 2025 zullen de wijzigingen van de Wet milieubeheer en het Besluit energie vervoer aan </w:t>
      </w:r>
      <w:r w:rsidR="00022F1D">
        <w:rPr>
          <w:color w:val="auto"/>
        </w:rPr>
        <w:t>de</w:t>
      </w:r>
      <w:r w:rsidRPr="00D56AFE">
        <w:rPr>
          <w:color w:val="auto"/>
        </w:rPr>
        <w:t xml:space="preserve"> Kamer worden voorgelegd.</w:t>
      </w:r>
    </w:p>
    <w:p w:rsidR="008D2AAC" w:rsidP="00A43ECD" w:rsidRDefault="008D2AAC" w14:paraId="586AB0CD" w14:textId="7E5111EB">
      <w:pPr>
        <w:pStyle w:val="WitregelW1bodytekst"/>
        <w:spacing w:line="276" w:lineRule="auto"/>
      </w:pPr>
    </w:p>
    <w:p w:rsidR="00A43ECD" w:rsidP="00A43ECD" w:rsidRDefault="004F4F29" w14:paraId="6D498F5B" w14:textId="23885928">
      <w:r>
        <w:t>Ik hoop</w:t>
      </w:r>
      <w:r w:rsidR="00A43ECD">
        <w:t xml:space="preserve"> u hiermee voldoende te hebben geïnformeerd</w:t>
      </w:r>
      <w:r w:rsidR="00E66A80">
        <w:t>.</w:t>
      </w:r>
    </w:p>
    <w:p w:rsidR="007F48C5" w:rsidP="00A43ECD" w:rsidRDefault="007F48C5" w14:paraId="09B5FE43" w14:textId="77777777"/>
    <w:p w:rsidR="008D2AAC" w:rsidRDefault="00DD5043" w14:paraId="100D8E61" w14:textId="291F2FC0">
      <w:pPr>
        <w:pStyle w:val="Slotzin"/>
      </w:pPr>
      <w:r>
        <w:t>Hoogachtend,</w:t>
      </w:r>
    </w:p>
    <w:p w:rsidR="008D2AAC" w:rsidRDefault="00DD5043" w14:paraId="731BD3E9" w14:textId="77777777">
      <w:pPr>
        <w:pStyle w:val="OndertekeningArea1"/>
      </w:pPr>
      <w:r>
        <w:t>DE MINISTER VAN INFRASTRUCTUUR EN WATERSTAAT,</w:t>
      </w:r>
    </w:p>
    <w:p w:rsidR="008D2AAC" w:rsidRDefault="008D2AAC" w14:paraId="0D9D8616" w14:textId="77777777"/>
    <w:p w:rsidR="008D2AAC" w:rsidRDefault="008D2AAC" w14:paraId="6CCD40EF" w14:textId="77777777"/>
    <w:p w:rsidR="007F48C5" w:rsidRDefault="007F48C5" w14:paraId="2E490A8D" w14:textId="77777777"/>
    <w:p w:rsidR="007F48C5" w:rsidRDefault="007F48C5" w14:paraId="37EC0872" w14:textId="77777777"/>
    <w:p w:rsidR="008D2AAC" w:rsidRDefault="00DD5043" w14:paraId="1940FB13" w14:textId="77777777">
      <w:r>
        <w:t>Barry Madlener</w:t>
      </w:r>
    </w:p>
    <w:sectPr w:rsidR="008D2AAC">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5ED68" w14:textId="77777777" w:rsidR="006D3468" w:rsidRDefault="006D3468">
      <w:pPr>
        <w:spacing w:line="240" w:lineRule="auto"/>
      </w:pPr>
      <w:r>
        <w:separator/>
      </w:r>
    </w:p>
  </w:endnote>
  <w:endnote w:type="continuationSeparator" w:id="0">
    <w:p w14:paraId="3405B24E" w14:textId="77777777" w:rsidR="006D3468" w:rsidRDefault="006D34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3DAE2" w14:textId="77777777" w:rsidR="00A13626" w:rsidRDefault="00A136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19A6E" w14:textId="77777777" w:rsidR="00A13626" w:rsidRDefault="00A136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A0BA7" w14:textId="77777777" w:rsidR="00A13626" w:rsidRDefault="00A13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D2D11" w14:textId="77777777" w:rsidR="006D3468" w:rsidRDefault="006D3468">
      <w:pPr>
        <w:spacing w:line="240" w:lineRule="auto"/>
      </w:pPr>
      <w:r>
        <w:separator/>
      </w:r>
    </w:p>
  </w:footnote>
  <w:footnote w:type="continuationSeparator" w:id="0">
    <w:p w14:paraId="151FD56D" w14:textId="77777777" w:rsidR="006D3468" w:rsidRDefault="006D3468">
      <w:pPr>
        <w:spacing w:line="240" w:lineRule="auto"/>
      </w:pPr>
      <w:r>
        <w:continuationSeparator/>
      </w:r>
    </w:p>
  </w:footnote>
  <w:footnote w:id="1">
    <w:p w14:paraId="5A88B053" w14:textId="5E9DE4AC" w:rsidR="008819B0" w:rsidRPr="00DC300B" w:rsidRDefault="008819B0">
      <w:pPr>
        <w:pStyle w:val="FootnoteText"/>
        <w:rPr>
          <w:sz w:val="16"/>
          <w:szCs w:val="16"/>
        </w:rPr>
      </w:pPr>
      <w:r w:rsidRPr="00DC300B">
        <w:rPr>
          <w:rStyle w:val="FootnoteReference"/>
          <w:sz w:val="16"/>
          <w:szCs w:val="16"/>
        </w:rPr>
        <w:footnoteRef/>
      </w:r>
      <w:r w:rsidRPr="00DC300B">
        <w:rPr>
          <w:sz w:val="16"/>
          <w:szCs w:val="16"/>
        </w:rPr>
        <w:t xml:space="preserve"> </w:t>
      </w:r>
      <w:r w:rsidR="007F48C5" w:rsidRPr="007F48C5">
        <w:rPr>
          <w:sz w:val="16"/>
          <w:szCs w:val="16"/>
        </w:rPr>
        <w:t>2024Z16421/2024D42324</w:t>
      </w:r>
    </w:p>
  </w:footnote>
  <w:footnote w:id="2">
    <w:p w14:paraId="2DFEE55D" w14:textId="0F5F5BFD" w:rsidR="007F48C5" w:rsidRDefault="007F48C5">
      <w:pPr>
        <w:pStyle w:val="FootnoteText"/>
      </w:pPr>
      <w:r>
        <w:rPr>
          <w:rStyle w:val="FootnoteReference"/>
        </w:rPr>
        <w:footnoteRef/>
      </w:r>
      <w:r>
        <w:t xml:space="preserve"> </w:t>
      </w:r>
      <w:r w:rsidRPr="007F48C5">
        <w:rPr>
          <w:sz w:val="16"/>
          <w:szCs w:val="16"/>
        </w:rPr>
        <w:t>Kamerstukken II 2024/25, 29 665, nr. 523</w:t>
      </w:r>
    </w:p>
  </w:footnote>
  <w:footnote w:id="3">
    <w:p w14:paraId="3D9750C5" w14:textId="7D5DC974" w:rsidR="007F48C5" w:rsidRDefault="007F48C5">
      <w:pPr>
        <w:pStyle w:val="FootnoteText"/>
      </w:pPr>
      <w:r w:rsidRPr="00A13626">
        <w:rPr>
          <w:rStyle w:val="FootnoteReference"/>
        </w:rPr>
        <w:footnoteRef/>
      </w:r>
      <w:r w:rsidRPr="00A13626">
        <w:t xml:space="preserve"> </w:t>
      </w:r>
      <w:r w:rsidRPr="00A13626">
        <w:rPr>
          <w:sz w:val="16"/>
          <w:szCs w:val="16"/>
        </w:rPr>
        <w:t xml:space="preserve">Kamerstukken II 2024/25, </w:t>
      </w:r>
      <w:r w:rsidR="00A13626" w:rsidRPr="00A13626">
        <w:rPr>
          <w:sz w:val="16"/>
          <w:szCs w:val="16"/>
        </w:rPr>
        <w:t>31 936, nr. 1180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5D75E" w14:textId="77777777" w:rsidR="00A13626" w:rsidRDefault="00A136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764F7" w14:textId="77777777" w:rsidR="008D2AAC" w:rsidRDefault="00DD5043">
    <w:r>
      <w:rPr>
        <w:noProof/>
        <w:lang w:val="en-GB" w:eastAsia="en-GB"/>
      </w:rPr>
      <mc:AlternateContent>
        <mc:Choice Requires="wps">
          <w:drawing>
            <wp:anchor distT="0" distB="0" distL="0" distR="0" simplePos="0" relativeHeight="251651584" behindDoc="0" locked="1" layoutInCell="1" allowOverlap="1" wp14:anchorId="170F9338" wp14:editId="4B8F92C0">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5C4D69EB" w14:textId="77777777" w:rsidR="008D2AAC" w:rsidRDefault="00DD5043">
                          <w:pPr>
                            <w:pStyle w:val="AfzendgegevensKop0"/>
                          </w:pPr>
                          <w:r>
                            <w:t>Ministerie van Infrastructuur en Waterstaat</w:t>
                          </w:r>
                        </w:p>
                        <w:p w14:paraId="11393DE6" w14:textId="77777777" w:rsidR="00DD5043" w:rsidRDefault="00DD5043" w:rsidP="00DD5043"/>
                        <w:p w14:paraId="5CC451FE" w14:textId="77777777" w:rsidR="00DD5043" w:rsidRPr="00DD5043" w:rsidRDefault="00DD5043" w:rsidP="00DD5043">
                          <w:pPr>
                            <w:spacing w:line="276" w:lineRule="auto"/>
                            <w:rPr>
                              <w:b/>
                              <w:bCs/>
                              <w:sz w:val="13"/>
                              <w:szCs w:val="13"/>
                            </w:rPr>
                          </w:pPr>
                          <w:r w:rsidRPr="00DD5043">
                            <w:rPr>
                              <w:b/>
                              <w:bCs/>
                              <w:sz w:val="13"/>
                              <w:szCs w:val="13"/>
                            </w:rPr>
                            <w:t>Kenmerk</w:t>
                          </w:r>
                        </w:p>
                        <w:p w14:paraId="728A698B" w14:textId="47AF42E1" w:rsidR="00DD5043" w:rsidRPr="00DD5043" w:rsidRDefault="00BB519C" w:rsidP="00DD5043">
                          <w:pPr>
                            <w:spacing w:line="276" w:lineRule="auto"/>
                            <w:rPr>
                              <w:sz w:val="13"/>
                              <w:szCs w:val="13"/>
                            </w:rPr>
                          </w:pPr>
                          <w:r w:rsidRPr="00BB519C">
                            <w:rPr>
                              <w:sz w:val="13"/>
                              <w:szCs w:val="13"/>
                            </w:rPr>
                            <w:t>IENW/BSK-2024/360602</w:t>
                          </w:r>
                        </w:p>
                        <w:p w14:paraId="49BFC3B8" w14:textId="77777777" w:rsidR="00DD5043" w:rsidRPr="00DD5043" w:rsidRDefault="00DD5043" w:rsidP="00DD5043"/>
                      </w:txbxContent>
                    </wps:txbx>
                    <wps:bodyPr vert="horz" wrap="square" lIns="0" tIns="0" rIns="0" bIns="0" anchor="t" anchorCtr="0"/>
                  </wps:wsp>
                </a:graphicData>
              </a:graphic>
            </wp:anchor>
          </w:drawing>
        </mc:Choice>
        <mc:Fallback>
          <w:pict>
            <v:shapetype w14:anchorId="170F9338"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5C4D69EB" w14:textId="77777777" w:rsidR="008D2AAC" w:rsidRDefault="00DD5043">
                    <w:pPr>
                      <w:pStyle w:val="AfzendgegevensKop0"/>
                    </w:pPr>
                    <w:r>
                      <w:t>Ministerie van Infrastructuur en Waterstaat</w:t>
                    </w:r>
                  </w:p>
                  <w:p w14:paraId="11393DE6" w14:textId="77777777" w:rsidR="00DD5043" w:rsidRDefault="00DD5043" w:rsidP="00DD5043"/>
                  <w:p w14:paraId="5CC451FE" w14:textId="77777777" w:rsidR="00DD5043" w:rsidRPr="00DD5043" w:rsidRDefault="00DD5043" w:rsidP="00DD5043">
                    <w:pPr>
                      <w:spacing w:line="276" w:lineRule="auto"/>
                      <w:rPr>
                        <w:b/>
                        <w:bCs/>
                        <w:sz w:val="13"/>
                        <w:szCs w:val="13"/>
                      </w:rPr>
                    </w:pPr>
                    <w:r w:rsidRPr="00DD5043">
                      <w:rPr>
                        <w:b/>
                        <w:bCs/>
                        <w:sz w:val="13"/>
                        <w:szCs w:val="13"/>
                      </w:rPr>
                      <w:t>Kenmerk</w:t>
                    </w:r>
                  </w:p>
                  <w:p w14:paraId="728A698B" w14:textId="47AF42E1" w:rsidR="00DD5043" w:rsidRPr="00DD5043" w:rsidRDefault="00BB519C" w:rsidP="00DD5043">
                    <w:pPr>
                      <w:spacing w:line="276" w:lineRule="auto"/>
                      <w:rPr>
                        <w:sz w:val="13"/>
                        <w:szCs w:val="13"/>
                      </w:rPr>
                    </w:pPr>
                    <w:r w:rsidRPr="00BB519C">
                      <w:rPr>
                        <w:sz w:val="13"/>
                        <w:szCs w:val="13"/>
                      </w:rPr>
                      <w:t>IENW/BSK-2024/360602</w:t>
                    </w:r>
                  </w:p>
                  <w:p w14:paraId="49BFC3B8" w14:textId="77777777" w:rsidR="00DD5043" w:rsidRPr="00DD5043" w:rsidRDefault="00DD5043" w:rsidP="00DD504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5DFDAD8F" wp14:editId="67F830AC">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7D5BF55" w14:textId="77777777" w:rsidR="008D2AAC" w:rsidRDefault="00DD5043">
                          <w:pPr>
                            <w:pStyle w:val="Referentiegegevens"/>
                          </w:pPr>
                          <w:r>
                            <w:t xml:space="preserve">Pagina </w:t>
                          </w:r>
                          <w:r>
                            <w:fldChar w:fldCharType="begin"/>
                          </w:r>
                          <w:r>
                            <w:instrText>PAGE</w:instrText>
                          </w:r>
                          <w:r>
                            <w:fldChar w:fldCharType="separate"/>
                          </w:r>
                          <w:r w:rsidR="00E33FAF">
                            <w:rPr>
                              <w:noProof/>
                            </w:rPr>
                            <w:t>1</w:t>
                          </w:r>
                          <w:r>
                            <w:fldChar w:fldCharType="end"/>
                          </w:r>
                          <w:r>
                            <w:t xml:space="preserve"> van </w:t>
                          </w:r>
                          <w:r>
                            <w:fldChar w:fldCharType="begin"/>
                          </w:r>
                          <w:r>
                            <w:instrText>NUMPAGES</w:instrText>
                          </w:r>
                          <w:r>
                            <w:fldChar w:fldCharType="separate"/>
                          </w:r>
                          <w:r w:rsidR="00E33FAF">
                            <w:rPr>
                              <w:noProof/>
                            </w:rPr>
                            <w:t>1</w:t>
                          </w:r>
                          <w:r>
                            <w:fldChar w:fldCharType="end"/>
                          </w:r>
                        </w:p>
                      </w:txbxContent>
                    </wps:txbx>
                    <wps:bodyPr vert="horz" wrap="square" lIns="0" tIns="0" rIns="0" bIns="0" anchor="t" anchorCtr="0"/>
                  </wps:wsp>
                </a:graphicData>
              </a:graphic>
            </wp:anchor>
          </w:drawing>
        </mc:Choice>
        <mc:Fallback>
          <w:pict>
            <v:shape w14:anchorId="5DFDAD8F"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17D5BF55" w14:textId="77777777" w:rsidR="008D2AAC" w:rsidRDefault="00DD5043">
                    <w:pPr>
                      <w:pStyle w:val="Referentiegegevens"/>
                    </w:pPr>
                    <w:r>
                      <w:t xml:space="preserve">Pagina </w:t>
                    </w:r>
                    <w:r>
                      <w:fldChar w:fldCharType="begin"/>
                    </w:r>
                    <w:r>
                      <w:instrText>PAGE</w:instrText>
                    </w:r>
                    <w:r>
                      <w:fldChar w:fldCharType="separate"/>
                    </w:r>
                    <w:r w:rsidR="00E33FAF">
                      <w:rPr>
                        <w:noProof/>
                      </w:rPr>
                      <w:t>1</w:t>
                    </w:r>
                    <w:r>
                      <w:fldChar w:fldCharType="end"/>
                    </w:r>
                    <w:r>
                      <w:t xml:space="preserve"> van </w:t>
                    </w:r>
                    <w:r>
                      <w:fldChar w:fldCharType="begin"/>
                    </w:r>
                    <w:r>
                      <w:instrText>NUMPAGES</w:instrText>
                    </w:r>
                    <w:r>
                      <w:fldChar w:fldCharType="separate"/>
                    </w:r>
                    <w:r w:rsidR="00E33FAF">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37701BA3" wp14:editId="62E11E4B">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EA0494F" w14:textId="77777777" w:rsidR="003941DB" w:rsidRDefault="003941DB"/>
                      </w:txbxContent>
                    </wps:txbx>
                    <wps:bodyPr vert="horz" wrap="square" lIns="0" tIns="0" rIns="0" bIns="0" anchor="t" anchorCtr="0"/>
                  </wps:wsp>
                </a:graphicData>
              </a:graphic>
            </wp:anchor>
          </w:drawing>
        </mc:Choice>
        <mc:Fallback>
          <w:pict>
            <v:shape w14:anchorId="37701BA3"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3EA0494F" w14:textId="77777777" w:rsidR="003941DB" w:rsidRDefault="003941D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71541A87" wp14:editId="428AB3D7">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7846EF6" w14:textId="77777777" w:rsidR="003941DB" w:rsidRDefault="003941DB"/>
                      </w:txbxContent>
                    </wps:txbx>
                    <wps:bodyPr vert="horz" wrap="square" lIns="0" tIns="0" rIns="0" bIns="0" anchor="t" anchorCtr="0"/>
                  </wps:wsp>
                </a:graphicData>
              </a:graphic>
            </wp:anchor>
          </w:drawing>
        </mc:Choice>
        <mc:Fallback>
          <w:pict>
            <v:shape w14:anchorId="71541A87"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17846EF6" w14:textId="77777777" w:rsidR="003941DB" w:rsidRDefault="003941DB"/>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2D2D6" w14:textId="77777777" w:rsidR="008D2AAC" w:rsidRDefault="00DD5043">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5E221040" wp14:editId="5BD65C96">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6B05347" w14:textId="77777777" w:rsidR="003941DB" w:rsidRDefault="003941DB"/>
                      </w:txbxContent>
                    </wps:txbx>
                    <wps:bodyPr vert="horz" wrap="square" lIns="0" tIns="0" rIns="0" bIns="0" anchor="t" anchorCtr="0"/>
                  </wps:wsp>
                </a:graphicData>
              </a:graphic>
            </wp:anchor>
          </w:drawing>
        </mc:Choice>
        <mc:Fallback>
          <w:pict>
            <v:shapetype w14:anchorId="5E221040"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26B05347" w14:textId="77777777" w:rsidR="003941DB" w:rsidRDefault="003941D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49AAD190" wp14:editId="393670CE">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9BFEED9" w14:textId="17D5905C" w:rsidR="008D2AAC" w:rsidRDefault="00DD5043">
                          <w:pPr>
                            <w:pStyle w:val="Referentiegegevens"/>
                          </w:pPr>
                          <w:r>
                            <w:t xml:space="preserve">Pagina </w:t>
                          </w:r>
                          <w:r>
                            <w:fldChar w:fldCharType="begin"/>
                          </w:r>
                          <w:r>
                            <w:instrText>PAGE</w:instrText>
                          </w:r>
                          <w:r>
                            <w:fldChar w:fldCharType="separate"/>
                          </w:r>
                          <w:r w:rsidR="00755BC6">
                            <w:rPr>
                              <w:noProof/>
                            </w:rPr>
                            <w:t>1</w:t>
                          </w:r>
                          <w:r>
                            <w:fldChar w:fldCharType="end"/>
                          </w:r>
                          <w:r>
                            <w:t xml:space="preserve"> van </w:t>
                          </w:r>
                          <w:r>
                            <w:fldChar w:fldCharType="begin"/>
                          </w:r>
                          <w:r>
                            <w:instrText>NUMPAGES</w:instrText>
                          </w:r>
                          <w:r>
                            <w:fldChar w:fldCharType="separate"/>
                          </w:r>
                          <w:r w:rsidR="00755BC6">
                            <w:rPr>
                              <w:noProof/>
                            </w:rPr>
                            <w:t>1</w:t>
                          </w:r>
                          <w:r>
                            <w:fldChar w:fldCharType="end"/>
                          </w:r>
                        </w:p>
                      </w:txbxContent>
                    </wps:txbx>
                    <wps:bodyPr vert="horz" wrap="square" lIns="0" tIns="0" rIns="0" bIns="0" anchor="t" anchorCtr="0"/>
                  </wps:wsp>
                </a:graphicData>
              </a:graphic>
            </wp:anchor>
          </w:drawing>
        </mc:Choice>
        <mc:Fallback>
          <w:pict>
            <v:shape w14:anchorId="49AAD190"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69BFEED9" w14:textId="17D5905C" w:rsidR="008D2AAC" w:rsidRDefault="00DD5043">
                    <w:pPr>
                      <w:pStyle w:val="Referentiegegevens"/>
                    </w:pPr>
                    <w:r>
                      <w:t xml:space="preserve">Pagina </w:t>
                    </w:r>
                    <w:r>
                      <w:fldChar w:fldCharType="begin"/>
                    </w:r>
                    <w:r>
                      <w:instrText>PAGE</w:instrText>
                    </w:r>
                    <w:r>
                      <w:fldChar w:fldCharType="separate"/>
                    </w:r>
                    <w:r w:rsidR="00755BC6">
                      <w:rPr>
                        <w:noProof/>
                      </w:rPr>
                      <w:t>1</w:t>
                    </w:r>
                    <w:r>
                      <w:fldChar w:fldCharType="end"/>
                    </w:r>
                    <w:r>
                      <w:t xml:space="preserve"> van </w:t>
                    </w:r>
                    <w:r>
                      <w:fldChar w:fldCharType="begin"/>
                    </w:r>
                    <w:r>
                      <w:instrText>NUMPAGES</w:instrText>
                    </w:r>
                    <w:r>
                      <w:fldChar w:fldCharType="separate"/>
                    </w:r>
                    <w:r w:rsidR="00755BC6">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78927376" wp14:editId="256473E6">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84A5F1E" w14:textId="77777777" w:rsidR="008D2AAC" w:rsidRDefault="00DD5043">
                          <w:pPr>
                            <w:pStyle w:val="AfzendgegevensKop0"/>
                          </w:pPr>
                          <w:r>
                            <w:t>Ministerie van Infrastructuur en Waterstaat</w:t>
                          </w:r>
                        </w:p>
                        <w:p w14:paraId="282FC051" w14:textId="77777777" w:rsidR="008D2AAC" w:rsidRDefault="008D2AAC">
                          <w:pPr>
                            <w:pStyle w:val="WitregelW1"/>
                          </w:pPr>
                        </w:p>
                        <w:p w14:paraId="4AF1B9A9" w14:textId="77777777" w:rsidR="008D2AAC" w:rsidRDefault="00DD5043">
                          <w:pPr>
                            <w:pStyle w:val="Afzendgegevens"/>
                          </w:pPr>
                          <w:r>
                            <w:t>Rijnstraat 8</w:t>
                          </w:r>
                        </w:p>
                        <w:p w14:paraId="366C559C" w14:textId="77777777" w:rsidR="008D2AAC" w:rsidRPr="00E33FAF" w:rsidRDefault="00DD5043">
                          <w:pPr>
                            <w:pStyle w:val="Afzendgegevens"/>
                            <w:rPr>
                              <w:lang w:val="de-DE"/>
                            </w:rPr>
                          </w:pPr>
                          <w:r w:rsidRPr="00E33FAF">
                            <w:rPr>
                              <w:lang w:val="de-DE"/>
                            </w:rPr>
                            <w:t>2515 XP  Den Haag</w:t>
                          </w:r>
                        </w:p>
                        <w:p w14:paraId="751D0F4B" w14:textId="77777777" w:rsidR="008D2AAC" w:rsidRPr="00E33FAF" w:rsidRDefault="00DD5043">
                          <w:pPr>
                            <w:pStyle w:val="Afzendgegevens"/>
                            <w:rPr>
                              <w:lang w:val="de-DE"/>
                            </w:rPr>
                          </w:pPr>
                          <w:r w:rsidRPr="00E33FAF">
                            <w:rPr>
                              <w:lang w:val="de-DE"/>
                            </w:rPr>
                            <w:t>Postbus 20901</w:t>
                          </w:r>
                        </w:p>
                        <w:p w14:paraId="76E0B757" w14:textId="77777777" w:rsidR="008D2AAC" w:rsidRPr="00E33FAF" w:rsidRDefault="00DD5043">
                          <w:pPr>
                            <w:pStyle w:val="Afzendgegevens"/>
                            <w:rPr>
                              <w:lang w:val="de-DE"/>
                            </w:rPr>
                          </w:pPr>
                          <w:r w:rsidRPr="00E33FAF">
                            <w:rPr>
                              <w:lang w:val="de-DE"/>
                            </w:rPr>
                            <w:t>2500 EX Den Haag</w:t>
                          </w:r>
                        </w:p>
                        <w:p w14:paraId="25E671A1" w14:textId="77777777" w:rsidR="008D2AAC" w:rsidRPr="00E33FAF" w:rsidRDefault="008D2AAC">
                          <w:pPr>
                            <w:pStyle w:val="WitregelW1"/>
                            <w:rPr>
                              <w:lang w:val="de-DE"/>
                            </w:rPr>
                          </w:pPr>
                        </w:p>
                        <w:p w14:paraId="14A1EC0E" w14:textId="77777777" w:rsidR="008D2AAC" w:rsidRPr="00E33FAF" w:rsidRDefault="00DD5043">
                          <w:pPr>
                            <w:pStyle w:val="Afzendgegevens"/>
                            <w:rPr>
                              <w:lang w:val="de-DE"/>
                            </w:rPr>
                          </w:pPr>
                          <w:r w:rsidRPr="00E33FAF">
                            <w:rPr>
                              <w:lang w:val="de-DE"/>
                            </w:rPr>
                            <w:t>T   070-456 0000</w:t>
                          </w:r>
                        </w:p>
                        <w:p w14:paraId="22E9A244" w14:textId="77777777" w:rsidR="008D2AAC" w:rsidRDefault="00DD5043">
                          <w:pPr>
                            <w:pStyle w:val="Afzendgegevens"/>
                          </w:pPr>
                          <w:r>
                            <w:t>F   070-456 1111</w:t>
                          </w:r>
                        </w:p>
                        <w:p w14:paraId="3AFCABD4" w14:textId="77777777" w:rsidR="00DD5043" w:rsidRDefault="00DD5043" w:rsidP="00DD5043"/>
                        <w:p w14:paraId="0A7260FC" w14:textId="727D11D2" w:rsidR="00DD5043" w:rsidRPr="00DD5043" w:rsidRDefault="007F48C5" w:rsidP="00DD5043">
                          <w:pPr>
                            <w:spacing w:line="276" w:lineRule="auto"/>
                            <w:rPr>
                              <w:b/>
                              <w:bCs/>
                              <w:sz w:val="13"/>
                              <w:szCs w:val="13"/>
                            </w:rPr>
                          </w:pPr>
                          <w:r>
                            <w:rPr>
                              <w:b/>
                              <w:bCs/>
                              <w:sz w:val="13"/>
                              <w:szCs w:val="13"/>
                            </w:rPr>
                            <w:t>Ons k</w:t>
                          </w:r>
                          <w:r w:rsidR="00DD5043" w:rsidRPr="00DD5043">
                            <w:rPr>
                              <w:b/>
                              <w:bCs/>
                              <w:sz w:val="13"/>
                              <w:szCs w:val="13"/>
                            </w:rPr>
                            <w:t>enmerk</w:t>
                          </w:r>
                        </w:p>
                        <w:p w14:paraId="70BB4A31" w14:textId="786FD097" w:rsidR="00DD5043" w:rsidRPr="00DD5043" w:rsidRDefault="00BB519C" w:rsidP="00DD5043">
                          <w:pPr>
                            <w:spacing w:line="276" w:lineRule="auto"/>
                            <w:rPr>
                              <w:sz w:val="13"/>
                              <w:szCs w:val="13"/>
                            </w:rPr>
                          </w:pPr>
                          <w:r w:rsidRPr="00BB519C">
                            <w:rPr>
                              <w:sz w:val="13"/>
                              <w:szCs w:val="13"/>
                            </w:rPr>
                            <w:t>IENW/BSK-2024/360602</w:t>
                          </w:r>
                        </w:p>
                        <w:p w14:paraId="684FB239" w14:textId="77777777" w:rsidR="00DD5043" w:rsidRPr="00DD5043" w:rsidRDefault="00DD5043" w:rsidP="00DD5043">
                          <w:pPr>
                            <w:spacing w:line="276" w:lineRule="auto"/>
                            <w:rPr>
                              <w:sz w:val="13"/>
                              <w:szCs w:val="13"/>
                            </w:rPr>
                          </w:pPr>
                        </w:p>
                        <w:p w14:paraId="2C6AE3A0" w14:textId="2BC43C6A" w:rsidR="00DD5043" w:rsidRPr="00DD5043" w:rsidRDefault="00DD5043" w:rsidP="00DD5043">
                          <w:pPr>
                            <w:spacing w:line="276" w:lineRule="auto"/>
                            <w:rPr>
                              <w:b/>
                              <w:bCs/>
                              <w:sz w:val="13"/>
                              <w:szCs w:val="13"/>
                            </w:rPr>
                          </w:pPr>
                          <w:r w:rsidRPr="00DD5043">
                            <w:rPr>
                              <w:b/>
                              <w:bCs/>
                              <w:sz w:val="13"/>
                              <w:szCs w:val="13"/>
                            </w:rPr>
                            <w:t>Uw kenmerk</w:t>
                          </w:r>
                        </w:p>
                        <w:p w14:paraId="37142F8F" w14:textId="20E2F40C" w:rsidR="00DD5043" w:rsidRPr="00DD5043" w:rsidRDefault="007F48C5" w:rsidP="00DD5043">
                          <w:pPr>
                            <w:spacing w:line="276" w:lineRule="auto"/>
                            <w:rPr>
                              <w:sz w:val="13"/>
                              <w:szCs w:val="13"/>
                            </w:rPr>
                          </w:pPr>
                          <w:r w:rsidRPr="007F48C5">
                            <w:rPr>
                              <w:sz w:val="13"/>
                              <w:szCs w:val="13"/>
                            </w:rPr>
                            <w:t>2024Z16421/2024D42324</w:t>
                          </w:r>
                        </w:p>
                        <w:p w14:paraId="44D9FBDD" w14:textId="77777777" w:rsidR="00DD5043" w:rsidRPr="00DD5043" w:rsidRDefault="00DD5043" w:rsidP="00DD5043">
                          <w:pPr>
                            <w:spacing w:line="276" w:lineRule="auto"/>
                            <w:rPr>
                              <w:sz w:val="13"/>
                              <w:szCs w:val="13"/>
                            </w:rPr>
                          </w:pPr>
                        </w:p>
                        <w:p w14:paraId="1037C63B" w14:textId="7DE6A001" w:rsidR="00DD5043" w:rsidRPr="00DD5043" w:rsidRDefault="00DD5043" w:rsidP="00DD5043">
                          <w:pPr>
                            <w:spacing w:line="276" w:lineRule="auto"/>
                            <w:rPr>
                              <w:b/>
                              <w:bCs/>
                              <w:sz w:val="13"/>
                              <w:szCs w:val="13"/>
                            </w:rPr>
                          </w:pPr>
                          <w:r w:rsidRPr="00DD5043">
                            <w:rPr>
                              <w:b/>
                              <w:bCs/>
                              <w:sz w:val="13"/>
                              <w:szCs w:val="13"/>
                            </w:rPr>
                            <w:t>Bijlage(n)</w:t>
                          </w:r>
                        </w:p>
                        <w:p w14:paraId="5DC17CE0" w14:textId="62E090EA" w:rsidR="00DD5043" w:rsidRPr="00DD5043" w:rsidRDefault="00DD5043" w:rsidP="00DD5043">
                          <w:pPr>
                            <w:spacing w:line="276" w:lineRule="auto"/>
                            <w:rPr>
                              <w:sz w:val="13"/>
                              <w:szCs w:val="13"/>
                            </w:rPr>
                          </w:pPr>
                          <w:r w:rsidRPr="00DD5043">
                            <w:rPr>
                              <w:sz w:val="13"/>
                              <w:szCs w:val="13"/>
                            </w:rPr>
                            <w:t>1</w:t>
                          </w:r>
                        </w:p>
                      </w:txbxContent>
                    </wps:txbx>
                    <wps:bodyPr vert="horz" wrap="square" lIns="0" tIns="0" rIns="0" bIns="0" anchor="t" anchorCtr="0"/>
                  </wps:wsp>
                </a:graphicData>
              </a:graphic>
            </wp:anchor>
          </w:drawing>
        </mc:Choice>
        <mc:Fallback>
          <w:pict>
            <v:shape w14:anchorId="78927376"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084A5F1E" w14:textId="77777777" w:rsidR="008D2AAC" w:rsidRDefault="00DD5043">
                    <w:pPr>
                      <w:pStyle w:val="AfzendgegevensKop0"/>
                    </w:pPr>
                    <w:r>
                      <w:t>Ministerie van Infrastructuur en Waterstaat</w:t>
                    </w:r>
                  </w:p>
                  <w:p w14:paraId="282FC051" w14:textId="77777777" w:rsidR="008D2AAC" w:rsidRDefault="008D2AAC">
                    <w:pPr>
                      <w:pStyle w:val="WitregelW1"/>
                    </w:pPr>
                  </w:p>
                  <w:p w14:paraId="4AF1B9A9" w14:textId="77777777" w:rsidR="008D2AAC" w:rsidRDefault="00DD5043">
                    <w:pPr>
                      <w:pStyle w:val="Afzendgegevens"/>
                    </w:pPr>
                    <w:r>
                      <w:t>Rijnstraat 8</w:t>
                    </w:r>
                  </w:p>
                  <w:p w14:paraId="366C559C" w14:textId="77777777" w:rsidR="008D2AAC" w:rsidRPr="00E33FAF" w:rsidRDefault="00DD5043">
                    <w:pPr>
                      <w:pStyle w:val="Afzendgegevens"/>
                      <w:rPr>
                        <w:lang w:val="de-DE"/>
                      </w:rPr>
                    </w:pPr>
                    <w:r w:rsidRPr="00E33FAF">
                      <w:rPr>
                        <w:lang w:val="de-DE"/>
                      </w:rPr>
                      <w:t>2515 XP  Den Haag</w:t>
                    </w:r>
                  </w:p>
                  <w:p w14:paraId="751D0F4B" w14:textId="77777777" w:rsidR="008D2AAC" w:rsidRPr="00E33FAF" w:rsidRDefault="00DD5043">
                    <w:pPr>
                      <w:pStyle w:val="Afzendgegevens"/>
                      <w:rPr>
                        <w:lang w:val="de-DE"/>
                      </w:rPr>
                    </w:pPr>
                    <w:r w:rsidRPr="00E33FAF">
                      <w:rPr>
                        <w:lang w:val="de-DE"/>
                      </w:rPr>
                      <w:t>Postbus 20901</w:t>
                    </w:r>
                  </w:p>
                  <w:p w14:paraId="76E0B757" w14:textId="77777777" w:rsidR="008D2AAC" w:rsidRPr="00E33FAF" w:rsidRDefault="00DD5043">
                    <w:pPr>
                      <w:pStyle w:val="Afzendgegevens"/>
                      <w:rPr>
                        <w:lang w:val="de-DE"/>
                      </w:rPr>
                    </w:pPr>
                    <w:r w:rsidRPr="00E33FAF">
                      <w:rPr>
                        <w:lang w:val="de-DE"/>
                      </w:rPr>
                      <w:t>2500 EX Den Haag</w:t>
                    </w:r>
                  </w:p>
                  <w:p w14:paraId="25E671A1" w14:textId="77777777" w:rsidR="008D2AAC" w:rsidRPr="00E33FAF" w:rsidRDefault="008D2AAC">
                    <w:pPr>
                      <w:pStyle w:val="WitregelW1"/>
                      <w:rPr>
                        <w:lang w:val="de-DE"/>
                      </w:rPr>
                    </w:pPr>
                  </w:p>
                  <w:p w14:paraId="14A1EC0E" w14:textId="77777777" w:rsidR="008D2AAC" w:rsidRPr="00E33FAF" w:rsidRDefault="00DD5043">
                    <w:pPr>
                      <w:pStyle w:val="Afzendgegevens"/>
                      <w:rPr>
                        <w:lang w:val="de-DE"/>
                      </w:rPr>
                    </w:pPr>
                    <w:r w:rsidRPr="00E33FAF">
                      <w:rPr>
                        <w:lang w:val="de-DE"/>
                      </w:rPr>
                      <w:t>T   070-456 0000</w:t>
                    </w:r>
                  </w:p>
                  <w:p w14:paraId="22E9A244" w14:textId="77777777" w:rsidR="008D2AAC" w:rsidRDefault="00DD5043">
                    <w:pPr>
                      <w:pStyle w:val="Afzendgegevens"/>
                    </w:pPr>
                    <w:r>
                      <w:t>F   070-456 1111</w:t>
                    </w:r>
                  </w:p>
                  <w:p w14:paraId="3AFCABD4" w14:textId="77777777" w:rsidR="00DD5043" w:rsidRDefault="00DD5043" w:rsidP="00DD5043"/>
                  <w:p w14:paraId="0A7260FC" w14:textId="727D11D2" w:rsidR="00DD5043" w:rsidRPr="00DD5043" w:rsidRDefault="007F48C5" w:rsidP="00DD5043">
                    <w:pPr>
                      <w:spacing w:line="276" w:lineRule="auto"/>
                      <w:rPr>
                        <w:b/>
                        <w:bCs/>
                        <w:sz w:val="13"/>
                        <w:szCs w:val="13"/>
                      </w:rPr>
                    </w:pPr>
                    <w:r>
                      <w:rPr>
                        <w:b/>
                        <w:bCs/>
                        <w:sz w:val="13"/>
                        <w:szCs w:val="13"/>
                      </w:rPr>
                      <w:t>Ons k</w:t>
                    </w:r>
                    <w:r w:rsidR="00DD5043" w:rsidRPr="00DD5043">
                      <w:rPr>
                        <w:b/>
                        <w:bCs/>
                        <w:sz w:val="13"/>
                        <w:szCs w:val="13"/>
                      </w:rPr>
                      <w:t>enmerk</w:t>
                    </w:r>
                  </w:p>
                  <w:p w14:paraId="70BB4A31" w14:textId="786FD097" w:rsidR="00DD5043" w:rsidRPr="00DD5043" w:rsidRDefault="00BB519C" w:rsidP="00DD5043">
                    <w:pPr>
                      <w:spacing w:line="276" w:lineRule="auto"/>
                      <w:rPr>
                        <w:sz w:val="13"/>
                        <w:szCs w:val="13"/>
                      </w:rPr>
                    </w:pPr>
                    <w:r w:rsidRPr="00BB519C">
                      <w:rPr>
                        <w:sz w:val="13"/>
                        <w:szCs w:val="13"/>
                      </w:rPr>
                      <w:t>IENW/BSK-2024/360602</w:t>
                    </w:r>
                  </w:p>
                  <w:p w14:paraId="684FB239" w14:textId="77777777" w:rsidR="00DD5043" w:rsidRPr="00DD5043" w:rsidRDefault="00DD5043" w:rsidP="00DD5043">
                    <w:pPr>
                      <w:spacing w:line="276" w:lineRule="auto"/>
                      <w:rPr>
                        <w:sz w:val="13"/>
                        <w:szCs w:val="13"/>
                      </w:rPr>
                    </w:pPr>
                  </w:p>
                  <w:p w14:paraId="2C6AE3A0" w14:textId="2BC43C6A" w:rsidR="00DD5043" w:rsidRPr="00DD5043" w:rsidRDefault="00DD5043" w:rsidP="00DD5043">
                    <w:pPr>
                      <w:spacing w:line="276" w:lineRule="auto"/>
                      <w:rPr>
                        <w:b/>
                        <w:bCs/>
                        <w:sz w:val="13"/>
                        <w:szCs w:val="13"/>
                      </w:rPr>
                    </w:pPr>
                    <w:r w:rsidRPr="00DD5043">
                      <w:rPr>
                        <w:b/>
                        <w:bCs/>
                        <w:sz w:val="13"/>
                        <w:szCs w:val="13"/>
                      </w:rPr>
                      <w:t>Uw kenmerk</w:t>
                    </w:r>
                  </w:p>
                  <w:p w14:paraId="37142F8F" w14:textId="20E2F40C" w:rsidR="00DD5043" w:rsidRPr="00DD5043" w:rsidRDefault="007F48C5" w:rsidP="00DD5043">
                    <w:pPr>
                      <w:spacing w:line="276" w:lineRule="auto"/>
                      <w:rPr>
                        <w:sz w:val="13"/>
                        <w:szCs w:val="13"/>
                      </w:rPr>
                    </w:pPr>
                    <w:r w:rsidRPr="007F48C5">
                      <w:rPr>
                        <w:sz w:val="13"/>
                        <w:szCs w:val="13"/>
                      </w:rPr>
                      <w:t>2024Z16421/2024D42324</w:t>
                    </w:r>
                  </w:p>
                  <w:p w14:paraId="44D9FBDD" w14:textId="77777777" w:rsidR="00DD5043" w:rsidRPr="00DD5043" w:rsidRDefault="00DD5043" w:rsidP="00DD5043">
                    <w:pPr>
                      <w:spacing w:line="276" w:lineRule="auto"/>
                      <w:rPr>
                        <w:sz w:val="13"/>
                        <w:szCs w:val="13"/>
                      </w:rPr>
                    </w:pPr>
                  </w:p>
                  <w:p w14:paraId="1037C63B" w14:textId="7DE6A001" w:rsidR="00DD5043" w:rsidRPr="00DD5043" w:rsidRDefault="00DD5043" w:rsidP="00DD5043">
                    <w:pPr>
                      <w:spacing w:line="276" w:lineRule="auto"/>
                      <w:rPr>
                        <w:b/>
                        <w:bCs/>
                        <w:sz w:val="13"/>
                        <w:szCs w:val="13"/>
                      </w:rPr>
                    </w:pPr>
                    <w:r w:rsidRPr="00DD5043">
                      <w:rPr>
                        <w:b/>
                        <w:bCs/>
                        <w:sz w:val="13"/>
                        <w:szCs w:val="13"/>
                      </w:rPr>
                      <w:t>Bijlage(n)</w:t>
                    </w:r>
                  </w:p>
                  <w:p w14:paraId="5DC17CE0" w14:textId="62E090EA" w:rsidR="00DD5043" w:rsidRPr="00DD5043" w:rsidRDefault="00DD5043" w:rsidP="00DD5043">
                    <w:pPr>
                      <w:spacing w:line="276" w:lineRule="auto"/>
                      <w:rPr>
                        <w:sz w:val="13"/>
                        <w:szCs w:val="13"/>
                      </w:rPr>
                    </w:pPr>
                    <w:r w:rsidRPr="00DD5043">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19BF061D" wp14:editId="505A4BEB">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CCAF670" w14:textId="77777777" w:rsidR="008D2AAC" w:rsidRDefault="00DD5043">
                          <w:pPr>
                            <w:spacing w:line="240" w:lineRule="auto"/>
                          </w:pPr>
                          <w:r>
                            <w:rPr>
                              <w:noProof/>
                              <w:lang w:val="en-GB" w:eastAsia="en-GB"/>
                            </w:rPr>
                            <w:drawing>
                              <wp:inline distT="0" distB="0" distL="0" distR="0" wp14:anchorId="5ADA3113" wp14:editId="7F998B94">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9BF061D"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1CCAF670" w14:textId="77777777" w:rsidR="008D2AAC" w:rsidRDefault="00DD5043">
                    <w:pPr>
                      <w:spacing w:line="240" w:lineRule="auto"/>
                    </w:pPr>
                    <w:r>
                      <w:rPr>
                        <w:noProof/>
                        <w:lang w:val="en-GB" w:eastAsia="en-GB"/>
                      </w:rPr>
                      <w:drawing>
                        <wp:inline distT="0" distB="0" distL="0" distR="0" wp14:anchorId="5ADA3113" wp14:editId="7F998B94">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331F57DB" wp14:editId="547A2C19">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26F4BD3" w14:textId="77777777" w:rsidR="008D2AAC" w:rsidRDefault="00DD5043">
                          <w:pPr>
                            <w:spacing w:line="240" w:lineRule="auto"/>
                          </w:pPr>
                          <w:r>
                            <w:rPr>
                              <w:noProof/>
                              <w:lang w:val="en-GB" w:eastAsia="en-GB"/>
                            </w:rPr>
                            <w:drawing>
                              <wp:inline distT="0" distB="0" distL="0" distR="0" wp14:anchorId="408C9943" wp14:editId="6CE079C7">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31F57DB"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526F4BD3" w14:textId="77777777" w:rsidR="008D2AAC" w:rsidRDefault="00DD5043">
                    <w:pPr>
                      <w:spacing w:line="240" w:lineRule="auto"/>
                    </w:pPr>
                    <w:r>
                      <w:rPr>
                        <w:noProof/>
                        <w:lang w:val="en-GB" w:eastAsia="en-GB"/>
                      </w:rPr>
                      <w:drawing>
                        <wp:inline distT="0" distB="0" distL="0" distR="0" wp14:anchorId="408C9943" wp14:editId="6CE079C7">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6DFA961E" wp14:editId="415DF156">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6F33D349" w14:textId="77777777" w:rsidR="008D2AAC" w:rsidRDefault="00DD5043">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6DFA961E"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6F33D349" w14:textId="77777777" w:rsidR="008D2AAC" w:rsidRDefault="00DD5043">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4C005492" wp14:editId="43B94732">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7CAB0BB7" w14:textId="275B4C12" w:rsidR="003941DB" w:rsidRDefault="00DD5043">
                          <w:r>
                            <w:t>De voorzitter van de Tweede Kamer</w:t>
                          </w:r>
                        </w:p>
                        <w:p w14:paraId="3D7CA3A1" w14:textId="7C248649" w:rsidR="00DD5043" w:rsidRDefault="00DD5043">
                          <w:r>
                            <w:t>der Staten-Generaal</w:t>
                          </w:r>
                        </w:p>
                        <w:p w14:paraId="58B8D266" w14:textId="220AF646" w:rsidR="00DD5043" w:rsidRDefault="00DD5043">
                          <w:r>
                            <w:t>Postbus 20018</w:t>
                          </w:r>
                        </w:p>
                        <w:p w14:paraId="41FA94AD" w14:textId="28C0364C" w:rsidR="00DD5043" w:rsidRDefault="00DD5043">
                          <w:r>
                            <w:t>2500 EA  DEN HAAG</w:t>
                          </w:r>
                        </w:p>
                      </w:txbxContent>
                    </wps:txbx>
                    <wps:bodyPr vert="horz" wrap="square" lIns="0" tIns="0" rIns="0" bIns="0" anchor="t" anchorCtr="0"/>
                  </wps:wsp>
                </a:graphicData>
              </a:graphic>
            </wp:anchor>
          </w:drawing>
        </mc:Choice>
        <mc:Fallback>
          <w:pict>
            <v:shape w14:anchorId="4C005492"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7CAB0BB7" w14:textId="275B4C12" w:rsidR="003941DB" w:rsidRDefault="00DD5043">
                    <w:r>
                      <w:t>De voorzitter van de Tweede Kamer</w:t>
                    </w:r>
                  </w:p>
                  <w:p w14:paraId="3D7CA3A1" w14:textId="7C248649" w:rsidR="00DD5043" w:rsidRDefault="00DD5043">
                    <w:r>
                      <w:t>der Staten-Generaal</w:t>
                    </w:r>
                  </w:p>
                  <w:p w14:paraId="58B8D266" w14:textId="220AF646" w:rsidR="00DD5043" w:rsidRDefault="00DD5043">
                    <w:r>
                      <w:t>Postbus 20018</w:t>
                    </w:r>
                  </w:p>
                  <w:p w14:paraId="41FA94AD" w14:textId="28C0364C" w:rsidR="00DD5043" w:rsidRDefault="00DD5043">
                    <w: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35ED210E" wp14:editId="6519F265">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8D2AAC" w14:paraId="0314A1BF" w14:textId="77777777">
                            <w:trPr>
                              <w:trHeight w:val="200"/>
                            </w:trPr>
                            <w:tc>
                              <w:tcPr>
                                <w:tcW w:w="1140" w:type="dxa"/>
                              </w:tcPr>
                              <w:p w14:paraId="549FA90C" w14:textId="77777777" w:rsidR="008D2AAC" w:rsidRDefault="008D2AAC"/>
                            </w:tc>
                            <w:tc>
                              <w:tcPr>
                                <w:tcW w:w="5400" w:type="dxa"/>
                              </w:tcPr>
                              <w:p w14:paraId="0C2503EF" w14:textId="77777777" w:rsidR="008D2AAC" w:rsidRDefault="008D2AAC"/>
                            </w:tc>
                          </w:tr>
                          <w:tr w:rsidR="008D2AAC" w14:paraId="3702748C" w14:textId="77777777">
                            <w:trPr>
                              <w:trHeight w:val="240"/>
                            </w:trPr>
                            <w:tc>
                              <w:tcPr>
                                <w:tcW w:w="1140" w:type="dxa"/>
                              </w:tcPr>
                              <w:p w14:paraId="498DDF86" w14:textId="77777777" w:rsidR="008D2AAC" w:rsidRDefault="00DD5043">
                                <w:r>
                                  <w:t>Datum</w:t>
                                </w:r>
                              </w:p>
                            </w:tc>
                            <w:tc>
                              <w:tcPr>
                                <w:tcW w:w="5400" w:type="dxa"/>
                              </w:tcPr>
                              <w:p w14:paraId="62C4E7EE" w14:textId="73F6C01F" w:rsidR="008D2AAC" w:rsidRDefault="00BB519C">
                                <w:r>
                                  <w:t>18 december 2024</w:t>
                                </w:r>
                              </w:p>
                            </w:tc>
                          </w:tr>
                          <w:tr w:rsidR="008D2AAC" w14:paraId="0F827E60" w14:textId="77777777">
                            <w:trPr>
                              <w:trHeight w:val="240"/>
                            </w:trPr>
                            <w:tc>
                              <w:tcPr>
                                <w:tcW w:w="1140" w:type="dxa"/>
                              </w:tcPr>
                              <w:p w14:paraId="743DE597" w14:textId="77777777" w:rsidR="008D2AAC" w:rsidRDefault="00DD5043">
                                <w:r>
                                  <w:t>Betreft</w:t>
                                </w:r>
                              </w:p>
                            </w:tc>
                            <w:tc>
                              <w:tcPr>
                                <w:tcW w:w="5400" w:type="dxa"/>
                              </w:tcPr>
                              <w:p w14:paraId="059DBDAE" w14:textId="61F17B06" w:rsidR="008D2AAC" w:rsidRDefault="00DD5043">
                                <w:r>
                                  <w:t>Reactie op twee brieven Stichting Natuur</w:t>
                                </w:r>
                                <w:r w:rsidR="001B697E">
                                  <w:t xml:space="preserve"> en </w:t>
                                </w:r>
                                <w:r>
                                  <w:t>Milieu</w:t>
                                </w:r>
                              </w:p>
                            </w:tc>
                          </w:tr>
                          <w:tr w:rsidR="008D2AAC" w14:paraId="5F7851C7" w14:textId="77777777">
                            <w:trPr>
                              <w:trHeight w:val="200"/>
                            </w:trPr>
                            <w:tc>
                              <w:tcPr>
                                <w:tcW w:w="1140" w:type="dxa"/>
                              </w:tcPr>
                              <w:p w14:paraId="1C36EB44" w14:textId="77777777" w:rsidR="008D2AAC" w:rsidRDefault="008D2AAC"/>
                            </w:tc>
                            <w:tc>
                              <w:tcPr>
                                <w:tcW w:w="5400" w:type="dxa"/>
                              </w:tcPr>
                              <w:p w14:paraId="01EC40A3" w14:textId="77777777" w:rsidR="008D2AAC" w:rsidRDefault="008D2AAC"/>
                            </w:tc>
                          </w:tr>
                        </w:tbl>
                        <w:p w14:paraId="25E631B6" w14:textId="77777777" w:rsidR="003941DB" w:rsidRDefault="003941DB"/>
                      </w:txbxContent>
                    </wps:txbx>
                    <wps:bodyPr vert="horz" wrap="square" lIns="0" tIns="0" rIns="0" bIns="0" anchor="t" anchorCtr="0"/>
                  </wps:wsp>
                </a:graphicData>
              </a:graphic>
            </wp:anchor>
          </w:drawing>
        </mc:Choice>
        <mc:Fallback>
          <w:pict>
            <v:shape w14:anchorId="35ED210E"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8D2AAC" w14:paraId="0314A1BF" w14:textId="77777777">
                      <w:trPr>
                        <w:trHeight w:val="200"/>
                      </w:trPr>
                      <w:tc>
                        <w:tcPr>
                          <w:tcW w:w="1140" w:type="dxa"/>
                        </w:tcPr>
                        <w:p w14:paraId="549FA90C" w14:textId="77777777" w:rsidR="008D2AAC" w:rsidRDefault="008D2AAC"/>
                      </w:tc>
                      <w:tc>
                        <w:tcPr>
                          <w:tcW w:w="5400" w:type="dxa"/>
                        </w:tcPr>
                        <w:p w14:paraId="0C2503EF" w14:textId="77777777" w:rsidR="008D2AAC" w:rsidRDefault="008D2AAC"/>
                      </w:tc>
                    </w:tr>
                    <w:tr w:rsidR="008D2AAC" w14:paraId="3702748C" w14:textId="77777777">
                      <w:trPr>
                        <w:trHeight w:val="240"/>
                      </w:trPr>
                      <w:tc>
                        <w:tcPr>
                          <w:tcW w:w="1140" w:type="dxa"/>
                        </w:tcPr>
                        <w:p w14:paraId="498DDF86" w14:textId="77777777" w:rsidR="008D2AAC" w:rsidRDefault="00DD5043">
                          <w:r>
                            <w:t>Datum</w:t>
                          </w:r>
                        </w:p>
                      </w:tc>
                      <w:tc>
                        <w:tcPr>
                          <w:tcW w:w="5400" w:type="dxa"/>
                        </w:tcPr>
                        <w:p w14:paraId="62C4E7EE" w14:textId="73F6C01F" w:rsidR="008D2AAC" w:rsidRDefault="00BB519C">
                          <w:r>
                            <w:t>18 december 2024</w:t>
                          </w:r>
                        </w:p>
                      </w:tc>
                    </w:tr>
                    <w:tr w:rsidR="008D2AAC" w14:paraId="0F827E60" w14:textId="77777777">
                      <w:trPr>
                        <w:trHeight w:val="240"/>
                      </w:trPr>
                      <w:tc>
                        <w:tcPr>
                          <w:tcW w:w="1140" w:type="dxa"/>
                        </w:tcPr>
                        <w:p w14:paraId="743DE597" w14:textId="77777777" w:rsidR="008D2AAC" w:rsidRDefault="00DD5043">
                          <w:r>
                            <w:t>Betreft</w:t>
                          </w:r>
                        </w:p>
                      </w:tc>
                      <w:tc>
                        <w:tcPr>
                          <w:tcW w:w="5400" w:type="dxa"/>
                        </w:tcPr>
                        <w:p w14:paraId="059DBDAE" w14:textId="61F17B06" w:rsidR="008D2AAC" w:rsidRDefault="00DD5043">
                          <w:r>
                            <w:t>Reactie op twee brieven Stichting Natuur</w:t>
                          </w:r>
                          <w:r w:rsidR="001B697E">
                            <w:t xml:space="preserve"> en </w:t>
                          </w:r>
                          <w:r>
                            <w:t>Milieu</w:t>
                          </w:r>
                        </w:p>
                      </w:tc>
                    </w:tr>
                    <w:tr w:rsidR="008D2AAC" w14:paraId="5F7851C7" w14:textId="77777777">
                      <w:trPr>
                        <w:trHeight w:val="200"/>
                      </w:trPr>
                      <w:tc>
                        <w:tcPr>
                          <w:tcW w:w="1140" w:type="dxa"/>
                        </w:tcPr>
                        <w:p w14:paraId="1C36EB44" w14:textId="77777777" w:rsidR="008D2AAC" w:rsidRDefault="008D2AAC"/>
                      </w:tc>
                      <w:tc>
                        <w:tcPr>
                          <w:tcW w:w="5400" w:type="dxa"/>
                        </w:tcPr>
                        <w:p w14:paraId="01EC40A3" w14:textId="77777777" w:rsidR="008D2AAC" w:rsidRDefault="008D2AAC"/>
                      </w:tc>
                    </w:tr>
                  </w:tbl>
                  <w:p w14:paraId="25E631B6" w14:textId="77777777" w:rsidR="003941DB" w:rsidRDefault="003941D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2F750481" wp14:editId="373A8D59">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0148701" w14:textId="77777777" w:rsidR="003941DB" w:rsidRDefault="003941DB"/>
                      </w:txbxContent>
                    </wps:txbx>
                    <wps:bodyPr vert="horz" wrap="square" lIns="0" tIns="0" rIns="0" bIns="0" anchor="t" anchorCtr="0"/>
                  </wps:wsp>
                </a:graphicData>
              </a:graphic>
            </wp:anchor>
          </w:drawing>
        </mc:Choice>
        <mc:Fallback>
          <w:pict>
            <v:shape w14:anchorId="2F750481"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30148701" w14:textId="77777777" w:rsidR="003941DB" w:rsidRDefault="003941D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725732"/>
    <w:multiLevelType w:val="multilevel"/>
    <w:tmpl w:val="1A6990B9"/>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8262DD0"/>
    <w:multiLevelType w:val="multilevel"/>
    <w:tmpl w:val="491D505A"/>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35598FD"/>
    <w:multiLevelType w:val="multilevel"/>
    <w:tmpl w:val="34CC7366"/>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6C4FBC9"/>
    <w:multiLevelType w:val="multilevel"/>
    <w:tmpl w:val="0813BB9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C05DCEE"/>
    <w:multiLevelType w:val="multilevel"/>
    <w:tmpl w:val="91E6FC2C"/>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EAE02FE"/>
    <w:multiLevelType w:val="multilevel"/>
    <w:tmpl w:val="80907430"/>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7B9F1DD"/>
    <w:multiLevelType w:val="multilevel"/>
    <w:tmpl w:val="E84A8524"/>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3864316"/>
    <w:multiLevelType w:val="multilevel"/>
    <w:tmpl w:val="BE218A0A"/>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CD964F4"/>
    <w:multiLevelType w:val="multilevel"/>
    <w:tmpl w:val="623B73F0"/>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E543B2D"/>
    <w:multiLevelType w:val="multilevel"/>
    <w:tmpl w:val="0EBB75E9"/>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EF9FB8E"/>
    <w:multiLevelType w:val="multilevel"/>
    <w:tmpl w:val="7914D961"/>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1A10A72"/>
    <w:multiLevelType w:val="multilevel"/>
    <w:tmpl w:val="E085DDE3"/>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E5313A"/>
    <w:multiLevelType w:val="multilevel"/>
    <w:tmpl w:val="3E10169D"/>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85C007C"/>
    <w:multiLevelType w:val="multilevel"/>
    <w:tmpl w:val="8CD87C4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 w15:restartNumberingAfterBreak="0">
    <w:nsid w:val="201884A3"/>
    <w:multiLevelType w:val="multilevel"/>
    <w:tmpl w:val="0524BF2F"/>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02019D"/>
    <w:multiLevelType w:val="multilevel"/>
    <w:tmpl w:val="5AE902B5"/>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C923222"/>
    <w:multiLevelType w:val="multilevel"/>
    <w:tmpl w:val="985CA6FF"/>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F51C790"/>
    <w:multiLevelType w:val="multilevel"/>
    <w:tmpl w:val="52449DED"/>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A8FE11"/>
    <w:multiLevelType w:val="multilevel"/>
    <w:tmpl w:val="44F136E9"/>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373591"/>
    <w:multiLevelType w:val="multilevel"/>
    <w:tmpl w:val="1DD83F04"/>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755AE72"/>
    <w:multiLevelType w:val="multilevel"/>
    <w:tmpl w:val="29AB4EE5"/>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8BE89E9"/>
    <w:multiLevelType w:val="multilevel"/>
    <w:tmpl w:val="D197F2C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2" w15:restartNumberingAfterBreak="0">
    <w:nsid w:val="79289D71"/>
    <w:multiLevelType w:val="multilevel"/>
    <w:tmpl w:val="79F8D167"/>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2"/>
  </w:num>
  <w:num w:numId="3">
    <w:abstractNumId w:val="17"/>
  </w:num>
  <w:num w:numId="4">
    <w:abstractNumId w:val="20"/>
  </w:num>
  <w:num w:numId="5">
    <w:abstractNumId w:val="21"/>
  </w:num>
  <w:num w:numId="6">
    <w:abstractNumId w:val="3"/>
  </w:num>
  <w:num w:numId="7">
    <w:abstractNumId w:val="4"/>
  </w:num>
  <w:num w:numId="8">
    <w:abstractNumId w:val="19"/>
  </w:num>
  <w:num w:numId="9">
    <w:abstractNumId w:val="0"/>
  </w:num>
  <w:num w:numId="10">
    <w:abstractNumId w:val="11"/>
  </w:num>
  <w:num w:numId="11">
    <w:abstractNumId w:val="10"/>
  </w:num>
  <w:num w:numId="12">
    <w:abstractNumId w:val="13"/>
  </w:num>
  <w:num w:numId="13">
    <w:abstractNumId w:val="2"/>
  </w:num>
  <w:num w:numId="14">
    <w:abstractNumId w:val="15"/>
  </w:num>
  <w:num w:numId="15">
    <w:abstractNumId w:val="7"/>
  </w:num>
  <w:num w:numId="16">
    <w:abstractNumId w:val="14"/>
  </w:num>
  <w:num w:numId="17">
    <w:abstractNumId w:val="5"/>
  </w:num>
  <w:num w:numId="18">
    <w:abstractNumId w:val="16"/>
  </w:num>
  <w:num w:numId="19">
    <w:abstractNumId w:val="9"/>
  </w:num>
  <w:num w:numId="20">
    <w:abstractNumId w:val="18"/>
  </w:num>
  <w:num w:numId="21">
    <w:abstractNumId w:val="1"/>
  </w:num>
  <w:num w:numId="22">
    <w:abstractNumId w:val="6"/>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FAF"/>
    <w:rsid w:val="00022F1D"/>
    <w:rsid w:val="00096ED1"/>
    <w:rsid w:val="00131426"/>
    <w:rsid w:val="0015074E"/>
    <w:rsid w:val="001B697E"/>
    <w:rsid w:val="0025558F"/>
    <w:rsid w:val="00352C5C"/>
    <w:rsid w:val="003941DB"/>
    <w:rsid w:val="003A0F79"/>
    <w:rsid w:val="003B01F4"/>
    <w:rsid w:val="003D3A9F"/>
    <w:rsid w:val="00494A93"/>
    <w:rsid w:val="004B03DA"/>
    <w:rsid w:val="004C2F8C"/>
    <w:rsid w:val="004F4F29"/>
    <w:rsid w:val="0050281F"/>
    <w:rsid w:val="005264F9"/>
    <w:rsid w:val="0055743A"/>
    <w:rsid w:val="005A6ADF"/>
    <w:rsid w:val="005A6F5C"/>
    <w:rsid w:val="005D0D57"/>
    <w:rsid w:val="005D6AA3"/>
    <w:rsid w:val="00620E93"/>
    <w:rsid w:val="006B6F8E"/>
    <w:rsid w:val="006D3468"/>
    <w:rsid w:val="006E364E"/>
    <w:rsid w:val="007146C7"/>
    <w:rsid w:val="00755BC6"/>
    <w:rsid w:val="00762835"/>
    <w:rsid w:val="0077209D"/>
    <w:rsid w:val="007F48C5"/>
    <w:rsid w:val="008700BA"/>
    <w:rsid w:val="008819B0"/>
    <w:rsid w:val="008D2AAC"/>
    <w:rsid w:val="008D368F"/>
    <w:rsid w:val="009A434A"/>
    <w:rsid w:val="009D42A1"/>
    <w:rsid w:val="00A13626"/>
    <w:rsid w:val="00A41940"/>
    <w:rsid w:val="00A43ECD"/>
    <w:rsid w:val="00B35DF0"/>
    <w:rsid w:val="00B35FEB"/>
    <w:rsid w:val="00BB519C"/>
    <w:rsid w:val="00C7026C"/>
    <w:rsid w:val="00C84F21"/>
    <w:rsid w:val="00CC324C"/>
    <w:rsid w:val="00D56AFE"/>
    <w:rsid w:val="00DC300B"/>
    <w:rsid w:val="00DD5043"/>
    <w:rsid w:val="00E27E2F"/>
    <w:rsid w:val="00E314A9"/>
    <w:rsid w:val="00E33FAF"/>
    <w:rsid w:val="00E66A80"/>
    <w:rsid w:val="00E77148"/>
    <w:rsid w:val="00EB2B0F"/>
    <w:rsid w:val="00F16143"/>
    <w:rsid w:val="00F45EE9"/>
    <w:rsid w:val="00F5130D"/>
    <w:rsid w:val="00F907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FF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E33FAF"/>
    <w:pPr>
      <w:tabs>
        <w:tab w:val="center" w:pos="4536"/>
        <w:tab w:val="right" w:pos="9072"/>
      </w:tabs>
      <w:spacing w:line="240" w:lineRule="auto"/>
    </w:pPr>
  </w:style>
  <w:style w:type="character" w:customStyle="1" w:styleId="HeaderChar">
    <w:name w:val="Header Char"/>
    <w:basedOn w:val="DefaultParagraphFont"/>
    <w:link w:val="Header"/>
    <w:uiPriority w:val="99"/>
    <w:rsid w:val="00E33FAF"/>
    <w:rPr>
      <w:rFonts w:ascii="Verdana" w:hAnsi="Verdana"/>
      <w:color w:val="000000"/>
      <w:sz w:val="18"/>
      <w:szCs w:val="18"/>
    </w:rPr>
  </w:style>
  <w:style w:type="paragraph" w:styleId="Footer">
    <w:name w:val="footer"/>
    <w:basedOn w:val="Normal"/>
    <w:link w:val="FooterChar"/>
    <w:uiPriority w:val="99"/>
    <w:unhideWhenUsed/>
    <w:rsid w:val="00E33FAF"/>
    <w:pPr>
      <w:tabs>
        <w:tab w:val="center" w:pos="4536"/>
        <w:tab w:val="right" w:pos="9072"/>
      </w:tabs>
      <w:spacing w:line="240" w:lineRule="auto"/>
    </w:pPr>
  </w:style>
  <w:style w:type="character" w:customStyle="1" w:styleId="FooterChar">
    <w:name w:val="Footer Char"/>
    <w:basedOn w:val="DefaultParagraphFont"/>
    <w:link w:val="Footer"/>
    <w:uiPriority w:val="99"/>
    <w:rsid w:val="00E33FAF"/>
    <w:rPr>
      <w:rFonts w:ascii="Verdana" w:hAnsi="Verdana"/>
      <w:color w:val="000000"/>
      <w:sz w:val="18"/>
      <w:szCs w:val="18"/>
    </w:rPr>
  </w:style>
  <w:style w:type="paragraph" w:styleId="NoSpacing">
    <w:name w:val="No Spacing"/>
    <w:uiPriority w:val="1"/>
    <w:qFormat/>
    <w:rsid w:val="00C84F21"/>
    <w:pPr>
      <w:autoSpaceDN/>
      <w:textAlignment w:val="auto"/>
    </w:pPr>
    <w:rPr>
      <w:rFonts w:ascii="Verdana" w:eastAsiaTheme="minorHAnsi" w:hAnsi="Verdana" w:cstheme="minorBidi"/>
      <w:kern w:val="2"/>
      <w:sz w:val="18"/>
      <w:szCs w:val="22"/>
      <w:lang w:val="en-US" w:eastAsia="en-US"/>
      <w14:ligatures w14:val="standardContextual"/>
    </w:rPr>
  </w:style>
  <w:style w:type="character" w:styleId="CommentReference">
    <w:name w:val="annotation reference"/>
    <w:basedOn w:val="DefaultParagraphFont"/>
    <w:uiPriority w:val="99"/>
    <w:semiHidden/>
    <w:unhideWhenUsed/>
    <w:rsid w:val="00C84F21"/>
    <w:rPr>
      <w:sz w:val="16"/>
      <w:szCs w:val="16"/>
    </w:rPr>
  </w:style>
  <w:style w:type="paragraph" w:styleId="CommentText">
    <w:name w:val="annotation text"/>
    <w:basedOn w:val="Normal"/>
    <w:link w:val="CommentTextChar"/>
    <w:uiPriority w:val="99"/>
    <w:unhideWhenUsed/>
    <w:rsid w:val="00C84F21"/>
    <w:pPr>
      <w:autoSpaceDN/>
      <w:spacing w:after="160"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CommentTextChar">
    <w:name w:val="Comment Text Char"/>
    <w:basedOn w:val="DefaultParagraphFont"/>
    <w:link w:val="CommentText"/>
    <w:uiPriority w:val="99"/>
    <w:rsid w:val="00C84F21"/>
    <w:rPr>
      <w:rFonts w:ascii="Verdana" w:eastAsiaTheme="minorHAnsi" w:hAnsi="Verdana" w:cstheme="minorBidi"/>
      <w:kern w:val="2"/>
      <w:lang w:val="en-US" w:eastAsia="en-US"/>
      <w14:ligatures w14:val="standardContextual"/>
    </w:rPr>
  </w:style>
  <w:style w:type="paragraph" w:styleId="CommentSubject">
    <w:name w:val="annotation subject"/>
    <w:basedOn w:val="CommentText"/>
    <w:next w:val="CommentText"/>
    <w:link w:val="CommentSubjectChar"/>
    <w:uiPriority w:val="99"/>
    <w:semiHidden/>
    <w:unhideWhenUsed/>
    <w:rsid w:val="00131426"/>
    <w:pPr>
      <w:autoSpaceDN w:val="0"/>
      <w:spacing w:after="0"/>
      <w:textAlignment w:val="baseline"/>
    </w:pPr>
    <w:rPr>
      <w:rFonts w:eastAsia="DejaVu Sans" w:cs="Lohit Hindi"/>
      <w:b/>
      <w:bCs/>
      <w:color w:val="000000"/>
      <w:kern w:val="0"/>
      <w:lang w:val="nl-NL" w:eastAsia="nl-NL"/>
      <w14:ligatures w14:val="none"/>
    </w:rPr>
  </w:style>
  <w:style w:type="character" w:customStyle="1" w:styleId="CommentSubjectChar">
    <w:name w:val="Comment Subject Char"/>
    <w:basedOn w:val="CommentTextChar"/>
    <w:link w:val="CommentSubject"/>
    <w:uiPriority w:val="99"/>
    <w:semiHidden/>
    <w:rsid w:val="00131426"/>
    <w:rPr>
      <w:rFonts w:ascii="Verdana" w:eastAsiaTheme="minorHAnsi" w:hAnsi="Verdana" w:cstheme="minorBidi"/>
      <w:b/>
      <w:bCs/>
      <w:color w:val="000000"/>
      <w:kern w:val="2"/>
      <w:lang w:val="en-US" w:eastAsia="en-US"/>
      <w14:ligatures w14:val="standardContextual"/>
    </w:rPr>
  </w:style>
  <w:style w:type="paragraph" w:styleId="Revision">
    <w:name w:val="Revision"/>
    <w:hidden/>
    <w:uiPriority w:val="99"/>
    <w:semiHidden/>
    <w:rsid w:val="00E314A9"/>
    <w:pPr>
      <w:autoSpaceDN/>
      <w:textAlignment w:val="auto"/>
    </w:pPr>
    <w:rPr>
      <w:rFonts w:ascii="Verdana" w:hAnsi="Verdana"/>
      <w:color w:val="000000"/>
      <w:sz w:val="18"/>
      <w:szCs w:val="18"/>
    </w:rPr>
  </w:style>
  <w:style w:type="paragraph" w:styleId="FootnoteText">
    <w:name w:val="footnote text"/>
    <w:basedOn w:val="Normal"/>
    <w:link w:val="FootnoteTextChar"/>
    <w:uiPriority w:val="99"/>
    <w:semiHidden/>
    <w:unhideWhenUsed/>
    <w:rsid w:val="008819B0"/>
    <w:pPr>
      <w:spacing w:line="240" w:lineRule="auto"/>
    </w:pPr>
    <w:rPr>
      <w:sz w:val="20"/>
      <w:szCs w:val="20"/>
    </w:rPr>
  </w:style>
  <w:style w:type="character" w:customStyle="1" w:styleId="FootnoteTextChar">
    <w:name w:val="Footnote Text Char"/>
    <w:basedOn w:val="DefaultParagraphFont"/>
    <w:link w:val="FootnoteText"/>
    <w:uiPriority w:val="99"/>
    <w:semiHidden/>
    <w:rsid w:val="008819B0"/>
    <w:rPr>
      <w:rFonts w:ascii="Verdana" w:hAnsi="Verdana"/>
      <w:color w:val="000000"/>
    </w:rPr>
  </w:style>
  <w:style w:type="character" w:styleId="FootnoteReference">
    <w:name w:val="footnote reference"/>
    <w:basedOn w:val="DefaultParagraphFont"/>
    <w:uiPriority w:val="99"/>
    <w:semiHidden/>
    <w:unhideWhenUsed/>
    <w:rsid w:val="008819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944074">
      <w:bodyDiv w:val="1"/>
      <w:marLeft w:val="0"/>
      <w:marRight w:val="0"/>
      <w:marTop w:val="0"/>
      <w:marBottom w:val="0"/>
      <w:divBdr>
        <w:top w:val="none" w:sz="0" w:space="0" w:color="auto"/>
        <w:left w:val="none" w:sz="0" w:space="0" w:color="auto"/>
        <w:bottom w:val="none" w:sz="0" w:space="0" w:color="auto"/>
        <w:right w:val="none" w:sz="0" w:space="0" w:color="auto"/>
      </w:divBdr>
    </w:div>
    <w:div w:id="1401054538">
      <w:bodyDiv w:val="1"/>
      <w:marLeft w:val="0"/>
      <w:marRight w:val="0"/>
      <w:marTop w:val="0"/>
      <w:marBottom w:val="0"/>
      <w:divBdr>
        <w:top w:val="none" w:sz="0" w:space="0" w:color="auto"/>
        <w:left w:val="none" w:sz="0" w:space="0" w:color="auto"/>
        <w:bottom w:val="none" w:sz="0" w:space="0" w:color="auto"/>
        <w:right w:val="none" w:sz="0" w:space="0" w:color="auto"/>
      </w:divBdr>
    </w:div>
    <w:div w:id="1913276554">
      <w:bodyDiv w:val="1"/>
      <w:marLeft w:val="0"/>
      <w:marRight w:val="0"/>
      <w:marTop w:val="0"/>
      <w:marBottom w:val="0"/>
      <w:divBdr>
        <w:top w:val="none" w:sz="0" w:space="0" w:color="auto"/>
        <w:left w:val="none" w:sz="0" w:space="0" w:color="auto"/>
        <w:bottom w:val="none" w:sz="0" w:space="0" w:color="auto"/>
        <w:right w:val="none" w:sz="0" w:space="0" w:color="auto"/>
      </w:divBdr>
    </w:div>
    <w:div w:id="2106487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1166</ap:Words>
  <ap:Characters>6650</ap:Characters>
  <ap:DocSecurity>0</ap:DocSecurity>
  <ap:Lines>55</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7801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2024-12-18T15:46:00.0000000Z</dcterms:created>
  <dcterms:modified xsi:type="dcterms:W3CDTF">2024-12-18T15:46:00.0000000Z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Reactie op twee brieven Stichting Natuur&amp;Milieu</vt:lpwstr>
  </property>
  <property fmtid="{D5CDD505-2E9C-101B-9397-08002B2CF9AE}" pid="5" name="Publicatiedatum">
    <vt:lpwstr/>
  </property>
  <property fmtid="{D5CDD505-2E9C-101B-9397-08002B2CF9AE}" pid="6" name="Verantwoordelijke organisatie">
    <vt:lpwstr>Dir.Luchtvaart</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MSc L.L.M. Keulemans</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