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314B" w:rsidR="006526AC" w:rsidP="00FC4C5E" w:rsidRDefault="00061DF6" w14:paraId="41A08399" w14:textId="29FACFEF">
      <w:pPr>
        <w:suppressAutoHyphens/>
        <w:spacing w:line="240" w:lineRule="exact"/>
      </w:pPr>
      <w:r w:rsidRPr="0023314B">
        <w:t xml:space="preserve">Geachte </w:t>
      </w:r>
      <w:r w:rsidR="006B4D4C">
        <w:t>v</w:t>
      </w:r>
      <w:r w:rsidRPr="0023314B">
        <w:t>oorzitter,</w:t>
      </w:r>
    </w:p>
    <w:p w:rsidR="00085A89" w:rsidP="00FC4C5E" w:rsidRDefault="00085A89" w14:paraId="3057EDB7" w14:textId="77777777">
      <w:pPr>
        <w:suppressAutoHyphens/>
        <w:spacing w:line="240" w:lineRule="exact"/>
      </w:pPr>
    </w:p>
    <w:p w:rsidR="004E7D1B" w:rsidP="00FC4C5E" w:rsidRDefault="00085A89" w14:paraId="116C1DB3" w14:textId="5BF0F908">
      <w:pPr>
        <w:suppressAutoHyphens/>
        <w:spacing w:line="240" w:lineRule="exact"/>
      </w:pPr>
      <w:bookmarkStart w:name="_Hlk183769209" w:id="0"/>
      <w:r w:rsidRPr="0023314B">
        <w:t>Het CAK verstrekt sinds 2017 op basis van de ‘subsidieregeling medisch noodzakelijke zorg aan onverzekerden’ (SOV) subsidies aan zorgaanbieders voor het verlenen van medisch noodzakelijke zorg aan personen die niet verzekerd zijn en de zorgkosten niet zelf kunnen betalen. Voor medisch noodzakelijke zorg aan onverzekerbare vreemdelingen</w:t>
      </w:r>
      <w:r w:rsidR="006B4D4C">
        <w:t>, weer een andere doelgroep,</w:t>
      </w:r>
      <w:r w:rsidRPr="0023314B">
        <w:t xml:space="preserve"> kunnen zorgaanbieders </w:t>
      </w:r>
      <w:r w:rsidR="006B4D4C">
        <w:t xml:space="preserve">daarnaast </w:t>
      </w:r>
      <w:r w:rsidRPr="0023314B">
        <w:t xml:space="preserve">een beroep doen op de wettelijke regeling onverzekerbare vreemdelingen (OVV). </w:t>
      </w:r>
      <w:r w:rsidR="006B4D4C">
        <w:br/>
      </w:r>
      <w:r w:rsidR="006B4D4C">
        <w:br/>
      </w:r>
      <w:r w:rsidRPr="0023314B" w:rsidR="004E7D1B">
        <w:t>In de Kamerbrief</w:t>
      </w:r>
      <w:r w:rsidRPr="0023314B" w:rsidR="00F75D13">
        <w:rPr>
          <w:rStyle w:val="Voetnootmarkering"/>
        </w:rPr>
        <w:footnoteReference w:id="2"/>
      </w:r>
      <w:r w:rsidRPr="0023314B" w:rsidR="004E7D1B">
        <w:t xml:space="preserve"> </w:t>
      </w:r>
      <w:r w:rsidRPr="0023314B" w:rsidR="00F75D13">
        <w:t>van 21 oktober 2024 over</w:t>
      </w:r>
      <w:r w:rsidRPr="0023314B" w:rsidR="004E7D1B">
        <w:t xml:space="preserve"> de gevolgen van de </w:t>
      </w:r>
      <w:proofErr w:type="spellStart"/>
      <w:r w:rsidRPr="0023314B" w:rsidR="004E7D1B">
        <w:t>Rijksbrede</w:t>
      </w:r>
      <w:proofErr w:type="spellEnd"/>
      <w:r w:rsidR="00272918">
        <w:t xml:space="preserve"> </w:t>
      </w:r>
      <w:r w:rsidRPr="0023314B" w:rsidR="004E7D1B">
        <w:t>taakstelling subsidies voor het ministerie van VWS</w:t>
      </w:r>
      <w:r w:rsidRPr="0023314B" w:rsidR="00F75D13">
        <w:t>,</w:t>
      </w:r>
      <w:r w:rsidRPr="0023314B" w:rsidR="004E7D1B">
        <w:t xml:space="preserve"> heeft het kabinet </w:t>
      </w:r>
      <w:r w:rsidR="00D21654">
        <w:t xml:space="preserve">een taakstelling </w:t>
      </w:r>
      <w:r w:rsidRPr="0023314B" w:rsidR="004E7D1B">
        <w:t xml:space="preserve">aangekondigd </w:t>
      </w:r>
      <w:r w:rsidR="00070E39">
        <w:t>waarmee</w:t>
      </w:r>
      <w:r w:rsidRPr="0023314B" w:rsidR="00070E39">
        <w:t xml:space="preserve"> </w:t>
      </w:r>
      <w:r w:rsidRPr="0023314B" w:rsidR="004E7D1B">
        <w:t xml:space="preserve">per 2027 € 40 </w:t>
      </w:r>
      <w:r w:rsidR="00D21654">
        <w:t>miljoen</w:t>
      </w:r>
      <w:r w:rsidRPr="0023314B" w:rsidR="00D21654">
        <w:t xml:space="preserve"> </w:t>
      </w:r>
      <w:r w:rsidRPr="0023314B" w:rsidR="004E7D1B">
        <w:t xml:space="preserve">structureel wordt </w:t>
      </w:r>
      <w:r w:rsidR="00070E39">
        <w:t>gekort</w:t>
      </w:r>
      <w:r w:rsidRPr="0023314B" w:rsidR="00070E39">
        <w:t xml:space="preserve"> </w:t>
      </w:r>
      <w:r w:rsidRPr="0023314B" w:rsidR="004E7D1B">
        <w:t>op de SOV</w:t>
      </w:r>
      <w:r w:rsidRPr="0023314B" w:rsidR="00E65135">
        <w:t xml:space="preserve"> door de vergoeding van zorg aan niet-verzekeringsplichtige onverzekerden te beperken tot ‘spoedeisende zorg’.</w:t>
      </w:r>
      <w:r w:rsidR="00146E02">
        <w:t xml:space="preserve"> </w:t>
      </w:r>
      <w:bookmarkEnd w:id="0"/>
      <w:r w:rsidRPr="0023314B" w:rsidR="004E7D1B">
        <w:t>De motie Krul</w:t>
      </w:r>
      <w:r w:rsidRPr="000E31DB" w:rsidR="00F75D13">
        <w:rPr>
          <w:vertAlign w:val="superscript"/>
        </w:rPr>
        <w:footnoteReference w:id="3"/>
      </w:r>
      <w:r w:rsidRPr="0023314B" w:rsidR="00F75D13">
        <w:t xml:space="preserve"> </w:t>
      </w:r>
      <w:r w:rsidRPr="0023314B" w:rsidR="00E01AA6">
        <w:t xml:space="preserve">verzoekt de </w:t>
      </w:r>
      <w:r w:rsidR="005152B9">
        <w:t>r</w:t>
      </w:r>
      <w:r w:rsidRPr="0023314B" w:rsidR="00E01AA6">
        <w:t>egering</w:t>
      </w:r>
      <w:r w:rsidRPr="0023314B" w:rsidR="004E7D1B">
        <w:t xml:space="preserve"> voor 1 januari </w:t>
      </w:r>
      <w:r w:rsidRPr="0023314B" w:rsidR="00E42C8D">
        <w:t xml:space="preserve">2025 </w:t>
      </w:r>
      <w:r w:rsidRPr="0023314B" w:rsidR="004E7D1B">
        <w:t xml:space="preserve">inzicht te geven in </w:t>
      </w:r>
      <w:r w:rsidRPr="0023314B" w:rsidR="00E42C8D">
        <w:t xml:space="preserve">de praktische en juridische haalbaarheid van deze </w:t>
      </w:r>
      <w:r w:rsidR="00164C7E">
        <w:t>maatregel</w:t>
      </w:r>
      <w:r w:rsidRPr="0023314B" w:rsidR="00E42C8D">
        <w:t xml:space="preserve">, </w:t>
      </w:r>
      <w:r w:rsidR="000E31DB">
        <w:t>en de gevolgen voor de verschillende subgroepen</w:t>
      </w:r>
      <w:r w:rsidR="005152B9">
        <w:t xml:space="preserve"> die voor hun zorg afhankelijk zijn van deze regeling</w:t>
      </w:r>
      <w:r w:rsidRPr="0023314B" w:rsidR="00E42C8D">
        <w:t xml:space="preserve">. </w:t>
      </w:r>
      <w:r w:rsidRPr="0023314B" w:rsidR="00F75D13">
        <w:t xml:space="preserve">Met deze brief </w:t>
      </w:r>
      <w:r w:rsidR="002B2B42">
        <w:t xml:space="preserve">voldoe ik aan </w:t>
      </w:r>
      <w:r w:rsidRPr="0023314B" w:rsidR="00F75D13">
        <w:t xml:space="preserve">deze motie. </w:t>
      </w:r>
      <w:r w:rsidR="00EB3015">
        <w:t xml:space="preserve">Zoals ik heb aangegeven in het debat van 10 december 2024 </w:t>
      </w:r>
      <w:r w:rsidR="00DD151B">
        <w:t>zie ik mogelijkheden voor een verbeterde regeling</w:t>
      </w:r>
      <w:r w:rsidR="00B57463">
        <w:t>. Inmiddels is gebleken dat het maken van onderscheid tussen spoedeisende en niet-spoed eisende zorg in deze regeling niet haalbaar en uitvoerbaar is.</w:t>
      </w:r>
      <w:r w:rsidR="00EB3015">
        <w:t xml:space="preserve"> </w:t>
      </w:r>
    </w:p>
    <w:p w:rsidR="003A2C76" w:rsidP="00FC4C5E" w:rsidRDefault="003A2C76" w14:paraId="08BD0D19" w14:textId="77777777">
      <w:pPr>
        <w:suppressAutoHyphens/>
        <w:spacing w:line="240" w:lineRule="exact"/>
      </w:pPr>
    </w:p>
    <w:p w:rsidR="00256CC9" w:rsidP="00FC4C5E" w:rsidRDefault="002E6C64" w14:paraId="0B7EEFBF" w14:textId="4E457057">
      <w:pPr>
        <w:suppressAutoHyphens/>
      </w:pPr>
      <w:r w:rsidRPr="003A2C76">
        <w:t xml:space="preserve">Ik </w:t>
      </w:r>
      <w:r w:rsidR="00256CC9">
        <w:t>heb grote bewondering voor de z</w:t>
      </w:r>
      <w:r w:rsidRPr="003A2C76">
        <w:t xml:space="preserve">orgaanbieders die zich dag en nacht inzetten om zorg te bieden aan </w:t>
      </w:r>
      <w:r w:rsidR="00256CC9">
        <w:t xml:space="preserve">onverzekerden. </w:t>
      </w:r>
      <w:r w:rsidRPr="003A2C76">
        <w:t xml:space="preserve">Ik noem in dit verband in het bijzonder de straatartsen die zich inzetten voor een groep </w:t>
      </w:r>
      <w:r w:rsidR="005152B9">
        <w:t xml:space="preserve">uiterst </w:t>
      </w:r>
      <w:r w:rsidRPr="003A2C76">
        <w:t xml:space="preserve">kwetsbare mensen. </w:t>
      </w:r>
      <w:r w:rsidR="00256CC9">
        <w:t xml:space="preserve">Het is dan ook mijn voornemen om verzekerbare onverzekerden, zoals dakloze mensen en werkende arbeidsmigranten zonder briefadres toe te leiden naar een reguliere zorgverzekering. Teneinde ervoor zorg te dragen dat hun </w:t>
      </w:r>
      <w:r w:rsidR="00EB3015">
        <w:t>gezondheid</w:t>
      </w:r>
      <w:r w:rsidR="00256CC9">
        <w:t xml:space="preserve"> minder snel verwaarloost en minder achter</w:t>
      </w:r>
      <w:r w:rsidR="00146E02">
        <w:t>uit</w:t>
      </w:r>
      <w:r w:rsidR="00256CC9">
        <w:t>gaa</w:t>
      </w:r>
      <w:r w:rsidR="00146E02">
        <w:t>t</w:t>
      </w:r>
      <w:r w:rsidR="00256CC9">
        <w:t xml:space="preserve">. En natuurlijk in de hoop dat een reguliere zorgverzekering bijdraagt aan duurzame zorgrelaties met professionals. </w:t>
      </w:r>
    </w:p>
    <w:p w:rsidR="003A2C76" w:rsidP="00FC4C5E" w:rsidRDefault="003A2C76" w14:paraId="4C64F51E" w14:textId="63FB45F4">
      <w:pPr>
        <w:suppressAutoHyphens/>
      </w:pPr>
      <w:r>
        <w:t>Het kabinet vindt</w:t>
      </w:r>
      <w:r w:rsidR="00F47B17">
        <w:t xml:space="preserve"> tegelijk</w:t>
      </w:r>
      <w:r>
        <w:t xml:space="preserve"> d</w:t>
      </w:r>
      <w:r w:rsidRPr="0023314B">
        <w:t xml:space="preserve">e </w:t>
      </w:r>
      <w:r w:rsidR="005152B9">
        <w:t xml:space="preserve">forse </w:t>
      </w:r>
      <w:r w:rsidRPr="0023314B">
        <w:t xml:space="preserve">kostenstijging van de </w:t>
      </w:r>
      <w:r>
        <w:t xml:space="preserve">SOV en de OVV, als ook </w:t>
      </w:r>
      <w:r w:rsidRPr="0023314B">
        <w:t>de toegenomen problematiek met onverzekerden</w:t>
      </w:r>
      <w:r>
        <w:t>,</w:t>
      </w:r>
      <w:r w:rsidRPr="0023314B">
        <w:t xml:space="preserve"> onhoudbaar</w:t>
      </w:r>
      <w:r w:rsidR="0054170B">
        <w:t xml:space="preserve"> </w:t>
      </w:r>
      <w:r w:rsidRPr="00063B41" w:rsidR="0054170B">
        <w:t>(SOV: van €</w:t>
      </w:r>
      <w:r w:rsidR="0054170B">
        <w:t> </w:t>
      </w:r>
      <w:r w:rsidRPr="00063B41" w:rsidR="0054170B">
        <w:t>743.000</w:t>
      </w:r>
      <w:r w:rsidR="0054170B">
        <w:t xml:space="preserve"> in 2017 </w:t>
      </w:r>
      <w:r w:rsidRPr="00063B41" w:rsidR="0054170B">
        <w:t>naar €</w:t>
      </w:r>
      <w:r w:rsidR="0054170B">
        <w:t> 105</w:t>
      </w:r>
      <w:r w:rsidRPr="00063B41" w:rsidR="0054170B">
        <w:t xml:space="preserve"> miljoen</w:t>
      </w:r>
      <w:r w:rsidR="0054170B">
        <w:t xml:space="preserve"> in 2024 en de </w:t>
      </w:r>
      <w:r w:rsidRPr="00063B41" w:rsidR="0054170B">
        <w:t>OVV: van €</w:t>
      </w:r>
      <w:r w:rsidR="0054170B">
        <w:t> </w:t>
      </w:r>
      <w:r w:rsidRPr="00063B41" w:rsidR="0054170B">
        <w:t>37 miljoen in 2017 naar €</w:t>
      </w:r>
      <w:r w:rsidR="0054170B">
        <w:t> </w:t>
      </w:r>
      <w:r w:rsidRPr="00063B41" w:rsidR="0054170B">
        <w:t>6</w:t>
      </w:r>
      <w:r w:rsidR="0054170B">
        <w:t>1</w:t>
      </w:r>
      <w:r w:rsidRPr="00063B41" w:rsidR="0054170B">
        <w:t xml:space="preserve"> miljoen in 202</w:t>
      </w:r>
      <w:r w:rsidR="0054170B">
        <w:t>4</w:t>
      </w:r>
      <w:r w:rsidRPr="00063B41" w:rsidR="0054170B">
        <w:t>)</w:t>
      </w:r>
      <w:r w:rsidRPr="0023314B">
        <w:t xml:space="preserve">. </w:t>
      </w:r>
      <w:r w:rsidR="00146E02">
        <w:t>Er moet iets gebeuren.</w:t>
      </w:r>
      <w:r w:rsidR="00DD151B">
        <w:t xml:space="preserve"> </w:t>
      </w:r>
      <w:r w:rsidRPr="0023314B">
        <w:t xml:space="preserve">Ik wil daarom het aflopen van de SOV </w:t>
      </w:r>
      <w:r w:rsidR="00B57463">
        <w:t xml:space="preserve">(als subsidieregeling) </w:t>
      </w:r>
      <w:r w:rsidRPr="0023314B">
        <w:t xml:space="preserve">per maart 2027 aangrijpen om te </w:t>
      </w:r>
      <w:r w:rsidRPr="0023314B">
        <w:lastRenderedPageBreak/>
        <w:t>werken aan een verbeterde wettelijke regeling die wordt samengevoegd en geharmoniseerd met de OVV.</w:t>
      </w:r>
      <w:r>
        <w:t xml:space="preserve"> </w:t>
      </w:r>
      <w:r w:rsidR="007B0DE1">
        <w:t xml:space="preserve">Tegelijk wil ik de aanpak van onverzekerdheid </w:t>
      </w:r>
      <w:r w:rsidR="00256CC9">
        <w:t xml:space="preserve">vanzelfsprekend beleid maken. </w:t>
      </w:r>
    </w:p>
    <w:p w:rsidR="006F11EF" w:rsidP="00FC4C5E" w:rsidRDefault="006F11EF" w14:paraId="0FB26022" w14:textId="77777777">
      <w:pPr>
        <w:suppressAutoHyphens/>
        <w:spacing w:line="240" w:lineRule="exact"/>
      </w:pPr>
    </w:p>
    <w:p w:rsidR="009A6281" w:rsidP="00FC4C5E" w:rsidRDefault="009A6281" w14:paraId="4579DF83" w14:textId="26DD37CC">
      <w:pPr>
        <w:suppressAutoHyphens/>
        <w:spacing w:line="240" w:lineRule="exact"/>
      </w:pPr>
      <w:r>
        <w:t>In de brief ga ik in op de volgende onderdelen:</w:t>
      </w:r>
    </w:p>
    <w:p w:rsidRPr="00AE47C0" w:rsidR="003A2C76" w:rsidP="00FC4C5E" w:rsidRDefault="003A2C76" w14:paraId="7B9B219D" w14:textId="2D081355">
      <w:pPr>
        <w:pStyle w:val="Lijstalinea"/>
        <w:widowControl/>
        <w:numPr>
          <w:ilvl w:val="0"/>
          <w:numId w:val="38"/>
        </w:numPr>
        <w:autoSpaceDN/>
        <w:textAlignment w:val="auto"/>
        <w:rPr>
          <w:rFonts w:eastAsia="Times New Roman"/>
          <w:szCs w:val="18"/>
        </w:rPr>
      </w:pPr>
      <w:r w:rsidRPr="00AE47C0">
        <w:rPr>
          <w:rFonts w:eastAsia="Times New Roman"/>
          <w:szCs w:val="18"/>
        </w:rPr>
        <w:t xml:space="preserve">Uitkomsten </w:t>
      </w:r>
      <w:r w:rsidRPr="00AE47C0" w:rsidR="001E2427">
        <w:rPr>
          <w:rFonts w:eastAsia="Times New Roman"/>
          <w:szCs w:val="18"/>
        </w:rPr>
        <w:t xml:space="preserve">verkenning </w:t>
      </w:r>
      <w:r w:rsidRPr="00AE47C0" w:rsidR="005152B9">
        <w:rPr>
          <w:rFonts w:eastAsia="Times New Roman"/>
          <w:szCs w:val="18"/>
        </w:rPr>
        <w:t xml:space="preserve">door het CAK van de </w:t>
      </w:r>
      <w:r w:rsidRPr="00AE47C0" w:rsidR="001E2427">
        <w:rPr>
          <w:rFonts w:eastAsia="Times New Roman"/>
          <w:szCs w:val="18"/>
        </w:rPr>
        <w:t xml:space="preserve">haalbaarheid </w:t>
      </w:r>
      <w:r w:rsidRPr="00AE47C0" w:rsidR="005152B9">
        <w:rPr>
          <w:rFonts w:eastAsia="Times New Roman"/>
          <w:szCs w:val="18"/>
        </w:rPr>
        <w:t xml:space="preserve">van de </w:t>
      </w:r>
      <w:r w:rsidR="00694E60">
        <w:rPr>
          <w:rFonts w:eastAsia="Times New Roman"/>
          <w:szCs w:val="18"/>
        </w:rPr>
        <w:t>maatregel.</w:t>
      </w:r>
      <w:r w:rsidRPr="00AE47C0" w:rsidR="005152B9">
        <w:rPr>
          <w:rFonts w:eastAsia="Times New Roman"/>
          <w:szCs w:val="18"/>
        </w:rPr>
        <w:t xml:space="preserve"> </w:t>
      </w:r>
    </w:p>
    <w:p w:rsidRPr="00AE47C0" w:rsidR="000B41F5" w:rsidP="00FC4C5E" w:rsidRDefault="000B41F5" w14:paraId="2CA7E269" w14:textId="28CB3AF9">
      <w:pPr>
        <w:pStyle w:val="Lijstalinea"/>
        <w:widowControl/>
        <w:numPr>
          <w:ilvl w:val="0"/>
          <w:numId w:val="38"/>
        </w:numPr>
        <w:autoSpaceDN/>
        <w:textAlignment w:val="auto"/>
        <w:rPr>
          <w:rFonts w:eastAsia="Times New Roman"/>
          <w:szCs w:val="18"/>
        </w:rPr>
      </w:pPr>
      <w:r w:rsidRPr="00AE47C0">
        <w:rPr>
          <w:rFonts w:eastAsia="Times New Roman"/>
          <w:szCs w:val="18"/>
        </w:rPr>
        <w:t>D</w:t>
      </w:r>
      <w:r w:rsidRPr="00AE47C0" w:rsidR="0060169F">
        <w:rPr>
          <w:rFonts w:eastAsia="Times New Roman"/>
          <w:szCs w:val="18"/>
        </w:rPr>
        <w:t xml:space="preserve">e contouren van een </w:t>
      </w:r>
      <w:r w:rsidRPr="00AE47C0" w:rsidR="005152B9">
        <w:rPr>
          <w:rFonts w:eastAsia="Times New Roman"/>
          <w:szCs w:val="18"/>
        </w:rPr>
        <w:t xml:space="preserve">verbeterde </w:t>
      </w:r>
      <w:r w:rsidRPr="00AE47C0" w:rsidR="00AE47C0">
        <w:t>wettelijke regeling die wordt samengevoegd en geharmoniseerd met de regeling onverzekerbare vreemdelingen (OVV).</w:t>
      </w:r>
    </w:p>
    <w:p w:rsidRPr="00AE47C0" w:rsidR="000B41F5" w:rsidP="00FC4C5E" w:rsidRDefault="000B41F5" w14:paraId="794EB24B" w14:textId="6C12694B">
      <w:pPr>
        <w:pStyle w:val="Lijstalinea"/>
        <w:numPr>
          <w:ilvl w:val="0"/>
          <w:numId w:val="38"/>
        </w:numPr>
      </w:pPr>
      <w:r w:rsidRPr="00AE47C0">
        <w:t xml:space="preserve">Maatregelen </w:t>
      </w:r>
      <w:r w:rsidRPr="00AE47C0" w:rsidR="00AE47C0">
        <w:t xml:space="preserve">om de </w:t>
      </w:r>
      <w:r w:rsidRPr="00AE47C0">
        <w:t>onverzekerdenproblematiek</w:t>
      </w:r>
      <w:r w:rsidRPr="00AE47C0" w:rsidR="00AE47C0">
        <w:t xml:space="preserve"> te verminderen. </w:t>
      </w:r>
    </w:p>
    <w:p w:rsidRPr="00AE47C0" w:rsidR="00AE47C0" w:rsidP="00FC4C5E" w:rsidRDefault="000E31DB" w14:paraId="639213B5" w14:textId="77777777">
      <w:pPr>
        <w:pStyle w:val="Lijstalinea"/>
        <w:widowControl/>
        <w:numPr>
          <w:ilvl w:val="0"/>
          <w:numId w:val="38"/>
        </w:numPr>
        <w:autoSpaceDN/>
        <w:textAlignment w:val="auto"/>
      </w:pPr>
      <w:r w:rsidRPr="00AE47C0">
        <w:rPr>
          <w:rFonts w:eastAsia="Times New Roman"/>
          <w:szCs w:val="18"/>
        </w:rPr>
        <w:t>Signalen</w:t>
      </w:r>
      <w:r w:rsidRPr="00AE47C0" w:rsidR="001E2427">
        <w:rPr>
          <w:rFonts w:eastAsia="Times New Roman"/>
          <w:szCs w:val="18"/>
        </w:rPr>
        <w:t xml:space="preserve"> en aanpak</w:t>
      </w:r>
      <w:r w:rsidRPr="00AE47C0" w:rsidR="003A2C76">
        <w:rPr>
          <w:rFonts w:eastAsia="Times New Roman"/>
          <w:szCs w:val="18"/>
        </w:rPr>
        <w:t xml:space="preserve"> fraude</w:t>
      </w:r>
      <w:r w:rsidRPr="00AE47C0" w:rsidR="00AE47C0">
        <w:rPr>
          <w:rFonts w:eastAsia="Times New Roman"/>
          <w:szCs w:val="18"/>
        </w:rPr>
        <w:t xml:space="preserve"> met de SOV en OVV.</w:t>
      </w:r>
      <w:r w:rsidRPr="00AE47C0" w:rsidR="00081B62">
        <w:rPr>
          <w:rFonts w:eastAsia="Times New Roman"/>
          <w:szCs w:val="18"/>
        </w:rPr>
        <w:t xml:space="preserve"> </w:t>
      </w:r>
    </w:p>
    <w:p w:rsidR="00AE47C0" w:rsidP="00FC4C5E" w:rsidRDefault="00AE47C0" w14:paraId="73063F1F" w14:textId="77777777">
      <w:pPr>
        <w:suppressAutoHyphens/>
        <w:autoSpaceDN/>
        <w:textAlignment w:val="auto"/>
        <w:rPr>
          <w:b/>
          <w:bCs/>
        </w:rPr>
      </w:pPr>
    </w:p>
    <w:p w:rsidRPr="00AE47C0" w:rsidR="000E31DB" w:rsidP="00FC4C5E" w:rsidRDefault="00AE47C0" w14:paraId="328932D7" w14:textId="30091BDF">
      <w:pPr>
        <w:suppressAutoHyphens/>
        <w:autoSpaceDN/>
        <w:textAlignment w:val="auto"/>
        <w:rPr>
          <w:b/>
          <w:bCs/>
        </w:rPr>
      </w:pPr>
      <w:r>
        <w:rPr>
          <w:b/>
          <w:bCs/>
        </w:rPr>
        <w:t>1.</w:t>
      </w:r>
      <w:r w:rsidRPr="00AE47C0" w:rsidR="000E31DB">
        <w:rPr>
          <w:b/>
          <w:bCs/>
        </w:rPr>
        <w:t xml:space="preserve"> Uitkomsten verkenning haalbaarheid bezuinigingsmaatregel</w:t>
      </w:r>
    </w:p>
    <w:p w:rsidRPr="006F11EF" w:rsidR="00883E9A" w:rsidP="00FC4C5E" w:rsidRDefault="00883E9A" w14:paraId="24038AF8" w14:textId="77777777">
      <w:pPr>
        <w:suppressAutoHyphens/>
        <w:spacing w:line="240" w:lineRule="auto"/>
        <w:rPr>
          <w:i/>
          <w:iCs/>
          <w:sz w:val="12"/>
          <w:szCs w:val="12"/>
        </w:rPr>
      </w:pPr>
    </w:p>
    <w:p w:rsidRPr="00694E60" w:rsidR="00883E9A" w:rsidP="00FC4C5E" w:rsidRDefault="00883E9A" w14:paraId="7265FBAE" w14:textId="5AA3FCA3">
      <w:pPr>
        <w:suppressAutoHyphens/>
        <w:spacing w:line="240" w:lineRule="exact"/>
        <w:rPr>
          <w:i/>
          <w:iCs/>
        </w:rPr>
      </w:pPr>
      <w:r w:rsidRPr="00694E60">
        <w:rPr>
          <w:i/>
          <w:iCs/>
        </w:rPr>
        <w:t>Haalbaarheid bezuinigingsmaatregel</w:t>
      </w:r>
    </w:p>
    <w:p w:rsidRPr="00694E60" w:rsidR="00870AA4" w:rsidP="00FC4C5E" w:rsidRDefault="00CA3400" w14:paraId="5CFBDBD0" w14:textId="13A6058F">
      <w:pPr>
        <w:suppressAutoHyphens/>
        <w:spacing w:line="240" w:lineRule="exact"/>
        <w:rPr>
          <w:rFonts w:cs="RijksoverheidSansText"/>
        </w:rPr>
      </w:pPr>
      <w:r w:rsidRPr="00694E60">
        <w:rPr>
          <w:rFonts w:cs="RijksoverheidSansText"/>
        </w:rPr>
        <w:t xml:space="preserve">De SOV is in werking getreden op 1 maart 2017 om zorg aan onverzekerde (verwarde) </w:t>
      </w:r>
      <w:r w:rsidRPr="00694E60" w:rsidR="00870AA4">
        <w:rPr>
          <w:rFonts w:cs="RijksoverheidSansText"/>
        </w:rPr>
        <w:t xml:space="preserve">Nederlandse </w:t>
      </w:r>
      <w:r w:rsidRPr="00694E60">
        <w:rPr>
          <w:rFonts w:cs="RijksoverheidSansText"/>
        </w:rPr>
        <w:t xml:space="preserve">dakloze mensen te vergoeden. Het bleek juridisch niet mogelijk de groep in te perken naar nationaliteit of een passende juridische definitie te vinden voor personen met verward gedrag. Om een aanzuigende werking van de SOV op niet-Nederlanders te voorkomen is </w:t>
      </w:r>
      <w:r w:rsidRPr="00694E60" w:rsidR="00870AA4">
        <w:rPr>
          <w:rFonts w:cs="RijksoverheidSansText"/>
        </w:rPr>
        <w:t xml:space="preserve">destijds </w:t>
      </w:r>
      <w:r w:rsidRPr="00694E60">
        <w:rPr>
          <w:rFonts w:cs="RijksoverheidSansText"/>
        </w:rPr>
        <w:t xml:space="preserve">besloten de doelgroep te beperken tot onverzekerde verzekeringsplichtigen. </w:t>
      </w:r>
      <w:r w:rsidRPr="00694E60" w:rsidR="00235650">
        <w:rPr>
          <w:rFonts w:cs="RijksoverheidSansText"/>
        </w:rPr>
        <w:br/>
      </w:r>
      <w:r w:rsidRPr="00694E60" w:rsidR="00870AA4">
        <w:rPr>
          <w:rFonts w:cs="RijksoverheidSansText"/>
        </w:rPr>
        <w:t>Op 1 maart 2018 is de SOV aangepast. Voor alle spoedeisende zorg (SEH, acute GGZ in een crisissituatie, ambulancevervoer of farmaceutische zorg) verviel de eis van verzekeringsplicht, omdat het voor zorgaanbieders niet altijd mogelijk was om de verzekeringsplicht vast te stellen. Op 1 maart 2019 zijn nogmaals wijzigingen in de regeling doorgevoerd. De belangrijkste wijziging was dat (met terugwerkende kracht tot 1 maart 2018) ook voor niet-spoedeisende zorg een zorgaanbieder subsidie kan krijgen als de onverzekerde niet-verzekeringsplichtig is. De</w:t>
      </w:r>
      <w:r w:rsidRPr="00694E60" w:rsidR="00235650">
        <w:rPr>
          <w:rFonts w:cs="RijksoverheidSansText"/>
        </w:rPr>
        <w:t>ze</w:t>
      </w:r>
      <w:r w:rsidRPr="00694E60" w:rsidR="00870AA4">
        <w:rPr>
          <w:rFonts w:cs="RijksoverheidSansText"/>
        </w:rPr>
        <w:t xml:space="preserve"> keuze is gemaakt</w:t>
      </w:r>
      <w:r w:rsidRPr="00694E60" w:rsidR="00E03834">
        <w:rPr>
          <w:rFonts w:cs="RijksoverheidSansText"/>
        </w:rPr>
        <w:t>,</w:t>
      </w:r>
      <w:r w:rsidRPr="00694E60" w:rsidR="00870AA4">
        <w:rPr>
          <w:rFonts w:cs="RijksoverheidSansText"/>
        </w:rPr>
        <w:t xml:space="preserve"> omdat voor het verlenen van niet-spoedeisende zorg er in de praktijk</w:t>
      </w:r>
      <w:r w:rsidR="00256CC9">
        <w:rPr>
          <w:rFonts w:cs="RijksoverheidSansText"/>
        </w:rPr>
        <w:t xml:space="preserve"> </w:t>
      </w:r>
      <w:r w:rsidRPr="00694E60" w:rsidR="00870AA4">
        <w:rPr>
          <w:rFonts w:cs="RijksoverheidSansText"/>
        </w:rPr>
        <w:t xml:space="preserve">nog steeds sprake </w:t>
      </w:r>
      <w:r w:rsidRPr="00694E60" w:rsidR="00235650">
        <w:rPr>
          <w:rFonts w:cs="RijksoverheidSansText"/>
        </w:rPr>
        <w:t xml:space="preserve">was </w:t>
      </w:r>
      <w:r w:rsidRPr="00694E60" w:rsidR="00870AA4">
        <w:rPr>
          <w:rFonts w:cs="RijksoverheidSansText"/>
        </w:rPr>
        <w:t>van een financiële belemmering.</w:t>
      </w:r>
    </w:p>
    <w:p w:rsidRPr="00694E60" w:rsidR="00CA3400" w:rsidP="00FC4C5E" w:rsidRDefault="00CA3400" w14:paraId="42ACA35D" w14:textId="77777777">
      <w:pPr>
        <w:suppressAutoHyphens/>
        <w:spacing w:line="240" w:lineRule="exact"/>
        <w:rPr>
          <w:rFonts w:cs="RijksoverheidSansText"/>
        </w:rPr>
      </w:pPr>
    </w:p>
    <w:p w:rsidRPr="00694E60" w:rsidR="00FE3876" w:rsidP="00FC4C5E" w:rsidRDefault="000C62FD" w14:paraId="02C76E6B" w14:textId="632FF6EB">
      <w:pPr>
        <w:suppressAutoHyphens/>
        <w:autoSpaceDE w:val="0"/>
        <w:adjustRightInd w:val="0"/>
        <w:spacing w:line="240" w:lineRule="exact"/>
        <w:textAlignment w:val="auto"/>
        <w:rPr>
          <w:rFonts w:cs="RijksoverheidSansText"/>
        </w:rPr>
      </w:pPr>
      <w:r w:rsidRPr="00694E60">
        <w:t xml:space="preserve">Het CAK heeft een </w:t>
      </w:r>
      <w:r w:rsidRPr="00694E60" w:rsidR="00081B62">
        <w:t xml:space="preserve">eerste </w:t>
      </w:r>
      <w:r w:rsidRPr="00694E60">
        <w:t xml:space="preserve">verkenning gedaan naar de haalbaarheid </w:t>
      </w:r>
      <w:r w:rsidRPr="00694E60" w:rsidR="004B133B">
        <w:t xml:space="preserve">van het </w:t>
      </w:r>
      <w:r w:rsidRPr="00694E60" w:rsidR="00FE3876">
        <w:t xml:space="preserve">(opnieuw) </w:t>
      </w:r>
      <w:r w:rsidRPr="00694E60" w:rsidR="00870AA4">
        <w:t xml:space="preserve">uitsluitend vergoeden van spoedeisende zorg aan niet-verzekeringsplichtige onverzekerden. </w:t>
      </w:r>
      <w:r w:rsidRPr="00694E60" w:rsidR="00FE3876">
        <w:t xml:space="preserve">Het CAK concludeert dat </w:t>
      </w:r>
      <w:r w:rsidRPr="00694E60" w:rsidR="00FE3876">
        <w:rPr>
          <w:rFonts w:cs="RijksoverheidSansText"/>
        </w:rPr>
        <w:t xml:space="preserve">het voor zorgverleners, het CAK en de SVB niet mogelijk </w:t>
      </w:r>
      <w:r w:rsidRPr="00694E60" w:rsidR="00187885">
        <w:rPr>
          <w:rFonts w:cs="RijksoverheidSansText"/>
        </w:rPr>
        <w:t xml:space="preserve">is </w:t>
      </w:r>
      <w:r w:rsidRPr="00694E60" w:rsidR="00FE3876">
        <w:rPr>
          <w:rFonts w:cs="RijksoverheidSansText"/>
        </w:rPr>
        <w:t xml:space="preserve">om de verzekeringsplicht vast te stellen, omdat er veelal sprake is van niet geldige BRP woon- of briefadressen. Het is voor het CAK ook niet mogelijk om in het beoordelen van zorgkostendeclaraties onderscheid te maken tussen spoedeisende en niet spoedeisende zorg. Dit vraagt om vooraf gestelde criteria en kaders terwijl het CAK, op basis van het onderscheid spoedeisende zorg versus niet-spoedeisende zorg, geen oordeel kan vellen over de medische noodzakelijkheid van de verleende zorg. </w:t>
      </w:r>
    </w:p>
    <w:p w:rsidRPr="00694E60" w:rsidR="00FE3876" w:rsidP="00FC4C5E" w:rsidRDefault="00FE3876" w14:paraId="36E4B424" w14:textId="77777777">
      <w:pPr>
        <w:suppressAutoHyphens/>
        <w:autoSpaceDN/>
        <w:spacing w:after="160" w:line="240" w:lineRule="exact"/>
        <w:contextualSpacing/>
        <w:textAlignment w:val="auto"/>
      </w:pPr>
    </w:p>
    <w:p w:rsidR="006F11EF" w:rsidP="00F47B17" w:rsidRDefault="004B133B" w14:paraId="6A135635" w14:textId="7921EB98">
      <w:pPr>
        <w:suppressAutoHyphens/>
        <w:autoSpaceDN/>
        <w:spacing w:after="160" w:line="240" w:lineRule="exact"/>
        <w:contextualSpacing/>
        <w:textAlignment w:val="auto"/>
      </w:pPr>
      <w:r w:rsidRPr="00694E60">
        <w:t xml:space="preserve">Ik </w:t>
      </w:r>
      <w:r w:rsidRPr="00694E60" w:rsidR="005A2FA2">
        <w:t xml:space="preserve">heb begrip voor de </w:t>
      </w:r>
      <w:r w:rsidRPr="00694E60">
        <w:t xml:space="preserve">conclusie van het CAK dat een </w:t>
      </w:r>
      <w:r w:rsidRPr="00694E60" w:rsidR="007A2229">
        <w:t xml:space="preserve">(te) </w:t>
      </w:r>
      <w:r w:rsidRPr="00694E60">
        <w:t>scherpe afbakening van spoedeisende zorg in de SOV</w:t>
      </w:r>
      <w:r w:rsidRPr="00694E60" w:rsidR="00FE3876">
        <w:t xml:space="preserve"> niet haalbaar is. </w:t>
      </w:r>
      <w:r w:rsidRPr="00694E60">
        <w:t xml:space="preserve">Ik </w:t>
      </w:r>
      <w:r w:rsidRPr="00694E60" w:rsidR="009B22BE">
        <w:t xml:space="preserve">kies </w:t>
      </w:r>
      <w:r w:rsidRPr="00694E60">
        <w:t xml:space="preserve">hier daarom ook niet voor bij de inrichting van de </w:t>
      </w:r>
      <w:r w:rsidRPr="00694E60" w:rsidR="005A2FA2">
        <w:t xml:space="preserve">verbeterde </w:t>
      </w:r>
      <w:r w:rsidRPr="00694E60">
        <w:t xml:space="preserve">regeling. </w:t>
      </w:r>
      <w:r w:rsidRPr="00694E60" w:rsidR="009D6A88">
        <w:t xml:space="preserve">Ik wil wel verder verkennen welke </w:t>
      </w:r>
      <w:r w:rsidRPr="00694E60" w:rsidR="005A2FA2">
        <w:t xml:space="preserve">alternatieve </w:t>
      </w:r>
      <w:r w:rsidRPr="00694E60" w:rsidR="009D6A88">
        <w:t>afbakening van de te vergoeden zorg wel mogelijk is</w:t>
      </w:r>
      <w:r w:rsidRPr="00694E60" w:rsidR="005A2FA2">
        <w:t>, om zo de eerder genoemde doelstellingen ten aanzien van solidariteit en betaalbaarheid te kunnen bereiken</w:t>
      </w:r>
      <w:r w:rsidRPr="00694E60" w:rsidR="009D6A88">
        <w:t xml:space="preserve">. Dit wil ik doen mede vanuit internationaal </w:t>
      </w:r>
      <w:r w:rsidRPr="00694E60" w:rsidR="004D6B15">
        <w:t xml:space="preserve">(juridisch) </w:t>
      </w:r>
      <w:r w:rsidRPr="00694E60" w:rsidR="009D6A88">
        <w:t xml:space="preserve">perspectief. </w:t>
      </w:r>
      <w:r w:rsidRPr="00694E60" w:rsidR="00AE47C0">
        <w:rPr>
          <w:rFonts w:eastAsia="Times New Roman"/>
        </w:rPr>
        <w:t>Later dit voorjaar volgt een tweede impactanalyse waarin het CAK ook ingaat op alternatieven.</w:t>
      </w:r>
      <w:r w:rsidRPr="00694E60" w:rsidR="00235650">
        <w:rPr>
          <w:rFonts w:eastAsia="Times New Roman"/>
        </w:rPr>
        <w:br/>
      </w:r>
    </w:p>
    <w:p w:rsidR="00693B9D" w:rsidP="00F47B17" w:rsidRDefault="00693B9D" w14:paraId="36EC9AEA" w14:textId="77777777">
      <w:pPr>
        <w:suppressAutoHyphens/>
        <w:autoSpaceDN/>
        <w:spacing w:after="160" w:line="240" w:lineRule="exact"/>
        <w:contextualSpacing/>
        <w:textAlignment w:val="auto"/>
      </w:pPr>
    </w:p>
    <w:p w:rsidRPr="00F47B17" w:rsidR="00693B9D" w:rsidP="00F47B17" w:rsidRDefault="00693B9D" w14:paraId="4A135629" w14:textId="77777777">
      <w:pPr>
        <w:suppressAutoHyphens/>
        <w:autoSpaceDN/>
        <w:spacing w:after="160" w:line="240" w:lineRule="exact"/>
        <w:contextualSpacing/>
        <w:textAlignment w:val="auto"/>
      </w:pPr>
    </w:p>
    <w:p w:rsidRPr="0060169F" w:rsidR="009918D2" w:rsidP="00FC4C5E" w:rsidRDefault="00904D1B" w14:paraId="519002E5" w14:textId="4D950CA8">
      <w:pPr>
        <w:suppressAutoHyphens/>
        <w:spacing w:line="240" w:lineRule="exact"/>
        <w:rPr>
          <w:i/>
          <w:iCs/>
        </w:rPr>
      </w:pPr>
      <w:r w:rsidRPr="0060169F">
        <w:rPr>
          <w:i/>
          <w:iCs/>
        </w:rPr>
        <w:lastRenderedPageBreak/>
        <w:t>Subgroepen</w:t>
      </w:r>
    </w:p>
    <w:p w:rsidRPr="00972A70" w:rsidR="00972A70" w:rsidP="00FC4C5E" w:rsidRDefault="005A2FA2" w14:paraId="49045AF5" w14:textId="6CBB9586">
      <w:pPr>
        <w:suppressAutoHyphens/>
        <w:textAlignment w:val="auto"/>
      </w:pPr>
      <w:r w:rsidRPr="00694E60">
        <w:rPr>
          <w:color w:val="auto"/>
        </w:rPr>
        <w:t xml:space="preserve">Alvorens toelichting te geven op de contouren van de verbeterde regeling, ga ik </w:t>
      </w:r>
      <w:r w:rsidR="0085662D">
        <w:rPr>
          <w:color w:val="auto"/>
        </w:rPr>
        <w:t xml:space="preserve">conform het verzoek van uw Kamer </w:t>
      </w:r>
      <w:r w:rsidRPr="00694E60">
        <w:rPr>
          <w:color w:val="auto"/>
        </w:rPr>
        <w:t xml:space="preserve">graag eerst in op een toelichting op de subgroepen die nu gebruik maken van de SOV. </w:t>
      </w:r>
      <w:r w:rsidRPr="00694E60" w:rsidR="0059314D">
        <w:rPr>
          <w:color w:val="auto"/>
        </w:rPr>
        <w:t>In de bijlage bij deze brief is</w:t>
      </w:r>
      <w:r w:rsidRPr="00694E60" w:rsidR="00F7708C">
        <w:rPr>
          <w:color w:val="auto"/>
        </w:rPr>
        <w:t>, voor zover mogelijk,</w:t>
      </w:r>
      <w:r w:rsidRPr="00694E60" w:rsidR="0059314D">
        <w:rPr>
          <w:color w:val="auto"/>
        </w:rPr>
        <w:t xml:space="preserve"> een kwantitatieve analyse van</w:t>
      </w:r>
      <w:r w:rsidRPr="00694E60" w:rsidR="00F7708C">
        <w:rPr>
          <w:color w:val="auto"/>
        </w:rPr>
        <w:t xml:space="preserve"> </w:t>
      </w:r>
      <w:r w:rsidRPr="00694E60" w:rsidR="00972A70">
        <w:rPr>
          <w:color w:val="auto"/>
        </w:rPr>
        <w:t xml:space="preserve">het CAK van </w:t>
      </w:r>
      <w:r w:rsidRPr="00694E60" w:rsidR="00F7708C">
        <w:rPr>
          <w:color w:val="auto"/>
        </w:rPr>
        <w:t>deze subgroepen o</w:t>
      </w:r>
      <w:r w:rsidRPr="00694E60" w:rsidR="0059314D">
        <w:rPr>
          <w:color w:val="auto"/>
        </w:rPr>
        <w:t xml:space="preserve">pgenomen. </w:t>
      </w:r>
      <w:r w:rsidRPr="00694E60" w:rsidR="00972A70">
        <w:t xml:space="preserve">Het gaat bij de SOV kortweg om personen die </w:t>
      </w:r>
      <w:r w:rsidRPr="00694E60" w:rsidR="00972A70">
        <w:rPr>
          <w:u w:val="single"/>
        </w:rPr>
        <w:t>rechtmatig</w:t>
      </w:r>
      <w:r w:rsidRPr="00694E60" w:rsidR="00972A70">
        <w:t xml:space="preserve"> in Nederland verblijven en die wel of niet verzekeringsplichtig zijn. Iedereen die ingezetene is in Nederland of in Nederland aan loonbelasting is onderworpen, is verzekerd voor de volksverzekeringen en verzekeringsplichtig voor de Zorgverzekeringswet (art. 2.1.1 </w:t>
      </w:r>
      <w:proofErr w:type="spellStart"/>
      <w:r w:rsidRPr="00694E60" w:rsidR="00972A70">
        <w:t>Wlz</w:t>
      </w:r>
      <w:proofErr w:type="spellEnd"/>
      <w:r w:rsidRPr="00694E60" w:rsidR="00972A70">
        <w:t xml:space="preserve"> en artikel 2 </w:t>
      </w:r>
      <w:proofErr w:type="spellStart"/>
      <w:r w:rsidRPr="00694E60" w:rsidR="00972A70">
        <w:t>Zvw</w:t>
      </w:r>
      <w:proofErr w:type="spellEnd"/>
      <w:r w:rsidRPr="00694E60" w:rsidR="00972A70">
        <w:t xml:space="preserve">). Bij de andere regeling, de OVV, gaat het om </w:t>
      </w:r>
      <w:r w:rsidRPr="00694E60" w:rsidR="00972A70">
        <w:rPr>
          <w:u w:val="single"/>
        </w:rPr>
        <w:t>onrechtmatig</w:t>
      </w:r>
      <w:r w:rsidRPr="00694E60" w:rsidR="00972A70">
        <w:t xml:space="preserve"> verblijvende vreemdelingen of vreemdelingen die in afwachting zijn van de beslissing op een aanvraag, bezwaarschrift of een beroepschrift tot het verlenen van de verblijfsvergunning (en uitzetting achterwege moet blijven).</w:t>
      </w:r>
    </w:p>
    <w:p w:rsidR="00972A70" w:rsidP="00FC4C5E" w:rsidRDefault="00972A70" w14:paraId="36AEB96A" w14:textId="77777777">
      <w:pPr>
        <w:suppressAutoHyphens/>
        <w:spacing w:line="240" w:lineRule="exact"/>
        <w:rPr>
          <w:color w:val="auto"/>
        </w:rPr>
      </w:pPr>
    </w:p>
    <w:p w:rsidR="0059314D" w:rsidP="00FC4C5E" w:rsidRDefault="005E5D51" w14:paraId="01A2DC3F" w14:textId="5674EF59">
      <w:pPr>
        <w:suppressAutoHyphens/>
        <w:autoSpaceDN/>
        <w:spacing w:after="160" w:line="240" w:lineRule="exact"/>
        <w:contextualSpacing/>
        <w:textAlignment w:val="auto"/>
        <w:rPr>
          <w:color w:val="auto"/>
        </w:rPr>
      </w:pPr>
      <w:r w:rsidRPr="0023314B">
        <w:rPr>
          <w:color w:val="auto"/>
        </w:rPr>
        <w:t xml:space="preserve">Er zijn verschillende subgroepen </w:t>
      </w:r>
      <w:r w:rsidR="00315885">
        <w:rPr>
          <w:color w:val="auto"/>
        </w:rPr>
        <w:t xml:space="preserve">van personen </w:t>
      </w:r>
      <w:r w:rsidRPr="0023314B">
        <w:rPr>
          <w:color w:val="auto"/>
        </w:rPr>
        <w:t>te onderscheiden die onverzekerd zijn, maar wel verzekeringsplichtig</w:t>
      </w:r>
      <w:r w:rsidR="0016527C">
        <w:rPr>
          <w:color w:val="auto"/>
        </w:rPr>
        <w:t xml:space="preserve"> zijn voor de Zorgverzekeringswet</w:t>
      </w:r>
      <w:r w:rsidRPr="0023314B">
        <w:rPr>
          <w:color w:val="auto"/>
        </w:rPr>
        <w:t xml:space="preserve">. </w:t>
      </w:r>
    </w:p>
    <w:p w:rsidRPr="008E5C43" w:rsidR="0059314D" w:rsidP="00FC4C5E" w:rsidRDefault="0059314D" w14:paraId="7F4127DA" w14:textId="77777777">
      <w:pPr>
        <w:suppressAutoHyphens/>
        <w:spacing w:line="240" w:lineRule="auto"/>
        <w:rPr>
          <w:i/>
          <w:iCs/>
          <w:sz w:val="12"/>
          <w:szCs w:val="12"/>
        </w:rPr>
      </w:pPr>
    </w:p>
    <w:p w:rsidRPr="00972A70" w:rsidR="00404576" w:rsidP="00FC4C5E" w:rsidRDefault="00187885" w14:paraId="7EF33C27" w14:textId="04BEE07F">
      <w:pPr>
        <w:pStyle w:val="Lijstalinea"/>
        <w:numPr>
          <w:ilvl w:val="0"/>
          <w:numId w:val="44"/>
        </w:numPr>
        <w:autoSpaceDN/>
        <w:textAlignment w:val="auto"/>
        <w:rPr>
          <w:rFonts w:eastAsia="Calibri" w:cs="Calibri"/>
        </w:rPr>
      </w:pPr>
      <w:r w:rsidRPr="00972A70">
        <w:rPr>
          <w:i/>
          <w:iCs/>
        </w:rPr>
        <w:t>(Verwarde) d</w:t>
      </w:r>
      <w:r w:rsidRPr="00972A70" w:rsidR="00904D1B">
        <w:rPr>
          <w:i/>
          <w:iCs/>
        </w:rPr>
        <w:t>akloze personen die ingezetene zijn van Nederland</w:t>
      </w:r>
      <w:r w:rsidRPr="00972A70" w:rsidR="00D472A6">
        <w:rPr>
          <w:i/>
          <w:iCs/>
        </w:rPr>
        <w:t xml:space="preserve">: </w:t>
      </w:r>
      <w:r w:rsidRPr="00972A70" w:rsidR="00404576">
        <w:t xml:space="preserve">De onverzekerdenproblematiek </w:t>
      </w:r>
      <w:r w:rsidRPr="00972A70" w:rsidR="008D5C37">
        <w:t xml:space="preserve">bij deze subgroep </w:t>
      </w:r>
      <w:r w:rsidRPr="00972A70" w:rsidR="00404576">
        <w:t>is ontstaan doordat in</w:t>
      </w:r>
      <w:r w:rsidRPr="00972A70" w:rsidR="009918D2">
        <w:t xml:space="preserve"> 2015 </w:t>
      </w:r>
      <w:r w:rsidRPr="00972A70" w:rsidR="00E20860">
        <w:t>de registratie in</w:t>
      </w:r>
      <w:r w:rsidRPr="00972A70" w:rsidR="00972A70">
        <w:t xml:space="preserve"> de</w:t>
      </w:r>
      <w:r w:rsidRPr="00972A70" w:rsidR="00E20860">
        <w:t xml:space="preserve"> </w:t>
      </w:r>
      <w:r w:rsidRPr="00972A70" w:rsidR="00972A70">
        <w:t xml:space="preserve">basisregistratie personen (BRP) </w:t>
      </w:r>
      <w:r w:rsidRPr="00972A70" w:rsidR="00E20860">
        <w:t xml:space="preserve">een voorwaarde </w:t>
      </w:r>
      <w:r w:rsidRPr="00972A70" w:rsidR="008D5C37">
        <w:t xml:space="preserve">werd </w:t>
      </w:r>
      <w:r w:rsidRPr="00972A70" w:rsidR="00E20860">
        <w:t>voor het kunnen afsluiten van een zorgverzekering</w:t>
      </w:r>
      <w:r w:rsidRPr="00972A70" w:rsidR="000D3183">
        <w:t>. D</w:t>
      </w:r>
      <w:r w:rsidRPr="00972A70" w:rsidR="00315885">
        <w:t>eze voorwaarde is destijds gesteld</w:t>
      </w:r>
      <w:r w:rsidRPr="00972A70" w:rsidR="00E20860">
        <w:t xml:space="preserve"> ter voorkoming van misbruik van </w:t>
      </w:r>
      <w:r w:rsidRPr="00972A70" w:rsidR="00315885">
        <w:t xml:space="preserve">het </w:t>
      </w:r>
      <w:r w:rsidRPr="00972A70" w:rsidR="000D3183">
        <w:t>zorg</w:t>
      </w:r>
      <w:r w:rsidRPr="00972A70" w:rsidR="00E20860">
        <w:t xml:space="preserve">verzekeringsstelsel en </w:t>
      </w:r>
      <w:r w:rsidRPr="00972A70" w:rsidR="000D3183">
        <w:t>de zorg</w:t>
      </w:r>
      <w:r w:rsidRPr="00972A70" w:rsidR="00E20860">
        <w:t>toeslag. Hoewel uitzonderingen hierop mogelijk zijn</w:t>
      </w:r>
      <w:r w:rsidR="00972A70">
        <w:t xml:space="preserve"> (verklaring van de SVB)</w:t>
      </w:r>
      <w:r w:rsidRPr="00972A70" w:rsidR="00315885">
        <w:t>,</w:t>
      </w:r>
      <w:r w:rsidRPr="00972A70" w:rsidR="00E20860">
        <w:t xml:space="preserve"> </w:t>
      </w:r>
      <w:r w:rsidRPr="00972A70" w:rsidR="00E731FA">
        <w:t>heeft deze koppeling geleid tot onverzekerdheid</w:t>
      </w:r>
      <w:r w:rsidRPr="00972A70" w:rsidR="000D3183">
        <w:t xml:space="preserve"> bij dakloze mensen</w:t>
      </w:r>
      <w:r w:rsidRPr="00972A70" w:rsidR="00E731FA">
        <w:t xml:space="preserve">. </w:t>
      </w:r>
      <w:r w:rsidRPr="00972A70" w:rsidR="00404576">
        <w:t>Het CAK stelt dat ongeveer 30% van de zorgkosten</w:t>
      </w:r>
      <w:r w:rsidRPr="00972A70" w:rsidR="008D5C37">
        <w:t xml:space="preserve"> van de SOV</w:t>
      </w:r>
      <w:r w:rsidRPr="00972A70" w:rsidR="00404576">
        <w:t xml:space="preserve"> wordt gemaakt voor mensen met een Nederlandse nationaliteit. Hierbij zou de aanname gedaan kunnen worden dat dit veelal dak</w:t>
      </w:r>
      <w:r w:rsidR="00C94E5D">
        <w:t>loze personen zijn</w:t>
      </w:r>
      <w:r w:rsidRPr="00972A70" w:rsidR="00404576">
        <w:t>.</w:t>
      </w:r>
    </w:p>
    <w:p w:rsidRPr="008E5C43" w:rsidR="00E42C8D" w:rsidP="00FC4C5E" w:rsidRDefault="00E42C8D" w14:paraId="65C48F22" w14:textId="77777777">
      <w:pPr>
        <w:suppressAutoHyphens/>
        <w:spacing w:line="240" w:lineRule="auto"/>
        <w:rPr>
          <w:i/>
          <w:iCs/>
          <w:sz w:val="10"/>
          <w:szCs w:val="10"/>
        </w:rPr>
      </w:pPr>
    </w:p>
    <w:p w:rsidRPr="008E5C43" w:rsidR="00FD223A" w:rsidP="00FC4C5E" w:rsidRDefault="00FD223A" w14:paraId="742137B6" w14:textId="77777777">
      <w:pPr>
        <w:suppressAutoHyphens/>
        <w:autoSpaceDN/>
        <w:spacing w:line="240" w:lineRule="auto"/>
        <w:textAlignment w:val="auto"/>
        <w:rPr>
          <w:rFonts w:eastAsia="Calibri" w:cs="Calibri"/>
          <w:sz w:val="12"/>
          <w:szCs w:val="12"/>
        </w:rPr>
      </w:pPr>
    </w:p>
    <w:p w:rsidRPr="004D6B15" w:rsidR="007D4D58" w:rsidP="00FC4C5E" w:rsidRDefault="00FD223A" w14:paraId="2BE8A631" w14:textId="0EEF49C6">
      <w:pPr>
        <w:pStyle w:val="Lijstalinea"/>
        <w:numPr>
          <w:ilvl w:val="0"/>
          <w:numId w:val="28"/>
        </w:numPr>
        <w:rPr>
          <w:szCs w:val="18"/>
        </w:rPr>
      </w:pPr>
      <w:r w:rsidRPr="004D6B15">
        <w:rPr>
          <w:i/>
          <w:iCs/>
          <w:szCs w:val="18"/>
        </w:rPr>
        <w:t>Onverzekerde werkende arbeidsmigranten</w:t>
      </w:r>
      <w:r w:rsidRPr="004D6B15" w:rsidR="00101930">
        <w:rPr>
          <w:szCs w:val="18"/>
        </w:rPr>
        <w:t xml:space="preserve">: </w:t>
      </w:r>
      <w:r w:rsidR="00622AF7">
        <w:rPr>
          <w:szCs w:val="18"/>
        </w:rPr>
        <w:t>A</w:t>
      </w:r>
      <w:r w:rsidRPr="004D6B15">
        <w:rPr>
          <w:szCs w:val="18"/>
        </w:rPr>
        <w:t>rbeidsmigranten zijn verzekeringsplichtig als zij in Nederland aan loonbelasting zijn onderworpen.</w:t>
      </w:r>
      <w:r w:rsidRPr="004D6B15" w:rsidR="007D4D58">
        <w:rPr>
          <w:szCs w:val="18"/>
        </w:rPr>
        <w:t xml:space="preserve"> Dit kunnen arbeidsmigranten zijn van binnen en buiten de EU.</w:t>
      </w:r>
      <w:r w:rsidRPr="004D6B15">
        <w:rPr>
          <w:szCs w:val="18"/>
        </w:rPr>
        <w:t xml:space="preserve"> Door misstanden, bijvoorbeeld met overbewoning, </w:t>
      </w:r>
      <w:r w:rsidR="00972A70">
        <w:rPr>
          <w:szCs w:val="18"/>
        </w:rPr>
        <w:t>registreren zij zich niet in het BRP</w:t>
      </w:r>
      <w:r w:rsidRPr="004D6B15">
        <w:rPr>
          <w:szCs w:val="18"/>
        </w:rPr>
        <w:t xml:space="preserve">. Dit belemmert </w:t>
      </w:r>
      <w:r w:rsidRPr="004D6B15" w:rsidR="004F46D6">
        <w:rPr>
          <w:szCs w:val="18"/>
        </w:rPr>
        <w:t xml:space="preserve">in sommige gevallen </w:t>
      </w:r>
      <w:r w:rsidRPr="004D6B15">
        <w:rPr>
          <w:szCs w:val="18"/>
        </w:rPr>
        <w:t>het afsluiten van een zorgverzekering.</w:t>
      </w:r>
      <w:r w:rsidRPr="004D6B15" w:rsidR="008E58F6">
        <w:rPr>
          <w:szCs w:val="18"/>
        </w:rPr>
        <w:t xml:space="preserve"> Ook sp</w:t>
      </w:r>
      <w:r w:rsidRPr="004D6B15" w:rsidR="0088734E">
        <w:rPr>
          <w:szCs w:val="18"/>
        </w:rPr>
        <w:t>elen onbekendheid en</w:t>
      </w:r>
      <w:r w:rsidRPr="004D6B15" w:rsidR="008E58F6">
        <w:rPr>
          <w:szCs w:val="18"/>
        </w:rPr>
        <w:t xml:space="preserve"> </w:t>
      </w:r>
      <w:r w:rsidRPr="004D6B15" w:rsidR="004F46D6">
        <w:rPr>
          <w:szCs w:val="18"/>
        </w:rPr>
        <w:t xml:space="preserve">soms </w:t>
      </w:r>
      <w:r w:rsidRPr="004D6B15" w:rsidR="008E58F6">
        <w:rPr>
          <w:szCs w:val="18"/>
        </w:rPr>
        <w:t>opportunisme</w:t>
      </w:r>
      <w:r w:rsidRPr="004D6B15" w:rsidR="0088734E">
        <w:rPr>
          <w:szCs w:val="18"/>
        </w:rPr>
        <w:t xml:space="preserve"> (niet willen betalen van zorgpremie)</w:t>
      </w:r>
      <w:r w:rsidRPr="004D6B15" w:rsidR="008E58F6">
        <w:rPr>
          <w:szCs w:val="18"/>
        </w:rPr>
        <w:t xml:space="preserve"> </w:t>
      </w:r>
      <w:r w:rsidRPr="004D6B15" w:rsidR="004F46D6">
        <w:rPr>
          <w:szCs w:val="18"/>
        </w:rPr>
        <w:t xml:space="preserve">mogelijk </w:t>
      </w:r>
      <w:r w:rsidRPr="004D6B15" w:rsidR="008E58F6">
        <w:rPr>
          <w:szCs w:val="18"/>
        </w:rPr>
        <w:t>een rol.</w:t>
      </w:r>
      <w:r w:rsidRPr="004D6B15">
        <w:rPr>
          <w:szCs w:val="18"/>
        </w:rPr>
        <w:t xml:space="preserve"> </w:t>
      </w:r>
      <w:r w:rsidRPr="004D6B15" w:rsidR="0023314B">
        <w:rPr>
          <w:szCs w:val="18"/>
        </w:rPr>
        <w:t xml:space="preserve">Het CAK stelt op basis van de beschikbare data dat </w:t>
      </w:r>
      <w:r w:rsidRPr="004D6B15" w:rsidR="00044B80">
        <w:rPr>
          <w:szCs w:val="18"/>
        </w:rPr>
        <w:t>ruim 3</w:t>
      </w:r>
      <w:r w:rsidRPr="004D6B15" w:rsidR="007D4D58">
        <w:rPr>
          <w:szCs w:val="18"/>
        </w:rPr>
        <w:t>8</w:t>
      </w:r>
      <w:r w:rsidRPr="004D6B15" w:rsidR="00044B80">
        <w:rPr>
          <w:szCs w:val="18"/>
        </w:rPr>
        <w:t xml:space="preserve">% van de </w:t>
      </w:r>
      <w:r w:rsidR="00D37AFF">
        <w:rPr>
          <w:szCs w:val="18"/>
        </w:rPr>
        <w:t>SOV-</w:t>
      </w:r>
      <w:r w:rsidRPr="004D6B15" w:rsidR="00044B80">
        <w:rPr>
          <w:szCs w:val="18"/>
        </w:rPr>
        <w:t>kosten wordt gemaakt voor mensen vanuit EU-landen</w:t>
      </w:r>
      <w:r w:rsidRPr="004D6B15" w:rsidR="007D4D58">
        <w:rPr>
          <w:szCs w:val="18"/>
        </w:rPr>
        <w:t xml:space="preserve">. Het is niet bekend welk deel hiervan een </w:t>
      </w:r>
      <w:r w:rsidR="004D6B15">
        <w:rPr>
          <w:szCs w:val="18"/>
        </w:rPr>
        <w:t>a</w:t>
      </w:r>
      <w:r w:rsidRPr="004D6B15" w:rsidR="007D4D58">
        <w:rPr>
          <w:szCs w:val="18"/>
        </w:rPr>
        <w:t xml:space="preserve">rbeidsmigrant betreft. </w:t>
      </w:r>
      <w:r w:rsidRPr="004D6B15" w:rsidR="008E58F6">
        <w:rPr>
          <w:szCs w:val="18"/>
        </w:rPr>
        <w:t>EU-onderdanen mogen onder voorwaarden rechtmatig en zonder werk verblijven in Nederland</w:t>
      </w:r>
      <w:r w:rsidR="004D6B15">
        <w:rPr>
          <w:szCs w:val="18"/>
        </w:rPr>
        <w:t>.</w:t>
      </w:r>
      <w:r w:rsidRPr="0088734E" w:rsidR="0088734E">
        <w:t xml:space="preserve"> </w:t>
      </w:r>
      <w:r w:rsidR="0088734E">
        <w:t xml:space="preserve">Voorwaarden zijn onder andere dat zij </w:t>
      </w:r>
      <w:r w:rsidRPr="004D6B15" w:rsidR="0088734E">
        <w:rPr>
          <w:szCs w:val="18"/>
        </w:rPr>
        <w:t>in hun eigen leefomstandigheden moeten kunnen voorzien en over een geldige ziektekostenverzekering moet</w:t>
      </w:r>
      <w:r w:rsidRPr="004D6B15" w:rsidR="001C4BE3">
        <w:rPr>
          <w:szCs w:val="18"/>
        </w:rPr>
        <w:t>en</w:t>
      </w:r>
      <w:r w:rsidRPr="004D6B15" w:rsidR="0088734E">
        <w:rPr>
          <w:szCs w:val="18"/>
        </w:rPr>
        <w:t xml:space="preserve"> beschikken die de zorgkosten in Nederland volledig dekken.</w:t>
      </w:r>
      <w:r w:rsidRPr="004D6B15" w:rsidR="008E58F6">
        <w:rPr>
          <w:szCs w:val="18"/>
        </w:rPr>
        <w:t xml:space="preserve"> </w:t>
      </w:r>
      <w:r w:rsidRPr="004D6B15" w:rsidR="007D4D58">
        <w:rPr>
          <w:szCs w:val="18"/>
        </w:rPr>
        <w:t>Het overige deel (33%)</w:t>
      </w:r>
      <w:r w:rsidRPr="004D6B15" w:rsidR="008E58F6">
        <w:rPr>
          <w:szCs w:val="18"/>
        </w:rPr>
        <w:t xml:space="preserve"> </w:t>
      </w:r>
      <w:r w:rsidRPr="004D6B15" w:rsidR="007626D0">
        <w:rPr>
          <w:szCs w:val="18"/>
        </w:rPr>
        <w:t xml:space="preserve">van de declaraties </w:t>
      </w:r>
      <w:r w:rsidRPr="004D6B15" w:rsidR="007D4D58">
        <w:rPr>
          <w:szCs w:val="18"/>
        </w:rPr>
        <w:t xml:space="preserve">betreft </w:t>
      </w:r>
      <w:r w:rsidRPr="004D6B15" w:rsidR="008E58F6">
        <w:rPr>
          <w:szCs w:val="18"/>
        </w:rPr>
        <w:t xml:space="preserve">volgens het CAK </w:t>
      </w:r>
      <w:r w:rsidRPr="004D6B15" w:rsidR="007D4D58">
        <w:rPr>
          <w:szCs w:val="18"/>
        </w:rPr>
        <w:t xml:space="preserve">mensen van buiten de EU of </w:t>
      </w:r>
      <w:r w:rsidR="00B167EF">
        <w:rPr>
          <w:szCs w:val="18"/>
        </w:rPr>
        <w:t>mensen waarvan</w:t>
      </w:r>
      <w:r w:rsidRPr="004D6B15" w:rsidR="00B167EF">
        <w:rPr>
          <w:szCs w:val="18"/>
        </w:rPr>
        <w:t xml:space="preserve"> </w:t>
      </w:r>
      <w:r w:rsidRPr="004D6B15" w:rsidR="007D4D58">
        <w:rPr>
          <w:szCs w:val="18"/>
        </w:rPr>
        <w:t>het onbekend is</w:t>
      </w:r>
      <w:r w:rsidRPr="004D6B15" w:rsidR="007626D0">
        <w:rPr>
          <w:szCs w:val="18"/>
        </w:rPr>
        <w:t xml:space="preserve"> waar zij vandaan komen</w:t>
      </w:r>
      <w:r w:rsidRPr="004D6B15" w:rsidR="007D4D58">
        <w:rPr>
          <w:szCs w:val="18"/>
        </w:rPr>
        <w:t xml:space="preserve">. Het is aannemelijk dat een groot deel hiervan een werkende arbeidsmigrant is, omdat werk voor hen een belangrijke grondslag is voor een rechtmatig verblijf in Nederland.     </w:t>
      </w:r>
    </w:p>
    <w:p w:rsidR="004D6B15" w:rsidP="00FC4C5E" w:rsidRDefault="004D6B15" w14:paraId="3E85C8BD" w14:textId="77777777">
      <w:pPr>
        <w:suppressAutoHyphens/>
      </w:pPr>
    </w:p>
    <w:p w:rsidRPr="0023314B" w:rsidR="004D6B15" w:rsidP="00FC4C5E" w:rsidRDefault="004D6B15" w14:paraId="5C76CC85" w14:textId="3422E4C6">
      <w:pPr>
        <w:pStyle w:val="Lijstalinea"/>
        <w:numPr>
          <w:ilvl w:val="0"/>
          <w:numId w:val="28"/>
        </w:numPr>
        <w:rPr>
          <w:i/>
          <w:iCs/>
          <w:szCs w:val="18"/>
        </w:rPr>
      </w:pPr>
      <w:r w:rsidRPr="0023314B">
        <w:rPr>
          <w:i/>
          <w:iCs/>
          <w:szCs w:val="18"/>
        </w:rPr>
        <w:t xml:space="preserve">Onverzekerde ex-gedetineerden: </w:t>
      </w:r>
      <w:r w:rsidRPr="008D5C37">
        <w:rPr>
          <w:szCs w:val="18"/>
        </w:rPr>
        <w:t xml:space="preserve">Gedurende detentie worden de rechten en plichten uit de zorgverzekering van rechtswege opgeschort. Het ministerie van Justitie en Veiligheid (JenV) is dan verantwoordelijk voor de verstrekking van geneeskundige zorg aan een gedetineerde. De gedetineerde moet zelf melden dat de verzekering dient te worden opgeschort en </w:t>
      </w:r>
      <w:r>
        <w:rPr>
          <w:szCs w:val="18"/>
        </w:rPr>
        <w:t xml:space="preserve">later </w:t>
      </w:r>
      <w:r w:rsidRPr="008D5C37">
        <w:rPr>
          <w:szCs w:val="18"/>
        </w:rPr>
        <w:t>weer m</w:t>
      </w:r>
      <w:r>
        <w:rPr>
          <w:szCs w:val="18"/>
        </w:rPr>
        <w:t xml:space="preserve">oet worden </w:t>
      </w:r>
      <w:r>
        <w:rPr>
          <w:szCs w:val="18"/>
        </w:rPr>
        <w:lastRenderedPageBreak/>
        <w:t>geactiveerd als de detentie is afgelopen</w:t>
      </w:r>
      <w:r w:rsidRPr="008D5C37">
        <w:rPr>
          <w:szCs w:val="18"/>
        </w:rPr>
        <w:t xml:space="preserve">. Dit gaat in de praktijk niet altijd goed. </w:t>
      </w:r>
      <w:r w:rsidRPr="0088734E">
        <w:rPr>
          <w:szCs w:val="18"/>
        </w:rPr>
        <w:t xml:space="preserve">Als gevolg van het feit dat de opschorting niet tijdig is doorgegeven of </w:t>
      </w:r>
      <w:r>
        <w:rPr>
          <w:szCs w:val="18"/>
        </w:rPr>
        <w:t>geactiveerd,</w:t>
      </w:r>
      <w:r w:rsidRPr="0088734E">
        <w:rPr>
          <w:szCs w:val="18"/>
        </w:rPr>
        <w:t xml:space="preserve"> blijft de gedetineerde bijvoorbeeld onnodig wel</w:t>
      </w:r>
      <w:r>
        <w:rPr>
          <w:szCs w:val="18"/>
        </w:rPr>
        <w:t xml:space="preserve"> of </w:t>
      </w:r>
      <w:r w:rsidRPr="0088734E">
        <w:rPr>
          <w:szCs w:val="18"/>
        </w:rPr>
        <w:t>geen zorgpremie betalen (met kans op schuldenlast) of komen rekeningen voor ziektekosten op de verkeerde plaats terecht</w:t>
      </w:r>
      <w:r w:rsidRPr="008D5C37">
        <w:rPr>
          <w:szCs w:val="18"/>
        </w:rPr>
        <w:t xml:space="preserve">, waaronder ten laste van de SOV. </w:t>
      </w:r>
      <w:r w:rsidRPr="0023314B">
        <w:rPr>
          <w:szCs w:val="18"/>
        </w:rPr>
        <w:t xml:space="preserve">Het CAK geeft aan dat er jaarlijks naar schatting ca. </w:t>
      </w:r>
      <w:r>
        <w:rPr>
          <w:szCs w:val="18"/>
        </w:rPr>
        <w:t>3</w:t>
      </w:r>
      <w:r w:rsidRPr="0023314B">
        <w:rPr>
          <w:szCs w:val="18"/>
        </w:rPr>
        <w:t xml:space="preserve">.000 declaraties </w:t>
      </w:r>
      <w:r>
        <w:rPr>
          <w:szCs w:val="18"/>
        </w:rPr>
        <w:t xml:space="preserve">met een totale waarde van ca. 4,5 miljoen euro </w:t>
      </w:r>
      <w:r w:rsidRPr="0023314B">
        <w:rPr>
          <w:szCs w:val="18"/>
        </w:rPr>
        <w:t xml:space="preserve">van (ex)gedetineerden plaatsvinden ten laste van de subsidieregeling.  </w:t>
      </w:r>
      <w:r w:rsidR="004D4DFA">
        <w:rPr>
          <w:szCs w:val="18"/>
        </w:rPr>
        <w:br/>
      </w:r>
      <w:r w:rsidRPr="0023314B">
        <w:rPr>
          <w:szCs w:val="18"/>
        </w:rPr>
        <w:t xml:space="preserve"> </w:t>
      </w:r>
    </w:p>
    <w:p w:rsidRPr="0016527C" w:rsidR="0016527C" w:rsidP="00FC4C5E" w:rsidRDefault="0016527C" w14:paraId="65E37803" w14:textId="228DD7BE">
      <w:pPr>
        <w:suppressAutoHyphens/>
        <w:autoSpaceDN/>
        <w:spacing w:after="160"/>
        <w:contextualSpacing/>
        <w:textAlignment w:val="auto"/>
      </w:pPr>
      <w:r w:rsidRPr="0016527C">
        <w:t xml:space="preserve">Er zijn verschillende subgroepen van personen te onderscheiden die </w:t>
      </w:r>
      <w:r>
        <w:t xml:space="preserve">zich niet mogen verzekerden voor de Zorgverzekeringswet, maar ook geen andere zorgverzekering hebben of de zorgkosten zelf kunnen betalen. </w:t>
      </w:r>
      <w:r w:rsidRPr="0016527C">
        <w:t xml:space="preserve"> </w:t>
      </w:r>
    </w:p>
    <w:p w:rsidRPr="00213BDA" w:rsidR="00904D1B" w:rsidP="00FC4C5E" w:rsidRDefault="00904D1B" w14:paraId="13FB1F0B" w14:textId="77777777">
      <w:pPr>
        <w:suppressAutoHyphens/>
        <w:spacing w:line="240" w:lineRule="auto"/>
        <w:rPr>
          <w:rFonts w:eastAsiaTheme="minorHAnsi"/>
          <w:sz w:val="12"/>
          <w:szCs w:val="12"/>
        </w:rPr>
      </w:pPr>
    </w:p>
    <w:p w:rsidRPr="002E108D" w:rsidR="00904D1B" w:rsidP="00FC4C5E" w:rsidRDefault="00904D1B" w14:paraId="23E2B6D9" w14:textId="1D0CDF35">
      <w:pPr>
        <w:pStyle w:val="Lijstalinea"/>
        <w:numPr>
          <w:ilvl w:val="0"/>
          <w:numId w:val="29"/>
        </w:numPr>
        <w:autoSpaceDN/>
        <w:textAlignment w:val="auto"/>
        <w:rPr>
          <w:rFonts w:cs="Arial"/>
          <w:color w:val="1F1F1F"/>
          <w:szCs w:val="18"/>
          <w:shd w:val="clear" w:color="auto" w:fill="FFFFFF"/>
        </w:rPr>
      </w:pPr>
      <w:r w:rsidRPr="0085662D">
        <w:rPr>
          <w:rFonts w:cs="Arial"/>
          <w:i/>
          <w:iCs/>
          <w:color w:val="1F1F1F"/>
          <w:szCs w:val="18"/>
          <w:shd w:val="clear" w:color="auto" w:fill="FFFFFF"/>
        </w:rPr>
        <w:t>(Tijdelijk) werkloze</w:t>
      </w:r>
      <w:r w:rsidRPr="0085662D" w:rsidR="009F2834">
        <w:rPr>
          <w:rFonts w:cs="Arial"/>
          <w:i/>
          <w:iCs/>
          <w:color w:val="1F1F1F"/>
          <w:szCs w:val="18"/>
          <w:shd w:val="clear" w:color="auto" w:fill="FFFFFF"/>
        </w:rPr>
        <w:t xml:space="preserve"> EU</w:t>
      </w:r>
      <w:r w:rsidRPr="0085662D">
        <w:rPr>
          <w:rFonts w:cs="Arial"/>
          <w:i/>
          <w:iCs/>
          <w:color w:val="1F1F1F"/>
          <w:szCs w:val="18"/>
          <w:shd w:val="clear" w:color="auto" w:fill="FFFFFF"/>
        </w:rPr>
        <w:t>-arbeidsmigranten</w:t>
      </w:r>
      <w:r w:rsidRPr="002E108D" w:rsidR="00101930">
        <w:rPr>
          <w:rFonts w:cs="Arial"/>
          <w:color w:val="1F1F1F"/>
          <w:szCs w:val="18"/>
          <w:shd w:val="clear" w:color="auto" w:fill="FFFFFF"/>
        </w:rPr>
        <w:t xml:space="preserve">: </w:t>
      </w:r>
      <w:r w:rsidR="00622AF7">
        <w:rPr>
          <w:rFonts w:cs="Arial"/>
          <w:color w:val="1F1F1F"/>
          <w:szCs w:val="18"/>
          <w:shd w:val="clear" w:color="auto" w:fill="FFFFFF"/>
        </w:rPr>
        <w:t>D</w:t>
      </w:r>
      <w:r w:rsidR="009077C7">
        <w:rPr>
          <w:rFonts w:cs="Arial"/>
          <w:color w:val="1F1F1F"/>
          <w:szCs w:val="18"/>
          <w:shd w:val="clear" w:color="auto" w:fill="FFFFFF"/>
        </w:rPr>
        <w:t xml:space="preserve">eze categorie betreft </w:t>
      </w:r>
      <w:r w:rsidRPr="002E108D">
        <w:rPr>
          <w:rFonts w:cs="Arial"/>
          <w:color w:val="1F1F1F"/>
          <w:szCs w:val="18"/>
          <w:shd w:val="clear" w:color="auto" w:fill="FFFFFF"/>
        </w:rPr>
        <w:t>EU-arbeidsmigranten zonder werk, en zonder recht (meer) op een uitkering</w:t>
      </w:r>
      <w:r w:rsidR="009077C7">
        <w:rPr>
          <w:rFonts w:cs="Arial"/>
          <w:color w:val="1F1F1F"/>
          <w:szCs w:val="18"/>
          <w:shd w:val="clear" w:color="auto" w:fill="FFFFFF"/>
        </w:rPr>
        <w:t>. Zij z</w:t>
      </w:r>
      <w:r w:rsidRPr="002E108D">
        <w:rPr>
          <w:rFonts w:cs="Arial"/>
          <w:color w:val="1F1F1F"/>
          <w:szCs w:val="18"/>
          <w:shd w:val="clear" w:color="auto" w:fill="FFFFFF"/>
        </w:rPr>
        <w:t>ijn</w:t>
      </w:r>
      <w:r w:rsidRPr="00E440D3">
        <w:rPr>
          <w:rFonts w:cs="Arial"/>
          <w:color w:val="1F1F1F"/>
          <w:szCs w:val="18"/>
          <w:shd w:val="clear" w:color="auto" w:fill="FFFFFF"/>
        </w:rPr>
        <w:t xml:space="preserve"> niet </w:t>
      </w:r>
      <w:r w:rsidRPr="00E440D3" w:rsidR="0016527C">
        <w:rPr>
          <w:rFonts w:cs="Arial"/>
          <w:color w:val="1F1F1F"/>
          <w:szCs w:val="18"/>
          <w:shd w:val="clear" w:color="auto" w:fill="FFFFFF"/>
        </w:rPr>
        <w:t>(</w:t>
      </w:r>
      <w:r w:rsidRPr="00E440D3">
        <w:rPr>
          <w:rFonts w:cs="Arial"/>
          <w:color w:val="1F1F1F"/>
          <w:szCs w:val="18"/>
          <w:shd w:val="clear" w:color="auto" w:fill="FFFFFF"/>
        </w:rPr>
        <w:t>meer</w:t>
      </w:r>
      <w:r w:rsidRPr="00E440D3" w:rsidR="0016527C">
        <w:rPr>
          <w:rFonts w:cs="Arial"/>
          <w:color w:val="1F1F1F"/>
          <w:szCs w:val="18"/>
          <w:shd w:val="clear" w:color="auto" w:fill="FFFFFF"/>
        </w:rPr>
        <w:t>)</w:t>
      </w:r>
      <w:r w:rsidRPr="00E440D3">
        <w:rPr>
          <w:rFonts w:cs="Arial"/>
          <w:color w:val="1F1F1F"/>
          <w:szCs w:val="18"/>
          <w:shd w:val="clear" w:color="auto" w:fill="FFFFFF"/>
        </w:rPr>
        <w:t xml:space="preserve"> verzekeringsplichtig</w:t>
      </w:r>
      <w:r w:rsidRPr="00E440D3" w:rsidR="002E108D">
        <w:rPr>
          <w:rFonts w:cs="Arial"/>
          <w:color w:val="1F1F1F"/>
          <w:szCs w:val="18"/>
          <w:shd w:val="clear" w:color="auto" w:fill="FFFFFF"/>
        </w:rPr>
        <w:t xml:space="preserve">, maar verblijven onder voorwaarden rechtmatig in </w:t>
      </w:r>
      <w:r w:rsidRPr="002E108D" w:rsidR="002E108D">
        <w:rPr>
          <w:rFonts w:cs="Arial"/>
          <w:color w:val="1F1F1F"/>
          <w:szCs w:val="18"/>
          <w:shd w:val="clear" w:color="auto" w:fill="FFFFFF"/>
        </w:rPr>
        <w:t>Nederla</w:t>
      </w:r>
      <w:r w:rsidRPr="00BD167D" w:rsidR="002E108D">
        <w:rPr>
          <w:rFonts w:cs="Arial"/>
          <w:color w:val="1F1F1F"/>
          <w:szCs w:val="18"/>
          <w:shd w:val="clear" w:color="auto" w:fill="FFFFFF"/>
        </w:rPr>
        <w:t xml:space="preserve">nd. Dit geldt in beginsel niet voor werkloze </w:t>
      </w:r>
      <w:r w:rsidRPr="00972A70" w:rsidR="002E108D">
        <w:rPr>
          <w:rFonts w:cs="Arial"/>
          <w:color w:val="1F1F1F"/>
          <w:szCs w:val="18"/>
          <w:shd w:val="clear" w:color="auto" w:fill="FFFFFF"/>
        </w:rPr>
        <w:t xml:space="preserve">arbeidsmigranten van buiten de EU. Werkloze EU-arbeidsmigranten </w:t>
      </w:r>
      <w:r w:rsidRPr="00972A70">
        <w:rPr>
          <w:rFonts w:cs="Arial"/>
          <w:color w:val="1F1F1F"/>
          <w:szCs w:val="18"/>
          <w:shd w:val="clear" w:color="auto" w:fill="FFFFFF"/>
        </w:rPr>
        <w:t xml:space="preserve">zouden </w:t>
      </w:r>
      <w:r w:rsidRPr="00972A70" w:rsidR="006F7184">
        <w:rPr>
          <w:rFonts w:cs="Arial"/>
          <w:color w:val="1F1F1F"/>
          <w:szCs w:val="18"/>
          <w:shd w:val="clear" w:color="auto" w:fill="FFFFFF"/>
        </w:rPr>
        <w:t xml:space="preserve">in principe </w:t>
      </w:r>
      <w:r w:rsidRPr="00972A70">
        <w:rPr>
          <w:rFonts w:cs="Arial"/>
          <w:color w:val="1F1F1F"/>
          <w:szCs w:val="18"/>
          <w:shd w:val="clear" w:color="auto" w:fill="FFFFFF"/>
        </w:rPr>
        <w:t>moeten terugvallen op de sociale zekerheid van hun land van herkomst. Dit is vaak niet het geval, omdat zij zijn uitgeschreven in hun land van herkomst. Om verschillende redenen kunnen of willen</w:t>
      </w:r>
      <w:r w:rsidRPr="00972A70" w:rsidR="009077C7">
        <w:rPr>
          <w:rFonts w:cs="Arial"/>
          <w:color w:val="1F1F1F"/>
          <w:szCs w:val="18"/>
          <w:shd w:val="clear" w:color="auto" w:fill="FFFFFF"/>
        </w:rPr>
        <w:t xml:space="preserve"> deze werkloze arbe</w:t>
      </w:r>
      <w:r w:rsidRPr="00972A70" w:rsidR="00B86E31">
        <w:rPr>
          <w:rFonts w:cs="Arial"/>
          <w:color w:val="1F1F1F"/>
          <w:szCs w:val="18"/>
          <w:shd w:val="clear" w:color="auto" w:fill="FFFFFF"/>
        </w:rPr>
        <w:t>i</w:t>
      </w:r>
      <w:r w:rsidRPr="00972A70" w:rsidR="009077C7">
        <w:rPr>
          <w:rFonts w:cs="Arial"/>
          <w:color w:val="1F1F1F"/>
          <w:szCs w:val="18"/>
          <w:shd w:val="clear" w:color="auto" w:fill="FFFFFF"/>
        </w:rPr>
        <w:t xml:space="preserve">dsmigranten </w:t>
      </w:r>
      <w:r w:rsidRPr="00972A70">
        <w:rPr>
          <w:rFonts w:cs="Arial"/>
          <w:color w:val="1F1F1F"/>
          <w:szCs w:val="18"/>
          <w:shd w:val="clear" w:color="auto" w:fill="FFFFFF"/>
        </w:rPr>
        <w:t>niet terugkeren naar het land van herkomst. Er is ook een groep met een wisselende arbeidsbetrekking en daarom met een wisselende verzekeringsplicht</w:t>
      </w:r>
      <w:r w:rsidRPr="002E108D">
        <w:rPr>
          <w:rFonts w:cs="Arial"/>
          <w:color w:val="1F1F1F"/>
          <w:szCs w:val="18"/>
          <w:shd w:val="clear" w:color="auto" w:fill="FFFFFF"/>
        </w:rPr>
        <w:t xml:space="preserve">. </w:t>
      </w:r>
      <w:r w:rsidRPr="002E108D" w:rsidR="000C62FD">
        <w:rPr>
          <w:rFonts w:cs="Arial"/>
          <w:color w:val="1F1F1F"/>
          <w:szCs w:val="18"/>
          <w:shd w:val="clear" w:color="auto" w:fill="FFFFFF"/>
        </w:rPr>
        <w:t xml:space="preserve">Ruim 34% van de kosten wordt gemaakt voor mensen vanuit EU-landen, maar daarbij is niet direct te concluderen </w:t>
      </w:r>
      <w:r w:rsidR="002E108D">
        <w:rPr>
          <w:rFonts w:cs="Arial"/>
          <w:color w:val="1F1F1F"/>
          <w:szCs w:val="18"/>
          <w:shd w:val="clear" w:color="auto" w:fill="FFFFFF"/>
        </w:rPr>
        <w:t xml:space="preserve">welk percentage </w:t>
      </w:r>
      <w:r w:rsidRPr="002E108D" w:rsidR="005737B8">
        <w:rPr>
          <w:rFonts w:cs="Arial"/>
          <w:color w:val="1F1F1F"/>
          <w:szCs w:val="18"/>
          <w:shd w:val="clear" w:color="auto" w:fill="FFFFFF"/>
        </w:rPr>
        <w:t xml:space="preserve">(werkloze) </w:t>
      </w:r>
      <w:r w:rsidRPr="002E108D" w:rsidR="000C62FD">
        <w:rPr>
          <w:rFonts w:cs="Arial"/>
          <w:color w:val="1F1F1F"/>
          <w:szCs w:val="18"/>
          <w:shd w:val="clear" w:color="auto" w:fill="FFFFFF"/>
        </w:rPr>
        <w:t>arbeidsmigranten betreft.</w:t>
      </w:r>
    </w:p>
    <w:p w:rsidRPr="00213BDA" w:rsidR="00101930" w:rsidP="00FC4C5E" w:rsidRDefault="00101930" w14:paraId="021704BB" w14:textId="77777777">
      <w:pPr>
        <w:pStyle w:val="Lijstalinea"/>
        <w:autoSpaceDN/>
        <w:spacing w:line="240" w:lineRule="auto"/>
        <w:ind w:left="360"/>
        <w:textAlignment w:val="auto"/>
        <w:rPr>
          <w:rFonts w:eastAsia="Times New Roman"/>
          <w:sz w:val="12"/>
          <w:szCs w:val="12"/>
        </w:rPr>
      </w:pPr>
    </w:p>
    <w:p w:rsidRPr="00AB25D4" w:rsidR="004D6B15" w:rsidP="00FC4C5E" w:rsidRDefault="00904D1B" w14:paraId="4014DFE0" w14:textId="069E8DFA">
      <w:pPr>
        <w:pStyle w:val="Lijstalinea"/>
        <w:numPr>
          <w:ilvl w:val="0"/>
          <w:numId w:val="29"/>
        </w:numPr>
        <w:autoSpaceDN/>
        <w:textAlignment w:val="auto"/>
        <w:rPr>
          <w:i/>
          <w:iCs/>
          <w:szCs w:val="18"/>
        </w:rPr>
      </w:pPr>
      <w:r w:rsidRPr="0023314B">
        <w:rPr>
          <w:rFonts w:eastAsia="Times New Roman"/>
          <w:i/>
          <w:iCs/>
          <w:szCs w:val="18"/>
        </w:rPr>
        <w:t>Onvoldoende verzekerde toeristen</w:t>
      </w:r>
      <w:r w:rsidRPr="0023314B" w:rsidR="00101930">
        <w:rPr>
          <w:rFonts w:eastAsia="Times New Roman"/>
          <w:i/>
          <w:iCs/>
          <w:szCs w:val="18"/>
        </w:rPr>
        <w:t>:</w:t>
      </w:r>
      <w:r w:rsidRPr="0023314B" w:rsidR="00101930">
        <w:rPr>
          <w:rFonts w:eastAsia="Times New Roman"/>
          <w:b/>
          <w:bCs/>
          <w:i/>
          <w:iCs/>
          <w:szCs w:val="18"/>
        </w:rPr>
        <w:t xml:space="preserve"> </w:t>
      </w:r>
      <w:r w:rsidRPr="0023314B">
        <w:rPr>
          <w:rFonts w:cs="Arial"/>
          <w:color w:val="1F1F1F"/>
          <w:szCs w:val="18"/>
          <w:shd w:val="clear" w:color="auto" w:fill="FFFFFF"/>
        </w:rPr>
        <w:t xml:space="preserve">Voor toeristen uit een ander EU-land, </w:t>
      </w:r>
      <w:proofErr w:type="spellStart"/>
      <w:r w:rsidRPr="0023314B">
        <w:rPr>
          <w:rFonts w:cs="Arial"/>
          <w:color w:val="1F1F1F"/>
          <w:szCs w:val="18"/>
          <w:shd w:val="clear" w:color="auto" w:fill="FFFFFF"/>
        </w:rPr>
        <w:t>EER-land</w:t>
      </w:r>
      <w:proofErr w:type="spellEnd"/>
      <w:r w:rsidRPr="0023314B">
        <w:rPr>
          <w:rFonts w:cs="Arial"/>
          <w:color w:val="1F1F1F"/>
          <w:szCs w:val="18"/>
          <w:shd w:val="clear" w:color="auto" w:fill="FFFFFF"/>
        </w:rPr>
        <w:t xml:space="preserve"> of Zwitserland, is een European Health Insurance Card (EHIC) voldoende. </w:t>
      </w:r>
      <w:r w:rsidRPr="0023314B">
        <w:rPr>
          <w:szCs w:val="18"/>
        </w:rPr>
        <w:t xml:space="preserve">Bij </w:t>
      </w:r>
      <w:proofErr w:type="spellStart"/>
      <w:r w:rsidRPr="0023314B">
        <w:rPr>
          <w:szCs w:val="18"/>
        </w:rPr>
        <w:t>visumplichtigen</w:t>
      </w:r>
      <w:proofErr w:type="spellEnd"/>
      <w:r w:rsidRPr="0023314B">
        <w:rPr>
          <w:szCs w:val="18"/>
        </w:rPr>
        <w:t xml:space="preserve"> wordt door de IND niet gecontroleerd of iemand beschikt over een afdoende verzekering tegen ziektekosten.</w:t>
      </w:r>
      <w:r w:rsidRPr="0023314B">
        <w:rPr>
          <w:rFonts w:cs="Arial"/>
          <w:color w:val="1F1F1F"/>
          <w:szCs w:val="18"/>
          <w:shd w:val="clear" w:color="auto" w:fill="FFFFFF"/>
        </w:rPr>
        <w:t xml:space="preserve"> Met name bij toeristen buiten de EU (</w:t>
      </w:r>
      <w:proofErr w:type="spellStart"/>
      <w:r w:rsidRPr="0023314B">
        <w:rPr>
          <w:rFonts w:cs="Arial"/>
          <w:color w:val="1F1F1F"/>
          <w:szCs w:val="18"/>
          <w:shd w:val="clear" w:color="auto" w:fill="FFFFFF"/>
        </w:rPr>
        <w:t>visumplichtigen</w:t>
      </w:r>
      <w:proofErr w:type="spellEnd"/>
      <w:r w:rsidRPr="0023314B">
        <w:rPr>
          <w:rFonts w:cs="Arial"/>
          <w:color w:val="1F1F1F"/>
          <w:szCs w:val="18"/>
          <w:shd w:val="clear" w:color="auto" w:fill="FFFFFF"/>
        </w:rPr>
        <w:t>) komt het voor dat zij onvoldoende verzekerd zijn</w:t>
      </w:r>
      <w:r w:rsidR="001F0CFD">
        <w:rPr>
          <w:rFonts w:cs="Arial"/>
          <w:color w:val="1F1F1F"/>
          <w:szCs w:val="18"/>
          <w:shd w:val="clear" w:color="auto" w:fill="FFFFFF"/>
        </w:rPr>
        <w:t xml:space="preserve"> voor dekking van zorgkosten in Nederland</w:t>
      </w:r>
      <w:r w:rsidRPr="0023314B">
        <w:rPr>
          <w:rFonts w:cs="Arial"/>
          <w:color w:val="1F1F1F"/>
          <w:szCs w:val="18"/>
          <w:shd w:val="clear" w:color="auto" w:fill="FFFFFF"/>
        </w:rPr>
        <w:t>.</w:t>
      </w:r>
      <w:r w:rsidR="008E58F6">
        <w:rPr>
          <w:rFonts w:cs="Arial"/>
          <w:color w:val="1F1F1F"/>
          <w:szCs w:val="18"/>
          <w:shd w:val="clear" w:color="auto" w:fill="FFFFFF"/>
        </w:rPr>
        <w:t xml:space="preserve"> Het is onbekend hoe groot deze subgroep is</w:t>
      </w:r>
      <w:r w:rsidR="004D6B15">
        <w:rPr>
          <w:rFonts w:cs="Arial"/>
          <w:color w:val="1F1F1F"/>
          <w:szCs w:val="18"/>
          <w:shd w:val="clear" w:color="auto" w:fill="FFFFFF"/>
        </w:rPr>
        <w:t xml:space="preserve">, maar waarschijnlijk beperkt. </w:t>
      </w:r>
    </w:p>
    <w:p w:rsidRPr="00213BDA" w:rsidR="00101930" w:rsidP="00FC4C5E" w:rsidRDefault="00101930" w14:paraId="361BEA42" w14:textId="77777777">
      <w:pPr>
        <w:pStyle w:val="Lijstalinea"/>
        <w:spacing w:line="240" w:lineRule="auto"/>
        <w:rPr>
          <w:b/>
          <w:bCs/>
          <w:i/>
          <w:iCs/>
          <w:sz w:val="14"/>
          <w:szCs w:val="14"/>
        </w:rPr>
      </w:pPr>
    </w:p>
    <w:p w:rsidRPr="00AB25D4" w:rsidR="00904D1B" w:rsidP="00FC4C5E" w:rsidRDefault="00904D1B" w14:paraId="0C5F5665" w14:textId="633B22AD">
      <w:pPr>
        <w:pStyle w:val="Lijstalinea"/>
        <w:numPr>
          <w:ilvl w:val="0"/>
          <w:numId w:val="29"/>
        </w:numPr>
        <w:autoSpaceDN/>
        <w:textAlignment w:val="auto"/>
        <w:rPr>
          <w:i/>
          <w:iCs/>
          <w:szCs w:val="18"/>
        </w:rPr>
      </w:pPr>
      <w:r w:rsidRPr="0023314B">
        <w:rPr>
          <w:i/>
          <w:iCs/>
          <w:szCs w:val="18"/>
        </w:rPr>
        <w:t>Onvoldoende verzekerde buitenlandse studenten</w:t>
      </w:r>
      <w:r w:rsidRPr="0023314B" w:rsidR="00101930">
        <w:rPr>
          <w:rFonts w:cs="Arial"/>
          <w:color w:val="1F1F1F"/>
          <w:kern w:val="0"/>
          <w:szCs w:val="18"/>
          <w:shd w:val="clear" w:color="auto" w:fill="FFFFFF"/>
          <w:lang w:eastAsia="nl-NL" w:bidi="ar-SA"/>
        </w:rPr>
        <w:t>:</w:t>
      </w:r>
      <w:r w:rsidRPr="0023314B">
        <w:rPr>
          <w:rFonts w:cs="Arial"/>
          <w:color w:val="1F1F1F"/>
          <w:kern w:val="0"/>
          <w:szCs w:val="18"/>
          <w:shd w:val="clear" w:color="auto" w:fill="FFFFFF"/>
          <w:lang w:eastAsia="nl-NL" w:bidi="ar-SA"/>
        </w:rPr>
        <w:t xml:space="preserve"> </w:t>
      </w:r>
      <w:r w:rsidRPr="0023314B">
        <w:rPr>
          <w:rFonts w:cs="Arial"/>
          <w:color w:val="1F1F1F"/>
          <w:szCs w:val="18"/>
          <w:shd w:val="clear" w:color="auto" w:fill="FFFFFF"/>
        </w:rPr>
        <w:t>Buitenlandse studenten blijven in</w:t>
      </w:r>
      <w:r w:rsidR="001F0CFD">
        <w:rPr>
          <w:rFonts w:cs="Arial"/>
          <w:color w:val="1F1F1F"/>
          <w:szCs w:val="18"/>
          <w:shd w:val="clear" w:color="auto" w:fill="FFFFFF"/>
        </w:rPr>
        <w:t xml:space="preserve"> de regel in</w:t>
      </w:r>
      <w:r w:rsidRPr="0023314B">
        <w:rPr>
          <w:rFonts w:cs="Arial"/>
          <w:color w:val="1F1F1F"/>
          <w:szCs w:val="18"/>
          <w:shd w:val="clear" w:color="auto" w:fill="FFFFFF"/>
        </w:rPr>
        <w:t xml:space="preserve"> het oorspronkelijke woonland verzekerd. Zij zijn niet verplicht een Nederlandse zorgverzekering af te sluiten. Met name voor studenten buiten de EU (</w:t>
      </w:r>
      <w:proofErr w:type="spellStart"/>
      <w:r w:rsidRPr="0023314B">
        <w:rPr>
          <w:rFonts w:cs="Arial"/>
          <w:color w:val="1F1F1F"/>
          <w:szCs w:val="18"/>
          <w:shd w:val="clear" w:color="auto" w:fill="FFFFFF"/>
        </w:rPr>
        <w:t>visumplichtigen</w:t>
      </w:r>
      <w:proofErr w:type="spellEnd"/>
      <w:r w:rsidRPr="0023314B">
        <w:rPr>
          <w:rFonts w:cs="Arial"/>
          <w:color w:val="1F1F1F"/>
          <w:szCs w:val="18"/>
          <w:shd w:val="clear" w:color="auto" w:fill="FFFFFF"/>
        </w:rPr>
        <w:t>) komt het voor dat zij onvoldoende verzekerd zijn</w:t>
      </w:r>
      <w:r w:rsidR="001F0CFD">
        <w:rPr>
          <w:rFonts w:cs="Arial"/>
          <w:color w:val="1F1F1F"/>
          <w:szCs w:val="18"/>
          <w:shd w:val="clear" w:color="auto" w:fill="FFFFFF"/>
        </w:rPr>
        <w:t xml:space="preserve"> voor dekking van zorgkosten in Nederland</w:t>
      </w:r>
      <w:r w:rsidRPr="0023314B">
        <w:rPr>
          <w:rFonts w:cs="Arial"/>
          <w:color w:val="1F1F1F"/>
          <w:szCs w:val="18"/>
          <w:shd w:val="clear" w:color="auto" w:fill="FFFFFF"/>
        </w:rPr>
        <w:t xml:space="preserve">. </w:t>
      </w:r>
      <w:r w:rsidR="008E58F6">
        <w:rPr>
          <w:rFonts w:cs="Arial"/>
          <w:color w:val="1F1F1F"/>
          <w:szCs w:val="18"/>
          <w:shd w:val="clear" w:color="auto" w:fill="FFFFFF"/>
        </w:rPr>
        <w:t>Het is onbekend hoe groot deze subgroep is</w:t>
      </w:r>
      <w:r w:rsidR="0088734E">
        <w:rPr>
          <w:rFonts w:cs="Arial"/>
          <w:color w:val="1F1F1F"/>
          <w:szCs w:val="18"/>
          <w:shd w:val="clear" w:color="auto" w:fill="FFFFFF"/>
        </w:rPr>
        <w:t xml:space="preserve">, maar waarschijnlijk beperkt. </w:t>
      </w:r>
    </w:p>
    <w:p w:rsidRPr="0019230C" w:rsidR="00AB25D4" w:rsidP="00FC4C5E" w:rsidRDefault="00AB25D4" w14:paraId="37BF5ED2" w14:textId="77777777">
      <w:pPr>
        <w:suppressAutoHyphens/>
        <w:autoSpaceDN/>
        <w:textAlignment w:val="auto"/>
        <w:rPr>
          <w:i/>
          <w:iCs/>
        </w:rPr>
      </w:pPr>
    </w:p>
    <w:p w:rsidR="000B41F5" w:rsidP="00FC4C5E" w:rsidRDefault="000E31DB" w14:paraId="75DD5C60" w14:textId="77777777">
      <w:pPr>
        <w:suppressAutoHyphens/>
        <w:autoSpaceDN/>
        <w:textAlignment w:val="auto"/>
        <w:rPr>
          <w:rFonts w:eastAsia="Times New Roman"/>
          <w:b/>
          <w:bCs/>
        </w:rPr>
      </w:pPr>
      <w:r w:rsidRPr="000B41F5">
        <w:rPr>
          <w:rFonts w:eastAsia="Times New Roman"/>
          <w:b/>
          <w:bCs/>
        </w:rPr>
        <w:t xml:space="preserve">2. </w:t>
      </w:r>
      <w:r w:rsidRPr="000B41F5" w:rsidR="000B41F5">
        <w:rPr>
          <w:rFonts w:eastAsia="Times New Roman"/>
          <w:b/>
          <w:bCs/>
        </w:rPr>
        <w:t xml:space="preserve">De contouren van een nieuwe regeling </w:t>
      </w:r>
    </w:p>
    <w:p w:rsidRPr="00694E60" w:rsidR="007A43F5" w:rsidP="00FC4C5E" w:rsidRDefault="00614D33" w14:paraId="434FB90F" w14:textId="3356DBC1">
      <w:pPr>
        <w:suppressAutoHyphens/>
        <w:autoSpaceDN/>
        <w:textAlignment w:val="auto"/>
      </w:pPr>
      <w:r w:rsidRPr="00694E60">
        <w:rPr>
          <w:rFonts w:eastAsia="Times New Roman"/>
        </w:rPr>
        <w:t>Ik grijp het aflopen van de SOV per maart 202</w:t>
      </w:r>
      <w:r w:rsidRPr="00694E60" w:rsidR="00A84EA8">
        <w:rPr>
          <w:rFonts w:eastAsia="Times New Roman"/>
        </w:rPr>
        <w:t>7</w:t>
      </w:r>
      <w:r w:rsidRPr="00694E60">
        <w:rPr>
          <w:rFonts w:eastAsia="Times New Roman"/>
        </w:rPr>
        <w:t xml:space="preserve"> aan om toe te werken naar een nieuwe verbeterde regeling. Ik wil de SOV en OVV harmoniseren tot één regeling, </w:t>
      </w:r>
      <w:r w:rsidRPr="00694E60" w:rsidR="009F0A11">
        <w:rPr>
          <w:rFonts w:eastAsia="Times New Roman"/>
        </w:rPr>
        <w:t xml:space="preserve">met een heldere en voor iedereen duidelijke </w:t>
      </w:r>
      <w:r w:rsidRPr="00694E60">
        <w:rPr>
          <w:rFonts w:eastAsia="Times New Roman"/>
        </w:rPr>
        <w:t>afbakening van de te vergoeden zorg</w:t>
      </w:r>
      <w:r w:rsidRPr="00694E60" w:rsidR="009F0A11">
        <w:rPr>
          <w:rFonts w:eastAsia="Times New Roman"/>
        </w:rPr>
        <w:t>, evenals een geharmoniseerde en bijgestelde</w:t>
      </w:r>
      <w:r w:rsidRPr="00694E60">
        <w:rPr>
          <w:rFonts w:eastAsia="Times New Roman"/>
        </w:rPr>
        <w:t xml:space="preserve"> hoogte van de vergoeding</w:t>
      </w:r>
      <w:r w:rsidRPr="00694E60" w:rsidR="009F0A11">
        <w:rPr>
          <w:rFonts w:eastAsia="Times New Roman"/>
        </w:rPr>
        <w:t xml:space="preserve"> van de zorg</w:t>
      </w:r>
      <w:r w:rsidRPr="00694E60">
        <w:rPr>
          <w:rFonts w:eastAsia="Times New Roman"/>
        </w:rPr>
        <w:t xml:space="preserve">. </w:t>
      </w:r>
      <w:r w:rsidRPr="00694E60" w:rsidR="00E61C55">
        <w:rPr>
          <w:rFonts w:eastAsia="Times New Roman"/>
        </w:rPr>
        <w:t>Zowel de afbakening als de vergoedingshoogte</w:t>
      </w:r>
      <w:r w:rsidR="00622AF7">
        <w:rPr>
          <w:rFonts w:eastAsia="Times New Roman"/>
        </w:rPr>
        <w:t xml:space="preserve"> </w:t>
      </w:r>
      <w:r w:rsidRPr="00694E60" w:rsidR="00E61C55">
        <w:rPr>
          <w:rFonts w:eastAsia="Times New Roman"/>
        </w:rPr>
        <w:t xml:space="preserve">verschillen op dit moment tussen de SOV en OVV. De SOV biedt een vergoeding van 100% van de passantentarieven voor alle zorg uit het basispakket, terwijl de OVV een vergoeding biedt van 80% tot 100% </w:t>
      </w:r>
      <w:r w:rsidRPr="00694E60" w:rsidR="00E61C55">
        <w:t xml:space="preserve">afhankelijk van het type zorg en het wel of niet hebben van een overeenkomst met het CAK. </w:t>
      </w:r>
      <w:r w:rsidRPr="00694E60" w:rsidR="00E440D3">
        <w:t>I</w:t>
      </w:r>
      <w:r w:rsidRPr="00694E60" w:rsidR="00E12E2B">
        <w:t xml:space="preserve">n deze overeenkomsten moeten in ieder geval afspraken worden gemaakt over de wijze waarop de zorginstelling </w:t>
      </w:r>
      <w:r w:rsidRPr="00694E60" w:rsidR="00E12E2B">
        <w:lastRenderedPageBreak/>
        <w:t>het begrip ‘medisch noodzakelijke zorg’ invult</w:t>
      </w:r>
      <w:r w:rsidRPr="00694E60" w:rsidR="00E440D3">
        <w:t xml:space="preserve"> en</w:t>
      </w:r>
      <w:r w:rsidRPr="00694E60" w:rsidR="00E12E2B">
        <w:t xml:space="preserve"> de inspanningen die de zorginstelling moet verrichten om te proberen de (verzekeraar van de) onverzekerbare vreemdeling de rekening te laten betalen</w:t>
      </w:r>
      <w:r w:rsidRPr="00694E60" w:rsidR="00E440D3">
        <w:t>.</w:t>
      </w:r>
      <w:r w:rsidRPr="00694E60" w:rsidR="00E12E2B">
        <w:rPr>
          <w:i/>
          <w:iCs/>
        </w:rPr>
        <w:t xml:space="preserve"> </w:t>
      </w:r>
      <w:r w:rsidRPr="00694E60" w:rsidR="00683F53">
        <w:t>V</w:t>
      </w:r>
      <w:r w:rsidRPr="00694E60" w:rsidR="007A43F5">
        <w:t xml:space="preserve">oor het bepalen van wat ‘medisch noodzakelijk’ </w:t>
      </w:r>
      <w:r w:rsidRPr="00694E60" w:rsidR="00235650">
        <w:t xml:space="preserve">is </w:t>
      </w:r>
      <w:r w:rsidRPr="00694E60" w:rsidR="007A43F5">
        <w:t xml:space="preserve">geeft het rapport ‘Arts en vreemdeling’ van commissie </w:t>
      </w:r>
      <w:proofErr w:type="spellStart"/>
      <w:r w:rsidRPr="00694E60" w:rsidR="007A43F5">
        <w:t>Klazinga</w:t>
      </w:r>
      <w:proofErr w:type="spellEnd"/>
      <w:r w:rsidRPr="00694E60" w:rsidR="007A43F5">
        <w:t xml:space="preserve"> handvatten. ‘Medisch noodzakelijke zorg’ dient naar het oordeel van de </w:t>
      </w:r>
      <w:r w:rsidRPr="00694E60" w:rsidR="0026397A">
        <w:t xml:space="preserve">commissie </w:t>
      </w:r>
      <w:r w:rsidRPr="00694E60" w:rsidR="007A43F5">
        <w:t xml:space="preserve">als ‘verantwoorde en passende medische zorg’ te worden gedefinieerd. </w:t>
      </w:r>
    </w:p>
    <w:p w:rsidRPr="00694E60" w:rsidR="008E33EF" w:rsidP="00FC4C5E" w:rsidRDefault="008E33EF" w14:paraId="722CC6E7" w14:textId="33682249">
      <w:pPr>
        <w:suppressAutoHyphens/>
        <w:spacing w:line="240" w:lineRule="exact"/>
        <w:rPr>
          <w:i/>
          <w:iCs/>
        </w:rPr>
      </w:pPr>
    </w:p>
    <w:p w:rsidRPr="00CA22A7" w:rsidR="00683F53" w:rsidP="00FC4C5E" w:rsidRDefault="00264DC2" w14:paraId="1F0A82DE" w14:textId="75482EE5">
      <w:pPr>
        <w:suppressAutoHyphens/>
        <w:autoSpaceDN/>
        <w:textAlignment w:val="auto"/>
        <w:rPr>
          <w:rFonts w:eastAsia="Times New Roman"/>
        </w:rPr>
      </w:pPr>
      <w:r w:rsidRPr="00694E60">
        <w:rPr>
          <w:rFonts w:eastAsia="Times New Roman"/>
        </w:rPr>
        <w:t>I</w:t>
      </w:r>
      <w:r w:rsidR="00256CC9">
        <w:rPr>
          <w:rFonts w:eastAsia="Times New Roman"/>
        </w:rPr>
        <w:t>k</w:t>
      </w:r>
      <w:r w:rsidRPr="00694E60">
        <w:rPr>
          <w:rFonts w:eastAsia="Times New Roman"/>
        </w:rPr>
        <w:t xml:space="preserve"> constateer dat d</w:t>
      </w:r>
      <w:r w:rsidRPr="00694E60" w:rsidR="008E33EF">
        <w:rPr>
          <w:rFonts w:eastAsia="Times New Roman"/>
        </w:rPr>
        <w:t>e patiëntenpopulatie</w:t>
      </w:r>
      <w:r w:rsidRPr="00694E60">
        <w:rPr>
          <w:rFonts w:eastAsia="Times New Roman"/>
        </w:rPr>
        <w:t>,</w:t>
      </w:r>
      <w:r w:rsidRPr="00694E60" w:rsidR="008E33EF">
        <w:rPr>
          <w:rFonts w:eastAsia="Times New Roman"/>
        </w:rPr>
        <w:t xml:space="preserve"> waarvoor zorgaanbieders een vergoeding krijgen ten laste van de SOV</w:t>
      </w:r>
      <w:r w:rsidRPr="00694E60">
        <w:rPr>
          <w:rFonts w:eastAsia="Times New Roman"/>
        </w:rPr>
        <w:t>,</w:t>
      </w:r>
      <w:r w:rsidRPr="00694E60" w:rsidR="008E33EF">
        <w:rPr>
          <w:rFonts w:eastAsia="Times New Roman"/>
        </w:rPr>
        <w:t xml:space="preserve"> is veranderd. Bij de start van de SOV 2017 betrof dit uitsluitend verzekeringsplichtige </w:t>
      </w:r>
      <w:r w:rsidRPr="00694E60" w:rsidR="0026397A">
        <w:rPr>
          <w:rFonts w:eastAsia="Times New Roman"/>
        </w:rPr>
        <w:t>ingezetenen</w:t>
      </w:r>
      <w:r w:rsidRPr="00694E60" w:rsidR="008E33EF">
        <w:rPr>
          <w:rFonts w:eastAsia="Times New Roman"/>
        </w:rPr>
        <w:t xml:space="preserve">. Er </w:t>
      </w:r>
      <w:r w:rsidRPr="00694E60" w:rsidR="00EA1FB7">
        <w:rPr>
          <w:rFonts w:eastAsia="Times New Roman"/>
        </w:rPr>
        <w:t>werd</w:t>
      </w:r>
      <w:r w:rsidRPr="00694E60" w:rsidR="00683F53">
        <w:rPr>
          <w:rFonts w:eastAsia="Times New Roman"/>
        </w:rPr>
        <w:t xml:space="preserve"> </w:t>
      </w:r>
      <w:r w:rsidRPr="00694E60" w:rsidR="008E33EF">
        <w:rPr>
          <w:rFonts w:eastAsia="Times New Roman"/>
        </w:rPr>
        <w:t xml:space="preserve">voor de keuze welke zorg wordt geboden geen rekening gehouden met de tijdelijkheid van het verblijf van een patiënt. Sinds 2017 is de populatie veranderd en is de meerderheid van de patiënten geen ingezetene van Nederland (niet onvoorwaardelijk toegelaten tot Nederland). Ik wil </w:t>
      </w:r>
      <w:r w:rsidR="004755CE">
        <w:rPr>
          <w:rFonts w:eastAsia="Times New Roman"/>
        </w:rPr>
        <w:t>bijvoorbeeld ook</w:t>
      </w:r>
      <w:r w:rsidR="00CA22A7">
        <w:rPr>
          <w:rFonts w:eastAsia="Times New Roman"/>
        </w:rPr>
        <w:t xml:space="preserve"> kijken of</w:t>
      </w:r>
      <w:r w:rsidRPr="00694E60" w:rsidR="008E33EF">
        <w:rPr>
          <w:rFonts w:eastAsia="Times New Roman"/>
        </w:rPr>
        <w:t xml:space="preserve"> het begrip “tijdelijk verblijf” </w:t>
      </w:r>
      <w:r w:rsidR="00CA22A7">
        <w:rPr>
          <w:rFonts w:eastAsia="Times New Roman"/>
        </w:rPr>
        <w:t xml:space="preserve">kan worden betrokken bij het </w:t>
      </w:r>
      <w:r w:rsidR="0085662D">
        <w:rPr>
          <w:rFonts w:eastAsia="Times New Roman"/>
        </w:rPr>
        <w:t xml:space="preserve">ontwerp van </w:t>
      </w:r>
      <w:r w:rsidRPr="00694E60" w:rsidR="008E33EF">
        <w:rPr>
          <w:rFonts w:eastAsia="Times New Roman"/>
        </w:rPr>
        <w:t>de nieuwe regeling</w:t>
      </w:r>
      <w:r w:rsidR="00CA22A7">
        <w:rPr>
          <w:rFonts w:eastAsia="Times New Roman"/>
        </w:rPr>
        <w:t>, waarbij ik ook kijk hoe andere EU landen de zorg voor onverzekerden hebben vormgegeven.</w:t>
      </w:r>
      <w:r w:rsidR="0085662D">
        <w:rPr>
          <w:rStyle w:val="Voetnootmarkering"/>
          <w:rFonts w:eastAsia="Times New Roman"/>
        </w:rPr>
        <w:footnoteReference w:id="4"/>
      </w:r>
    </w:p>
    <w:p w:rsidRPr="00694E60" w:rsidR="008E33EF" w:rsidP="00FC4C5E" w:rsidRDefault="008E33EF" w14:paraId="770DF6B3" w14:textId="77777777">
      <w:pPr>
        <w:suppressAutoHyphens/>
        <w:autoSpaceDN/>
        <w:textAlignment w:val="auto"/>
        <w:rPr>
          <w:rFonts w:eastAsia="Times New Roman"/>
        </w:rPr>
      </w:pPr>
    </w:p>
    <w:p w:rsidRPr="00694E60" w:rsidR="008E33EF" w:rsidP="00FC4C5E" w:rsidRDefault="0085662D" w14:paraId="6DBE2A42" w14:textId="5AA43CE3">
      <w:pPr>
        <w:suppressAutoHyphens/>
        <w:autoSpaceDN/>
        <w:textAlignment w:val="auto"/>
        <w:rPr>
          <w:rFonts w:eastAsia="Times New Roman"/>
        </w:rPr>
      </w:pPr>
      <w:r>
        <w:rPr>
          <w:rFonts w:eastAsia="Times New Roman"/>
        </w:rPr>
        <w:t xml:space="preserve">Daarnaast wil ik bij </w:t>
      </w:r>
      <w:r w:rsidRPr="00694E60" w:rsidR="00EA1FB7">
        <w:rPr>
          <w:rFonts w:eastAsia="Times New Roman"/>
        </w:rPr>
        <w:t xml:space="preserve">de </w:t>
      </w:r>
      <w:r w:rsidRPr="00694E60" w:rsidR="008E33EF">
        <w:rPr>
          <w:rFonts w:eastAsia="Times New Roman"/>
        </w:rPr>
        <w:t xml:space="preserve">inrichting van de nieuwe regeling </w:t>
      </w:r>
      <w:r w:rsidRPr="00694E60" w:rsidR="0026397A">
        <w:rPr>
          <w:rFonts w:eastAsia="Times New Roman"/>
        </w:rPr>
        <w:t xml:space="preserve">ook </w:t>
      </w:r>
      <w:r w:rsidRPr="00694E60" w:rsidR="008E33EF">
        <w:rPr>
          <w:rFonts w:eastAsia="Times New Roman"/>
        </w:rPr>
        <w:t xml:space="preserve">verkennen of er rekening gehouden kan worden met de mate waarin een zorgaanbieder zich inspant om de onverzekerdheid van een patiënt op te lossen en of dit ook kan worden gekoppeld aan de hoogte van de vergoeding. Er zijn zorgaanbieders die zich volledig committeren op het bieden van zorg en hulp aan onverzekerde en onverzekerbare personen (en daardoor ook hogere </w:t>
      </w:r>
      <w:r w:rsidRPr="00694E60" w:rsidR="007F419A">
        <w:rPr>
          <w:rFonts w:eastAsia="Times New Roman"/>
        </w:rPr>
        <w:t>(</w:t>
      </w:r>
      <w:r w:rsidRPr="00694E60" w:rsidR="008E33EF">
        <w:rPr>
          <w:rFonts w:eastAsia="Times New Roman"/>
        </w:rPr>
        <w:t>zorg</w:t>
      </w:r>
      <w:r w:rsidRPr="00694E60" w:rsidR="007F419A">
        <w:rPr>
          <w:rFonts w:eastAsia="Times New Roman"/>
        </w:rPr>
        <w:t>)</w:t>
      </w:r>
      <w:r w:rsidRPr="00694E60" w:rsidR="008E33EF">
        <w:rPr>
          <w:rFonts w:eastAsia="Times New Roman"/>
        </w:rPr>
        <w:t>kosten maken</w:t>
      </w:r>
      <w:r w:rsidRPr="00694E60" w:rsidR="00694E60">
        <w:rPr>
          <w:rFonts w:eastAsia="Times New Roman"/>
        </w:rPr>
        <w:t>).</w:t>
      </w:r>
      <w:r w:rsidRPr="00694E60" w:rsidR="008E33EF">
        <w:rPr>
          <w:rFonts w:eastAsia="Times New Roman"/>
        </w:rPr>
        <w:t xml:space="preserve"> Zij werken vaak samen met de gemeente of bepaalde stichtingen om naast zorg ook andere hulp te bieden, zoals hulp bij het verkrijgen van een briefadres en een zorgverzekering, nieuw werk of een warme terugkeer naar het land van herkomst.</w:t>
      </w:r>
    </w:p>
    <w:p w:rsidRPr="00694E60" w:rsidR="0026397A" w:rsidP="00FC4C5E" w:rsidRDefault="0026397A" w14:paraId="48F0FB04" w14:textId="77777777">
      <w:pPr>
        <w:suppressAutoHyphens/>
        <w:autoSpaceDN/>
        <w:textAlignment w:val="auto"/>
        <w:rPr>
          <w:rFonts w:eastAsia="Times New Roman"/>
        </w:rPr>
      </w:pPr>
    </w:p>
    <w:p w:rsidRPr="00694E60" w:rsidR="0026397A" w:rsidP="00FC4C5E" w:rsidRDefault="0085662D" w14:paraId="648D8684" w14:textId="7E1A35A1">
      <w:pPr>
        <w:suppressAutoHyphens/>
        <w:autoSpaceDN/>
        <w:textAlignment w:val="auto"/>
        <w:rPr>
          <w:rFonts w:eastAsia="Times New Roman"/>
        </w:rPr>
      </w:pPr>
      <w:r>
        <w:t>Ten slotte wil ik bij het ontwerp van de nieuwe regeling</w:t>
      </w:r>
      <w:r w:rsidRPr="00694E60" w:rsidR="0026397A">
        <w:t xml:space="preserve"> verkennen in hoeverre juridisch onderscheid gemaakt </w:t>
      </w:r>
      <w:r>
        <w:t xml:space="preserve">kan en </w:t>
      </w:r>
      <w:r w:rsidRPr="00694E60" w:rsidR="0026397A">
        <w:t xml:space="preserve">mag worden tussen doelgroepen. Het maken van onderscheid tussen groepen vreemdelingen met betrekking tot de vergoeding van zorg is </w:t>
      </w:r>
      <w:r w:rsidRPr="00694E60" w:rsidR="00264DC2">
        <w:t xml:space="preserve">overigens </w:t>
      </w:r>
      <w:r w:rsidRPr="00694E60" w:rsidR="0026397A">
        <w:t>een bestaande praktijk. Zo geld</w:t>
      </w:r>
      <w:r w:rsidRPr="00694E60" w:rsidR="00EA1FB7">
        <w:t>en</w:t>
      </w:r>
      <w:r w:rsidRPr="00694E60" w:rsidR="0026397A">
        <w:t xml:space="preserve"> voor bijvoorbeeld asielzoekers (RMA), onverzekerden (SOV) en onverzekerbare vreemdelingen (OVV) verschillende pakketten met </w:t>
      </w:r>
      <w:r w:rsidRPr="00694E60" w:rsidR="00EA1FB7">
        <w:t xml:space="preserve">vergoeding van </w:t>
      </w:r>
      <w:r w:rsidRPr="00694E60" w:rsidR="0026397A">
        <w:t xml:space="preserve">zorg. </w:t>
      </w:r>
    </w:p>
    <w:p w:rsidRPr="00694E60" w:rsidR="00E61C55" w:rsidP="00FC4C5E" w:rsidRDefault="00E61C55" w14:paraId="53098271" w14:textId="77777777">
      <w:pPr>
        <w:suppressAutoHyphens/>
        <w:spacing w:line="240" w:lineRule="exact"/>
      </w:pPr>
    </w:p>
    <w:p w:rsidRPr="00E61C55" w:rsidR="00F6033F" w:rsidP="00FC4C5E" w:rsidRDefault="00E61C55" w14:paraId="0448D5A8" w14:textId="2BA01B22">
      <w:pPr>
        <w:suppressAutoHyphens/>
        <w:spacing w:line="240" w:lineRule="exact"/>
        <w:rPr>
          <w:i/>
          <w:iCs/>
        </w:rPr>
      </w:pPr>
      <w:r w:rsidRPr="00694E60">
        <w:rPr>
          <w:i/>
          <w:iCs/>
        </w:rPr>
        <w:t>Onderzoek</w:t>
      </w:r>
      <w:r w:rsidRPr="00E61C55">
        <w:rPr>
          <w:i/>
          <w:iCs/>
        </w:rPr>
        <w:t xml:space="preserve"> </w:t>
      </w:r>
    </w:p>
    <w:p w:rsidR="00F6033F" w:rsidP="00FC4C5E" w:rsidRDefault="00F6033F" w14:paraId="79393A3C" w14:textId="58CEA8A2">
      <w:pPr>
        <w:suppressAutoHyphens/>
        <w:spacing w:line="240" w:lineRule="exact"/>
      </w:pPr>
      <w:r w:rsidRPr="0023314B">
        <w:t>Het Ministerie van VWS is in gesprek met de gemeente Rotterdam en de straatartsen in Rotterdam om een onderzoekstraject uit te voeren in 2025 en 2026. In dit onderzoek zal worden onderzocht hoe de zorg aan verzekerbare onverzekerden en onverzekerbare vreemdelingen doelmatiger kan worden gefinancierd vanuit één geharmoniseerde verbeterde regeling. Hierbij wordt onder andere gekeken naar de te verstrekken zorg in internationaal perspectief, andere financieringsstromen die zorgverleners ontvangen en maatregelen om de onverzekerden problematiek te verminderen.</w:t>
      </w:r>
    </w:p>
    <w:p w:rsidR="004755CE" w:rsidP="00FC4C5E" w:rsidRDefault="004755CE" w14:paraId="7B57390C" w14:textId="77777777">
      <w:pPr>
        <w:suppressAutoHyphens/>
        <w:spacing w:line="240" w:lineRule="auto"/>
        <w:rPr>
          <w:sz w:val="12"/>
          <w:szCs w:val="12"/>
        </w:rPr>
      </w:pPr>
    </w:p>
    <w:p w:rsidRPr="006F11EF" w:rsidR="004755CE" w:rsidP="00FC4C5E" w:rsidRDefault="004755CE" w14:paraId="6521C5A5" w14:textId="77777777">
      <w:pPr>
        <w:suppressAutoHyphens/>
        <w:spacing w:line="240" w:lineRule="auto"/>
        <w:rPr>
          <w:sz w:val="12"/>
          <w:szCs w:val="12"/>
        </w:rPr>
      </w:pPr>
    </w:p>
    <w:p w:rsidRPr="000B41F5" w:rsidR="00404576" w:rsidP="00FC4C5E" w:rsidRDefault="000B41F5" w14:paraId="73E42810" w14:textId="0F5D5F92">
      <w:pPr>
        <w:suppressAutoHyphens/>
        <w:spacing w:line="240" w:lineRule="exact"/>
        <w:rPr>
          <w:b/>
          <w:bCs/>
        </w:rPr>
      </w:pPr>
      <w:r>
        <w:rPr>
          <w:b/>
          <w:bCs/>
        </w:rPr>
        <w:t xml:space="preserve">3. </w:t>
      </w:r>
      <w:r w:rsidRPr="000B41F5" w:rsidR="00404576">
        <w:rPr>
          <w:b/>
          <w:bCs/>
        </w:rPr>
        <w:t>Maatregelen aanpak onverzekerdenproblematiek</w:t>
      </w:r>
    </w:p>
    <w:p w:rsidR="00822BF9" w:rsidP="00FC4C5E" w:rsidRDefault="006365C2" w14:paraId="4DFD2EA1" w14:textId="1293AC53">
      <w:pPr>
        <w:suppressAutoHyphens/>
        <w:spacing w:line="240" w:lineRule="exact"/>
      </w:pPr>
      <w:r w:rsidRPr="00694E60">
        <w:t xml:space="preserve">De SOV en de OVV zijn het sluitstuk van ons zorgstelsel. De snelle stijging van de kosten van deze ‘openeinde’ regelingen weerspiegelen een set aan </w:t>
      </w:r>
      <w:r w:rsidRPr="00694E60" w:rsidR="00030957">
        <w:t xml:space="preserve">bredere </w:t>
      </w:r>
      <w:r w:rsidRPr="00694E60" w:rsidR="00030957">
        <w:lastRenderedPageBreak/>
        <w:t xml:space="preserve">maatschappelijke </w:t>
      </w:r>
      <w:r w:rsidRPr="00694E60">
        <w:t>problemen</w:t>
      </w:r>
      <w:r w:rsidRPr="00694E60" w:rsidR="0026397A">
        <w:t>.</w:t>
      </w:r>
      <w:r w:rsidRPr="00694E60" w:rsidR="00B7654D">
        <w:t xml:space="preserve"> </w:t>
      </w:r>
      <w:r w:rsidRPr="00694E60" w:rsidR="00822BF9">
        <w:t>Om de problematiek met onverzekerden aan te pakken</w:t>
      </w:r>
      <w:r w:rsidRPr="00694E60" w:rsidR="0026397A">
        <w:t>,</w:t>
      </w:r>
      <w:r w:rsidRPr="00694E60" w:rsidR="006F7184">
        <w:t xml:space="preserve"> en </w:t>
      </w:r>
      <w:r w:rsidRPr="00694E60" w:rsidR="001854DC">
        <w:t xml:space="preserve">de </w:t>
      </w:r>
      <w:r w:rsidRPr="00694E60" w:rsidR="006F7184">
        <w:t>taakstell</w:t>
      </w:r>
      <w:r w:rsidRPr="00694E60" w:rsidR="001854DC">
        <w:t xml:space="preserve">ing </w:t>
      </w:r>
      <w:r w:rsidRPr="00694E60" w:rsidR="006F7184">
        <w:t>te kunnen behalen</w:t>
      </w:r>
      <w:r w:rsidRPr="00694E60" w:rsidR="0026397A">
        <w:t>,</w:t>
      </w:r>
      <w:r w:rsidRPr="00694E60" w:rsidR="00822BF9">
        <w:t xml:space="preserve"> wil ik ten minste de volgende maatregelen verder uitwerken.</w:t>
      </w:r>
      <w:r w:rsidR="00822BF9">
        <w:t xml:space="preserve"> </w:t>
      </w:r>
    </w:p>
    <w:p w:rsidRPr="0026397A" w:rsidR="00822BF9" w:rsidP="00FC4C5E" w:rsidRDefault="00822BF9" w14:paraId="520822A8" w14:textId="77777777">
      <w:pPr>
        <w:suppressAutoHyphens/>
        <w:spacing w:line="240" w:lineRule="auto"/>
        <w:rPr>
          <w:sz w:val="14"/>
          <w:szCs w:val="14"/>
        </w:rPr>
      </w:pPr>
    </w:p>
    <w:p w:rsidR="008E5C43" w:rsidP="00FC4C5E" w:rsidRDefault="0088734E" w14:paraId="3BA655CF" w14:textId="479CFBD3">
      <w:pPr>
        <w:pStyle w:val="Lijstalinea"/>
        <w:numPr>
          <w:ilvl w:val="0"/>
          <w:numId w:val="34"/>
        </w:numPr>
        <w:ind w:left="360"/>
        <w:rPr>
          <w:szCs w:val="18"/>
        </w:rPr>
      </w:pPr>
      <w:r w:rsidRPr="009A422A">
        <w:rPr>
          <w:i/>
          <w:iCs/>
          <w:szCs w:val="18"/>
        </w:rPr>
        <w:t>Dakloze personen</w:t>
      </w:r>
      <w:r>
        <w:rPr>
          <w:i/>
          <w:iCs/>
          <w:szCs w:val="18"/>
        </w:rPr>
        <w:t xml:space="preserve"> en uitwisseling gegevens</w:t>
      </w:r>
      <w:r w:rsidRPr="009A422A">
        <w:rPr>
          <w:szCs w:val="18"/>
        </w:rPr>
        <w:t xml:space="preserve">: Uit een inventarisatie bij gemeenten en </w:t>
      </w:r>
      <w:proofErr w:type="spellStart"/>
      <w:r w:rsidRPr="009A422A">
        <w:rPr>
          <w:szCs w:val="18"/>
        </w:rPr>
        <w:t>GGD’en</w:t>
      </w:r>
      <w:proofErr w:type="spellEnd"/>
      <w:r w:rsidRPr="009A422A">
        <w:rPr>
          <w:szCs w:val="18"/>
        </w:rPr>
        <w:t xml:space="preserve"> is gebleken dat in 2019 gemiddeld 12% van onverzekerde verzekeringsplichtigen aan een verzekering kon worden geholpen. Er is dus nog ruimte om meer inzet te plegen</w:t>
      </w:r>
      <w:r w:rsidRPr="009A422A">
        <w:rPr>
          <w:rStyle w:val="Voetnootmarkering"/>
          <w:szCs w:val="18"/>
        </w:rPr>
        <w:footnoteReference w:id="5"/>
      </w:r>
      <w:r w:rsidRPr="009A422A">
        <w:rPr>
          <w:szCs w:val="18"/>
        </w:rPr>
        <w:t>. Ik wil daarom verkennen o</w:t>
      </w:r>
      <w:r w:rsidR="001C4BE3">
        <w:rPr>
          <w:szCs w:val="18"/>
        </w:rPr>
        <w:t>p</w:t>
      </w:r>
      <w:r w:rsidR="00A7022D">
        <w:rPr>
          <w:szCs w:val="18"/>
        </w:rPr>
        <w:t xml:space="preserve"> </w:t>
      </w:r>
      <w:r w:rsidRPr="009A422A">
        <w:rPr>
          <w:szCs w:val="18"/>
        </w:rPr>
        <w:t xml:space="preserve">welke wijze acties </w:t>
      </w:r>
      <w:r w:rsidR="006F7184">
        <w:rPr>
          <w:szCs w:val="18"/>
        </w:rPr>
        <w:t xml:space="preserve">die hieraan bijdragen </w:t>
      </w:r>
      <w:r w:rsidRPr="009A422A">
        <w:rPr>
          <w:szCs w:val="18"/>
        </w:rPr>
        <w:t>binnen het gemeentelijk domein kunnen worden geïntensiveerd. In dit kader is het behulpzaam dat reeds wordt gewerkt aan een wettelijke grondslag</w:t>
      </w:r>
      <w:r w:rsidRPr="009A422A" w:rsidR="001854DC">
        <w:rPr>
          <w:rStyle w:val="Voetnootmarkering"/>
          <w:szCs w:val="18"/>
        </w:rPr>
        <w:footnoteReference w:id="6"/>
      </w:r>
      <w:r w:rsidR="0026397A">
        <w:rPr>
          <w:szCs w:val="18"/>
        </w:rPr>
        <w:t xml:space="preserve"> per een datum in 2026</w:t>
      </w:r>
      <w:r w:rsidRPr="009A422A">
        <w:rPr>
          <w:szCs w:val="18"/>
        </w:rPr>
        <w:t xml:space="preserve"> voor het delen van gegevens van onverzekerde patiënten door zorgaanbieders aan gemeenten</w:t>
      </w:r>
      <w:r w:rsidR="0026397A">
        <w:rPr>
          <w:szCs w:val="18"/>
        </w:rPr>
        <w:t>, waarmee</w:t>
      </w:r>
      <w:r w:rsidR="006F7184">
        <w:rPr>
          <w:szCs w:val="18"/>
        </w:rPr>
        <w:t xml:space="preserve"> wordt bereikt dat </w:t>
      </w:r>
      <w:r w:rsidR="0026397A">
        <w:rPr>
          <w:szCs w:val="18"/>
        </w:rPr>
        <w:t>gemeenten gericht acties kunnen ondernemen in het kader van o.a. onverzekerdheid.</w:t>
      </w:r>
      <w:r w:rsidR="006F7184">
        <w:rPr>
          <w:szCs w:val="18"/>
        </w:rPr>
        <w:t xml:space="preserve"> </w:t>
      </w:r>
    </w:p>
    <w:p w:rsidRPr="0026397A" w:rsidR="008E5C43" w:rsidP="00FC4C5E" w:rsidRDefault="008E5C43" w14:paraId="07221776" w14:textId="77777777">
      <w:pPr>
        <w:pStyle w:val="Lijstalinea"/>
        <w:spacing w:line="240" w:lineRule="auto"/>
        <w:ind w:left="360"/>
        <w:rPr>
          <w:sz w:val="14"/>
          <w:szCs w:val="14"/>
        </w:rPr>
      </w:pPr>
    </w:p>
    <w:p w:rsidRPr="008E5C43" w:rsidR="0088734E" w:rsidP="00FC4C5E" w:rsidRDefault="008E5C43" w14:paraId="08EF005A" w14:textId="01F3A4C0">
      <w:pPr>
        <w:pStyle w:val="Lijstalinea"/>
        <w:numPr>
          <w:ilvl w:val="0"/>
          <w:numId w:val="34"/>
        </w:numPr>
        <w:ind w:left="360"/>
        <w:rPr>
          <w:i/>
          <w:iCs/>
          <w:szCs w:val="18"/>
        </w:rPr>
      </w:pPr>
      <w:r w:rsidRPr="008E5C43">
        <w:rPr>
          <w:i/>
          <w:iCs/>
        </w:rPr>
        <w:t xml:space="preserve">Aanpakken onverzekerdheid arbeidsmigranten: </w:t>
      </w:r>
      <w:r w:rsidRPr="003C38E4">
        <w:rPr>
          <w:szCs w:val="18"/>
        </w:rPr>
        <w:t>Bij werkende arbeidsmigranten is het, zoals is toegelicht in de brief aan uw Kamer van 14 november 2024</w:t>
      </w:r>
      <w:r w:rsidRPr="003C38E4">
        <w:rPr>
          <w:rStyle w:val="Voetnootmarkering"/>
          <w:szCs w:val="18"/>
        </w:rPr>
        <w:footnoteReference w:id="7"/>
      </w:r>
      <w:r w:rsidRPr="003C38E4">
        <w:rPr>
          <w:szCs w:val="18"/>
        </w:rPr>
        <w:t xml:space="preserve"> van de minister van SZW, van belang dat hun positie in Nederland wordt versterkt en misstanden worden aangepakt. Onderdeel hiervan is</w:t>
      </w:r>
      <w:r w:rsidR="006F7184">
        <w:rPr>
          <w:szCs w:val="18"/>
        </w:rPr>
        <w:t xml:space="preserve"> het nemen van</w:t>
      </w:r>
      <w:r w:rsidRPr="003C38E4">
        <w:rPr>
          <w:szCs w:val="18"/>
        </w:rPr>
        <w:t xml:space="preserve"> maatregelen om te zorgen dat arbeidsmigranten beter geregistreerd worden. Daarnaast </w:t>
      </w:r>
      <w:bookmarkStart w:name="_Hlk184045434" w:id="1"/>
      <w:r w:rsidRPr="003C38E4">
        <w:rPr>
          <w:szCs w:val="18"/>
        </w:rPr>
        <w:t xml:space="preserve">wordt gewerkt aan de verdere uitrol van </w:t>
      </w:r>
      <w:proofErr w:type="spellStart"/>
      <w:r w:rsidRPr="003C38E4">
        <w:rPr>
          <w:szCs w:val="18"/>
        </w:rPr>
        <w:t>WorkinNL</w:t>
      </w:r>
      <w:proofErr w:type="spellEnd"/>
      <w:r w:rsidRPr="003C38E4">
        <w:rPr>
          <w:szCs w:val="18"/>
        </w:rPr>
        <w:t>-informatiepunten door het hele land, waar arbeidsmigranten terecht kunnen bij vragen, ook als het gaat om zorg</w:t>
      </w:r>
      <w:r w:rsidR="006F7184">
        <w:rPr>
          <w:szCs w:val="18"/>
        </w:rPr>
        <w:t>, het afsluiten van een zorgverzekering</w:t>
      </w:r>
      <w:r w:rsidRPr="003C38E4">
        <w:rPr>
          <w:szCs w:val="18"/>
        </w:rPr>
        <w:t xml:space="preserve"> en goede registratie.</w:t>
      </w:r>
      <w:bookmarkEnd w:id="1"/>
      <w:r w:rsidRPr="003C38E4">
        <w:rPr>
          <w:szCs w:val="18"/>
        </w:rPr>
        <w:t xml:space="preserve"> </w:t>
      </w:r>
      <w:r w:rsidRPr="001B3A9A">
        <w:rPr>
          <w:szCs w:val="18"/>
        </w:rPr>
        <w:t xml:space="preserve">Ten algemene werk ik ook zelf aan verbeterde </w:t>
      </w:r>
      <w:r w:rsidRPr="003C38E4">
        <w:rPr>
          <w:szCs w:val="18"/>
        </w:rPr>
        <w:t>voorlichting over de verzekeringsplicht</w:t>
      </w:r>
      <w:r w:rsidR="001C4BE3">
        <w:rPr>
          <w:szCs w:val="18"/>
        </w:rPr>
        <w:t>,</w:t>
      </w:r>
      <w:r w:rsidRPr="003C38E4">
        <w:rPr>
          <w:szCs w:val="18"/>
        </w:rPr>
        <w:t xml:space="preserve"> ook in relatie tot specifieke groepen (zoals arbeidsmigranten</w:t>
      </w:r>
      <w:r w:rsidRPr="00333A67">
        <w:rPr>
          <w:szCs w:val="18"/>
        </w:rPr>
        <w:t>).</w:t>
      </w:r>
      <w:r w:rsidRPr="001B3A9A">
        <w:rPr>
          <w:szCs w:val="18"/>
        </w:rPr>
        <w:t xml:space="preserve"> Het expertisecentrum SKGZ en </w:t>
      </w:r>
      <w:proofErr w:type="spellStart"/>
      <w:r w:rsidRPr="001B3A9A">
        <w:rPr>
          <w:szCs w:val="18"/>
        </w:rPr>
        <w:t>Pharos</w:t>
      </w:r>
      <w:proofErr w:type="spellEnd"/>
      <w:r w:rsidRPr="001B3A9A">
        <w:rPr>
          <w:szCs w:val="18"/>
        </w:rPr>
        <w:t xml:space="preserve"> werken momenteel aan een plan o</w:t>
      </w:r>
      <w:r w:rsidR="006F7184">
        <w:rPr>
          <w:szCs w:val="18"/>
        </w:rPr>
        <w:t>ver het verbeteren van de voorlichting voor deze groep</w:t>
      </w:r>
      <w:r w:rsidRPr="001B3A9A">
        <w:rPr>
          <w:szCs w:val="18"/>
        </w:rPr>
        <w:t>.</w:t>
      </w:r>
    </w:p>
    <w:p w:rsidRPr="0026397A" w:rsidR="0088734E" w:rsidP="00FC4C5E" w:rsidRDefault="0088734E" w14:paraId="2646E5EA" w14:textId="77777777">
      <w:pPr>
        <w:suppressAutoHyphens/>
        <w:spacing w:line="240" w:lineRule="auto"/>
        <w:rPr>
          <w:i/>
          <w:iCs/>
          <w:sz w:val="14"/>
          <w:szCs w:val="14"/>
        </w:rPr>
      </w:pPr>
    </w:p>
    <w:p w:rsidRPr="0088734E" w:rsidR="00404576" w:rsidP="00FC4C5E" w:rsidRDefault="00AE776F" w14:paraId="585DEDB5" w14:textId="386FA401">
      <w:pPr>
        <w:pStyle w:val="Lijstalinea"/>
        <w:numPr>
          <w:ilvl w:val="0"/>
          <w:numId w:val="34"/>
        </w:numPr>
        <w:ind w:left="360"/>
        <w:rPr>
          <w:szCs w:val="18"/>
        </w:rPr>
      </w:pPr>
      <w:r w:rsidRPr="0088734E">
        <w:rPr>
          <w:i/>
          <w:iCs/>
        </w:rPr>
        <w:t>Gedetineerden</w:t>
      </w:r>
      <w:r w:rsidRPr="0088734E">
        <w:t xml:space="preserve">: </w:t>
      </w:r>
      <w:r w:rsidRPr="0088734E" w:rsidR="00E71021">
        <w:t xml:space="preserve">De ministeries van VWS en JenV onderzoeken samen met de zorgverzekeraars, het CAK en DJI (Dienst Justitiële Inlichtingen) of de </w:t>
      </w:r>
      <w:r w:rsidR="00B853D7">
        <w:t xml:space="preserve">opschorting en herleving van de </w:t>
      </w:r>
      <w:r w:rsidRPr="0088734E" w:rsidR="00E71021">
        <w:t xml:space="preserve">zorgverzekering bij detentie </w:t>
      </w:r>
      <w:r w:rsidR="00B853D7">
        <w:t>geautomatiseerd</w:t>
      </w:r>
      <w:r w:rsidRPr="0088734E" w:rsidR="00B853D7">
        <w:t xml:space="preserve"> </w:t>
      </w:r>
      <w:r w:rsidRPr="0088734E" w:rsidR="00E71021">
        <w:t>kan worden. Dit om te voorkomen dat 1) een gedetineerde tijdens detentie zorgpremie blijft betalen en na detentie ten onrechte geen premie betaalt en dan achteraf een rekening krijgt, hetgeen beide een schuldenlast veroorzaakt en 2) facturen onterecht terecht komen bij partijen zoals het CAK. Een automatische opschorting en herleving vereist een gegevensdeling tussen de ICT-systemen van DJI en zorgverzekeraars, waar onder andere een uitvoeringstoets en een wijziging van de Zorgverzekeringswet voor nodig is.</w:t>
      </w:r>
    </w:p>
    <w:p w:rsidRPr="0026397A" w:rsidR="00404576" w:rsidP="00FC4C5E" w:rsidRDefault="00404576" w14:paraId="7400A8F0" w14:textId="77777777">
      <w:pPr>
        <w:suppressAutoHyphens/>
        <w:autoSpaceDN/>
        <w:spacing w:line="240" w:lineRule="auto"/>
        <w:textAlignment w:val="auto"/>
        <w:rPr>
          <w:rFonts w:eastAsia="Calibri" w:cs="Calibri"/>
          <w:sz w:val="14"/>
          <w:szCs w:val="14"/>
        </w:rPr>
      </w:pPr>
    </w:p>
    <w:p w:rsidR="0088734E" w:rsidP="00FC4C5E" w:rsidRDefault="0088734E" w14:paraId="0931980D" w14:textId="72387E63">
      <w:pPr>
        <w:pStyle w:val="Lijstalinea"/>
        <w:numPr>
          <w:ilvl w:val="0"/>
          <w:numId w:val="34"/>
        </w:numPr>
        <w:ind w:left="360"/>
        <w:rPr>
          <w:szCs w:val="18"/>
        </w:rPr>
      </w:pPr>
      <w:r w:rsidRPr="009A422A">
        <w:rPr>
          <w:i/>
          <w:iCs/>
          <w:szCs w:val="18"/>
        </w:rPr>
        <w:t>Stimuleren lokale en regionale samenwerking omtrent de zorg aan onverzekerde kwetsbare groepen</w:t>
      </w:r>
      <w:r w:rsidRPr="009A422A">
        <w:rPr>
          <w:szCs w:val="18"/>
        </w:rPr>
        <w:t xml:space="preserve">: Een lokale aanpak waarbij gemeenten, maatschappelijke organisaties en zorgaanbieders samenwerken </w:t>
      </w:r>
      <w:r>
        <w:rPr>
          <w:szCs w:val="18"/>
        </w:rPr>
        <w:t xml:space="preserve">is van groot belang. </w:t>
      </w:r>
      <w:r w:rsidRPr="009A422A">
        <w:rPr>
          <w:szCs w:val="18"/>
        </w:rPr>
        <w:t xml:space="preserve">Zorg verlenen is meer dan het inleveren van een bonnetje. Commitment, het opbouwen van relaties en oprechte aandacht voor de doelgroepen zijn cruciaal. </w:t>
      </w:r>
      <w:r>
        <w:rPr>
          <w:szCs w:val="18"/>
        </w:rPr>
        <w:t>De zorg en hulp kan gericht zijn op het in v</w:t>
      </w:r>
      <w:r w:rsidRPr="0088734E">
        <w:rPr>
          <w:szCs w:val="18"/>
        </w:rPr>
        <w:t>erzekering brengen van onverzekerden, het weer aan het werk helpen van arbeidsmigranten of hulp bij de terugkeer naar het land van herkomst.</w:t>
      </w:r>
    </w:p>
    <w:p w:rsidR="006F11EF" w:rsidP="00FC4C5E" w:rsidRDefault="006F11EF" w14:paraId="7666455F" w14:textId="77777777">
      <w:pPr>
        <w:suppressAutoHyphens/>
        <w:spacing w:line="240" w:lineRule="exact"/>
        <w:rPr>
          <w:b/>
          <w:bCs/>
        </w:rPr>
      </w:pPr>
    </w:p>
    <w:p w:rsidR="00693B9D" w:rsidP="00FC4C5E" w:rsidRDefault="00693B9D" w14:paraId="5E417504" w14:textId="77777777">
      <w:pPr>
        <w:suppressAutoHyphens/>
        <w:spacing w:line="240" w:lineRule="exact"/>
        <w:rPr>
          <w:b/>
          <w:bCs/>
        </w:rPr>
      </w:pPr>
    </w:p>
    <w:p w:rsidR="00693B9D" w:rsidP="00FC4C5E" w:rsidRDefault="00693B9D" w14:paraId="11310C20" w14:textId="77777777">
      <w:pPr>
        <w:suppressAutoHyphens/>
        <w:spacing w:line="240" w:lineRule="exact"/>
        <w:rPr>
          <w:b/>
          <w:bCs/>
        </w:rPr>
      </w:pPr>
    </w:p>
    <w:p w:rsidRPr="0023314B" w:rsidR="000E31DB" w:rsidP="00FC4C5E" w:rsidRDefault="000B41F5" w14:paraId="2D39CC54" w14:textId="1C8D5E45">
      <w:pPr>
        <w:suppressAutoHyphens/>
        <w:spacing w:line="240" w:lineRule="exact"/>
        <w:rPr>
          <w:b/>
          <w:bCs/>
        </w:rPr>
      </w:pPr>
      <w:r>
        <w:rPr>
          <w:b/>
          <w:bCs/>
        </w:rPr>
        <w:lastRenderedPageBreak/>
        <w:t>4</w:t>
      </w:r>
      <w:r w:rsidRPr="00A7022D" w:rsidR="000E31DB">
        <w:rPr>
          <w:b/>
          <w:bCs/>
        </w:rPr>
        <w:t xml:space="preserve">. Signalen en aanpak fraude </w:t>
      </w:r>
    </w:p>
    <w:p w:rsidR="009F2834" w:rsidP="00FC4C5E" w:rsidRDefault="00030957" w14:paraId="756933A8" w14:textId="51C72E6D">
      <w:pPr>
        <w:suppressAutoHyphens/>
        <w:spacing w:line="240" w:lineRule="exact"/>
      </w:pPr>
      <w:r>
        <w:t>Daarnaast wil ik</w:t>
      </w:r>
      <w:r w:rsidRPr="0023314B" w:rsidR="000E31DB">
        <w:t xml:space="preserve"> u met deze brief ook informeren over de gesignaleerde mogelijke fraude met de SOV en OVV.</w:t>
      </w:r>
      <w:r w:rsidRPr="0023314B" w:rsidR="000E31DB">
        <w:rPr>
          <w:b/>
          <w:bCs/>
        </w:rPr>
        <w:t xml:space="preserve"> </w:t>
      </w:r>
      <w:r w:rsidRPr="0023314B" w:rsidR="000E31DB">
        <w:t xml:space="preserve">De Nederlandse Arbeidsinspectie (NLA) en de Inspectie </w:t>
      </w:r>
      <w:r w:rsidRPr="008E33EF" w:rsidR="000E31DB">
        <w:t>Gezondheidszorg en Jeugd (IGJ) constateren in een brief</w:t>
      </w:r>
      <w:r w:rsidRPr="008E33EF" w:rsidR="000E31DB">
        <w:rPr>
          <w:rStyle w:val="Voetnootmarkering"/>
        </w:rPr>
        <w:footnoteReference w:id="8"/>
      </w:r>
      <w:r w:rsidRPr="008E33EF" w:rsidR="000E31DB">
        <w:t xml:space="preserve"> aan mij mogelijke </w:t>
      </w:r>
      <w:r w:rsidRPr="008E33EF" w:rsidR="000E31DB">
        <w:rPr>
          <w:color w:val="auto"/>
        </w:rPr>
        <w:t>fraude met de SOV en OVV. De inspecties herkennen een aantal ‘</w:t>
      </w:r>
      <w:r w:rsidRPr="008E33EF" w:rsidR="000E31DB">
        <w:rPr>
          <w:rFonts w:cs="Arial"/>
          <w:color w:val="auto"/>
        </w:rPr>
        <w:t xml:space="preserve">twijfelachtige zorgaanbieders’ uit lopende onderzoeken. </w:t>
      </w:r>
      <w:r w:rsidRPr="008E33EF" w:rsidR="009F2834">
        <w:rPr>
          <w:color w:val="auto"/>
        </w:rPr>
        <w:t>Daarbij heeft de IGJ op basis van een risicoselectie bij zeven zorgaanbieders onaangekondigde toezichtbezoeken gebracht. Bij vijf van de zeven bezochte zorgaanbieders werd geen bestuurder of cliënt aangetroffen. Zes van de zeven locaties gaven op geen enkele wijze de indruk dat er daadwerkelijk sprake was van zorgverlening. De bezochte locaties bestonden voornamelijk uit ernstig vervuilde woningen en gehuurde ruimten in een bedrijfsverzamelgebouw die niet waren toegerust op het verlenen van zorg. Uit de toezichtbezoeken en de meldingen die de IGJ ontving komen risico’s naar voren voor de kwaliteit en veiligheid van zorg, met name voor wat betreft de overdracht van cliënten.</w:t>
      </w:r>
      <w:r w:rsidRPr="009F2834" w:rsidR="009F2834">
        <w:rPr>
          <w:color w:val="auto"/>
        </w:rPr>
        <w:t xml:space="preserve"> </w:t>
      </w:r>
      <w:r w:rsidRPr="009F2834" w:rsidR="000E31DB">
        <w:rPr>
          <w:color w:val="auto"/>
        </w:rPr>
        <w:t>Op basis van</w:t>
      </w:r>
      <w:r w:rsidRPr="009F2834" w:rsidR="009F2834">
        <w:rPr>
          <w:color w:val="auto"/>
        </w:rPr>
        <w:t xml:space="preserve"> de verkenning en de</w:t>
      </w:r>
      <w:r w:rsidRPr="009F2834" w:rsidR="000E31DB">
        <w:rPr>
          <w:color w:val="auto"/>
        </w:rPr>
        <w:t xml:space="preserve"> beschikbare gegevens schatten de inspecties dat ongeveer </w:t>
      </w:r>
      <w:r w:rsidRPr="0023314B" w:rsidR="000E31DB">
        <w:t>15% van de gedeclareerde zorg onder de OVV-regeling en 4% onder de SOV-regeling mogelijk onrechtmatig is.</w:t>
      </w:r>
      <w:r w:rsidR="000E31DB">
        <w:t xml:space="preserve"> </w:t>
      </w:r>
      <w:r w:rsidRPr="0023314B" w:rsidR="009F2834">
        <w:t>De inspecties wijzen op verschillende kwetsbaarheden</w:t>
      </w:r>
      <w:r w:rsidR="009F2834">
        <w:t xml:space="preserve"> van beide regelingen</w:t>
      </w:r>
      <w:r w:rsidRPr="0023314B" w:rsidR="009F2834">
        <w:t>, zoals de laagdrempeligheid van declareren, het gebrek aan controlebevoegdheden voor het CAK</w:t>
      </w:r>
      <w:r w:rsidR="009F2834">
        <w:t xml:space="preserve"> </w:t>
      </w:r>
      <w:r w:rsidRPr="0023314B" w:rsidR="009F2834">
        <w:t>en de anonimiteit van zorgaanbieders die fraude zoals spookzorg</w:t>
      </w:r>
      <w:r w:rsidR="009F2834">
        <w:t xml:space="preserve"> (declareren van niet geleverde zorg)</w:t>
      </w:r>
      <w:r w:rsidRPr="0023314B" w:rsidR="009F2834">
        <w:t xml:space="preserve"> mogelijk maakt. </w:t>
      </w:r>
      <w:r w:rsidR="009F2834">
        <w:br/>
      </w:r>
    </w:p>
    <w:p w:rsidR="000E31DB" w:rsidP="00FC4C5E" w:rsidRDefault="000E31DB" w14:paraId="1D608F5B" w14:textId="4AA801B9">
      <w:pPr>
        <w:suppressAutoHyphens/>
        <w:spacing w:line="240" w:lineRule="exact"/>
      </w:pPr>
      <w:r>
        <w:t xml:space="preserve">Ik ben geschrokken van de signalering van deze mogelijke fraude en ik ben met het CAK en andere relevante partijen in gesprek om deze signalen nader te onderzoeken. Ook </w:t>
      </w:r>
      <w:r w:rsidRPr="0023314B">
        <w:t>wil</w:t>
      </w:r>
      <w:r>
        <w:t xml:space="preserve"> ik</w:t>
      </w:r>
      <w:r w:rsidRPr="0023314B">
        <w:t xml:space="preserve"> zo spoedig mogelijk aanvullende voorwaarden en eisen stellen voor de SOV en OVV</w:t>
      </w:r>
      <w:r>
        <w:t xml:space="preserve"> om misbruik tegen te gaan,</w:t>
      </w:r>
      <w:r w:rsidRPr="0023314B">
        <w:t xml:space="preserve"> vergelijkbaar met de aanpassingen die zijn gedaan met de COZO-regeling (Corona banen in de zorg). Met deze </w:t>
      </w:r>
      <w:r>
        <w:t>wijziging van beide regelingen, die ik nog in 2025 wil doorvoeren,</w:t>
      </w:r>
      <w:r w:rsidRPr="0023314B">
        <w:t xml:space="preserve"> </w:t>
      </w:r>
      <w:r>
        <w:t>krijgt</w:t>
      </w:r>
      <w:r w:rsidRPr="0023314B">
        <w:t xml:space="preserve"> het CAK de bevoegdheid om </w:t>
      </w:r>
      <w:r>
        <w:t xml:space="preserve">bij de declarerende zorgaanbieder </w:t>
      </w:r>
      <w:r w:rsidRPr="0023314B">
        <w:t xml:space="preserve">stukken op te vragen, zoals een contract met een zorgverzekeraar of gemeente, zodat het CAK zo goed als mogelijk kan vaststellen dat het gaat om een bonafide zorgverlener. In het </w:t>
      </w:r>
      <w:r>
        <w:t>eerder genoemde</w:t>
      </w:r>
      <w:r w:rsidRPr="0023314B">
        <w:t xml:space="preserve"> wetstraject</w:t>
      </w:r>
      <w:r>
        <w:t xml:space="preserve"> om tot één verbeterde regeling te komen</w:t>
      </w:r>
      <w:r w:rsidRPr="0023314B">
        <w:t xml:space="preserve"> zullen</w:t>
      </w:r>
      <w:r>
        <w:t xml:space="preserve"> ook</w:t>
      </w:r>
      <w:r w:rsidRPr="0023314B">
        <w:t xml:space="preserve"> aanvullende maatregelen worden overwogen en gerealiseerd, zoals verdergaande bevoegdheden om informatie op te vragen en te delen, en het organiseren van verbeterd toezicht. </w:t>
      </w:r>
    </w:p>
    <w:p w:rsidRPr="0023314B" w:rsidR="000E31DB" w:rsidP="00FC4C5E" w:rsidRDefault="000E31DB" w14:paraId="4DA4997D" w14:textId="77777777">
      <w:pPr>
        <w:suppressAutoHyphens/>
        <w:spacing w:line="240" w:lineRule="exact"/>
      </w:pPr>
    </w:p>
    <w:p w:rsidRPr="0023314B" w:rsidR="00004200" w:rsidP="00FC4C5E" w:rsidRDefault="00004200" w14:paraId="39787DCB" w14:textId="2883EEF1">
      <w:pPr>
        <w:suppressAutoHyphens/>
        <w:spacing w:line="240" w:lineRule="exact"/>
        <w:rPr>
          <w:b/>
          <w:bCs/>
        </w:rPr>
      </w:pPr>
      <w:r w:rsidRPr="0023314B">
        <w:rPr>
          <w:b/>
          <w:bCs/>
        </w:rPr>
        <w:t>Tot slot</w:t>
      </w:r>
    </w:p>
    <w:p w:rsidRPr="0023314B" w:rsidR="00004200" w:rsidP="00FC4C5E" w:rsidRDefault="000B41F5" w14:paraId="3AFD036B" w14:textId="3EF6B966">
      <w:pPr>
        <w:suppressAutoHyphens/>
        <w:spacing w:line="240" w:lineRule="exact"/>
      </w:pPr>
      <w:r w:rsidRPr="000B41F5">
        <w:t xml:space="preserve">Ik zal uw Kamer </w:t>
      </w:r>
      <w:r>
        <w:t xml:space="preserve">voor de zomer van 2025 </w:t>
      </w:r>
      <w:r w:rsidRPr="000B41F5">
        <w:t>in</w:t>
      </w:r>
      <w:r w:rsidRPr="000B41F5" w:rsidR="00A7022D">
        <w:t xml:space="preserve">formeren over </w:t>
      </w:r>
      <w:r w:rsidRPr="000B41F5">
        <w:t xml:space="preserve">de </w:t>
      </w:r>
      <w:r w:rsidRPr="000B41F5" w:rsidR="00A7022D">
        <w:t xml:space="preserve">voortgang </w:t>
      </w:r>
      <w:r w:rsidRPr="000B41F5">
        <w:t>van de uitwerking van de nieuwe regeling, de maatregelen gericht op de onverzekerdenproblematiek en de maatregelen gericht op de aanpak van fraude.</w:t>
      </w:r>
      <w:r>
        <w:t xml:space="preserve"> </w:t>
      </w:r>
    </w:p>
    <w:p w:rsidR="00FC4C5E" w:rsidP="00FC4C5E" w:rsidRDefault="00FC4C5E" w14:paraId="4A19ACEF" w14:textId="77777777">
      <w:pPr>
        <w:pStyle w:val="Huisstijl-Slotzin"/>
        <w:contextualSpacing/>
      </w:pPr>
      <w:bookmarkStart w:name="_Hlk168993446" w:id="2"/>
      <w:bookmarkStart w:name="_Hlk155879847" w:id="3"/>
      <w:r>
        <w:t>Hoogachtend,</w:t>
      </w:r>
    </w:p>
    <w:p w:rsidR="00FC4C5E" w:rsidP="00FC4C5E" w:rsidRDefault="00FC4C5E" w14:paraId="560C1CC6" w14:textId="77777777">
      <w:pPr>
        <w:pStyle w:val="Huisstijl-Ondertekeningvervolg"/>
        <w:contextualSpacing/>
        <w:rPr>
          <w:i w:val="0"/>
          <w:iCs/>
        </w:rPr>
      </w:pPr>
    </w:p>
    <w:p w:rsidR="00FC4C5E" w:rsidP="00FC4C5E" w:rsidRDefault="00FC4C5E" w14:paraId="29B8AA81"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FC4C5E" w:rsidP="00FC4C5E" w:rsidRDefault="00FC4C5E" w14:paraId="2C71D0C9" w14:textId="77777777">
      <w:pPr>
        <w:pStyle w:val="Huisstijl-Ondertekeningvervolg"/>
        <w:rPr>
          <w:i w:val="0"/>
          <w:iCs/>
        </w:rPr>
      </w:pPr>
      <w:r w:rsidRPr="00313F54">
        <w:rPr>
          <w:i w:val="0"/>
          <w:iCs/>
        </w:rPr>
        <w:t>Welzijn en Sport,</w:t>
      </w:r>
    </w:p>
    <w:p w:rsidRPr="00691361" w:rsidR="00FC4C5E" w:rsidP="00FC4C5E" w:rsidRDefault="00FC4C5E" w14:paraId="25637228" w14:textId="77777777">
      <w:pPr>
        <w:pStyle w:val="Huisstijl-Ondertekening"/>
      </w:pPr>
    </w:p>
    <w:p w:rsidRPr="00691361" w:rsidR="00FC4C5E" w:rsidP="00FC4C5E" w:rsidRDefault="00FC4C5E" w14:paraId="731F38C7" w14:textId="77777777">
      <w:pPr>
        <w:pStyle w:val="Huisstijl-Ondertekeningvervolg"/>
        <w:rPr>
          <w:i w:val="0"/>
        </w:rPr>
      </w:pPr>
    </w:p>
    <w:p w:rsidR="00FC4C5E" w:rsidP="00FC4C5E" w:rsidRDefault="00FC4C5E" w14:paraId="0FD218BE" w14:textId="77777777">
      <w:pPr>
        <w:pStyle w:val="Huisstijl-Ondertekeningvervolg"/>
        <w:rPr>
          <w:i w:val="0"/>
        </w:rPr>
      </w:pPr>
    </w:p>
    <w:p w:rsidRPr="00691361" w:rsidR="00320EBF" w:rsidP="00FC4C5E" w:rsidRDefault="00320EBF" w14:paraId="23B11F19" w14:textId="77777777">
      <w:pPr>
        <w:pStyle w:val="Huisstijl-Ondertekeningvervolg"/>
        <w:rPr>
          <w:i w:val="0"/>
        </w:rPr>
      </w:pPr>
    </w:p>
    <w:bookmarkEnd w:id="2"/>
    <w:p w:rsidRPr="00DE17B0" w:rsidR="00F47B17" w:rsidP="00FC4C5E" w:rsidRDefault="00FC4C5E" w14:paraId="39FCF7CD" w14:textId="35BF9A5F">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bookmarkEnd w:id="3"/>
      <w:proofErr w:type="spellEnd"/>
    </w:p>
    <w:sectPr w:rsidRPr="00DE17B0" w:rsidR="00F47B1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CE91" w14:textId="77777777" w:rsidR="00A20686" w:rsidRDefault="00A20686">
      <w:pPr>
        <w:spacing w:line="240" w:lineRule="auto"/>
      </w:pPr>
      <w:r>
        <w:separator/>
      </w:r>
    </w:p>
  </w:endnote>
  <w:endnote w:type="continuationSeparator" w:id="0">
    <w:p w14:paraId="04A140FD" w14:textId="77777777" w:rsidR="00A20686" w:rsidRDefault="00A20686">
      <w:pPr>
        <w:spacing w:line="240" w:lineRule="auto"/>
      </w:pPr>
      <w:r>
        <w:continuationSeparator/>
      </w:r>
    </w:p>
  </w:endnote>
  <w:endnote w:type="continuationNotice" w:id="1">
    <w:p w14:paraId="6DD8F9F2" w14:textId="77777777" w:rsidR="00A20686" w:rsidRDefault="00A206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76C0" w14:textId="77777777" w:rsidR="000D7357" w:rsidRDefault="000D73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E2B5" w14:textId="77777777" w:rsidR="006526AC" w:rsidRDefault="006526AC">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52BC" w14:textId="77777777" w:rsidR="000D7357" w:rsidRDefault="000D7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80F5" w14:textId="77777777" w:rsidR="00A20686" w:rsidRDefault="00A20686">
      <w:pPr>
        <w:spacing w:line="240" w:lineRule="auto"/>
      </w:pPr>
      <w:r>
        <w:separator/>
      </w:r>
    </w:p>
  </w:footnote>
  <w:footnote w:type="continuationSeparator" w:id="0">
    <w:p w14:paraId="3AF2BFFF" w14:textId="77777777" w:rsidR="00A20686" w:rsidRDefault="00A20686">
      <w:pPr>
        <w:spacing w:line="240" w:lineRule="auto"/>
      </w:pPr>
      <w:r>
        <w:continuationSeparator/>
      </w:r>
    </w:p>
  </w:footnote>
  <w:footnote w:type="continuationNotice" w:id="1">
    <w:p w14:paraId="0FF7B465" w14:textId="77777777" w:rsidR="00A20686" w:rsidRDefault="00A20686">
      <w:pPr>
        <w:spacing w:line="240" w:lineRule="auto"/>
      </w:pPr>
    </w:p>
  </w:footnote>
  <w:footnote w:id="2">
    <w:p w14:paraId="2EB6476A" w14:textId="03EB6945" w:rsidR="00F75D13" w:rsidRPr="00240772" w:rsidRDefault="00F75D13">
      <w:pPr>
        <w:pStyle w:val="Voetnoottekst"/>
        <w:rPr>
          <w:sz w:val="16"/>
          <w:szCs w:val="16"/>
        </w:rPr>
      </w:pPr>
      <w:r w:rsidRPr="00240772">
        <w:rPr>
          <w:rStyle w:val="Voetnootmarkering"/>
          <w:sz w:val="16"/>
          <w:szCs w:val="16"/>
        </w:rPr>
        <w:footnoteRef/>
      </w:r>
      <w:r w:rsidRPr="00240772">
        <w:rPr>
          <w:rStyle w:val="Voetnootmarkering"/>
          <w:sz w:val="16"/>
          <w:szCs w:val="16"/>
        </w:rPr>
        <w:t xml:space="preserve"> </w:t>
      </w:r>
      <w:r w:rsidR="00240772" w:rsidRPr="00240772">
        <w:rPr>
          <w:sz w:val="16"/>
          <w:szCs w:val="16"/>
        </w:rPr>
        <w:t>36 600 XVI, nr. 32</w:t>
      </w:r>
    </w:p>
  </w:footnote>
  <w:footnote w:id="3">
    <w:p w14:paraId="7758BC05" w14:textId="0133D00F" w:rsidR="00F75D13" w:rsidRPr="00F5344D" w:rsidRDefault="00F75D13">
      <w:pPr>
        <w:pStyle w:val="Voetnoottekst"/>
        <w:rPr>
          <w:sz w:val="16"/>
          <w:szCs w:val="16"/>
        </w:rPr>
      </w:pPr>
      <w:r w:rsidRPr="00240772">
        <w:rPr>
          <w:rStyle w:val="Voetnootmarkering"/>
          <w:sz w:val="16"/>
          <w:szCs w:val="16"/>
        </w:rPr>
        <w:footnoteRef/>
      </w:r>
      <w:r w:rsidRPr="00240772">
        <w:rPr>
          <w:sz w:val="16"/>
          <w:szCs w:val="16"/>
        </w:rPr>
        <w:t xml:space="preserve"> 36</w:t>
      </w:r>
      <w:r w:rsidR="002B2B42">
        <w:rPr>
          <w:sz w:val="16"/>
          <w:szCs w:val="16"/>
        </w:rPr>
        <w:t xml:space="preserve"> </w:t>
      </w:r>
      <w:r w:rsidRPr="00240772">
        <w:rPr>
          <w:sz w:val="16"/>
          <w:szCs w:val="16"/>
        </w:rPr>
        <w:t>600-XVI</w:t>
      </w:r>
      <w:r w:rsidR="002B2B42">
        <w:rPr>
          <w:sz w:val="16"/>
          <w:szCs w:val="16"/>
        </w:rPr>
        <w:t xml:space="preserve">, </w:t>
      </w:r>
      <w:proofErr w:type="spellStart"/>
      <w:r w:rsidR="002B2B42">
        <w:rPr>
          <w:sz w:val="16"/>
          <w:szCs w:val="16"/>
        </w:rPr>
        <w:t>nr</w:t>
      </w:r>
      <w:proofErr w:type="spellEnd"/>
      <w:r w:rsidR="002B2B42">
        <w:rPr>
          <w:sz w:val="16"/>
          <w:szCs w:val="16"/>
        </w:rPr>
        <w:t xml:space="preserve"> </w:t>
      </w:r>
      <w:r w:rsidRPr="00240772">
        <w:rPr>
          <w:sz w:val="16"/>
          <w:szCs w:val="16"/>
        </w:rPr>
        <w:t>70</w:t>
      </w:r>
    </w:p>
  </w:footnote>
  <w:footnote w:id="4">
    <w:p w14:paraId="5C5CA333" w14:textId="52B9A9F9" w:rsidR="0085662D" w:rsidRDefault="0085662D">
      <w:pPr>
        <w:pStyle w:val="Voetnoottekst"/>
      </w:pPr>
      <w:r>
        <w:rPr>
          <w:rStyle w:val="Voetnootmarkering"/>
        </w:rPr>
        <w:footnoteRef/>
      </w:r>
      <w:r>
        <w:t xml:space="preserve"> </w:t>
      </w:r>
      <w:r w:rsidRPr="0085662D">
        <w:rPr>
          <w:sz w:val="16"/>
          <w:szCs w:val="16"/>
        </w:rPr>
        <w:t>Hiervoor wordt onder andere gekeken naar de Verordening 883/04 (de basisverordening). In deze Verordening regelt het kader van art. 19 de situatie van medisch noodzakelijke zorg bij verblijf en art. 20 de situatie van een geplande behandeling (met voorafgaande toestemming) in een andere lidstaat.</w:t>
      </w:r>
    </w:p>
  </w:footnote>
  <w:footnote w:id="5">
    <w:p w14:paraId="754AE7A5" w14:textId="2D7447A3" w:rsidR="0088734E" w:rsidRPr="001854DC" w:rsidRDefault="0088734E" w:rsidP="0088734E">
      <w:pPr>
        <w:pStyle w:val="Voetnoottekst"/>
        <w:rPr>
          <w:sz w:val="16"/>
          <w:szCs w:val="16"/>
        </w:rPr>
      </w:pPr>
      <w:r w:rsidRPr="001854DC">
        <w:rPr>
          <w:rStyle w:val="Voetnootmarkering"/>
          <w:sz w:val="16"/>
          <w:szCs w:val="16"/>
        </w:rPr>
        <w:footnoteRef/>
      </w:r>
      <w:r w:rsidRPr="001854DC">
        <w:rPr>
          <w:sz w:val="16"/>
          <w:szCs w:val="16"/>
        </w:rPr>
        <w:t xml:space="preserve"> </w:t>
      </w:r>
      <w:hyperlink r:id="rId1" w:history="1">
        <w:r w:rsidR="0019230C" w:rsidRPr="001854DC">
          <w:rPr>
            <w:color w:val="0000FF"/>
            <w:sz w:val="16"/>
            <w:szCs w:val="16"/>
            <w:u w:val="single"/>
          </w:rPr>
          <w:t xml:space="preserve">Evaluatie Subsidieregeling medisch noodzakelijke zorg aan onverzekerden </w:t>
        </w:r>
      </w:hyperlink>
    </w:p>
  </w:footnote>
  <w:footnote w:id="6">
    <w:p w14:paraId="1CE8B9AA" w14:textId="657EF461" w:rsidR="001854DC" w:rsidRPr="001854DC" w:rsidRDefault="001854DC" w:rsidP="001854DC">
      <w:pPr>
        <w:pStyle w:val="Voetnoottekst"/>
        <w:rPr>
          <w:sz w:val="16"/>
          <w:szCs w:val="16"/>
        </w:rPr>
      </w:pPr>
      <w:r w:rsidRPr="001854DC">
        <w:rPr>
          <w:rStyle w:val="Voetnootmarkering"/>
          <w:sz w:val="16"/>
          <w:szCs w:val="16"/>
        </w:rPr>
        <w:footnoteRef/>
      </w:r>
      <w:r w:rsidRPr="001854DC">
        <w:rPr>
          <w:sz w:val="16"/>
          <w:szCs w:val="16"/>
        </w:rPr>
        <w:t xml:space="preserve"> Verzamelwet gegevensverwerking VWS </w:t>
      </w:r>
      <w:proofErr w:type="spellStart"/>
      <w:r w:rsidRPr="001854DC">
        <w:rPr>
          <w:sz w:val="16"/>
          <w:szCs w:val="16"/>
        </w:rPr>
        <w:t>II.b</w:t>
      </w:r>
      <w:proofErr w:type="spellEnd"/>
      <w:r w:rsidRPr="001854DC">
        <w:rPr>
          <w:sz w:val="16"/>
          <w:szCs w:val="16"/>
        </w:rPr>
        <w:t xml:space="preserve">; Kamerstuk </w:t>
      </w:r>
      <w:r w:rsidRPr="001854DC">
        <w:rPr>
          <w:color w:val="auto"/>
          <w:sz w:val="16"/>
          <w:szCs w:val="16"/>
        </w:rPr>
        <w:t>36621 – nr. 2</w:t>
      </w:r>
    </w:p>
  </w:footnote>
  <w:footnote w:id="7">
    <w:p w14:paraId="3F8E8FF5" w14:textId="77777777" w:rsidR="008E5C43" w:rsidRDefault="008E5C43" w:rsidP="008E5C43">
      <w:pPr>
        <w:pStyle w:val="Voetnoottekst"/>
      </w:pPr>
      <w:r w:rsidRPr="001854DC">
        <w:rPr>
          <w:rStyle w:val="Voetnootmarkering"/>
          <w:sz w:val="16"/>
          <w:szCs w:val="16"/>
        </w:rPr>
        <w:footnoteRef/>
      </w:r>
      <w:r w:rsidRPr="001854DC">
        <w:rPr>
          <w:sz w:val="16"/>
          <w:szCs w:val="16"/>
        </w:rPr>
        <w:t xml:space="preserve"> Kamerstuk 29 861, nr. 151</w:t>
      </w:r>
    </w:p>
  </w:footnote>
  <w:footnote w:id="8">
    <w:p w14:paraId="26CFB350" w14:textId="77777777" w:rsidR="000E31DB" w:rsidRPr="00145B00" w:rsidRDefault="000E31DB" w:rsidP="000E31DB">
      <w:pPr>
        <w:pStyle w:val="Geenafstand"/>
        <w:rPr>
          <w:sz w:val="16"/>
          <w:szCs w:val="16"/>
          <w:lang w:val="nl-NL"/>
        </w:rPr>
      </w:pPr>
      <w:r w:rsidRPr="00145B00">
        <w:rPr>
          <w:rStyle w:val="Voetnootmarkering"/>
          <w:sz w:val="16"/>
          <w:szCs w:val="16"/>
        </w:rPr>
        <w:footnoteRef/>
      </w:r>
      <w:r w:rsidRPr="00145B00">
        <w:rPr>
          <w:sz w:val="16"/>
          <w:szCs w:val="16"/>
          <w:lang w:val="nl-NL"/>
        </w:rPr>
        <w:t xml:space="preserve"> Brief ‘Misbruik OVV- en SOV-regelingen m.b.t. zorg ongedocumenteerde en onverzekerde vreemdelingen’,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44DF" w14:textId="77777777" w:rsidR="000D7357" w:rsidRDefault="000D73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D48C" w14:textId="77777777" w:rsidR="006526AC" w:rsidRDefault="00061DF6">
    <w:r>
      <w:rPr>
        <w:noProof/>
      </w:rPr>
      <mc:AlternateContent>
        <mc:Choice Requires="wps">
          <w:drawing>
            <wp:anchor distT="0" distB="0" distL="0" distR="0" simplePos="0" relativeHeight="251652608" behindDoc="0" locked="1" layoutInCell="1" allowOverlap="1" wp14:anchorId="24E8825D" wp14:editId="06DDF7A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BE10EE" w14:textId="77777777" w:rsidR="006526AC" w:rsidRDefault="00061DF6">
                          <w:pPr>
                            <w:pStyle w:val="Referentiegegevens"/>
                          </w:pPr>
                          <w:r>
                            <w:t>Directie Zorgverzekeringen</w:t>
                          </w:r>
                        </w:p>
                        <w:p w14:paraId="56B9BB60" w14:textId="4BBC52F4" w:rsidR="006526AC" w:rsidRDefault="006526AC">
                          <w:pPr>
                            <w:pStyle w:val="Referentiegegevensbold"/>
                          </w:pPr>
                        </w:p>
                        <w:p w14:paraId="2E563CB9" w14:textId="2C9EF85C" w:rsidR="006526AC" w:rsidRDefault="000D7357">
                          <w:pPr>
                            <w:pStyle w:val="Referentiegegevens"/>
                          </w:pPr>
                          <w:sdt>
                            <w:sdtPr>
                              <w:id w:val="-1021937706"/>
                              <w:showingPlcHdr/>
                              <w:date w:fullDate="2024-11-19T09:53:00Z">
                                <w:dateFormat w:val="d MMMM yyyy"/>
                                <w:lid w:val="nl"/>
                                <w:storeMappedDataAs w:val="dateTime"/>
                                <w:calendar w:val="gregorian"/>
                              </w:date>
                            </w:sdtPr>
                            <w:sdtEndPr/>
                            <w:sdtContent>
                              <w:r w:rsidR="00BA3ADB">
                                <w:t xml:space="preserve">     </w:t>
                              </w:r>
                            </w:sdtContent>
                          </w:sdt>
                        </w:p>
                        <w:p w14:paraId="3D645FCC" w14:textId="77777777" w:rsidR="006526AC" w:rsidRDefault="006526AC">
                          <w:pPr>
                            <w:pStyle w:val="WitregelW1"/>
                          </w:pPr>
                        </w:p>
                        <w:p w14:paraId="462DE220" w14:textId="77777777" w:rsidR="00DC4415" w:rsidRDefault="00DC4415" w:rsidP="00DC4415">
                          <w:pPr>
                            <w:pStyle w:val="Afzendgegevens"/>
                            <w:rPr>
                              <w:b/>
                            </w:rPr>
                          </w:pPr>
                          <w:r w:rsidRPr="006D7336">
                            <w:rPr>
                              <w:b/>
                            </w:rPr>
                            <w:t>Ons kenmerk</w:t>
                          </w:r>
                        </w:p>
                        <w:p w14:paraId="37F886AA" w14:textId="29A9D33A" w:rsidR="00CA5557" w:rsidRDefault="00CA5557" w:rsidP="00CA5557">
                          <w:pPr>
                            <w:pStyle w:val="Referentiegegevens"/>
                          </w:pPr>
                          <w:r w:rsidRPr="00CA5557">
                            <w:t>4026805-1076544-Z</w:t>
                          </w:r>
                          <w:r>
                            <w:fldChar w:fldCharType="begin"/>
                          </w:r>
                          <w:r>
                            <w:instrText xml:space="preserve"> DOCPROPERTY  "Kenmerk"  \* MERGEFORMAT </w:instrText>
                          </w:r>
                          <w:r>
                            <w:fldChar w:fldCharType="end"/>
                          </w:r>
                        </w:p>
                        <w:p w14:paraId="18832C34" w14:textId="27F5D0D2" w:rsidR="006526AC" w:rsidRDefault="00061DF6">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24E8825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0BE10EE" w14:textId="77777777" w:rsidR="006526AC" w:rsidRDefault="00061DF6">
                    <w:pPr>
                      <w:pStyle w:val="Referentiegegevens"/>
                    </w:pPr>
                    <w:r>
                      <w:t>Directie Zorgverzekeringen</w:t>
                    </w:r>
                  </w:p>
                  <w:p w14:paraId="56B9BB60" w14:textId="4BBC52F4" w:rsidR="006526AC" w:rsidRDefault="006526AC">
                    <w:pPr>
                      <w:pStyle w:val="Referentiegegevensbold"/>
                    </w:pPr>
                  </w:p>
                  <w:p w14:paraId="2E563CB9" w14:textId="2C9EF85C" w:rsidR="006526AC" w:rsidRDefault="000D7357">
                    <w:pPr>
                      <w:pStyle w:val="Referentiegegevens"/>
                    </w:pPr>
                    <w:sdt>
                      <w:sdtPr>
                        <w:id w:val="-1021937706"/>
                        <w:showingPlcHdr/>
                        <w:date w:fullDate="2024-11-19T09:53:00Z">
                          <w:dateFormat w:val="d MMMM yyyy"/>
                          <w:lid w:val="nl"/>
                          <w:storeMappedDataAs w:val="dateTime"/>
                          <w:calendar w:val="gregorian"/>
                        </w:date>
                      </w:sdtPr>
                      <w:sdtEndPr/>
                      <w:sdtContent>
                        <w:r w:rsidR="00BA3ADB">
                          <w:t xml:space="preserve">     </w:t>
                        </w:r>
                      </w:sdtContent>
                    </w:sdt>
                  </w:p>
                  <w:p w14:paraId="3D645FCC" w14:textId="77777777" w:rsidR="006526AC" w:rsidRDefault="006526AC">
                    <w:pPr>
                      <w:pStyle w:val="WitregelW1"/>
                    </w:pPr>
                  </w:p>
                  <w:p w14:paraId="462DE220" w14:textId="77777777" w:rsidR="00DC4415" w:rsidRDefault="00DC4415" w:rsidP="00DC4415">
                    <w:pPr>
                      <w:pStyle w:val="Afzendgegevens"/>
                      <w:rPr>
                        <w:b/>
                      </w:rPr>
                    </w:pPr>
                    <w:r w:rsidRPr="006D7336">
                      <w:rPr>
                        <w:b/>
                      </w:rPr>
                      <w:t>Ons kenmerk</w:t>
                    </w:r>
                  </w:p>
                  <w:p w14:paraId="37F886AA" w14:textId="29A9D33A" w:rsidR="00CA5557" w:rsidRDefault="00CA5557" w:rsidP="00CA5557">
                    <w:pPr>
                      <w:pStyle w:val="Referentiegegevens"/>
                    </w:pPr>
                    <w:r w:rsidRPr="00CA5557">
                      <w:t>4026805-1076544-Z</w:t>
                    </w:r>
                    <w:r>
                      <w:fldChar w:fldCharType="begin"/>
                    </w:r>
                    <w:r>
                      <w:instrText xml:space="preserve"> DOCPROPERTY  "Kenmerk"  \* MERGEFORMAT </w:instrText>
                    </w:r>
                    <w:r>
                      <w:fldChar w:fldCharType="end"/>
                    </w:r>
                  </w:p>
                  <w:p w14:paraId="18832C34" w14:textId="27F5D0D2" w:rsidR="006526AC" w:rsidRDefault="00061DF6">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C71F77E" wp14:editId="0B3056F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B4C252F" w14:textId="77777777" w:rsidR="002111E8" w:rsidRDefault="002111E8"/>
                      </w:txbxContent>
                    </wps:txbx>
                    <wps:bodyPr vert="horz" wrap="square" lIns="0" tIns="0" rIns="0" bIns="0" anchor="t" anchorCtr="0"/>
                  </wps:wsp>
                </a:graphicData>
              </a:graphic>
            </wp:anchor>
          </w:drawing>
        </mc:Choice>
        <mc:Fallback>
          <w:pict>
            <v:shape w14:anchorId="0C71F77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B4C252F" w14:textId="77777777" w:rsidR="002111E8" w:rsidRDefault="002111E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8862D48" wp14:editId="2E84094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7E871E8" w14:textId="6E39B9CB" w:rsidR="006526AC" w:rsidRDefault="00061DF6">
                          <w:pPr>
                            <w:pStyle w:val="Referentiegegevens"/>
                          </w:pPr>
                          <w:r>
                            <w:t xml:space="preserve">Pagina </w:t>
                          </w:r>
                          <w:r>
                            <w:fldChar w:fldCharType="begin"/>
                          </w:r>
                          <w:r>
                            <w:instrText>PAGE</w:instrText>
                          </w:r>
                          <w:r>
                            <w:fldChar w:fldCharType="separate"/>
                          </w:r>
                          <w:r w:rsidR="004E7D1B">
                            <w:rPr>
                              <w:noProof/>
                            </w:rPr>
                            <w:t>2</w:t>
                          </w:r>
                          <w:r>
                            <w:fldChar w:fldCharType="end"/>
                          </w:r>
                          <w:r>
                            <w:t xml:space="preserve"> van </w:t>
                          </w:r>
                          <w:r>
                            <w:fldChar w:fldCharType="begin"/>
                          </w:r>
                          <w:r>
                            <w:instrText>NUMPAGES</w:instrText>
                          </w:r>
                          <w:r>
                            <w:fldChar w:fldCharType="separate"/>
                          </w:r>
                          <w:r w:rsidR="004E7D1B">
                            <w:rPr>
                              <w:noProof/>
                            </w:rPr>
                            <w:t>1</w:t>
                          </w:r>
                          <w:r>
                            <w:fldChar w:fldCharType="end"/>
                          </w:r>
                        </w:p>
                      </w:txbxContent>
                    </wps:txbx>
                    <wps:bodyPr vert="horz" wrap="square" lIns="0" tIns="0" rIns="0" bIns="0" anchor="t" anchorCtr="0"/>
                  </wps:wsp>
                </a:graphicData>
              </a:graphic>
            </wp:anchor>
          </w:drawing>
        </mc:Choice>
        <mc:Fallback>
          <w:pict>
            <v:shape w14:anchorId="58862D4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7E871E8" w14:textId="6E39B9CB" w:rsidR="006526AC" w:rsidRDefault="00061DF6">
                    <w:pPr>
                      <w:pStyle w:val="Referentiegegevens"/>
                    </w:pPr>
                    <w:r>
                      <w:t xml:space="preserve">Pagina </w:t>
                    </w:r>
                    <w:r>
                      <w:fldChar w:fldCharType="begin"/>
                    </w:r>
                    <w:r>
                      <w:instrText>PAGE</w:instrText>
                    </w:r>
                    <w:r>
                      <w:fldChar w:fldCharType="separate"/>
                    </w:r>
                    <w:r w:rsidR="004E7D1B">
                      <w:rPr>
                        <w:noProof/>
                      </w:rPr>
                      <w:t>2</w:t>
                    </w:r>
                    <w:r>
                      <w:fldChar w:fldCharType="end"/>
                    </w:r>
                    <w:r>
                      <w:t xml:space="preserve"> van </w:t>
                    </w:r>
                    <w:r>
                      <w:fldChar w:fldCharType="begin"/>
                    </w:r>
                    <w:r>
                      <w:instrText>NUMPAGES</w:instrText>
                    </w:r>
                    <w:r>
                      <w:fldChar w:fldCharType="separate"/>
                    </w:r>
                    <w:r w:rsidR="004E7D1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47DA" w14:textId="77777777" w:rsidR="006526AC" w:rsidRDefault="00061DF6">
    <w:pPr>
      <w:spacing w:after="6377" w:line="14" w:lineRule="exact"/>
    </w:pPr>
    <w:r>
      <w:rPr>
        <w:noProof/>
      </w:rPr>
      <mc:AlternateContent>
        <mc:Choice Requires="wps">
          <w:drawing>
            <wp:anchor distT="0" distB="0" distL="0" distR="0" simplePos="0" relativeHeight="251655680" behindDoc="0" locked="1" layoutInCell="1" allowOverlap="1" wp14:anchorId="1A64FF1A" wp14:editId="2F9B4A2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DDAA1E" w14:textId="77777777" w:rsidR="00FC4C5E" w:rsidRDefault="00FC4C5E" w:rsidP="00FC4C5E">
                          <w:pPr>
                            <w:pStyle w:val="Huisstijl-Toezendgegevens"/>
                          </w:pPr>
                          <w:r>
                            <w:t>De Voorzitter van de Tweede Kamer</w:t>
                          </w:r>
                          <w:r>
                            <w:br/>
                            <w:t>der Staten-Generaal</w:t>
                          </w:r>
                          <w:r>
                            <w:br/>
                            <w:t>Postbus 20018</w:t>
                          </w:r>
                          <w:r>
                            <w:br/>
                            <w:t>2500 EA  DEN HAAG</w:t>
                          </w:r>
                        </w:p>
                        <w:p w14:paraId="2B2F3F19" w14:textId="3C53F4A8" w:rsidR="006526AC" w:rsidRDefault="006526AC"/>
                      </w:txbxContent>
                    </wps:txbx>
                    <wps:bodyPr vert="horz" wrap="square" lIns="0" tIns="0" rIns="0" bIns="0" anchor="t" anchorCtr="0"/>
                  </wps:wsp>
                </a:graphicData>
              </a:graphic>
            </wp:anchor>
          </w:drawing>
        </mc:Choice>
        <mc:Fallback>
          <w:pict>
            <v:shapetype w14:anchorId="1A64FF1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BDDAA1E" w14:textId="77777777" w:rsidR="00FC4C5E" w:rsidRDefault="00FC4C5E" w:rsidP="00FC4C5E">
                    <w:pPr>
                      <w:pStyle w:val="Huisstijl-Toezendgegevens"/>
                    </w:pPr>
                    <w:r>
                      <w:t>De Voorzitter van de Tweede Kamer</w:t>
                    </w:r>
                    <w:r>
                      <w:br/>
                      <w:t>der Staten-Generaal</w:t>
                    </w:r>
                    <w:r>
                      <w:br/>
                      <w:t>Postbus 20018</w:t>
                    </w:r>
                    <w:r>
                      <w:br/>
                      <w:t>2500 EA  DEN HAAG</w:t>
                    </w:r>
                  </w:p>
                  <w:p w14:paraId="2B2F3F19" w14:textId="3C53F4A8" w:rsidR="006526AC" w:rsidRDefault="006526AC"/>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378C5D5" wp14:editId="768FA612">
              <wp:simplePos x="0" y="0"/>
              <wp:positionH relativeFrom="margin">
                <wp:align>right</wp:align>
              </wp:positionH>
              <wp:positionV relativeFrom="page">
                <wp:posOffset>3352800</wp:posOffset>
              </wp:positionV>
              <wp:extent cx="4787900" cy="5524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524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526AC" w14:paraId="04815758" w14:textId="77777777">
                            <w:trPr>
                              <w:trHeight w:val="240"/>
                            </w:trPr>
                            <w:tc>
                              <w:tcPr>
                                <w:tcW w:w="1140" w:type="dxa"/>
                              </w:tcPr>
                              <w:p w14:paraId="2DD96725" w14:textId="77777777" w:rsidR="006526AC" w:rsidRDefault="00061DF6">
                                <w:r>
                                  <w:t>Datum</w:t>
                                </w:r>
                              </w:p>
                            </w:tc>
                            <w:tc>
                              <w:tcPr>
                                <w:tcW w:w="5918" w:type="dxa"/>
                              </w:tcPr>
                              <w:p w14:paraId="0856C99E" w14:textId="030D9CC8" w:rsidR="006526AC" w:rsidRDefault="000D7357">
                                <w:r>
                                  <w:t>18 december 2024</w:t>
                                </w:r>
                              </w:p>
                            </w:tc>
                          </w:tr>
                          <w:tr w:rsidR="006526AC" w14:paraId="7C1671B6" w14:textId="77777777">
                            <w:trPr>
                              <w:trHeight w:val="240"/>
                            </w:trPr>
                            <w:tc>
                              <w:tcPr>
                                <w:tcW w:w="1140" w:type="dxa"/>
                              </w:tcPr>
                              <w:p w14:paraId="71006D22" w14:textId="77777777" w:rsidR="006526AC" w:rsidRDefault="00061DF6">
                                <w:r>
                                  <w:t>Betreft</w:t>
                                </w:r>
                              </w:p>
                            </w:tc>
                            <w:tc>
                              <w:tcPr>
                                <w:tcW w:w="5918" w:type="dxa"/>
                              </w:tcPr>
                              <w:p w14:paraId="3867AAF6" w14:textId="77777777" w:rsidR="006526AC" w:rsidRDefault="00061DF6">
                                <w:r>
                                  <w:t>Bezuiniging subsidieregeling medisch noodzakelijke zorg aan onverzekerden</w:t>
                                </w:r>
                              </w:p>
                            </w:tc>
                          </w:tr>
                        </w:tbl>
                        <w:p w14:paraId="041544DD" w14:textId="77777777" w:rsidR="002111E8" w:rsidRDefault="002111E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378C5D5" id="46feebd0-aa3c-11ea-a756-beb5f67e67be" o:spid="_x0000_s1030" type="#_x0000_t202" style="position:absolute;margin-left:325.8pt;margin-top:264pt;width:377pt;height:43.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526AC" w14:paraId="04815758" w14:textId="77777777">
                      <w:trPr>
                        <w:trHeight w:val="240"/>
                      </w:trPr>
                      <w:tc>
                        <w:tcPr>
                          <w:tcW w:w="1140" w:type="dxa"/>
                        </w:tcPr>
                        <w:p w14:paraId="2DD96725" w14:textId="77777777" w:rsidR="006526AC" w:rsidRDefault="00061DF6">
                          <w:r>
                            <w:t>Datum</w:t>
                          </w:r>
                        </w:p>
                      </w:tc>
                      <w:tc>
                        <w:tcPr>
                          <w:tcW w:w="5918" w:type="dxa"/>
                        </w:tcPr>
                        <w:p w14:paraId="0856C99E" w14:textId="030D9CC8" w:rsidR="006526AC" w:rsidRDefault="000D7357">
                          <w:r>
                            <w:t>18 december 2024</w:t>
                          </w:r>
                        </w:p>
                      </w:tc>
                    </w:tr>
                    <w:tr w:rsidR="006526AC" w14:paraId="7C1671B6" w14:textId="77777777">
                      <w:trPr>
                        <w:trHeight w:val="240"/>
                      </w:trPr>
                      <w:tc>
                        <w:tcPr>
                          <w:tcW w:w="1140" w:type="dxa"/>
                        </w:tcPr>
                        <w:p w14:paraId="71006D22" w14:textId="77777777" w:rsidR="006526AC" w:rsidRDefault="00061DF6">
                          <w:r>
                            <w:t>Betreft</w:t>
                          </w:r>
                        </w:p>
                      </w:tc>
                      <w:tc>
                        <w:tcPr>
                          <w:tcW w:w="5918" w:type="dxa"/>
                        </w:tcPr>
                        <w:p w14:paraId="3867AAF6" w14:textId="77777777" w:rsidR="006526AC" w:rsidRDefault="00061DF6">
                          <w:r>
                            <w:t>Bezuiniging subsidieregeling medisch noodzakelijke zorg aan onverzekerden</w:t>
                          </w:r>
                        </w:p>
                      </w:tc>
                    </w:tr>
                  </w:tbl>
                  <w:p w14:paraId="041544DD" w14:textId="77777777" w:rsidR="002111E8" w:rsidRDefault="002111E8"/>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12D4DCF" wp14:editId="720EE66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346D19" w14:textId="77777777" w:rsidR="006526AC" w:rsidRDefault="00061DF6">
                          <w:pPr>
                            <w:pStyle w:val="Referentiegegevens"/>
                          </w:pPr>
                          <w:r>
                            <w:t>Directie Zorgverzekeringen</w:t>
                          </w:r>
                        </w:p>
                        <w:p w14:paraId="784A48D9" w14:textId="77777777" w:rsidR="006526AC" w:rsidRDefault="006526AC">
                          <w:pPr>
                            <w:pStyle w:val="WitregelW1"/>
                          </w:pPr>
                        </w:p>
                        <w:p w14:paraId="54D994D5" w14:textId="77777777" w:rsidR="006526AC" w:rsidRDefault="00061DF6">
                          <w:pPr>
                            <w:pStyle w:val="Referentiegegevens"/>
                          </w:pPr>
                          <w:r>
                            <w:t>Parnassusplein 5</w:t>
                          </w:r>
                        </w:p>
                        <w:p w14:paraId="3A2F8DB7" w14:textId="77777777" w:rsidR="006526AC" w:rsidRDefault="00061DF6">
                          <w:pPr>
                            <w:pStyle w:val="Referentiegegevens"/>
                          </w:pPr>
                          <w:r>
                            <w:t>2511 VX  Den Haag</w:t>
                          </w:r>
                        </w:p>
                        <w:p w14:paraId="4D5C7341" w14:textId="77777777" w:rsidR="006526AC" w:rsidRPr="004E7D1B" w:rsidRDefault="00061DF6">
                          <w:pPr>
                            <w:pStyle w:val="Referentiegegevens"/>
                            <w:rPr>
                              <w:lang w:val="de-DE"/>
                            </w:rPr>
                          </w:pPr>
                          <w:r w:rsidRPr="004E7D1B">
                            <w:rPr>
                              <w:lang w:val="de-DE"/>
                            </w:rPr>
                            <w:t>Postbus 20350</w:t>
                          </w:r>
                        </w:p>
                        <w:p w14:paraId="6EBE7348" w14:textId="18CFFB2C" w:rsidR="006526AC" w:rsidRPr="004E7D1B" w:rsidRDefault="00061DF6">
                          <w:pPr>
                            <w:pStyle w:val="Referentiegegevens"/>
                            <w:rPr>
                              <w:lang w:val="de-DE"/>
                            </w:rPr>
                          </w:pPr>
                          <w:r w:rsidRPr="004E7D1B">
                            <w:rPr>
                              <w:lang w:val="de-DE"/>
                            </w:rPr>
                            <w:t>2500 EJ Den Haag</w:t>
                          </w:r>
                        </w:p>
                        <w:p w14:paraId="1B5975DD" w14:textId="77777777" w:rsidR="006526AC" w:rsidRPr="004E7D1B" w:rsidRDefault="00061DF6">
                          <w:pPr>
                            <w:pStyle w:val="Referentiegegevens"/>
                            <w:rPr>
                              <w:lang w:val="de-DE"/>
                            </w:rPr>
                          </w:pPr>
                          <w:r w:rsidRPr="004E7D1B">
                            <w:rPr>
                              <w:lang w:val="de-DE"/>
                            </w:rPr>
                            <w:t>www.rijksoverheid.nl</w:t>
                          </w:r>
                        </w:p>
                        <w:p w14:paraId="520B578E" w14:textId="77777777" w:rsidR="006526AC" w:rsidRPr="004E7D1B" w:rsidRDefault="006526AC">
                          <w:pPr>
                            <w:pStyle w:val="WitregelW2"/>
                            <w:rPr>
                              <w:lang w:val="de-DE"/>
                            </w:rPr>
                          </w:pPr>
                        </w:p>
                        <w:p w14:paraId="4B9C6EEF" w14:textId="77777777" w:rsidR="00DC4415" w:rsidRDefault="00DC4415" w:rsidP="00DC4415">
                          <w:pPr>
                            <w:pStyle w:val="Afzendgegevens"/>
                            <w:rPr>
                              <w:b/>
                            </w:rPr>
                          </w:pPr>
                          <w:r w:rsidRPr="006D7336">
                            <w:rPr>
                              <w:b/>
                            </w:rPr>
                            <w:t>Ons kenmerk</w:t>
                          </w:r>
                        </w:p>
                        <w:p w14:paraId="3A9296D4" w14:textId="77777777" w:rsidR="00DC4415" w:rsidRDefault="00CA5557">
                          <w:pPr>
                            <w:pStyle w:val="Referentiegegevens"/>
                          </w:pPr>
                          <w:r w:rsidRPr="00CA5557">
                            <w:t>4026805-1076544-Z</w:t>
                          </w:r>
                        </w:p>
                        <w:p w14:paraId="3AAF8397" w14:textId="77777777" w:rsidR="00DC4415" w:rsidRDefault="00DC4415">
                          <w:pPr>
                            <w:pStyle w:val="Referentiegegevens"/>
                          </w:pPr>
                        </w:p>
                        <w:p w14:paraId="7A581DFB" w14:textId="77777777" w:rsidR="00DC4415" w:rsidRPr="001E7B11" w:rsidRDefault="00DC4415" w:rsidP="00DC4415">
                          <w:pPr>
                            <w:pStyle w:val="Afzendgegevens"/>
                            <w:rPr>
                              <w:b/>
                            </w:rPr>
                          </w:pPr>
                          <w:r w:rsidRPr="001E7B11">
                            <w:rPr>
                              <w:b/>
                            </w:rPr>
                            <w:t>Bijlage</w:t>
                          </w:r>
                          <w:r>
                            <w:rPr>
                              <w:b/>
                            </w:rPr>
                            <w:t>(n)</w:t>
                          </w:r>
                        </w:p>
                        <w:p w14:paraId="21831621" w14:textId="77777777" w:rsidR="00DC4415" w:rsidRDefault="00DC4415" w:rsidP="00DC4415">
                          <w:pPr>
                            <w:pStyle w:val="Afzendgegevens"/>
                          </w:pPr>
                          <w:r>
                            <w:t>1</w:t>
                          </w:r>
                        </w:p>
                        <w:p w14:paraId="3CE9F7FB" w14:textId="146A1165" w:rsidR="006526AC" w:rsidRDefault="00061DF6">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712D4DC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A346D19" w14:textId="77777777" w:rsidR="006526AC" w:rsidRDefault="00061DF6">
                    <w:pPr>
                      <w:pStyle w:val="Referentiegegevens"/>
                    </w:pPr>
                    <w:r>
                      <w:t>Directie Zorgverzekeringen</w:t>
                    </w:r>
                  </w:p>
                  <w:p w14:paraId="784A48D9" w14:textId="77777777" w:rsidR="006526AC" w:rsidRDefault="006526AC">
                    <w:pPr>
                      <w:pStyle w:val="WitregelW1"/>
                    </w:pPr>
                  </w:p>
                  <w:p w14:paraId="54D994D5" w14:textId="77777777" w:rsidR="006526AC" w:rsidRDefault="00061DF6">
                    <w:pPr>
                      <w:pStyle w:val="Referentiegegevens"/>
                    </w:pPr>
                    <w:r>
                      <w:t>Parnassusplein 5</w:t>
                    </w:r>
                  </w:p>
                  <w:p w14:paraId="3A2F8DB7" w14:textId="77777777" w:rsidR="006526AC" w:rsidRDefault="00061DF6">
                    <w:pPr>
                      <w:pStyle w:val="Referentiegegevens"/>
                    </w:pPr>
                    <w:r>
                      <w:t>2511 VX  Den Haag</w:t>
                    </w:r>
                  </w:p>
                  <w:p w14:paraId="4D5C7341" w14:textId="77777777" w:rsidR="006526AC" w:rsidRPr="004E7D1B" w:rsidRDefault="00061DF6">
                    <w:pPr>
                      <w:pStyle w:val="Referentiegegevens"/>
                      <w:rPr>
                        <w:lang w:val="de-DE"/>
                      </w:rPr>
                    </w:pPr>
                    <w:r w:rsidRPr="004E7D1B">
                      <w:rPr>
                        <w:lang w:val="de-DE"/>
                      </w:rPr>
                      <w:t>Postbus 20350</w:t>
                    </w:r>
                  </w:p>
                  <w:p w14:paraId="6EBE7348" w14:textId="18CFFB2C" w:rsidR="006526AC" w:rsidRPr="004E7D1B" w:rsidRDefault="00061DF6">
                    <w:pPr>
                      <w:pStyle w:val="Referentiegegevens"/>
                      <w:rPr>
                        <w:lang w:val="de-DE"/>
                      </w:rPr>
                    </w:pPr>
                    <w:r w:rsidRPr="004E7D1B">
                      <w:rPr>
                        <w:lang w:val="de-DE"/>
                      </w:rPr>
                      <w:t>2500 EJ Den Haag</w:t>
                    </w:r>
                  </w:p>
                  <w:p w14:paraId="1B5975DD" w14:textId="77777777" w:rsidR="006526AC" w:rsidRPr="004E7D1B" w:rsidRDefault="00061DF6">
                    <w:pPr>
                      <w:pStyle w:val="Referentiegegevens"/>
                      <w:rPr>
                        <w:lang w:val="de-DE"/>
                      </w:rPr>
                    </w:pPr>
                    <w:r w:rsidRPr="004E7D1B">
                      <w:rPr>
                        <w:lang w:val="de-DE"/>
                      </w:rPr>
                      <w:t>www.rijksoverheid.nl</w:t>
                    </w:r>
                  </w:p>
                  <w:p w14:paraId="520B578E" w14:textId="77777777" w:rsidR="006526AC" w:rsidRPr="004E7D1B" w:rsidRDefault="006526AC">
                    <w:pPr>
                      <w:pStyle w:val="WitregelW2"/>
                      <w:rPr>
                        <w:lang w:val="de-DE"/>
                      </w:rPr>
                    </w:pPr>
                  </w:p>
                  <w:p w14:paraId="4B9C6EEF" w14:textId="77777777" w:rsidR="00DC4415" w:rsidRDefault="00DC4415" w:rsidP="00DC4415">
                    <w:pPr>
                      <w:pStyle w:val="Afzendgegevens"/>
                      <w:rPr>
                        <w:b/>
                      </w:rPr>
                    </w:pPr>
                    <w:r w:rsidRPr="006D7336">
                      <w:rPr>
                        <w:b/>
                      </w:rPr>
                      <w:t>Ons kenmerk</w:t>
                    </w:r>
                  </w:p>
                  <w:p w14:paraId="3A9296D4" w14:textId="77777777" w:rsidR="00DC4415" w:rsidRDefault="00CA5557">
                    <w:pPr>
                      <w:pStyle w:val="Referentiegegevens"/>
                    </w:pPr>
                    <w:r w:rsidRPr="00CA5557">
                      <w:t>4026805-1076544-Z</w:t>
                    </w:r>
                  </w:p>
                  <w:p w14:paraId="3AAF8397" w14:textId="77777777" w:rsidR="00DC4415" w:rsidRDefault="00DC4415">
                    <w:pPr>
                      <w:pStyle w:val="Referentiegegevens"/>
                    </w:pPr>
                  </w:p>
                  <w:p w14:paraId="7A581DFB" w14:textId="77777777" w:rsidR="00DC4415" w:rsidRPr="001E7B11" w:rsidRDefault="00DC4415" w:rsidP="00DC4415">
                    <w:pPr>
                      <w:pStyle w:val="Afzendgegevens"/>
                      <w:rPr>
                        <w:b/>
                      </w:rPr>
                    </w:pPr>
                    <w:r w:rsidRPr="001E7B11">
                      <w:rPr>
                        <w:b/>
                      </w:rPr>
                      <w:t>Bijlage</w:t>
                    </w:r>
                    <w:r>
                      <w:rPr>
                        <w:b/>
                      </w:rPr>
                      <w:t>(n)</w:t>
                    </w:r>
                  </w:p>
                  <w:p w14:paraId="21831621" w14:textId="77777777" w:rsidR="00DC4415" w:rsidRDefault="00DC4415" w:rsidP="00DC4415">
                    <w:pPr>
                      <w:pStyle w:val="Afzendgegevens"/>
                    </w:pPr>
                    <w:r>
                      <w:t>1</w:t>
                    </w:r>
                  </w:p>
                  <w:p w14:paraId="3CE9F7FB" w14:textId="146A1165" w:rsidR="006526AC" w:rsidRDefault="00061DF6">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0AAB08D" wp14:editId="6F43D9A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F52C83" w14:textId="77777777" w:rsidR="002111E8" w:rsidRDefault="002111E8"/>
                      </w:txbxContent>
                    </wps:txbx>
                    <wps:bodyPr vert="horz" wrap="square" lIns="0" tIns="0" rIns="0" bIns="0" anchor="t" anchorCtr="0"/>
                  </wps:wsp>
                </a:graphicData>
              </a:graphic>
            </wp:anchor>
          </w:drawing>
        </mc:Choice>
        <mc:Fallback>
          <w:pict>
            <v:shape w14:anchorId="40AAB08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3F52C83" w14:textId="77777777" w:rsidR="002111E8" w:rsidRDefault="002111E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902B47E" wp14:editId="17D2F5F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AAE770C" w14:textId="2F2C6518" w:rsidR="006526AC" w:rsidRDefault="00061DF6">
                          <w:pPr>
                            <w:pStyle w:val="Referentiegegevens"/>
                          </w:pPr>
                          <w:r>
                            <w:t xml:space="preserve">Pagina </w:t>
                          </w:r>
                          <w:r>
                            <w:fldChar w:fldCharType="begin"/>
                          </w:r>
                          <w:r>
                            <w:instrText>PAGE</w:instrText>
                          </w:r>
                          <w:r>
                            <w:fldChar w:fldCharType="separate"/>
                          </w:r>
                          <w:r w:rsidR="004E7D1B">
                            <w:rPr>
                              <w:noProof/>
                            </w:rPr>
                            <w:t>1</w:t>
                          </w:r>
                          <w:r>
                            <w:fldChar w:fldCharType="end"/>
                          </w:r>
                          <w:r>
                            <w:t xml:space="preserve"> van </w:t>
                          </w:r>
                          <w:r>
                            <w:fldChar w:fldCharType="begin"/>
                          </w:r>
                          <w:r>
                            <w:instrText>NUMPAGES</w:instrText>
                          </w:r>
                          <w:r>
                            <w:fldChar w:fldCharType="separate"/>
                          </w:r>
                          <w:r w:rsidR="004E7D1B">
                            <w:rPr>
                              <w:noProof/>
                            </w:rPr>
                            <w:t>1</w:t>
                          </w:r>
                          <w:r>
                            <w:fldChar w:fldCharType="end"/>
                          </w:r>
                        </w:p>
                      </w:txbxContent>
                    </wps:txbx>
                    <wps:bodyPr vert="horz" wrap="square" lIns="0" tIns="0" rIns="0" bIns="0" anchor="t" anchorCtr="0"/>
                  </wps:wsp>
                </a:graphicData>
              </a:graphic>
            </wp:anchor>
          </w:drawing>
        </mc:Choice>
        <mc:Fallback>
          <w:pict>
            <v:shape w14:anchorId="1902B47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AAE770C" w14:textId="2F2C6518" w:rsidR="006526AC" w:rsidRDefault="00061DF6">
                    <w:pPr>
                      <w:pStyle w:val="Referentiegegevens"/>
                    </w:pPr>
                    <w:r>
                      <w:t xml:space="preserve">Pagina </w:t>
                    </w:r>
                    <w:r>
                      <w:fldChar w:fldCharType="begin"/>
                    </w:r>
                    <w:r>
                      <w:instrText>PAGE</w:instrText>
                    </w:r>
                    <w:r>
                      <w:fldChar w:fldCharType="separate"/>
                    </w:r>
                    <w:r w:rsidR="004E7D1B">
                      <w:rPr>
                        <w:noProof/>
                      </w:rPr>
                      <w:t>1</w:t>
                    </w:r>
                    <w:r>
                      <w:fldChar w:fldCharType="end"/>
                    </w:r>
                    <w:r>
                      <w:t xml:space="preserve"> van </w:t>
                    </w:r>
                    <w:r>
                      <w:fldChar w:fldCharType="begin"/>
                    </w:r>
                    <w:r>
                      <w:instrText>NUMPAGES</w:instrText>
                    </w:r>
                    <w:r>
                      <w:fldChar w:fldCharType="separate"/>
                    </w:r>
                    <w:r w:rsidR="004E7D1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332639E" wp14:editId="0F244CF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254DC12" w14:textId="66925F35" w:rsidR="006526AC" w:rsidRDefault="006526AC">
                          <w:pPr>
                            <w:spacing w:line="240" w:lineRule="auto"/>
                          </w:pPr>
                        </w:p>
                      </w:txbxContent>
                    </wps:txbx>
                    <wps:bodyPr vert="horz" wrap="square" lIns="0" tIns="0" rIns="0" bIns="0" anchor="t" anchorCtr="0"/>
                  </wps:wsp>
                </a:graphicData>
              </a:graphic>
            </wp:anchor>
          </w:drawing>
        </mc:Choice>
        <mc:Fallback>
          <w:pict>
            <v:shape w14:anchorId="1332639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254DC12" w14:textId="66925F35" w:rsidR="006526AC" w:rsidRDefault="006526AC">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A850ED" wp14:editId="1A3587B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747985" w14:textId="77777777" w:rsidR="006526AC" w:rsidRDefault="00061DF6">
                          <w:pPr>
                            <w:spacing w:line="240" w:lineRule="auto"/>
                          </w:pPr>
                          <w:r>
                            <w:rPr>
                              <w:noProof/>
                            </w:rPr>
                            <w:drawing>
                              <wp:inline distT="0" distB="0" distL="0" distR="0" wp14:anchorId="5BBB9634" wp14:editId="467E2893">
                                <wp:extent cx="2339975" cy="1582834"/>
                                <wp:effectExtent l="0" t="0" r="0" b="0"/>
                                <wp:docPr id="15" name="Afbeelding 15"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A850E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7747985" w14:textId="77777777" w:rsidR="006526AC" w:rsidRDefault="00061DF6">
                    <w:pPr>
                      <w:spacing w:line="240" w:lineRule="auto"/>
                    </w:pPr>
                    <w:r>
                      <w:rPr>
                        <w:noProof/>
                      </w:rPr>
                      <w:drawing>
                        <wp:inline distT="0" distB="0" distL="0" distR="0" wp14:anchorId="5BBB9634" wp14:editId="467E2893">
                          <wp:extent cx="2339975" cy="1582834"/>
                          <wp:effectExtent l="0" t="0" r="0" b="0"/>
                          <wp:docPr id="15" name="Afbeelding 15"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2A43573" wp14:editId="40A3389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224EC8" w14:textId="77777777" w:rsidR="006526AC" w:rsidRDefault="00061DF6">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12A4357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6224EC8" w14:textId="77777777" w:rsidR="006526AC" w:rsidRDefault="00061DF6">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6C195E"/>
    <w:multiLevelType w:val="multilevel"/>
    <w:tmpl w:val="D565AD7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5085E0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E06A68"/>
    <w:multiLevelType w:val="multilevel"/>
    <w:tmpl w:val="2659697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585EB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67E0C40"/>
    <w:multiLevelType w:val="multilevel"/>
    <w:tmpl w:val="6F90930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00851971"/>
    <w:multiLevelType w:val="hybridMultilevel"/>
    <w:tmpl w:val="852A22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2E375DF"/>
    <w:multiLevelType w:val="hybridMultilevel"/>
    <w:tmpl w:val="8624B5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67A24A0"/>
    <w:multiLevelType w:val="hybridMultilevel"/>
    <w:tmpl w:val="08E6A0C6"/>
    <w:lvl w:ilvl="0" w:tplc="0413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Arial" w:hAnsi="Arial"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7DA7509"/>
    <w:multiLevelType w:val="hybridMultilevel"/>
    <w:tmpl w:val="721ABE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9F24750"/>
    <w:multiLevelType w:val="multilevel"/>
    <w:tmpl w:val="B3A6618E"/>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8575CC"/>
    <w:multiLevelType w:val="hybridMultilevel"/>
    <w:tmpl w:val="D9067928"/>
    <w:lvl w:ilvl="0" w:tplc="D5B29D70">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26C6956"/>
    <w:multiLevelType w:val="hybridMultilevel"/>
    <w:tmpl w:val="CAF245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4998924"/>
    <w:multiLevelType w:val="multilevel"/>
    <w:tmpl w:val="9B890E1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15:restartNumberingAfterBreak="0">
    <w:nsid w:val="14C74F93"/>
    <w:multiLevelType w:val="hybridMultilevel"/>
    <w:tmpl w:val="FBD24BD8"/>
    <w:lvl w:ilvl="0" w:tplc="D5B29D70">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58A7FB1"/>
    <w:multiLevelType w:val="hybridMultilevel"/>
    <w:tmpl w:val="EE501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A641505"/>
    <w:multiLevelType w:val="multilevel"/>
    <w:tmpl w:val="155E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4F221C"/>
    <w:multiLevelType w:val="hybridMultilevel"/>
    <w:tmpl w:val="42A64C20"/>
    <w:lvl w:ilvl="0" w:tplc="E0827948">
      <w:start w:val="1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2E047998"/>
    <w:multiLevelType w:val="hybridMultilevel"/>
    <w:tmpl w:val="F872D1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0567EE5"/>
    <w:multiLevelType w:val="hybridMultilevel"/>
    <w:tmpl w:val="F40045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7F86608"/>
    <w:multiLevelType w:val="hybridMultilevel"/>
    <w:tmpl w:val="2E805F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E243906"/>
    <w:multiLevelType w:val="hybridMultilevel"/>
    <w:tmpl w:val="A0B4AB22"/>
    <w:lvl w:ilvl="0" w:tplc="184C7694">
      <w:start w:val="1"/>
      <w:numFmt w:val="decimal"/>
      <w:pStyle w:val="07Tussenkop"/>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16E8F"/>
    <w:multiLevelType w:val="multilevel"/>
    <w:tmpl w:val="68E0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1B0527"/>
    <w:multiLevelType w:val="hybridMultilevel"/>
    <w:tmpl w:val="AC6887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45A50D5C"/>
    <w:multiLevelType w:val="hybridMultilevel"/>
    <w:tmpl w:val="87FEBE98"/>
    <w:lvl w:ilvl="0" w:tplc="D5B29D70">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8023D6A"/>
    <w:multiLevelType w:val="hybridMultilevel"/>
    <w:tmpl w:val="744C14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A19727C"/>
    <w:multiLevelType w:val="hybridMultilevel"/>
    <w:tmpl w:val="BFFEF3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F792B7E"/>
    <w:multiLevelType w:val="hybridMultilevel"/>
    <w:tmpl w:val="578E5B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626697"/>
    <w:multiLevelType w:val="hybridMultilevel"/>
    <w:tmpl w:val="0E727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23D35EC"/>
    <w:multiLevelType w:val="multilevel"/>
    <w:tmpl w:val="33AF0C4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8A576F"/>
    <w:multiLevelType w:val="hybridMultilevel"/>
    <w:tmpl w:val="DB8AF5D4"/>
    <w:lvl w:ilvl="0" w:tplc="D0BEB38E">
      <w:numFmt w:val="bullet"/>
      <w:lvlText w:val=""/>
      <w:lvlJc w:val="left"/>
      <w:pPr>
        <w:ind w:left="720" w:hanging="360"/>
      </w:pPr>
      <w:rPr>
        <w:rFonts w:ascii="Wingdings" w:eastAsia="DejaVu Sans" w:hAnsi="Wingdings" w:cs="Lohit Hindi" w:hint="default"/>
      </w:rPr>
    </w:lvl>
    <w:lvl w:ilvl="1" w:tplc="C9DCA03A" w:tentative="1">
      <w:start w:val="1"/>
      <w:numFmt w:val="bullet"/>
      <w:lvlText w:val="o"/>
      <w:lvlJc w:val="left"/>
      <w:pPr>
        <w:ind w:left="1440" w:hanging="360"/>
      </w:pPr>
      <w:rPr>
        <w:rFonts w:ascii="Courier New" w:hAnsi="Courier New" w:cs="Courier New" w:hint="default"/>
      </w:rPr>
    </w:lvl>
    <w:lvl w:ilvl="2" w:tplc="62BEA65C" w:tentative="1">
      <w:start w:val="1"/>
      <w:numFmt w:val="bullet"/>
      <w:lvlText w:val=""/>
      <w:lvlJc w:val="left"/>
      <w:pPr>
        <w:ind w:left="2160" w:hanging="360"/>
      </w:pPr>
      <w:rPr>
        <w:rFonts w:ascii="Wingdings" w:hAnsi="Wingdings" w:hint="default"/>
      </w:rPr>
    </w:lvl>
    <w:lvl w:ilvl="3" w:tplc="9098BCA0" w:tentative="1">
      <w:start w:val="1"/>
      <w:numFmt w:val="bullet"/>
      <w:lvlText w:val=""/>
      <w:lvlJc w:val="left"/>
      <w:pPr>
        <w:ind w:left="2880" w:hanging="360"/>
      </w:pPr>
      <w:rPr>
        <w:rFonts w:ascii="Symbol" w:hAnsi="Symbol" w:hint="default"/>
      </w:rPr>
    </w:lvl>
    <w:lvl w:ilvl="4" w:tplc="C44629A6" w:tentative="1">
      <w:start w:val="1"/>
      <w:numFmt w:val="bullet"/>
      <w:lvlText w:val="o"/>
      <w:lvlJc w:val="left"/>
      <w:pPr>
        <w:ind w:left="3600" w:hanging="360"/>
      </w:pPr>
      <w:rPr>
        <w:rFonts w:ascii="Courier New" w:hAnsi="Courier New" w:cs="Courier New" w:hint="default"/>
      </w:rPr>
    </w:lvl>
    <w:lvl w:ilvl="5" w:tplc="0E542C8E" w:tentative="1">
      <w:start w:val="1"/>
      <w:numFmt w:val="bullet"/>
      <w:lvlText w:val=""/>
      <w:lvlJc w:val="left"/>
      <w:pPr>
        <w:ind w:left="4320" w:hanging="360"/>
      </w:pPr>
      <w:rPr>
        <w:rFonts w:ascii="Wingdings" w:hAnsi="Wingdings" w:hint="default"/>
      </w:rPr>
    </w:lvl>
    <w:lvl w:ilvl="6" w:tplc="A6DCE792" w:tentative="1">
      <w:start w:val="1"/>
      <w:numFmt w:val="bullet"/>
      <w:lvlText w:val=""/>
      <w:lvlJc w:val="left"/>
      <w:pPr>
        <w:ind w:left="5040" w:hanging="360"/>
      </w:pPr>
      <w:rPr>
        <w:rFonts w:ascii="Symbol" w:hAnsi="Symbol" w:hint="default"/>
      </w:rPr>
    </w:lvl>
    <w:lvl w:ilvl="7" w:tplc="6128AEEA" w:tentative="1">
      <w:start w:val="1"/>
      <w:numFmt w:val="bullet"/>
      <w:lvlText w:val="o"/>
      <w:lvlJc w:val="left"/>
      <w:pPr>
        <w:ind w:left="5760" w:hanging="360"/>
      </w:pPr>
      <w:rPr>
        <w:rFonts w:ascii="Courier New" w:hAnsi="Courier New" w:cs="Courier New" w:hint="default"/>
      </w:rPr>
    </w:lvl>
    <w:lvl w:ilvl="8" w:tplc="D7985B10" w:tentative="1">
      <w:start w:val="1"/>
      <w:numFmt w:val="bullet"/>
      <w:lvlText w:val=""/>
      <w:lvlJc w:val="left"/>
      <w:pPr>
        <w:ind w:left="6480" w:hanging="360"/>
      </w:pPr>
      <w:rPr>
        <w:rFonts w:ascii="Wingdings" w:hAnsi="Wingdings" w:hint="default"/>
      </w:rPr>
    </w:lvl>
  </w:abstractNum>
  <w:abstractNum w:abstractNumId="31" w15:restartNumberingAfterBreak="0">
    <w:nsid w:val="5B3C68F4"/>
    <w:multiLevelType w:val="hybridMultilevel"/>
    <w:tmpl w:val="808600CA"/>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5F1D2085"/>
    <w:multiLevelType w:val="hybridMultilevel"/>
    <w:tmpl w:val="929E2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29F46F3"/>
    <w:multiLevelType w:val="hybridMultilevel"/>
    <w:tmpl w:val="46549C46"/>
    <w:lvl w:ilvl="0" w:tplc="04130013">
      <w:start w:val="1"/>
      <w:numFmt w:val="upperRoman"/>
      <w:lvlText w:val="%1."/>
      <w:lvlJc w:val="righ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4" w15:restartNumberingAfterBreak="0">
    <w:nsid w:val="640602E1"/>
    <w:multiLevelType w:val="hybridMultilevel"/>
    <w:tmpl w:val="00749A4E"/>
    <w:lvl w:ilvl="0" w:tplc="04130001">
      <w:start w:val="1"/>
      <w:numFmt w:val="bullet"/>
      <w:lvlText w:val=""/>
      <w:lvlJc w:val="left"/>
      <w:pPr>
        <w:ind w:left="720" w:hanging="360"/>
      </w:pPr>
      <w:rPr>
        <w:rFonts w:ascii="Symbol" w:hAnsi="Symbol" w:hint="default"/>
        <w:b w:val="0"/>
        <w:bCs w:val="0"/>
      </w:rPr>
    </w:lvl>
    <w:lvl w:ilvl="1" w:tplc="FFFFFFFF">
      <w:start w:val="1"/>
      <w:numFmt w:val="bullet"/>
      <w:lvlText w:val="-"/>
      <w:lvlJc w:val="left"/>
      <w:pPr>
        <w:ind w:left="1080" w:hanging="360"/>
      </w:pPr>
      <w:rPr>
        <w:rFonts w:ascii="Verdana" w:hAnsi="Verdan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9C334E"/>
    <w:multiLevelType w:val="hybridMultilevel"/>
    <w:tmpl w:val="FEC46AA0"/>
    <w:lvl w:ilvl="0" w:tplc="D5B29D70">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8111A0C"/>
    <w:multiLevelType w:val="hybridMultilevel"/>
    <w:tmpl w:val="EFD2CE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1A75457"/>
    <w:multiLevelType w:val="hybridMultilevel"/>
    <w:tmpl w:val="BBD672C6"/>
    <w:lvl w:ilvl="0" w:tplc="E1EA6AAC">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FA728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7CA10B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7D2789F"/>
    <w:multiLevelType w:val="hybridMultilevel"/>
    <w:tmpl w:val="E24E61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B5428F6"/>
    <w:multiLevelType w:val="hybridMultilevel"/>
    <w:tmpl w:val="810ADBD2"/>
    <w:lvl w:ilvl="0" w:tplc="A0624E90">
      <w:start w:val="1"/>
      <w:numFmt w:val="bullet"/>
      <w:lvlText w:val=""/>
      <w:lvlJc w:val="left"/>
      <w:pPr>
        <w:ind w:left="360" w:hanging="360"/>
      </w:pPr>
      <w:rPr>
        <w:rFonts w:ascii="Symbol" w:hAnsi="Symbol" w:hint="default"/>
        <w:sz w:val="14"/>
        <w:szCs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B774E33"/>
    <w:multiLevelType w:val="hybridMultilevel"/>
    <w:tmpl w:val="982EC3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C521D7F"/>
    <w:multiLevelType w:val="multilevel"/>
    <w:tmpl w:val="7FE8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67672">
    <w:abstractNumId w:val="13"/>
  </w:num>
  <w:num w:numId="2" w16cid:durableId="1891841241">
    <w:abstractNumId w:val="2"/>
  </w:num>
  <w:num w:numId="3" w16cid:durableId="459108622">
    <w:abstractNumId w:val="4"/>
  </w:num>
  <w:num w:numId="4" w16cid:durableId="735005929">
    <w:abstractNumId w:val="29"/>
  </w:num>
  <w:num w:numId="5" w16cid:durableId="2140030362">
    <w:abstractNumId w:val="0"/>
  </w:num>
  <w:num w:numId="6" w16cid:durableId="1651060167">
    <w:abstractNumId w:val="34"/>
  </w:num>
  <w:num w:numId="7" w16cid:durableId="1987664077">
    <w:abstractNumId w:val="14"/>
  </w:num>
  <w:num w:numId="8" w16cid:durableId="145633726">
    <w:abstractNumId w:val="10"/>
  </w:num>
  <w:num w:numId="9" w16cid:durableId="2075078721">
    <w:abstractNumId w:val="24"/>
  </w:num>
  <w:num w:numId="10" w16cid:durableId="2103796950">
    <w:abstractNumId w:val="41"/>
  </w:num>
  <w:num w:numId="11" w16cid:durableId="1757551977">
    <w:abstractNumId w:val="7"/>
  </w:num>
  <w:num w:numId="12" w16cid:durableId="1779987533">
    <w:abstractNumId w:val="19"/>
  </w:num>
  <w:num w:numId="13" w16cid:durableId="1512796744">
    <w:abstractNumId w:val="5"/>
  </w:num>
  <w:num w:numId="14" w16cid:durableId="388501189">
    <w:abstractNumId w:val="32"/>
  </w:num>
  <w:num w:numId="15" w16cid:durableId="1225028873">
    <w:abstractNumId w:val="18"/>
  </w:num>
  <w:num w:numId="16" w16cid:durableId="443311506">
    <w:abstractNumId w:val="3"/>
  </w:num>
  <w:num w:numId="17" w16cid:durableId="804196791">
    <w:abstractNumId w:val="26"/>
  </w:num>
  <w:num w:numId="18" w16cid:durableId="557403384">
    <w:abstractNumId w:val="6"/>
  </w:num>
  <w:num w:numId="19" w16cid:durableId="1742554750">
    <w:abstractNumId w:val="35"/>
  </w:num>
  <w:num w:numId="20" w16cid:durableId="998532670">
    <w:abstractNumId w:val="42"/>
  </w:num>
  <w:num w:numId="21" w16cid:durableId="252934505">
    <w:abstractNumId w:val="26"/>
  </w:num>
  <w:num w:numId="22" w16cid:durableId="1206330072">
    <w:abstractNumId w:val="40"/>
  </w:num>
  <w:num w:numId="23" w16cid:durableId="2043901356">
    <w:abstractNumId w:val="15"/>
  </w:num>
  <w:num w:numId="24" w16cid:durableId="447093390">
    <w:abstractNumId w:val="37"/>
  </w:num>
  <w:num w:numId="25" w16cid:durableId="1113089212">
    <w:abstractNumId w:val="16"/>
  </w:num>
  <w:num w:numId="26" w16cid:durableId="413013774">
    <w:abstractNumId w:val="22"/>
  </w:num>
  <w:num w:numId="27" w16cid:durableId="470368082">
    <w:abstractNumId w:val="38"/>
  </w:num>
  <w:num w:numId="28" w16cid:durableId="830289572">
    <w:abstractNumId w:val="36"/>
  </w:num>
  <w:num w:numId="29" w16cid:durableId="1510631565">
    <w:abstractNumId w:val="25"/>
  </w:num>
  <w:num w:numId="30" w16cid:durableId="402217025">
    <w:abstractNumId w:val="8"/>
  </w:num>
  <w:num w:numId="31" w16cid:durableId="422000036">
    <w:abstractNumId w:val="12"/>
  </w:num>
  <w:num w:numId="32" w16cid:durableId="1756366588">
    <w:abstractNumId w:val="9"/>
  </w:num>
  <w:num w:numId="33" w16cid:durableId="1934509943">
    <w:abstractNumId w:val="21"/>
  </w:num>
  <w:num w:numId="34" w16cid:durableId="682585040">
    <w:abstractNumId w:val="28"/>
  </w:num>
  <w:num w:numId="35" w16cid:durableId="1980958870">
    <w:abstractNumId w:val="11"/>
  </w:num>
  <w:num w:numId="36" w16cid:durableId="1969624477">
    <w:abstractNumId w:val="23"/>
  </w:num>
  <w:num w:numId="37" w16cid:durableId="449324184">
    <w:abstractNumId w:val="33"/>
  </w:num>
  <w:num w:numId="38" w16cid:durableId="919751519">
    <w:abstractNumId w:val="31"/>
  </w:num>
  <w:num w:numId="39" w16cid:durableId="16783239">
    <w:abstractNumId w:val="27"/>
  </w:num>
  <w:num w:numId="40" w16cid:durableId="581721693">
    <w:abstractNumId w:val="43"/>
  </w:num>
  <w:num w:numId="41" w16cid:durableId="1418165813">
    <w:abstractNumId w:val="26"/>
  </w:num>
  <w:num w:numId="42" w16cid:durableId="1486824476">
    <w:abstractNumId w:val="1"/>
  </w:num>
  <w:num w:numId="43" w16cid:durableId="2008484781">
    <w:abstractNumId w:val="39"/>
  </w:num>
  <w:num w:numId="44" w16cid:durableId="2137332455">
    <w:abstractNumId w:val="20"/>
  </w:num>
  <w:num w:numId="45" w16cid:durableId="66418369">
    <w:abstractNumId w:val="30"/>
  </w:num>
  <w:num w:numId="46" w16cid:durableId="8528866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1B"/>
    <w:rsid w:val="0000012D"/>
    <w:rsid w:val="00004200"/>
    <w:rsid w:val="00005DA5"/>
    <w:rsid w:val="00005E45"/>
    <w:rsid w:val="00007C21"/>
    <w:rsid w:val="00030957"/>
    <w:rsid w:val="0004181A"/>
    <w:rsid w:val="0004181D"/>
    <w:rsid w:val="00044B80"/>
    <w:rsid w:val="00056665"/>
    <w:rsid w:val="00061DF6"/>
    <w:rsid w:val="00070E39"/>
    <w:rsid w:val="00072766"/>
    <w:rsid w:val="00073538"/>
    <w:rsid w:val="000772C0"/>
    <w:rsid w:val="00081B62"/>
    <w:rsid w:val="00084D76"/>
    <w:rsid w:val="00085A89"/>
    <w:rsid w:val="000A11A4"/>
    <w:rsid w:val="000B41F5"/>
    <w:rsid w:val="000B53DA"/>
    <w:rsid w:val="000C593E"/>
    <w:rsid w:val="000C62FD"/>
    <w:rsid w:val="000D3183"/>
    <w:rsid w:val="000D6264"/>
    <w:rsid w:val="000D7357"/>
    <w:rsid w:val="000E1EB5"/>
    <w:rsid w:val="000E31DB"/>
    <w:rsid w:val="000E453D"/>
    <w:rsid w:val="000F4B90"/>
    <w:rsid w:val="000F5CA6"/>
    <w:rsid w:val="00101930"/>
    <w:rsid w:val="00121F6E"/>
    <w:rsid w:val="00135081"/>
    <w:rsid w:val="00146E02"/>
    <w:rsid w:val="00160A5C"/>
    <w:rsid w:val="00160DC4"/>
    <w:rsid w:val="00164C7E"/>
    <w:rsid w:val="0016527C"/>
    <w:rsid w:val="00184EDB"/>
    <w:rsid w:val="001854DC"/>
    <w:rsid w:val="00187885"/>
    <w:rsid w:val="0019230C"/>
    <w:rsid w:val="001A2DA7"/>
    <w:rsid w:val="001B1D1A"/>
    <w:rsid w:val="001B264A"/>
    <w:rsid w:val="001C4BE3"/>
    <w:rsid w:val="001D1833"/>
    <w:rsid w:val="001D7D4D"/>
    <w:rsid w:val="001E21B4"/>
    <w:rsid w:val="001E2427"/>
    <w:rsid w:val="001E2945"/>
    <w:rsid w:val="001E3768"/>
    <w:rsid w:val="001E4E67"/>
    <w:rsid w:val="001F0CFD"/>
    <w:rsid w:val="00203C87"/>
    <w:rsid w:val="002111E8"/>
    <w:rsid w:val="00211A0A"/>
    <w:rsid w:val="00213BDA"/>
    <w:rsid w:val="00227445"/>
    <w:rsid w:val="00232AB0"/>
    <w:rsid w:val="0023314B"/>
    <w:rsid w:val="00235650"/>
    <w:rsid w:val="00240772"/>
    <w:rsid w:val="00254359"/>
    <w:rsid w:val="00256CC9"/>
    <w:rsid w:val="0026397A"/>
    <w:rsid w:val="00264DC2"/>
    <w:rsid w:val="00272918"/>
    <w:rsid w:val="00273329"/>
    <w:rsid w:val="0027531D"/>
    <w:rsid w:val="0028377C"/>
    <w:rsid w:val="00296256"/>
    <w:rsid w:val="00296AF1"/>
    <w:rsid w:val="002A05EC"/>
    <w:rsid w:val="002B2B42"/>
    <w:rsid w:val="002C0271"/>
    <w:rsid w:val="002E0593"/>
    <w:rsid w:val="002E108D"/>
    <w:rsid w:val="002E6C64"/>
    <w:rsid w:val="00303248"/>
    <w:rsid w:val="00315885"/>
    <w:rsid w:val="00320EBF"/>
    <w:rsid w:val="003551A4"/>
    <w:rsid w:val="00372439"/>
    <w:rsid w:val="00390CD2"/>
    <w:rsid w:val="00392A5A"/>
    <w:rsid w:val="003A2C76"/>
    <w:rsid w:val="003C051F"/>
    <w:rsid w:val="003C7F4D"/>
    <w:rsid w:val="003D2499"/>
    <w:rsid w:val="003E20D5"/>
    <w:rsid w:val="003F4CBC"/>
    <w:rsid w:val="00404576"/>
    <w:rsid w:val="004143B7"/>
    <w:rsid w:val="00416E85"/>
    <w:rsid w:val="00451159"/>
    <w:rsid w:val="004755CE"/>
    <w:rsid w:val="00481192"/>
    <w:rsid w:val="004A2301"/>
    <w:rsid w:val="004B133B"/>
    <w:rsid w:val="004B6048"/>
    <w:rsid w:val="004D4DFA"/>
    <w:rsid w:val="004D6B15"/>
    <w:rsid w:val="004E7D1B"/>
    <w:rsid w:val="004F248F"/>
    <w:rsid w:val="004F46D6"/>
    <w:rsid w:val="0050687D"/>
    <w:rsid w:val="005150E1"/>
    <w:rsid w:val="005152B9"/>
    <w:rsid w:val="005176EC"/>
    <w:rsid w:val="0054170B"/>
    <w:rsid w:val="005737B8"/>
    <w:rsid w:val="005819B8"/>
    <w:rsid w:val="00584A09"/>
    <w:rsid w:val="00592FC2"/>
    <w:rsid w:val="0059314D"/>
    <w:rsid w:val="005A2FA2"/>
    <w:rsid w:val="005A53A0"/>
    <w:rsid w:val="005C16A1"/>
    <w:rsid w:val="005C7E14"/>
    <w:rsid w:val="005C7FA6"/>
    <w:rsid w:val="005D273C"/>
    <w:rsid w:val="005D3B0F"/>
    <w:rsid w:val="005D6DFA"/>
    <w:rsid w:val="005E5D51"/>
    <w:rsid w:val="005F62E0"/>
    <w:rsid w:val="0060169F"/>
    <w:rsid w:val="00614D33"/>
    <w:rsid w:val="00621726"/>
    <w:rsid w:val="00622AF7"/>
    <w:rsid w:val="00630EBE"/>
    <w:rsid w:val="006365C2"/>
    <w:rsid w:val="006526AC"/>
    <w:rsid w:val="00665809"/>
    <w:rsid w:val="00683F53"/>
    <w:rsid w:val="00693B9D"/>
    <w:rsid w:val="00694E60"/>
    <w:rsid w:val="006A5A73"/>
    <w:rsid w:val="006A6DE5"/>
    <w:rsid w:val="006B4D4C"/>
    <w:rsid w:val="006B747B"/>
    <w:rsid w:val="006F0B5A"/>
    <w:rsid w:val="006F11EF"/>
    <w:rsid w:val="006F7184"/>
    <w:rsid w:val="006F7C77"/>
    <w:rsid w:val="00717CC7"/>
    <w:rsid w:val="00723165"/>
    <w:rsid w:val="0072588C"/>
    <w:rsid w:val="007626D0"/>
    <w:rsid w:val="00781168"/>
    <w:rsid w:val="007860E4"/>
    <w:rsid w:val="007917E4"/>
    <w:rsid w:val="007A2229"/>
    <w:rsid w:val="007A41D8"/>
    <w:rsid w:val="007A43F5"/>
    <w:rsid w:val="007B0DE1"/>
    <w:rsid w:val="007D4D58"/>
    <w:rsid w:val="007F419A"/>
    <w:rsid w:val="00822BF9"/>
    <w:rsid w:val="0083376D"/>
    <w:rsid w:val="00841786"/>
    <w:rsid w:val="00843CAA"/>
    <w:rsid w:val="0085662D"/>
    <w:rsid w:val="00870AA4"/>
    <w:rsid w:val="00883E9A"/>
    <w:rsid w:val="0088734E"/>
    <w:rsid w:val="008B65C7"/>
    <w:rsid w:val="008B7DDD"/>
    <w:rsid w:val="008D32D7"/>
    <w:rsid w:val="008D5C37"/>
    <w:rsid w:val="008E33EF"/>
    <w:rsid w:val="008E58F6"/>
    <w:rsid w:val="008E5C43"/>
    <w:rsid w:val="00902742"/>
    <w:rsid w:val="00904D1B"/>
    <w:rsid w:val="00906B69"/>
    <w:rsid w:val="009077C7"/>
    <w:rsid w:val="00911667"/>
    <w:rsid w:val="009272D4"/>
    <w:rsid w:val="00943A3A"/>
    <w:rsid w:val="009474AB"/>
    <w:rsid w:val="009629DD"/>
    <w:rsid w:val="00972A70"/>
    <w:rsid w:val="00975559"/>
    <w:rsid w:val="00987F15"/>
    <w:rsid w:val="009918D2"/>
    <w:rsid w:val="009A1C6A"/>
    <w:rsid w:val="009A6281"/>
    <w:rsid w:val="009B22BE"/>
    <w:rsid w:val="009B41E6"/>
    <w:rsid w:val="009D6A88"/>
    <w:rsid w:val="009E1596"/>
    <w:rsid w:val="009F0A11"/>
    <w:rsid w:val="009F2834"/>
    <w:rsid w:val="009F35BD"/>
    <w:rsid w:val="009F72E7"/>
    <w:rsid w:val="00A04A6C"/>
    <w:rsid w:val="00A10161"/>
    <w:rsid w:val="00A20686"/>
    <w:rsid w:val="00A30F17"/>
    <w:rsid w:val="00A413FA"/>
    <w:rsid w:val="00A44E50"/>
    <w:rsid w:val="00A60490"/>
    <w:rsid w:val="00A7022D"/>
    <w:rsid w:val="00A84EA8"/>
    <w:rsid w:val="00AB1F72"/>
    <w:rsid w:val="00AB25D4"/>
    <w:rsid w:val="00AE142F"/>
    <w:rsid w:val="00AE47C0"/>
    <w:rsid w:val="00AE6E7B"/>
    <w:rsid w:val="00AE776F"/>
    <w:rsid w:val="00B122E9"/>
    <w:rsid w:val="00B138E4"/>
    <w:rsid w:val="00B167EF"/>
    <w:rsid w:val="00B57463"/>
    <w:rsid w:val="00B71CAF"/>
    <w:rsid w:val="00B71F94"/>
    <w:rsid w:val="00B74343"/>
    <w:rsid w:val="00B7654D"/>
    <w:rsid w:val="00B853D7"/>
    <w:rsid w:val="00B86E31"/>
    <w:rsid w:val="00BA3ADB"/>
    <w:rsid w:val="00BD167D"/>
    <w:rsid w:val="00BE6F14"/>
    <w:rsid w:val="00BF298B"/>
    <w:rsid w:val="00C04365"/>
    <w:rsid w:val="00C34D5E"/>
    <w:rsid w:val="00C45979"/>
    <w:rsid w:val="00C50403"/>
    <w:rsid w:val="00C5338F"/>
    <w:rsid w:val="00C94E5D"/>
    <w:rsid w:val="00CA22A7"/>
    <w:rsid w:val="00CA3400"/>
    <w:rsid w:val="00CA5557"/>
    <w:rsid w:val="00CE2A04"/>
    <w:rsid w:val="00CF3A24"/>
    <w:rsid w:val="00D05B0F"/>
    <w:rsid w:val="00D2120E"/>
    <w:rsid w:val="00D21654"/>
    <w:rsid w:val="00D30DA4"/>
    <w:rsid w:val="00D34F31"/>
    <w:rsid w:val="00D37AFF"/>
    <w:rsid w:val="00D46EEA"/>
    <w:rsid w:val="00D472A6"/>
    <w:rsid w:val="00D5019F"/>
    <w:rsid w:val="00D9392C"/>
    <w:rsid w:val="00DA145D"/>
    <w:rsid w:val="00DA5033"/>
    <w:rsid w:val="00DC4415"/>
    <w:rsid w:val="00DC7CA7"/>
    <w:rsid w:val="00DD151B"/>
    <w:rsid w:val="00E01AA6"/>
    <w:rsid w:val="00E03834"/>
    <w:rsid w:val="00E12E2B"/>
    <w:rsid w:val="00E1403F"/>
    <w:rsid w:val="00E20860"/>
    <w:rsid w:val="00E42C8D"/>
    <w:rsid w:val="00E440D3"/>
    <w:rsid w:val="00E612DD"/>
    <w:rsid w:val="00E61C55"/>
    <w:rsid w:val="00E65135"/>
    <w:rsid w:val="00E71021"/>
    <w:rsid w:val="00E731FA"/>
    <w:rsid w:val="00E8717A"/>
    <w:rsid w:val="00E87BF0"/>
    <w:rsid w:val="00E90993"/>
    <w:rsid w:val="00EA0BCA"/>
    <w:rsid w:val="00EA1FB7"/>
    <w:rsid w:val="00EB3015"/>
    <w:rsid w:val="00ED1D1D"/>
    <w:rsid w:val="00EE2680"/>
    <w:rsid w:val="00F446D7"/>
    <w:rsid w:val="00F47B17"/>
    <w:rsid w:val="00F5039A"/>
    <w:rsid w:val="00F52EF2"/>
    <w:rsid w:val="00F5344D"/>
    <w:rsid w:val="00F55FC3"/>
    <w:rsid w:val="00F6033F"/>
    <w:rsid w:val="00F6197D"/>
    <w:rsid w:val="00F75AEB"/>
    <w:rsid w:val="00F75D13"/>
    <w:rsid w:val="00F7708C"/>
    <w:rsid w:val="00F87346"/>
    <w:rsid w:val="00F94A4A"/>
    <w:rsid w:val="00FC4C5E"/>
    <w:rsid w:val="00FD223A"/>
    <w:rsid w:val="00FE3876"/>
    <w:rsid w:val="00FF35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242B"/>
  <w15:docId w15:val="{699A90DA-BB3D-4F58-8BC3-2965196F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Huisstijl-Aanhef">
    <w:name w:val="Huisstijl - Aanhef"/>
    <w:basedOn w:val="Standaard"/>
    <w:rsid w:val="004E7D1B"/>
    <w:pPr>
      <w:widowControl w:val="0"/>
      <w:suppressAutoHyphens/>
      <w:spacing w:before="100" w:after="240" w:line="240" w:lineRule="exact"/>
    </w:pPr>
    <w:rPr>
      <w:color w:val="auto"/>
      <w:kern w:val="3"/>
      <w:szCs w:val="24"/>
      <w:lang w:eastAsia="zh-CN" w:bidi="hi-IN"/>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4E7D1B"/>
    <w:pPr>
      <w:widowControl w:val="0"/>
      <w:suppressAutoHyphens/>
      <w:spacing w:line="240" w:lineRule="exact"/>
      <w:ind w:left="720"/>
    </w:pPr>
    <w:rPr>
      <w:rFonts w:cs="Mangal"/>
      <w:color w:val="auto"/>
      <w:kern w:val="3"/>
      <w:szCs w:val="24"/>
      <w:lang w:eastAsia="zh-CN" w:bidi="hi-IN"/>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4E7D1B"/>
    <w:rPr>
      <w:rFonts w:ascii="Verdana" w:hAnsi="Verdana" w:cs="Mangal"/>
      <w:kern w:val="3"/>
      <w:sz w:val="18"/>
      <w:szCs w:val="24"/>
      <w:lang w:eastAsia="zh-CN" w:bidi="hi-IN"/>
    </w:rPr>
  </w:style>
  <w:style w:type="character" w:styleId="Voetnootmarkering">
    <w:name w:val="footnote reference"/>
    <w:basedOn w:val="Standaardalinea-lettertype"/>
    <w:uiPriority w:val="99"/>
    <w:unhideWhenUsed/>
    <w:rsid w:val="004E7D1B"/>
    <w:rPr>
      <w:vertAlign w:val="superscript"/>
    </w:rPr>
  </w:style>
  <w:style w:type="paragraph" w:styleId="Normaalweb">
    <w:name w:val="Normal (Web)"/>
    <w:basedOn w:val="Standaard"/>
    <w:uiPriority w:val="99"/>
    <w:unhideWhenUsed/>
    <w:rsid w:val="004E7D1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Geenafstand">
    <w:name w:val="No Spacing"/>
    <w:uiPriority w:val="1"/>
    <w:qFormat/>
    <w:rsid w:val="004E7D1B"/>
    <w:pPr>
      <w:autoSpaceDN/>
      <w:textAlignment w:val="auto"/>
    </w:pPr>
    <w:rPr>
      <w:rFonts w:ascii="Verdana" w:eastAsiaTheme="minorHAnsi" w:hAnsi="Verdana" w:cstheme="minorBidi"/>
      <w:kern w:val="2"/>
      <w:sz w:val="18"/>
      <w:szCs w:val="22"/>
      <w:lang w:val="en-US" w:eastAsia="en-US"/>
      <w14:ligatures w14:val="standardContextual"/>
    </w:rPr>
  </w:style>
  <w:style w:type="paragraph" w:styleId="Voetnoottekst">
    <w:name w:val="footnote text"/>
    <w:aliases w:val="Voetnoottekst Char Char Char Char Char,Voetnoottekst Char Char1,Voetnoottekst Char Char1 Char,Voetnoottekst Char1 Char Char Char,Voetnoottekst Char2,Voetnoottekst Char2 Char,Voetnoottekst Char2 Char Char Char Char Char,Voetnoottekst Nibud"/>
    <w:basedOn w:val="Standaard"/>
    <w:link w:val="VoetnoottekstChar"/>
    <w:uiPriority w:val="99"/>
    <w:unhideWhenUsed/>
    <w:rsid w:val="00F75D13"/>
    <w:pPr>
      <w:spacing w:line="240" w:lineRule="auto"/>
    </w:pPr>
    <w:rPr>
      <w:sz w:val="20"/>
      <w:szCs w:val="20"/>
    </w:rPr>
  </w:style>
  <w:style w:type="character" w:customStyle="1" w:styleId="VoetnoottekstChar">
    <w:name w:val="Voetnoottekst Char"/>
    <w:aliases w:val="Voetnoottekst Char Char Char Char Char Char,Voetnoottekst Char Char1 Char1,Voetnoottekst Char Char1 Char Char,Voetnoottekst Char1 Char Char Char Char,Voetnoottekst Char2 Char1,Voetnoottekst Char2 Char Char,Voetnoottekst Nibud Char"/>
    <w:basedOn w:val="Standaardalinea-lettertype"/>
    <w:link w:val="Voetnoottekst"/>
    <w:uiPriority w:val="99"/>
    <w:rsid w:val="00F75D13"/>
    <w:rPr>
      <w:rFonts w:ascii="Verdana" w:hAnsi="Verdana"/>
      <w:color w:val="000000"/>
    </w:rPr>
  </w:style>
  <w:style w:type="paragraph" w:styleId="Lijstopsomteken">
    <w:name w:val="List Bullet"/>
    <w:basedOn w:val="Standaard"/>
    <w:unhideWhenUsed/>
    <w:rsid w:val="00723165"/>
    <w:pPr>
      <w:autoSpaceDN/>
      <w:textAlignment w:val="auto"/>
    </w:pPr>
    <w:rPr>
      <w:rFonts w:eastAsia="Times New Roman" w:cs="Times New Roman"/>
      <w:noProof/>
      <w:color w:val="auto"/>
      <w:szCs w:val="24"/>
    </w:rPr>
  </w:style>
  <w:style w:type="table" w:styleId="Rastertabel5donker-Accent1">
    <w:name w:val="Grid Table 5 Dark Accent 1"/>
    <w:basedOn w:val="Standaardtabel"/>
    <w:uiPriority w:val="50"/>
    <w:rsid w:val="001B1D1A"/>
    <w:pPr>
      <w:autoSpaceDN/>
      <w:textAlignment w:val="auto"/>
    </w:pPr>
    <w:rPr>
      <w:rFonts w:ascii="Calibri" w:eastAsia="Calibri" w:hAnsi="Calibri" w:cs="Times New Roman"/>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C6E7" w:themeFill="accent1" w:themeFillTint="66"/>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Verwijzingopmerking">
    <w:name w:val="annotation reference"/>
    <w:basedOn w:val="Standaardalinea-lettertype"/>
    <w:semiHidden/>
    <w:unhideWhenUsed/>
    <w:rsid w:val="00227445"/>
    <w:rPr>
      <w:sz w:val="16"/>
      <w:szCs w:val="16"/>
    </w:rPr>
  </w:style>
  <w:style w:type="paragraph" w:styleId="Tekstopmerking">
    <w:name w:val="annotation text"/>
    <w:basedOn w:val="Standaard"/>
    <w:link w:val="TekstopmerkingChar"/>
    <w:unhideWhenUsed/>
    <w:rsid w:val="00227445"/>
    <w:pPr>
      <w:spacing w:line="240" w:lineRule="auto"/>
    </w:pPr>
    <w:rPr>
      <w:sz w:val="20"/>
      <w:szCs w:val="20"/>
    </w:rPr>
  </w:style>
  <w:style w:type="character" w:customStyle="1" w:styleId="TekstopmerkingChar">
    <w:name w:val="Tekst opmerking Char"/>
    <w:basedOn w:val="Standaardalinea-lettertype"/>
    <w:link w:val="Tekstopmerking"/>
    <w:rsid w:val="0022744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27445"/>
    <w:rPr>
      <w:b/>
      <w:bCs/>
    </w:rPr>
  </w:style>
  <w:style w:type="character" w:customStyle="1" w:styleId="OnderwerpvanopmerkingChar">
    <w:name w:val="Onderwerp van opmerking Char"/>
    <w:basedOn w:val="TekstopmerkingChar"/>
    <w:link w:val="Onderwerpvanopmerking"/>
    <w:uiPriority w:val="99"/>
    <w:semiHidden/>
    <w:rsid w:val="00227445"/>
    <w:rPr>
      <w:rFonts w:ascii="Verdana" w:hAnsi="Verdana"/>
      <w:b/>
      <w:bCs/>
      <w:color w:val="000000"/>
    </w:rPr>
  </w:style>
  <w:style w:type="paragraph" w:customStyle="1" w:styleId="Default">
    <w:name w:val="Default"/>
    <w:rsid w:val="00416E85"/>
    <w:pPr>
      <w:autoSpaceDE w:val="0"/>
      <w:adjustRightInd w:val="0"/>
      <w:textAlignment w:val="auto"/>
    </w:pPr>
    <w:rPr>
      <w:rFonts w:ascii="Segoe UI" w:hAnsi="Segoe UI" w:cs="Segoe UI"/>
      <w:color w:val="000000"/>
      <w:sz w:val="24"/>
      <w:szCs w:val="24"/>
    </w:rPr>
  </w:style>
  <w:style w:type="paragraph" w:styleId="Tekstzonderopmaak">
    <w:name w:val="Plain Text"/>
    <w:basedOn w:val="Standaard"/>
    <w:link w:val="TekstzonderopmaakChar"/>
    <w:uiPriority w:val="99"/>
    <w:semiHidden/>
    <w:unhideWhenUsed/>
    <w:rsid w:val="00061DF6"/>
    <w:pPr>
      <w:autoSpaceDN/>
      <w:spacing w:line="240" w:lineRule="auto"/>
      <w:textAlignment w:val="auto"/>
    </w:pPr>
    <w:rPr>
      <w:rFonts w:eastAsia="Times New Roman" w:cs="Calibri"/>
      <w:color w:val="auto"/>
      <w:szCs w:val="21"/>
      <w:lang w:eastAsia="en-US"/>
    </w:rPr>
  </w:style>
  <w:style w:type="character" w:customStyle="1" w:styleId="TekstzonderopmaakChar">
    <w:name w:val="Tekst zonder opmaak Char"/>
    <w:basedOn w:val="Standaardalinea-lettertype"/>
    <w:link w:val="Tekstzonderopmaak"/>
    <w:uiPriority w:val="99"/>
    <w:semiHidden/>
    <w:rsid w:val="00061DF6"/>
    <w:rPr>
      <w:rFonts w:ascii="Verdana" w:eastAsia="Times New Roman" w:hAnsi="Verdana" w:cs="Calibri"/>
      <w:sz w:val="18"/>
      <w:szCs w:val="21"/>
      <w:lang w:eastAsia="en-US"/>
    </w:rPr>
  </w:style>
  <w:style w:type="paragraph" w:customStyle="1" w:styleId="Pa4">
    <w:name w:val="Pa4"/>
    <w:basedOn w:val="Default"/>
    <w:next w:val="Default"/>
    <w:uiPriority w:val="99"/>
    <w:rsid w:val="004143B7"/>
    <w:pPr>
      <w:spacing w:line="181" w:lineRule="atLeast"/>
    </w:pPr>
    <w:rPr>
      <w:rFonts w:ascii="RijksoverheidSansText" w:hAnsi="RijksoverheidSansText" w:cs="Times New Roman"/>
      <w:color w:val="auto"/>
    </w:rPr>
  </w:style>
  <w:style w:type="paragraph" w:customStyle="1" w:styleId="Pa10">
    <w:name w:val="Pa10"/>
    <w:basedOn w:val="Default"/>
    <w:next w:val="Default"/>
    <w:uiPriority w:val="99"/>
    <w:rsid w:val="00CE2A04"/>
    <w:pPr>
      <w:spacing w:line="181" w:lineRule="atLeast"/>
    </w:pPr>
    <w:rPr>
      <w:rFonts w:ascii="RijksoverheidSansText" w:hAnsi="RijksoverheidSansText" w:cs="Times New Roman"/>
      <w:color w:val="auto"/>
    </w:rPr>
  </w:style>
  <w:style w:type="paragraph" w:customStyle="1" w:styleId="04PlatteTekst">
    <w:name w:val="04_Platte Tekst"/>
    <w:basedOn w:val="Standaard"/>
    <w:qFormat/>
    <w:rsid w:val="00A44E50"/>
    <w:pPr>
      <w:tabs>
        <w:tab w:val="left" w:pos="227"/>
      </w:tabs>
      <w:autoSpaceDN/>
      <w:spacing w:line="280" w:lineRule="atLeast"/>
      <w:textAlignment w:val="auto"/>
    </w:pPr>
    <w:rPr>
      <w:rFonts w:asciiTheme="minorHAnsi" w:eastAsiaTheme="minorHAnsi" w:hAnsiTheme="minorHAnsi" w:cstheme="minorBidi"/>
      <w:color w:val="auto"/>
      <w:sz w:val="20"/>
      <w:szCs w:val="20"/>
      <w:lang w:eastAsia="en-US"/>
    </w:rPr>
  </w:style>
  <w:style w:type="paragraph" w:customStyle="1" w:styleId="08Subkop">
    <w:name w:val="08_Subkop"/>
    <w:basedOn w:val="04PlatteTekst"/>
    <w:next w:val="04PlatteTekst"/>
    <w:qFormat/>
    <w:rsid w:val="00A44E50"/>
    <w:rPr>
      <w:i/>
      <w:color w:val="44546A" w:themeColor="text2"/>
    </w:rPr>
  </w:style>
  <w:style w:type="paragraph" w:customStyle="1" w:styleId="lid">
    <w:name w:val="lid"/>
    <w:basedOn w:val="Standaard"/>
    <w:rsid w:val="0007276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Standaardalinea-lettertype"/>
    <w:rsid w:val="00072766"/>
  </w:style>
  <w:style w:type="paragraph" w:customStyle="1" w:styleId="03Kop">
    <w:name w:val="03_Kop"/>
    <w:basedOn w:val="Standaard"/>
    <w:next w:val="04PlatteTekst"/>
    <w:qFormat/>
    <w:rsid w:val="00BE6F14"/>
    <w:pPr>
      <w:autoSpaceDN/>
      <w:spacing w:line="320" w:lineRule="exact"/>
      <w:textAlignment w:val="auto"/>
    </w:pPr>
    <w:rPr>
      <w:rFonts w:asciiTheme="minorHAnsi" w:eastAsiaTheme="minorHAnsi" w:hAnsiTheme="minorHAnsi" w:cstheme="minorBidi"/>
      <w:b/>
      <w:color w:val="4472C4" w:themeColor="accent1"/>
      <w:sz w:val="26"/>
      <w:szCs w:val="26"/>
      <w:lang w:eastAsia="en-US"/>
    </w:rPr>
  </w:style>
  <w:style w:type="paragraph" w:customStyle="1" w:styleId="07Tussenkop">
    <w:name w:val="07_Tussenkop"/>
    <w:basedOn w:val="04PlatteTekst"/>
    <w:next w:val="04PlatteTekst"/>
    <w:qFormat/>
    <w:rsid w:val="00BE6F14"/>
    <w:pPr>
      <w:numPr>
        <w:numId w:val="33"/>
      </w:numPr>
      <w:tabs>
        <w:tab w:val="clear" w:pos="227"/>
        <w:tab w:val="left" w:pos="0"/>
        <w:tab w:val="left" w:pos="340"/>
      </w:tabs>
      <w:ind w:left="0"/>
    </w:pPr>
    <w:rPr>
      <w:b/>
      <w:color w:val="44546A" w:themeColor="text2"/>
    </w:rPr>
  </w:style>
  <w:style w:type="paragraph" w:styleId="Koptekst">
    <w:name w:val="header"/>
    <w:basedOn w:val="Standaard"/>
    <w:link w:val="KoptekstChar"/>
    <w:uiPriority w:val="99"/>
    <w:unhideWhenUsed/>
    <w:rsid w:val="000418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4181A"/>
    <w:rPr>
      <w:rFonts w:ascii="Verdana" w:hAnsi="Verdana"/>
      <w:color w:val="000000"/>
      <w:sz w:val="18"/>
      <w:szCs w:val="18"/>
    </w:rPr>
  </w:style>
  <w:style w:type="paragraph" w:styleId="Voettekst">
    <w:name w:val="footer"/>
    <w:basedOn w:val="Standaard"/>
    <w:link w:val="VoettekstChar"/>
    <w:uiPriority w:val="99"/>
    <w:unhideWhenUsed/>
    <w:rsid w:val="0004181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4181A"/>
    <w:rPr>
      <w:rFonts w:ascii="Verdana" w:hAnsi="Verdana"/>
      <w:color w:val="000000"/>
      <w:sz w:val="18"/>
      <w:szCs w:val="18"/>
    </w:rPr>
  </w:style>
  <w:style w:type="paragraph" w:styleId="Revisie">
    <w:name w:val="Revision"/>
    <w:hidden/>
    <w:uiPriority w:val="99"/>
    <w:semiHidden/>
    <w:rsid w:val="00121F6E"/>
    <w:pPr>
      <w:autoSpaceDN/>
      <w:textAlignment w:val="auto"/>
    </w:pPr>
    <w:rPr>
      <w:rFonts w:ascii="Verdana" w:hAnsi="Verdana"/>
      <w:color w:val="000000"/>
      <w:sz w:val="18"/>
      <w:szCs w:val="18"/>
    </w:rPr>
  </w:style>
  <w:style w:type="paragraph" w:customStyle="1" w:styleId="pf0">
    <w:name w:val="pf0"/>
    <w:basedOn w:val="Standaard"/>
    <w:rsid w:val="00007C2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Standaardalinea-lettertype"/>
    <w:rsid w:val="00007C21"/>
    <w:rPr>
      <w:rFonts w:ascii="Segoe UI" w:hAnsi="Segoe UI" w:cs="Segoe UI" w:hint="default"/>
      <w:sz w:val="18"/>
      <w:szCs w:val="18"/>
    </w:rPr>
  </w:style>
  <w:style w:type="paragraph" w:customStyle="1" w:styleId="labeled">
    <w:name w:val="labeled"/>
    <w:basedOn w:val="Standaard"/>
    <w:rsid w:val="00614D3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614D33"/>
  </w:style>
  <w:style w:type="paragraph" w:customStyle="1" w:styleId="Pa2">
    <w:name w:val="Pa2"/>
    <w:basedOn w:val="Default"/>
    <w:next w:val="Default"/>
    <w:uiPriority w:val="99"/>
    <w:rsid w:val="00CA3400"/>
    <w:pPr>
      <w:spacing w:line="191" w:lineRule="atLeast"/>
    </w:pPr>
    <w:rPr>
      <w:rFonts w:ascii="RijksoverheidSansText" w:hAnsi="RijksoverheidSansText" w:cs="Times New Roman"/>
      <w:color w:val="auto"/>
    </w:rPr>
  </w:style>
  <w:style w:type="paragraph" w:customStyle="1" w:styleId="Huisstijl-Toezendgegevens">
    <w:name w:val="Huisstijl - Toezendgegevens"/>
    <w:basedOn w:val="Standaard"/>
    <w:rsid w:val="00FC4C5E"/>
    <w:pPr>
      <w:widowControl w:val="0"/>
      <w:suppressAutoHyphens/>
      <w:spacing w:line="240" w:lineRule="exact"/>
    </w:pPr>
    <w:rPr>
      <w:color w:val="auto"/>
      <w:kern w:val="3"/>
      <w:szCs w:val="24"/>
      <w:lang w:eastAsia="zh-CN" w:bidi="hi-IN"/>
    </w:rPr>
  </w:style>
  <w:style w:type="paragraph" w:customStyle="1" w:styleId="Huisstijl-Slotzin">
    <w:name w:val="Huisstijl - Slotzin"/>
    <w:basedOn w:val="Standaard"/>
    <w:next w:val="Huisstijl-Ondertekening"/>
    <w:rsid w:val="00FC4C5E"/>
    <w:pPr>
      <w:widowControl w:val="0"/>
      <w:suppressAutoHyphens/>
      <w:spacing w:before="240" w:line="240" w:lineRule="exact"/>
    </w:pPr>
    <w:rPr>
      <w:color w:val="auto"/>
      <w:kern w:val="3"/>
      <w:szCs w:val="24"/>
      <w:lang w:eastAsia="zh-CN" w:bidi="hi-IN"/>
    </w:rPr>
  </w:style>
  <w:style w:type="paragraph" w:customStyle="1" w:styleId="Huisstijl-Ondertekening">
    <w:name w:val="Huisstijl - Ondertekening"/>
    <w:basedOn w:val="Standaard"/>
    <w:next w:val="Huisstijl-Ondertekeningvervolg"/>
    <w:rsid w:val="00FC4C5E"/>
    <w:pPr>
      <w:widowControl w:val="0"/>
      <w:suppressAutoHyphens/>
      <w:spacing w:line="240" w:lineRule="exact"/>
    </w:pPr>
    <w:rPr>
      <w:color w:val="auto"/>
      <w:kern w:val="3"/>
      <w:szCs w:val="24"/>
      <w:lang w:eastAsia="zh-CN" w:bidi="hi-IN"/>
    </w:rPr>
  </w:style>
  <w:style w:type="paragraph" w:customStyle="1" w:styleId="Huisstijl-Ondertekeningvervolg">
    <w:name w:val="Huisstijl - Ondertekening vervolg"/>
    <w:basedOn w:val="Huisstijl-Ondertekening"/>
    <w:rsid w:val="00FC4C5E"/>
    <w:rPr>
      <w:i/>
    </w:rPr>
  </w:style>
  <w:style w:type="paragraph" w:customStyle="1" w:styleId="Afzendgegevens">
    <w:name w:val="Afzendgegevens"/>
    <w:basedOn w:val="Standaard"/>
    <w:rsid w:val="00DC4415"/>
    <w:pPr>
      <w:autoSpaceDN/>
      <w:spacing w:line="180" w:lineRule="atLeast"/>
      <w:textAlignment w:val="auto"/>
    </w:pPr>
    <w:rPr>
      <w:rFonts w:eastAsia="Times New Roman" w:cs="Times New Roman"/>
      <w:color w:val="auto"/>
      <w:sz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6404">
      <w:bodyDiv w:val="1"/>
      <w:marLeft w:val="0"/>
      <w:marRight w:val="0"/>
      <w:marTop w:val="0"/>
      <w:marBottom w:val="0"/>
      <w:divBdr>
        <w:top w:val="none" w:sz="0" w:space="0" w:color="auto"/>
        <w:left w:val="none" w:sz="0" w:space="0" w:color="auto"/>
        <w:bottom w:val="none" w:sz="0" w:space="0" w:color="auto"/>
        <w:right w:val="none" w:sz="0" w:space="0" w:color="auto"/>
      </w:divBdr>
    </w:div>
    <w:div w:id="254703476">
      <w:bodyDiv w:val="1"/>
      <w:marLeft w:val="0"/>
      <w:marRight w:val="0"/>
      <w:marTop w:val="0"/>
      <w:marBottom w:val="0"/>
      <w:divBdr>
        <w:top w:val="none" w:sz="0" w:space="0" w:color="auto"/>
        <w:left w:val="none" w:sz="0" w:space="0" w:color="auto"/>
        <w:bottom w:val="none" w:sz="0" w:space="0" w:color="auto"/>
        <w:right w:val="none" w:sz="0" w:space="0" w:color="auto"/>
      </w:divBdr>
    </w:div>
    <w:div w:id="514735203">
      <w:bodyDiv w:val="1"/>
      <w:marLeft w:val="0"/>
      <w:marRight w:val="0"/>
      <w:marTop w:val="0"/>
      <w:marBottom w:val="0"/>
      <w:divBdr>
        <w:top w:val="none" w:sz="0" w:space="0" w:color="auto"/>
        <w:left w:val="none" w:sz="0" w:space="0" w:color="auto"/>
        <w:bottom w:val="none" w:sz="0" w:space="0" w:color="auto"/>
        <w:right w:val="none" w:sz="0" w:space="0" w:color="auto"/>
      </w:divBdr>
    </w:div>
    <w:div w:id="539361654">
      <w:bodyDiv w:val="1"/>
      <w:marLeft w:val="0"/>
      <w:marRight w:val="0"/>
      <w:marTop w:val="0"/>
      <w:marBottom w:val="0"/>
      <w:divBdr>
        <w:top w:val="none" w:sz="0" w:space="0" w:color="auto"/>
        <w:left w:val="none" w:sz="0" w:space="0" w:color="auto"/>
        <w:bottom w:val="none" w:sz="0" w:space="0" w:color="auto"/>
        <w:right w:val="none" w:sz="0" w:space="0" w:color="auto"/>
      </w:divBdr>
    </w:div>
    <w:div w:id="636880676">
      <w:bodyDiv w:val="1"/>
      <w:marLeft w:val="0"/>
      <w:marRight w:val="0"/>
      <w:marTop w:val="0"/>
      <w:marBottom w:val="0"/>
      <w:divBdr>
        <w:top w:val="none" w:sz="0" w:space="0" w:color="auto"/>
        <w:left w:val="none" w:sz="0" w:space="0" w:color="auto"/>
        <w:bottom w:val="none" w:sz="0" w:space="0" w:color="auto"/>
        <w:right w:val="none" w:sz="0" w:space="0" w:color="auto"/>
      </w:divBdr>
    </w:div>
    <w:div w:id="721176555">
      <w:bodyDiv w:val="1"/>
      <w:marLeft w:val="0"/>
      <w:marRight w:val="0"/>
      <w:marTop w:val="0"/>
      <w:marBottom w:val="0"/>
      <w:divBdr>
        <w:top w:val="none" w:sz="0" w:space="0" w:color="auto"/>
        <w:left w:val="none" w:sz="0" w:space="0" w:color="auto"/>
        <w:bottom w:val="none" w:sz="0" w:space="0" w:color="auto"/>
        <w:right w:val="none" w:sz="0" w:space="0" w:color="auto"/>
      </w:divBdr>
    </w:div>
    <w:div w:id="881940138">
      <w:bodyDiv w:val="1"/>
      <w:marLeft w:val="0"/>
      <w:marRight w:val="0"/>
      <w:marTop w:val="0"/>
      <w:marBottom w:val="0"/>
      <w:divBdr>
        <w:top w:val="none" w:sz="0" w:space="0" w:color="auto"/>
        <w:left w:val="none" w:sz="0" w:space="0" w:color="auto"/>
        <w:bottom w:val="none" w:sz="0" w:space="0" w:color="auto"/>
        <w:right w:val="none" w:sz="0" w:space="0" w:color="auto"/>
      </w:divBdr>
    </w:div>
    <w:div w:id="899169709">
      <w:bodyDiv w:val="1"/>
      <w:marLeft w:val="0"/>
      <w:marRight w:val="0"/>
      <w:marTop w:val="0"/>
      <w:marBottom w:val="0"/>
      <w:divBdr>
        <w:top w:val="none" w:sz="0" w:space="0" w:color="auto"/>
        <w:left w:val="none" w:sz="0" w:space="0" w:color="auto"/>
        <w:bottom w:val="none" w:sz="0" w:space="0" w:color="auto"/>
        <w:right w:val="none" w:sz="0" w:space="0" w:color="auto"/>
      </w:divBdr>
    </w:div>
    <w:div w:id="1505437295">
      <w:bodyDiv w:val="1"/>
      <w:marLeft w:val="0"/>
      <w:marRight w:val="0"/>
      <w:marTop w:val="0"/>
      <w:marBottom w:val="0"/>
      <w:divBdr>
        <w:top w:val="none" w:sz="0" w:space="0" w:color="auto"/>
        <w:left w:val="none" w:sz="0" w:space="0" w:color="auto"/>
        <w:bottom w:val="none" w:sz="0" w:space="0" w:color="auto"/>
        <w:right w:val="none" w:sz="0" w:space="0" w:color="auto"/>
      </w:divBdr>
    </w:div>
    <w:div w:id="1517579813">
      <w:bodyDiv w:val="1"/>
      <w:marLeft w:val="0"/>
      <w:marRight w:val="0"/>
      <w:marTop w:val="0"/>
      <w:marBottom w:val="0"/>
      <w:divBdr>
        <w:top w:val="none" w:sz="0" w:space="0" w:color="auto"/>
        <w:left w:val="none" w:sz="0" w:space="0" w:color="auto"/>
        <w:bottom w:val="none" w:sz="0" w:space="0" w:color="auto"/>
        <w:right w:val="none" w:sz="0" w:space="0" w:color="auto"/>
      </w:divBdr>
    </w:div>
    <w:div w:id="1656638453">
      <w:bodyDiv w:val="1"/>
      <w:marLeft w:val="0"/>
      <w:marRight w:val="0"/>
      <w:marTop w:val="0"/>
      <w:marBottom w:val="0"/>
      <w:divBdr>
        <w:top w:val="none" w:sz="0" w:space="0" w:color="auto"/>
        <w:left w:val="none" w:sz="0" w:space="0" w:color="auto"/>
        <w:bottom w:val="none" w:sz="0" w:space="0" w:color="auto"/>
        <w:right w:val="none" w:sz="0" w:space="0" w:color="auto"/>
      </w:divBdr>
    </w:div>
    <w:div w:id="1692996957">
      <w:bodyDiv w:val="1"/>
      <w:marLeft w:val="0"/>
      <w:marRight w:val="0"/>
      <w:marTop w:val="0"/>
      <w:marBottom w:val="0"/>
      <w:divBdr>
        <w:top w:val="none" w:sz="0" w:space="0" w:color="auto"/>
        <w:left w:val="none" w:sz="0" w:space="0" w:color="auto"/>
        <w:bottom w:val="none" w:sz="0" w:space="0" w:color="auto"/>
        <w:right w:val="none" w:sz="0" w:space="0" w:color="auto"/>
      </w:divBdr>
    </w:div>
    <w:div w:id="1887251127">
      <w:bodyDiv w:val="1"/>
      <w:marLeft w:val="0"/>
      <w:marRight w:val="0"/>
      <w:marTop w:val="0"/>
      <w:marBottom w:val="0"/>
      <w:divBdr>
        <w:top w:val="none" w:sz="0" w:space="0" w:color="auto"/>
        <w:left w:val="none" w:sz="0" w:space="0" w:color="auto"/>
        <w:bottom w:val="none" w:sz="0" w:space="0" w:color="auto"/>
        <w:right w:val="none" w:sz="0" w:space="0" w:color="auto"/>
      </w:divBdr>
    </w:div>
    <w:div w:id="2047176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25"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1/08/31/rapportage-evaluatie-subsidieregeling-medisch-noodzakelijke-zorg-aan-onverzekerd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3275</ap:Words>
  <ap:Characters>18017</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Brief aan Parlement - Bezuiniging subsidieregeling medisch noodzakelijke zorg aan onverzekerden</vt:lpstr>
    </vt:vector>
  </ap:TitlesOfParts>
  <ap:LinksUpToDate>false</ap:LinksUpToDate>
  <ap:CharactersWithSpaces>21250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2024-12-18T09:09:00.0000000Z</lastPrinted>
  <dcterms:created xsi:type="dcterms:W3CDTF">2024-12-10T11:58:00.0000000Z</dcterms:created>
  <dcterms:modified xsi:type="dcterms:W3CDTF">2024-12-18T13:19:00.0000000Z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 </vt:lpwstr>
  </property>
  <property fmtid="{D5CDD505-2E9C-101B-9397-08002B2CF9AE}" pid="6" name="Publicatiedatum">
    <vt:lpwstr/>
  </property>
  <property fmtid="{D5CDD505-2E9C-101B-9397-08002B2CF9AE}" pid="7" name="Verantwoordelijke organisatie">
    <vt:lpwstr>Directie Zorgverzekeringen</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19 november 2024</vt:lpwstr>
  </property>
  <property fmtid="{D5CDD505-2E9C-101B-9397-08002B2CF9AE}" pid="14" name="Opgesteld door, Naam">
    <vt:lpwstr>S.W.H. Oppenheim MSc</vt:lpwstr>
  </property>
  <property fmtid="{D5CDD505-2E9C-101B-9397-08002B2CF9AE}" pid="15" name="Opgesteld door, Telefoonnummer">
    <vt:lpwstr>070-3407476</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MSIP_Label_f5339f15-c483-4670-87f9-f365ba551dce_Enabled">
    <vt:lpwstr>true</vt:lpwstr>
  </property>
  <property fmtid="{D5CDD505-2E9C-101B-9397-08002B2CF9AE}" pid="30" name="MSIP_Label_f5339f15-c483-4670-87f9-f365ba551dce_SetDate">
    <vt:lpwstr>2024-12-10T11:08:32Z</vt:lpwstr>
  </property>
  <property fmtid="{D5CDD505-2E9C-101B-9397-08002B2CF9AE}" pid="31" name="MSIP_Label_f5339f15-c483-4670-87f9-f365ba551dce_Method">
    <vt:lpwstr>Standard</vt:lpwstr>
  </property>
  <property fmtid="{D5CDD505-2E9C-101B-9397-08002B2CF9AE}" pid="32" name="MSIP_Label_f5339f15-c483-4670-87f9-f365ba551dce_Name">
    <vt:lpwstr>FIN-IRF-Dep. V.</vt:lpwstr>
  </property>
  <property fmtid="{D5CDD505-2E9C-101B-9397-08002B2CF9AE}" pid="33" name="MSIP_Label_f5339f15-c483-4670-87f9-f365ba551dce_SiteId">
    <vt:lpwstr>84712536-f524-40a0-913b-5d25ba502732</vt:lpwstr>
  </property>
  <property fmtid="{D5CDD505-2E9C-101B-9397-08002B2CF9AE}" pid="34" name="MSIP_Label_f5339f15-c483-4670-87f9-f365ba551dce_ActionId">
    <vt:lpwstr>797e57a6-fd37-4ea3-a020-3462b62e601f</vt:lpwstr>
  </property>
  <property fmtid="{D5CDD505-2E9C-101B-9397-08002B2CF9AE}" pid="35" name="MSIP_Label_f5339f15-c483-4670-87f9-f365ba551dce_ContentBits">
    <vt:lpwstr>0</vt:lpwstr>
  </property>
</Properties>
</file>