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1DB47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357DD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CE4D5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05F44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464215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71B18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1C614DC" w14:textId="77777777"/>
        </w:tc>
      </w:tr>
      <w:tr w:rsidR="0028220F" w:rsidTr="0065630E" w14:paraId="568D7E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8626DC" w14:textId="77777777"/>
        </w:tc>
      </w:tr>
      <w:tr w:rsidR="0028220F" w:rsidTr="0065630E" w14:paraId="3155B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2947B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3B0D12F" w14:textId="77777777">
            <w:pPr>
              <w:rPr>
                <w:b/>
              </w:rPr>
            </w:pPr>
          </w:p>
        </w:tc>
      </w:tr>
      <w:tr w:rsidR="0028220F" w:rsidTr="0065630E" w14:paraId="3B4B4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D1FED" w14:paraId="40609DD9" w14:textId="049708A9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2D1FED" w:rsidR="0028220F" w:rsidP="0065630E" w:rsidRDefault="002D1FED" w14:paraId="559474A2" w14:textId="5BBC06B5">
            <w:pPr>
              <w:rPr>
                <w:b/>
                <w:bCs/>
              </w:rPr>
            </w:pPr>
            <w:r w:rsidRPr="002D1FED">
              <w:rPr>
                <w:b/>
                <w:bCs/>
              </w:rPr>
              <w:t>Europese Raad</w:t>
            </w:r>
          </w:p>
        </w:tc>
      </w:tr>
      <w:tr w:rsidR="0028220F" w:rsidTr="0065630E" w14:paraId="1A64B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CD7E01" w14:textId="77777777"/>
        </w:tc>
        <w:tc>
          <w:tcPr>
            <w:tcW w:w="8647" w:type="dxa"/>
            <w:gridSpan w:val="2"/>
          </w:tcPr>
          <w:p w:rsidR="0028220F" w:rsidP="0065630E" w:rsidRDefault="0028220F" w14:paraId="3067D50A" w14:textId="77777777"/>
        </w:tc>
      </w:tr>
      <w:tr w:rsidR="0028220F" w:rsidTr="0065630E" w14:paraId="46B29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E5760E" w14:textId="77777777"/>
        </w:tc>
        <w:tc>
          <w:tcPr>
            <w:tcW w:w="8647" w:type="dxa"/>
            <w:gridSpan w:val="2"/>
          </w:tcPr>
          <w:p w:rsidR="0028220F" w:rsidP="0065630E" w:rsidRDefault="0028220F" w14:paraId="34EEC2C4" w14:textId="77777777"/>
        </w:tc>
      </w:tr>
      <w:tr w:rsidR="0028220F" w:rsidTr="0065630E" w14:paraId="7A7807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6C629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21041E8" w14:textId="6D0CF0F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D1FED">
              <w:rPr>
                <w:b/>
              </w:rPr>
              <w:t>HET LID TEUNISSEN C.S.</w:t>
            </w:r>
          </w:p>
          <w:p w:rsidR="0028220F" w:rsidP="0065630E" w:rsidRDefault="0028220F" w14:paraId="54BD3A72" w14:textId="35714707">
            <w:pPr>
              <w:rPr>
                <w:b/>
              </w:rPr>
            </w:pPr>
            <w:r>
              <w:t xml:space="preserve">Ter vervanging van die gedrukt onder nr. </w:t>
            </w:r>
            <w:r w:rsidR="002D1FED">
              <w:t>2155</w:t>
            </w:r>
          </w:p>
        </w:tc>
      </w:tr>
      <w:tr w:rsidR="0028220F" w:rsidTr="0065630E" w14:paraId="11537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B52232" w14:textId="77777777"/>
        </w:tc>
        <w:tc>
          <w:tcPr>
            <w:tcW w:w="8647" w:type="dxa"/>
            <w:gridSpan w:val="2"/>
          </w:tcPr>
          <w:p w:rsidR="0028220F" w:rsidP="0065630E" w:rsidRDefault="0028220F" w14:paraId="64EDC961" w14:textId="77777777">
            <w:r>
              <w:t xml:space="preserve">Voorgesteld </w:t>
            </w:r>
          </w:p>
        </w:tc>
      </w:tr>
      <w:tr w:rsidR="0028220F" w:rsidTr="0065630E" w14:paraId="15A78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701A8C" w14:textId="77777777"/>
        </w:tc>
        <w:tc>
          <w:tcPr>
            <w:tcW w:w="8647" w:type="dxa"/>
            <w:gridSpan w:val="2"/>
          </w:tcPr>
          <w:p w:rsidR="0028220F" w:rsidP="0065630E" w:rsidRDefault="0028220F" w14:paraId="49B73CE2" w14:textId="77777777"/>
        </w:tc>
      </w:tr>
      <w:tr w:rsidR="0028220F" w:rsidTr="0065630E" w14:paraId="1FF8D6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7206BD" w14:textId="77777777"/>
        </w:tc>
        <w:tc>
          <w:tcPr>
            <w:tcW w:w="8647" w:type="dxa"/>
            <w:gridSpan w:val="2"/>
          </w:tcPr>
          <w:p w:rsidR="0028220F" w:rsidP="0065630E" w:rsidRDefault="0028220F" w14:paraId="6F796A88" w14:textId="77777777">
            <w:r>
              <w:t>De Kamer,</w:t>
            </w:r>
          </w:p>
        </w:tc>
      </w:tr>
      <w:tr w:rsidR="0028220F" w:rsidTr="0065630E" w14:paraId="1044B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499FFA" w14:textId="77777777"/>
        </w:tc>
        <w:tc>
          <w:tcPr>
            <w:tcW w:w="8647" w:type="dxa"/>
            <w:gridSpan w:val="2"/>
          </w:tcPr>
          <w:p w:rsidR="0028220F" w:rsidP="0065630E" w:rsidRDefault="0028220F" w14:paraId="2B8B0B7E" w14:textId="77777777"/>
        </w:tc>
      </w:tr>
      <w:tr w:rsidR="0028220F" w:rsidTr="0065630E" w14:paraId="70ECA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A6AB7C" w14:textId="77777777"/>
        </w:tc>
        <w:tc>
          <w:tcPr>
            <w:tcW w:w="8647" w:type="dxa"/>
            <w:gridSpan w:val="2"/>
          </w:tcPr>
          <w:p w:rsidR="0028220F" w:rsidP="0065630E" w:rsidRDefault="0028220F" w14:paraId="100D7FCD" w14:textId="77777777">
            <w:r>
              <w:t>gehoord de beraadslaging,</w:t>
            </w:r>
          </w:p>
        </w:tc>
      </w:tr>
      <w:tr w:rsidR="0028220F" w:rsidTr="0065630E" w14:paraId="47403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E0C7A9" w14:textId="77777777"/>
        </w:tc>
        <w:tc>
          <w:tcPr>
            <w:tcW w:w="8647" w:type="dxa"/>
            <w:gridSpan w:val="2"/>
          </w:tcPr>
          <w:p w:rsidR="0028220F" w:rsidP="0065630E" w:rsidRDefault="0028220F" w14:paraId="675872FD" w14:textId="77777777"/>
        </w:tc>
      </w:tr>
      <w:tr w:rsidR="0028220F" w:rsidTr="0065630E" w14:paraId="0D73B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924BA4" w14:textId="77777777"/>
        </w:tc>
        <w:tc>
          <w:tcPr>
            <w:tcW w:w="8647" w:type="dxa"/>
            <w:gridSpan w:val="2"/>
          </w:tcPr>
          <w:p w:rsidR="002D1FED" w:rsidP="002D1FED" w:rsidRDefault="002D1FED" w14:paraId="577E9B40" w14:textId="77777777">
            <w:r>
              <w:t>constaterende dat vis voor Rusland een van de belangrijkste exportproducten is;</w:t>
            </w:r>
          </w:p>
          <w:p w:rsidR="002D1FED" w:rsidP="002D1FED" w:rsidRDefault="002D1FED" w14:paraId="5F94D623" w14:textId="77777777"/>
          <w:p w:rsidR="002D1FED" w:rsidP="002D1FED" w:rsidRDefault="002D1FED" w14:paraId="2F16D200" w14:textId="77777777">
            <w:r>
              <w:t>overwegende dat illegaal gevangen vis uit Rusland via Nederland wordt ingevoerd en dat deze invoer bijdraagt aan de oorlogskas van Poetin;</w:t>
            </w:r>
          </w:p>
          <w:p w:rsidR="002D1FED" w:rsidP="002D1FED" w:rsidRDefault="002D1FED" w14:paraId="3CF89F64" w14:textId="77777777"/>
          <w:p w:rsidR="002D1FED" w:rsidP="002D1FED" w:rsidRDefault="002D1FED" w14:paraId="1983051F" w14:textId="77777777">
            <w:r>
              <w:t>overwegende dat Rusland mogelijk zelfs spioneert via Russische schepen die vis vervoeren;</w:t>
            </w:r>
          </w:p>
          <w:p w:rsidR="002D1FED" w:rsidP="002D1FED" w:rsidRDefault="002D1FED" w14:paraId="212A73B6" w14:textId="77777777"/>
          <w:p w:rsidR="002D1FED" w:rsidP="002D1FED" w:rsidRDefault="002D1FED" w14:paraId="526835CD" w14:textId="77777777">
            <w:r>
              <w:t>verzoekt de regering op Europees niveau in te zetten op een boycot van Russische vis,</w:t>
            </w:r>
          </w:p>
          <w:p w:rsidR="002D1FED" w:rsidP="002D1FED" w:rsidRDefault="002D1FED" w14:paraId="1A3B6675" w14:textId="77777777"/>
          <w:p w:rsidR="002D1FED" w:rsidP="002D1FED" w:rsidRDefault="002D1FED" w14:paraId="02E4D484" w14:textId="77777777">
            <w:r>
              <w:t>en gaat over tot de orde van de dag.</w:t>
            </w:r>
          </w:p>
          <w:p w:rsidR="002D1FED" w:rsidP="002D1FED" w:rsidRDefault="002D1FED" w14:paraId="7F6AEDA5" w14:textId="77777777"/>
          <w:p w:rsidR="002D1FED" w:rsidP="002D1FED" w:rsidRDefault="002D1FED" w14:paraId="56367D7C" w14:textId="77777777">
            <w:r>
              <w:t>Teunissen</w:t>
            </w:r>
          </w:p>
          <w:p w:rsidR="002D1FED" w:rsidP="002D1FED" w:rsidRDefault="002D1FED" w14:paraId="04039C0D" w14:textId="77777777">
            <w:proofErr w:type="spellStart"/>
            <w:r>
              <w:t>Paternotte</w:t>
            </w:r>
            <w:proofErr w:type="spellEnd"/>
          </w:p>
          <w:p w:rsidR="002D1FED" w:rsidP="002D1FED" w:rsidRDefault="002D1FED" w14:paraId="79A11FAA" w14:textId="77777777">
            <w:proofErr w:type="spellStart"/>
            <w:r>
              <w:t>Piri</w:t>
            </w:r>
            <w:proofErr w:type="spellEnd"/>
          </w:p>
          <w:p w:rsidR="002D1FED" w:rsidP="002D1FED" w:rsidRDefault="002D1FED" w14:paraId="73ED7CC0" w14:textId="77777777">
            <w:r>
              <w:t>Dijk</w:t>
            </w:r>
          </w:p>
          <w:p w:rsidR="002D1FED" w:rsidP="002D1FED" w:rsidRDefault="002D1FED" w14:paraId="166974A0" w14:textId="77777777">
            <w:r>
              <w:t xml:space="preserve">Dassen </w:t>
            </w:r>
          </w:p>
          <w:p w:rsidR="002D1FED" w:rsidP="002D1FED" w:rsidRDefault="002D1FED" w14:paraId="61325D76" w14:textId="77777777">
            <w:r>
              <w:t>V</w:t>
            </w:r>
            <w:r>
              <w:t>an Baarle</w:t>
            </w:r>
          </w:p>
          <w:p w:rsidR="0028220F" w:rsidP="002D1FED" w:rsidRDefault="002D1FED" w14:paraId="7B6C8693" w14:textId="09FE72A1">
            <w:r>
              <w:t>Boswijk</w:t>
            </w:r>
          </w:p>
        </w:tc>
      </w:tr>
    </w:tbl>
    <w:p w:rsidRPr="0028220F" w:rsidR="004A4819" w:rsidP="0028220F" w:rsidRDefault="004A4819" w14:paraId="2B61092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CBD8" w14:textId="77777777" w:rsidR="002D1FED" w:rsidRDefault="002D1FED">
      <w:pPr>
        <w:spacing w:line="20" w:lineRule="exact"/>
      </w:pPr>
    </w:p>
  </w:endnote>
  <w:endnote w:type="continuationSeparator" w:id="0">
    <w:p w14:paraId="47C6359F" w14:textId="77777777" w:rsidR="002D1FED" w:rsidRDefault="002D1F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AB92A6" w14:textId="77777777" w:rsidR="002D1FED" w:rsidRDefault="002D1F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AF9A" w14:textId="77777777" w:rsidR="002D1FED" w:rsidRDefault="002D1F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CF9811" w14:textId="77777777" w:rsidR="002D1FED" w:rsidRDefault="002D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D1FED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8307A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2F440"/>
  <w15:docId w15:val="{73DA3B4F-0FA5-4696-BDB4-E75F26D9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2024-12-18T09:00:00.0000000Z</dcterms:created>
  <dcterms:modified xsi:type="dcterms:W3CDTF">2024-12-18T09:02:00.0000000Z</dcterms:modified>
  <dc:description>------------------------</dc:description>
  <dc:subject/>
  <keywords/>
  <version/>
  <category/>
</coreProperties>
</file>