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8B5FC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1179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D6437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7754F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95D76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48597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A720DBC" w14:textId="77777777"/>
        </w:tc>
      </w:tr>
      <w:tr w:rsidR="0028220F" w:rsidTr="0065630E" w14:paraId="7276FE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4065852" w14:textId="77777777"/>
        </w:tc>
      </w:tr>
      <w:tr w:rsidR="0028220F" w:rsidTr="0065630E" w14:paraId="756F2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A13533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26C07AC" w14:textId="77777777">
            <w:pPr>
              <w:rPr>
                <w:b/>
              </w:rPr>
            </w:pPr>
          </w:p>
        </w:tc>
      </w:tr>
      <w:tr w:rsidR="0028220F" w:rsidTr="0065630E" w14:paraId="3CD1C6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A4B3D" w14:paraId="45707A3B" w14:textId="26E7F21E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8647" w:type="dxa"/>
            <w:gridSpan w:val="2"/>
          </w:tcPr>
          <w:p w:rsidRPr="003A4B3D" w:rsidR="0028220F" w:rsidP="0065630E" w:rsidRDefault="003A4B3D" w14:paraId="070DF08B" w14:textId="47484306">
            <w:pPr>
              <w:rPr>
                <w:b/>
                <w:bCs/>
              </w:rPr>
            </w:pPr>
            <w:r w:rsidRPr="003A4B3D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28220F" w:rsidTr="0065630E" w14:paraId="28C3D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B6642B" w14:textId="77777777"/>
        </w:tc>
        <w:tc>
          <w:tcPr>
            <w:tcW w:w="8647" w:type="dxa"/>
            <w:gridSpan w:val="2"/>
          </w:tcPr>
          <w:p w:rsidR="0028220F" w:rsidP="0065630E" w:rsidRDefault="0028220F" w14:paraId="2E2DA947" w14:textId="77777777"/>
        </w:tc>
      </w:tr>
      <w:tr w:rsidR="0028220F" w:rsidTr="0065630E" w14:paraId="4CCA2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730E32" w14:textId="77777777"/>
        </w:tc>
        <w:tc>
          <w:tcPr>
            <w:tcW w:w="8647" w:type="dxa"/>
            <w:gridSpan w:val="2"/>
          </w:tcPr>
          <w:p w:rsidR="0028220F" w:rsidP="0065630E" w:rsidRDefault="0028220F" w14:paraId="07F49379" w14:textId="77777777"/>
        </w:tc>
      </w:tr>
      <w:tr w:rsidR="0028220F" w:rsidTr="0065630E" w14:paraId="2F782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3E59D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0A38E6" w14:textId="7AC3B14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A4B3D">
              <w:rPr>
                <w:b/>
              </w:rPr>
              <w:t xml:space="preserve">HET LID WESTERVELD </w:t>
            </w:r>
          </w:p>
          <w:p w:rsidR="0028220F" w:rsidP="0065630E" w:rsidRDefault="0028220F" w14:paraId="45357938" w14:textId="7262539A">
            <w:pPr>
              <w:rPr>
                <w:b/>
              </w:rPr>
            </w:pPr>
            <w:r>
              <w:t xml:space="preserve">Ter vervanging van die gedrukt onder nr. </w:t>
            </w:r>
            <w:r w:rsidR="003A4B3D">
              <w:t>60</w:t>
            </w:r>
          </w:p>
        </w:tc>
      </w:tr>
      <w:tr w:rsidR="0028220F" w:rsidTr="0065630E" w14:paraId="642E87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F742C4" w14:textId="77777777"/>
        </w:tc>
        <w:tc>
          <w:tcPr>
            <w:tcW w:w="8647" w:type="dxa"/>
            <w:gridSpan w:val="2"/>
          </w:tcPr>
          <w:p w:rsidR="0028220F" w:rsidP="0065630E" w:rsidRDefault="0028220F" w14:paraId="5EC91B70" w14:textId="77777777">
            <w:r>
              <w:t xml:space="preserve">Voorgesteld </w:t>
            </w:r>
          </w:p>
        </w:tc>
      </w:tr>
      <w:tr w:rsidR="0028220F" w:rsidTr="0065630E" w14:paraId="3D176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0D73F3" w14:textId="77777777"/>
        </w:tc>
        <w:tc>
          <w:tcPr>
            <w:tcW w:w="8647" w:type="dxa"/>
            <w:gridSpan w:val="2"/>
          </w:tcPr>
          <w:p w:rsidR="0028220F" w:rsidP="0065630E" w:rsidRDefault="0028220F" w14:paraId="672622F1" w14:textId="77777777"/>
        </w:tc>
      </w:tr>
      <w:tr w:rsidR="0028220F" w:rsidTr="0065630E" w14:paraId="2367FB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1F6A9" w14:textId="77777777"/>
        </w:tc>
        <w:tc>
          <w:tcPr>
            <w:tcW w:w="8647" w:type="dxa"/>
            <w:gridSpan w:val="2"/>
          </w:tcPr>
          <w:p w:rsidR="0028220F" w:rsidP="0065630E" w:rsidRDefault="0028220F" w14:paraId="3D2083AB" w14:textId="77777777">
            <w:r>
              <w:t>De Kamer,</w:t>
            </w:r>
          </w:p>
        </w:tc>
      </w:tr>
      <w:tr w:rsidR="0028220F" w:rsidTr="0065630E" w14:paraId="27F62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296406" w14:textId="77777777"/>
        </w:tc>
        <w:tc>
          <w:tcPr>
            <w:tcW w:w="8647" w:type="dxa"/>
            <w:gridSpan w:val="2"/>
          </w:tcPr>
          <w:p w:rsidR="0028220F" w:rsidP="0065630E" w:rsidRDefault="0028220F" w14:paraId="39EF2F4B" w14:textId="77777777"/>
        </w:tc>
      </w:tr>
      <w:tr w:rsidR="0028220F" w:rsidTr="0065630E" w14:paraId="0563E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2C8601" w14:textId="77777777"/>
        </w:tc>
        <w:tc>
          <w:tcPr>
            <w:tcW w:w="8647" w:type="dxa"/>
            <w:gridSpan w:val="2"/>
          </w:tcPr>
          <w:p w:rsidR="0028220F" w:rsidP="0065630E" w:rsidRDefault="0028220F" w14:paraId="2C1D9182" w14:textId="77777777">
            <w:r>
              <w:t>gehoord de beraadslaging,</w:t>
            </w:r>
          </w:p>
        </w:tc>
      </w:tr>
      <w:tr w:rsidR="0028220F" w:rsidTr="0065630E" w14:paraId="6B843C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324B93" w14:textId="77777777"/>
        </w:tc>
        <w:tc>
          <w:tcPr>
            <w:tcW w:w="8647" w:type="dxa"/>
            <w:gridSpan w:val="2"/>
          </w:tcPr>
          <w:p w:rsidR="0028220F" w:rsidP="0065630E" w:rsidRDefault="0028220F" w14:paraId="788A44F4" w14:textId="77777777"/>
        </w:tc>
      </w:tr>
      <w:tr w:rsidR="0028220F" w:rsidTr="0065630E" w14:paraId="42B0A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1E51FA" w14:textId="77777777"/>
        </w:tc>
        <w:tc>
          <w:tcPr>
            <w:tcW w:w="8647" w:type="dxa"/>
            <w:gridSpan w:val="2"/>
          </w:tcPr>
          <w:p w:rsidR="003A4B3D" w:rsidP="003A4B3D" w:rsidRDefault="003A4B3D" w14:paraId="09589BAE" w14:textId="77777777">
            <w:r>
              <w:t>overwegende dat ook ouderen met een verstandelijke beperking recht hebben op de mogelijkheid om zo lang mogelijk zelfstandig te wonen,</w:t>
            </w:r>
          </w:p>
          <w:p w:rsidR="003A4B3D" w:rsidP="003A4B3D" w:rsidRDefault="003A4B3D" w14:paraId="5A1020AD" w14:textId="77777777"/>
          <w:p w:rsidR="003A4B3D" w:rsidP="003A4B3D" w:rsidRDefault="003A4B3D" w14:paraId="27590AC0" w14:textId="77777777">
            <w:r>
              <w:t xml:space="preserve">constaterende dat de huidige Stimuleringsregeling Zorggeschikte Woningen strikte voorwaarden stelt en in de praktijk niet gebruikt kan worden voor alleen zorgwoningen voor ouderen met een verstandelijke handicap, </w:t>
            </w:r>
          </w:p>
          <w:p w:rsidR="003A4B3D" w:rsidP="003A4B3D" w:rsidRDefault="003A4B3D" w14:paraId="39460FF6" w14:textId="77777777"/>
          <w:p w:rsidR="003A4B3D" w:rsidP="003A4B3D" w:rsidRDefault="003A4B3D" w14:paraId="1DFE257E" w14:textId="77777777">
            <w:r>
              <w:t>constaterende dat woningcorporaties de gestelde voorwaarde graag zouden willen interpreteren als 30% VG-ouderen of 30% ouderen met een VV4 t/m VV10 indicatie zodat zij de juiste balans kunnen waarborgen en zo onnodige druk op de zorg tegen kunnen gaan,</w:t>
            </w:r>
          </w:p>
          <w:p w:rsidR="003A4B3D" w:rsidP="003A4B3D" w:rsidRDefault="003A4B3D" w14:paraId="3F54A593" w14:textId="77777777"/>
          <w:p w:rsidR="003A4B3D" w:rsidP="003A4B3D" w:rsidRDefault="003A4B3D" w14:paraId="39F12006" w14:textId="77777777">
            <w:r>
              <w:t>verzoekt de regering om binnen het huidige budgettaire kader de regeling open te stellen voor ouderen met een verstandelijke beperking,</w:t>
            </w:r>
          </w:p>
          <w:p w:rsidR="003A4B3D" w:rsidP="003A4B3D" w:rsidRDefault="003A4B3D" w14:paraId="73B3E59E" w14:textId="77777777"/>
          <w:p w:rsidR="003A4B3D" w:rsidP="003A4B3D" w:rsidRDefault="003A4B3D" w14:paraId="72666A6E" w14:textId="77777777">
            <w:r>
              <w:t xml:space="preserve">en gaat over tot de orde van de dag. </w:t>
            </w:r>
          </w:p>
          <w:p w:rsidR="003A4B3D" w:rsidP="003A4B3D" w:rsidRDefault="003A4B3D" w14:paraId="482767D5" w14:textId="77777777"/>
          <w:p w:rsidR="003A4B3D" w:rsidP="003A4B3D" w:rsidRDefault="003A4B3D" w14:paraId="3743DE00" w14:textId="72D0E1E7">
            <w:r>
              <w:t xml:space="preserve">Westerveld </w:t>
            </w:r>
          </w:p>
          <w:p w:rsidR="0028220F" w:rsidP="0065630E" w:rsidRDefault="0028220F" w14:paraId="653BD03D" w14:textId="77777777"/>
        </w:tc>
      </w:tr>
    </w:tbl>
    <w:p w:rsidRPr="0028220F" w:rsidR="004A4819" w:rsidP="0028220F" w:rsidRDefault="004A4819" w14:paraId="0F0FD07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91C7" w14:textId="77777777" w:rsidR="003A4B3D" w:rsidRDefault="003A4B3D">
      <w:pPr>
        <w:spacing w:line="20" w:lineRule="exact"/>
      </w:pPr>
    </w:p>
  </w:endnote>
  <w:endnote w:type="continuationSeparator" w:id="0">
    <w:p w14:paraId="44A7FC95" w14:textId="77777777" w:rsidR="003A4B3D" w:rsidRDefault="003A4B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4A68C0" w14:textId="77777777" w:rsidR="003A4B3D" w:rsidRDefault="003A4B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C82F" w14:textId="77777777" w:rsidR="003A4B3D" w:rsidRDefault="003A4B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ABE3EE" w14:textId="77777777" w:rsidR="003A4B3D" w:rsidRDefault="003A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3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76759"/>
    <w:rsid w:val="003A4B3D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B73CD"/>
  <w15:docId w15:val="{C05FF7A9-CD5D-40AD-ABB1-8D3A0A16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992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2024-12-17T09:48:00.0000000Z</dcterms:created>
  <dcterms:modified xsi:type="dcterms:W3CDTF">2024-12-17T09:49:00.0000000Z</dcterms:modified>
  <dc:description>------------------------</dc:description>
  <dc:subject/>
  <keywords/>
  <version/>
  <category/>
</coreProperties>
</file>