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935" w:rsidP="007F2783" w:rsidRDefault="00F0300B" w14:paraId="2B8BB57B" w14:textId="589CC572">
      <w:pPr>
        <w:spacing w:line="276" w:lineRule="auto"/>
      </w:pPr>
      <w:r>
        <w:t>Geachte</w:t>
      </w:r>
      <w:r w:rsidR="006C7618">
        <w:t xml:space="preserve"> voorzitter</w:t>
      </w:r>
      <w:r>
        <w:t>,</w:t>
      </w:r>
    </w:p>
    <w:p w:rsidR="007F2783" w:rsidP="007F2783" w:rsidRDefault="007F2783" w14:paraId="0D54BCB4" w14:textId="77777777">
      <w:pPr>
        <w:spacing w:line="276" w:lineRule="auto"/>
      </w:pPr>
    </w:p>
    <w:p w:rsidR="00482940" w:rsidP="007F2783" w:rsidRDefault="00D827E5" w14:paraId="6BE2F48A" w14:textId="2741B30D">
      <w:pPr>
        <w:spacing w:line="276" w:lineRule="auto"/>
      </w:pPr>
      <w:r>
        <w:t>Zoals eerder is toegezegd, zal het kabinet uw Kamer op de hoogte houden van ontwikkelingen in de onderhandelingen over een EU-Mercosur akkoord.</w:t>
      </w:r>
      <w:r>
        <w:rPr>
          <w:rStyle w:val="FootnoteReference"/>
        </w:rPr>
        <w:footnoteReference w:id="2"/>
      </w:r>
      <w:r>
        <w:t xml:space="preserve"> </w:t>
      </w:r>
      <w:r w:rsidR="00482940">
        <w:t>Voorts wordt in deze brief ingegaan op de motie Teunissen c.s.</w:t>
      </w:r>
      <w:r w:rsidR="00482940">
        <w:rPr>
          <w:rStyle w:val="FootnoteReference"/>
        </w:rPr>
        <w:footnoteReference w:id="3"/>
      </w:r>
      <w:r w:rsidR="00D35493">
        <w:t>,</w:t>
      </w:r>
      <w:r w:rsidR="00482940">
        <w:t xml:space="preserve"> </w:t>
      </w:r>
      <w:r w:rsidR="00C62221">
        <w:t xml:space="preserve">die op </w:t>
      </w:r>
      <w:r w:rsidR="00482940">
        <w:t xml:space="preserve">3 december </w:t>
      </w:r>
      <w:r w:rsidR="000C46FD">
        <w:t>jl.</w:t>
      </w:r>
      <w:r w:rsidR="00C62221">
        <w:t xml:space="preserve"> is aangenomen door uw Kamer</w:t>
      </w:r>
      <w:r w:rsidR="00A97DA1">
        <w:t>, en waar in de regeling van werkzaamheden van 10 december jl. door het lid Ouwehand een kabinetsreactie op is verzocht.</w:t>
      </w:r>
    </w:p>
    <w:p w:rsidR="00482940" w:rsidP="007F2783" w:rsidRDefault="00482940" w14:paraId="2EC4E36E" w14:textId="77777777">
      <w:pPr>
        <w:spacing w:line="276" w:lineRule="auto"/>
      </w:pPr>
    </w:p>
    <w:p w:rsidR="00D827E5" w:rsidP="007F2783" w:rsidRDefault="00482940" w14:paraId="7CDD4E2F" w14:textId="6D2B718E">
      <w:pPr>
        <w:spacing w:line="276" w:lineRule="auto"/>
      </w:pPr>
      <w:r>
        <w:t>D</w:t>
      </w:r>
      <w:r w:rsidR="00D827E5">
        <w:t xml:space="preserve">e Europese Commissie en Brazilië, Argentinië, Uruguay en Paraguay, de zogenaamde Mercosur-landen, </w:t>
      </w:r>
      <w:r>
        <w:t xml:space="preserve">hebben </w:t>
      </w:r>
      <w:r w:rsidR="00D827E5">
        <w:t xml:space="preserve">op 6 december jl. de onderhandelingen over een mogelijk </w:t>
      </w:r>
      <w:r>
        <w:t>EU-</w:t>
      </w:r>
      <w:proofErr w:type="spellStart"/>
      <w:r>
        <w:t>Mercosur</w:t>
      </w:r>
      <w:proofErr w:type="spellEnd"/>
      <w:r>
        <w:t xml:space="preserve"> </w:t>
      </w:r>
      <w:r w:rsidR="00D827E5">
        <w:t xml:space="preserve">akkoord inhoudelijk afgerond. Het nieuwe onderhandelaarsakkoord bevat afspraken over zowel handel als politieke samenwerking. </w:t>
      </w:r>
    </w:p>
    <w:p w:rsidR="00D827E5" w:rsidP="007F2783" w:rsidRDefault="00D827E5" w14:paraId="510D6D44" w14:textId="77777777">
      <w:pPr>
        <w:spacing w:line="276" w:lineRule="auto"/>
      </w:pPr>
    </w:p>
    <w:p w:rsidR="00D827E5" w:rsidP="007F2783" w:rsidRDefault="00D827E5" w14:paraId="0B259DDA" w14:textId="40B8DAA0">
      <w:pPr>
        <w:spacing w:line="276" w:lineRule="auto"/>
      </w:pPr>
      <w:r>
        <w:t>De Europese Commissie onderhandelt sinds 1999 over een akkoord met de Mercosur-landen, op basis van een mandaat van de Raad. Op 28 juni 2019 kondigde de Europese Commissie al een onderhandelaarsakkoord aan over het handelsdeel. Mede op verzoek van de lidstaten, waaronder Nederland</w:t>
      </w:r>
      <w:r>
        <w:rPr>
          <w:rStyle w:val="FootnoteReference"/>
        </w:rPr>
        <w:footnoteReference w:id="4"/>
      </w:r>
      <w:r>
        <w:t>, heeft de Europese Commissie zich de afgelopen jaren ingezet om aanvullende afspraken te maken over het tegengaan van ontbossing en de opname van het klimaatakkoord van Parijs als essentieel element bij het verdrag. Naar aanleiding van wensen van de Mercosur-landen zijn daarnaast nadere afspraken uitonderhandeld over onder andere aanbestedingen, vrijwaring en geschillenbeslechting.</w:t>
      </w:r>
      <w:r w:rsidRPr="005C254D">
        <w:t xml:space="preserve"> </w:t>
      </w:r>
      <w:r>
        <w:t>In het politieke deel zijn aanvullende afspraken gemaakt over nauwere politieke samenwerking, bijvoorbeeld op het gebied van mensenrechten, veiligheid</w:t>
      </w:r>
      <w:r w:rsidR="00482940">
        <w:t xml:space="preserve"> en</w:t>
      </w:r>
      <w:r>
        <w:t xml:space="preserve"> migratie. Het ligt niet in de lijn der verwachting dat de afspraken in het </w:t>
      </w:r>
      <w:r w:rsidRPr="008938CB" w:rsidR="00CF0E52">
        <w:t>op</w:t>
      </w:r>
      <w:r w:rsidRPr="008938CB" w:rsidR="000E12C5">
        <w:t xml:space="preserve"> </w:t>
      </w:r>
      <w:r w:rsidRPr="008938CB" w:rsidR="00CF0E52">
        <w:t>6</w:t>
      </w:r>
      <w:r w:rsidRPr="008938CB" w:rsidR="000E12C5">
        <w:t xml:space="preserve"> </w:t>
      </w:r>
      <w:r w:rsidRPr="008938CB" w:rsidR="00CF0E52">
        <w:t>december</w:t>
      </w:r>
      <w:r w:rsidR="00CF0E52">
        <w:t xml:space="preserve"> aangekondigde nieuwe </w:t>
      </w:r>
      <w:r>
        <w:t>onderhandelaarsakkoord opnieuw inhoudelijk worden aangepast door de onderhandelaars.</w:t>
      </w:r>
    </w:p>
    <w:p w:rsidR="002661CE" w:rsidP="007F2783" w:rsidRDefault="002661CE" w14:paraId="4826D78C" w14:textId="77777777">
      <w:pPr>
        <w:spacing w:line="276" w:lineRule="auto"/>
      </w:pPr>
    </w:p>
    <w:p w:rsidR="00D827E5" w:rsidP="007F2783" w:rsidRDefault="00D827E5" w14:paraId="5EED2452" w14:textId="33E1D0C8">
      <w:pPr>
        <w:spacing w:line="276" w:lineRule="auto"/>
      </w:pPr>
      <w:r>
        <w:lastRenderedPageBreak/>
        <w:t>Het nieuwe onderhandelaarsakkoord wordt binnenkort door de Europese Commissie openbaar gemaakt</w:t>
      </w:r>
      <w:r w:rsidR="009A0234">
        <w:rPr>
          <w:rStyle w:val="FootnoteReference"/>
        </w:rPr>
        <w:footnoteReference w:id="5"/>
      </w:r>
      <w:r>
        <w:t>. Die teksten zijn echter nog niet definitief, omdat de teksten de komende maanden juridisch worden opgeschoond en vertaald in alle EU talen.</w:t>
      </w:r>
      <w:r w:rsidR="00C53D30">
        <w:t xml:space="preserve"> </w:t>
      </w:r>
      <w:r w:rsidR="00C53D30">
        <w:rPr>
          <w:rFonts w:eastAsia="Times New Roman"/>
        </w:rPr>
        <w:t xml:space="preserve">Op dit moment is nog niet bekend in welke vorm de Commissie het onderhandelaarsresultaat wil voorleggen aan de Raad. </w:t>
      </w:r>
      <w:r>
        <w:t xml:space="preserve">Naar verwachting worden de definitieve teksten niet eerder dan na ongeveer een half jaar ter besluitvorming voorgelegd aan de Raad. </w:t>
      </w:r>
      <w:r w:rsidR="00482940">
        <w:t>Pas op dat moment is het noodzakelijk dat Nederland een formeel standpunt inneemt in de Raad.</w:t>
      </w:r>
      <w:r w:rsidR="00C53D30">
        <w:t xml:space="preserve"> </w:t>
      </w:r>
    </w:p>
    <w:p w:rsidR="00482940" w:rsidP="007F2783" w:rsidRDefault="00482940" w14:paraId="3C3E3A62" w14:textId="77777777">
      <w:pPr>
        <w:spacing w:line="276" w:lineRule="auto"/>
      </w:pPr>
    </w:p>
    <w:p w:rsidR="00D827E5" w:rsidP="007F2783" w:rsidRDefault="00D827E5" w14:paraId="4A9735E8" w14:textId="087C7C65">
      <w:pPr>
        <w:spacing w:line="276" w:lineRule="auto"/>
      </w:pPr>
      <w:r>
        <w:t xml:space="preserve">Uw Kamer heeft met </w:t>
      </w:r>
      <w:r w:rsidR="00482940">
        <w:t xml:space="preserve">de </w:t>
      </w:r>
      <w:r>
        <w:t>motie Teunissen c.s.</w:t>
      </w:r>
      <w:r>
        <w:rPr>
          <w:rStyle w:val="FootnoteReference"/>
        </w:rPr>
        <w:footnoteReference w:id="6"/>
      </w:r>
      <w:r>
        <w:t xml:space="preserve"> </w:t>
      </w:r>
      <w:r w:rsidR="00482940">
        <w:t>e</w:t>
      </w:r>
      <w:r>
        <w:t>en duidelijk signaal afgegeven</w:t>
      </w:r>
      <w:r w:rsidR="00482940">
        <w:t xml:space="preserve"> dat Nederland</w:t>
      </w:r>
      <w:r>
        <w:t xml:space="preserve"> tegen een EU-Mercosur akkoord</w:t>
      </w:r>
      <w:r w:rsidR="00482940">
        <w:t xml:space="preserve"> moet zijn</w:t>
      </w:r>
      <w:r>
        <w:t xml:space="preserve">. </w:t>
      </w:r>
      <w:r w:rsidR="004C61D4">
        <w:t xml:space="preserve">De </w:t>
      </w:r>
      <w:r>
        <w:t xml:space="preserve">zorgen </w:t>
      </w:r>
      <w:r w:rsidR="004C61D4">
        <w:t xml:space="preserve">die aan de motie </w:t>
      </w:r>
      <w:r>
        <w:t xml:space="preserve">van uw Kamer </w:t>
      </w:r>
      <w:r w:rsidR="004C61D4">
        <w:t>ten grondslag liggen</w:t>
      </w:r>
      <w:r w:rsidR="007D5F0A">
        <w:t xml:space="preserve">, </w:t>
      </w:r>
      <w:r w:rsidR="00482940">
        <w:t>neemt dit kabinet serieus</w:t>
      </w:r>
      <w:r w:rsidR="007D5F0A">
        <w:t xml:space="preserve">. </w:t>
      </w:r>
      <w:r w:rsidR="00BE28BF">
        <w:t xml:space="preserve">Hoewel besluitvorming over het EU-Mercosur akkoord nog niet aan de orde is, zal Nederland </w:t>
      </w:r>
      <w:r w:rsidR="005F2756">
        <w:t>het afwijzende standpunt van de Tweede Kamer in Brussel communiceren.</w:t>
      </w:r>
    </w:p>
    <w:p w:rsidR="00D827E5" w:rsidP="007F2783" w:rsidRDefault="00D827E5" w14:paraId="25FBD023" w14:textId="77777777">
      <w:pPr>
        <w:spacing w:line="276" w:lineRule="auto"/>
      </w:pPr>
    </w:p>
    <w:p w:rsidR="00D827E5" w:rsidP="007F2783" w:rsidRDefault="006E43C1" w14:paraId="486C93CC" w14:textId="59F69F5B">
      <w:pPr>
        <w:spacing w:line="276" w:lineRule="auto"/>
      </w:pPr>
      <w:r>
        <w:t>U</w:t>
      </w:r>
      <w:r w:rsidR="00BE28BF">
        <w:t>w Kamer</w:t>
      </w:r>
      <w:r>
        <w:t xml:space="preserve"> zal</w:t>
      </w:r>
      <w:r w:rsidR="00BE28BF">
        <w:t xml:space="preserve">, zoals gebruikelijk bij handelsakkoorden, een kabinetsappreciatie ontvangen over het EU-Mercosur akkoord. </w:t>
      </w:r>
      <w:r w:rsidR="00D827E5">
        <w:t xml:space="preserve">Begin 2025 wordt uw Kamer op basis </w:t>
      </w:r>
      <w:r w:rsidRPr="00FC310F" w:rsidR="00D827E5">
        <w:t xml:space="preserve">van </w:t>
      </w:r>
      <w:r w:rsidR="00D827E5">
        <w:t xml:space="preserve">de concept teksten nader geïnformeerd over de inhoud van het akkoord en wat het akkoord betekent voor Nederland. Het kabinet zal een integrale </w:t>
      </w:r>
      <w:r w:rsidR="007D5F0A">
        <w:t xml:space="preserve">appreciatie </w:t>
      </w:r>
      <w:r w:rsidR="00D827E5">
        <w:t>maken van de voor- en nadelen van het akkoord. Uiteraard zal uitvoerig worden stilgestaan bij de gevolgen voor de Nederlandse economi</w:t>
      </w:r>
      <w:r w:rsidR="007D5F0A">
        <w:t>e</w:t>
      </w:r>
      <w:r w:rsidR="00D827E5">
        <w:t>, waaronder in het bijzonder de landbouw.</w:t>
      </w:r>
      <w:r w:rsidRPr="00D60950" w:rsidR="00D827E5">
        <w:t xml:space="preserve"> </w:t>
      </w:r>
      <w:r w:rsidRPr="004F17E9" w:rsidR="00D827E5">
        <w:t>De mogelijke effecten van het akkoord op de Nederlandse economie en specifiek de landbouwsector worden momenteel conform motie Kamminga</w:t>
      </w:r>
      <w:r w:rsidRPr="004F17E9" w:rsidR="00D827E5">
        <w:rPr>
          <w:rStyle w:val="FootnoteReference"/>
        </w:rPr>
        <w:footnoteReference w:id="7"/>
      </w:r>
      <w:r w:rsidRPr="004F17E9" w:rsidR="00D827E5">
        <w:t xml:space="preserve"> opnieuw in kaart gebracht door Wageningen Economic Research. </w:t>
      </w:r>
      <w:r w:rsidR="0077339C">
        <w:t>In het onderzoek wordt ook</w:t>
      </w:r>
      <w:r w:rsidR="0011723F">
        <w:t xml:space="preserve"> gekeken naar wat het akkoord het Nederlandse bedrijfsleven oplevert. </w:t>
      </w:r>
      <w:r w:rsidR="00D827E5">
        <w:t xml:space="preserve">Naar verwachting wordt het geactualiseerde onderzoek zeer binnenkort afgerond. </w:t>
      </w:r>
      <w:r w:rsidR="006F55C0">
        <w:t xml:space="preserve">Naast het onderzoek </w:t>
      </w:r>
      <w:r w:rsidR="00D827E5">
        <w:t xml:space="preserve">zal in de </w:t>
      </w:r>
      <w:r w:rsidR="006F55C0">
        <w:t>kabinets</w:t>
      </w:r>
      <w:r w:rsidR="007D5F0A">
        <w:t>appreciatie</w:t>
      </w:r>
      <w:r w:rsidR="00D827E5">
        <w:t xml:space="preserve"> onder meer worden gekeken naar het bredere geopolitieke belang van het akkoord.</w:t>
      </w:r>
      <w:r w:rsidR="007D5F0A">
        <w:t xml:space="preserve"> </w:t>
      </w:r>
      <w:r w:rsidR="00CE6F5D">
        <w:t>H</w:t>
      </w:r>
      <w:r w:rsidR="007D5F0A">
        <w:t xml:space="preserve">et kabinet </w:t>
      </w:r>
      <w:r w:rsidR="00CE6F5D">
        <w:t xml:space="preserve">zal </w:t>
      </w:r>
      <w:r w:rsidR="0011723F">
        <w:t xml:space="preserve">in de appreciatie </w:t>
      </w:r>
      <w:r w:rsidR="007D5F0A">
        <w:t xml:space="preserve">ook nader ingaan op </w:t>
      </w:r>
      <w:r w:rsidR="00CE6F5D">
        <w:t xml:space="preserve">het politieke deel van het akkoord en </w:t>
      </w:r>
      <w:r w:rsidR="0077339C">
        <w:t xml:space="preserve">voor Nederland relevante </w:t>
      </w:r>
      <w:r w:rsidR="007D5F0A">
        <w:t xml:space="preserve">afspraken </w:t>
      </w:r>
      <w:r w:rsidR="00CE6F5D">
        <w:t>daarin</w:t>
      </w:r>
      <w:r w:rsidR="007D5F0A">
        <w:t>.</w:t>
      </w:r>
    </w:p>
    <w:p w:rsidR="00D827E5" w:rsidP="007F2783" w:rsidRDefault="00D827E5" w14:paraId="086EE516" w14:textId="77777777">
      <w:pPr>
        <w:spacing w:line="276" w:lineRule="auto"/>
      </w:pPr>
    </w:p>
    <w:p w:rsidR="00D827E5" w:rsidP="007F2783" w:rsidRDefault="00D827E5" w14:paraId="2772AE36" w14:textId="03969F66">
      <w:pPr>
        <w:spacing w:line="276" w:lineRule="auto"/>
      </w:pPr>
      <w:r>
        <w:t xml:space="preserve">Na ontvangst van bovengenoemde </w:t>
      </w:r>
      <w:r w:rsidR="00BE28BF">
        <w:t>kabinets</w:t>
      </w:r>
      <w:r>
        <w:t xml:space="preserve">appreciatie, heeft </w:t>
      </w:r>
      <w:r w:rsidR="00045C2D">
        <w:t>uw</w:t>
      </w:r>
      <w:r>
        <w:t xml:space="preserve"> Kamer </w:t>
      </w:r>
      <w:r w:rsidR="007D5F0A">
        <w:t xml:space="preserve">nog ruim </w:t>
      </w:r>
      <w:r>
        <w:t>de gelegenheid om</w:t>
      </w:r>
      <w:r w:rsidR="007D5F0A">
        <w:t xml:space="preserve"> desgewenst</w:t>
      </w:r>
      <w:r>
        <w:t xml:space="preserve"> in </w:t>
      </w:r>
      <w:r w:rsidR="007D5F0A">
        <w:t>debat</w:t>
      </w:r>
      <w:r>
        <w:t xml:space="preserve"> te gaan met het kabinet over </w:t>
      </w:r>
      <w:r w:rsidR="007D5F0A">
        <w:t>het akkoord alvorens sprake is van daadwerkelijke besluitvorming door de Raad.</w:t>
      </w:r>
      <w:r w:rsidR="00FF2834">
        <w:t xml:space="preserve"> </w:t>
      </w:r>
    </w:p>
    <w:p w:rsidR="00D827E5" w:rsidP="007F2783" w:rsidRDefault="00D827E5" w14:paraId="7592036A" w14:textId="77777777">
      <w:pPr>
        <w:spacing w:line="276" w:lineRule="auto"/>
      </w:pPr>
    </w:p>
    <w:p w:rsidR="00D827E5" w:rsidP="007F2783" w:rsidRDefault="00D827E5" w14:paraId="7D99E361" w14:textId="5CC4E949">
      <w:pPr>
        <w:spacing w:line="276" w:lineRule="auto"/>
      </w:pPr>
      <w:r>
        <w:t>De minister voor Buitenlandse Handel</w:t>
      </w:r>
      <w:r>
        <w:tab/>
      </w:r>
      <w:r w:rsidR="007F2783">
        <w:t xml:space="preserve">         </w:t>
      </w:r>
      <w:r>
        <w:t>De minister van Buitenlandse Zaken</w:t>
      </w:r>
      <w:r w:rsidR="007F2783">
        <w:t>,</w:t>
      </w:r>
    </w:p>
    <w:p w:rsidR="00D827E5" w:rsidP="007F2783" w:rsidRDefault="00D827E5" w14:paraId="13B4F368" w14:textId="55C97609">
      <w:pPr>
        <w:spacing w:line="276" w:lineRule="auto"/>
      </w:pPr>
      <w:r>
        <w:t>en Ontwikkelingshulp</w:t>
      </w:r>
      <w:r w:rsidR="007F2783">
        <w:t>,</w:t>
      </w:r>
    </w:p>
    <w:p w:rsidR="00D827E5" w:rsidP="007F2783" w:rsidRDefault="00D827E5" w14:paraId="1FEA974D" w14:textId="77777777">
      <w:pPr>
        <w:spacing w:line="276" w:lineRule="auto"/>
      </w:pPr>
    </w:p>
    <w:p w:rsidR="00D827E5" w:rsidP="007F2783" w:rsidRDefault="00D827E5" w14:paraId="7A996C6A" w14:textId="77777777">
      <w:pPr>
        <w:spacing w:line="276" w:lineRule="auto"/>
      </w:pPr>
    </w:p>
    <w:p w:rsidR="007F2783" w:rsidP="007F2783" w:rsidRDefault="007F2783" w14:paraId="6D4B430B" w14:textId="77777777">
      <w:pPr>
        <w:spacing w:line="276" w:lineRule="auto"/>
      </w:pPr>
    </w:p>
    <w:p w:rsidR="007F2783" w:rsidP="007F2783" w:rsidRDefault="007F2783" w14:paraId="1B94AC0E" w14:textId="77777777">
      <w:pPr>
        <w:spacing w:line="276" w:lineRule="auto"/>
      </w:pPr>
    </w:p>
    <w:p w:rsidR="00042935" w:rsidP="007F2783" w:rsidRDefault="00D827E5" w14:paraId="1C543B9F" w14:textId="57095D06">
      <w:pPr>
        <w:spacing w:line="276" w:lineRule="auto"/>
      </w:pPr>
      <w:r>
        <w:t>Reinette Klever</w:t>
      </w:r>
      <w:r>
        <w:tab/>
      </w:r>
      <w:r>
        <w:tab/>
      </w:r>
      <w:r>
        <w:tab/>
      </w:r>
      <w:r>
        <w:tab/>
      </w:r>
      <w:r w:rsidR="007F2783">
        <w:t xml:space="preserve">         </w:t>
      </w:r>
      <w:r>
        <w:t>Caspar Veldkamp</w:t>
      </w:r>
    </w:p>
    <w:sectPr w:rsidR="00042935" w:rsidSect="006B1C03">
      <w:headerReference w:type="even" r:id="rId13"/>
      <w:headerReference w:type="default" r:id="rId14"/>
      <w:footerReference w:type="even" r:id="rId15"/>
      <w:footerReference w:type="default" r:id="rId16"/>
      <w:headerReference w:type="first" r:id="rId17"/>
      <w:footerReference w:type="first" r:id="rId18"/>
      <w:pgSz w:w="11905" w:h="16837" w:code="9"/>
      <w:pgMar w:top="338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9ECF" w14:textId="77777777" w:rsidR="00FC4F2A" w:rsidRDefault="00FC4F2A">
      <w:pPr>
        <w:spacing w:line="240" w:lineRule="auto"/>
      </w:pPr>
      <w:r>
        <w:separator/>
      </w:r>
    </w:p>
  </w:endnote>
  <w:endnote w:type="continuationSeparator" w:id="0">
    <w:p w14:paraId="6A0D2A44" w14:textId="77777777" w:rsidR="00FC4F2A" w:rsidRDefault="00FC4F2A">
      <w:pPr>
        <w:spacing w:line="240" w:lineRule="auto"/>
      </w:pPr>
      <w:r>
        <w:continuationSeparator/>
      </w:r>
    </w:p>
  </w:endnote>
  <w:endnote w:type="continuationNotice" w:id="1">
    <w:p w14:paraId="315F9624" w14:textId="77777777" w:rsidR="00FC4F2A" w:rsidRDefault="00FC4F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EBF7" w14:textId="77777777" w:rsidR="009F0080" w:rsidRDefault="009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A930" w14:textId="77777777" w:rsidR="009F0080" w:rsidRDefault="009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1A08" w14:textId="77777777" w:rsidR="009F0080" w:rsidRDefault="009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F569" w14:textId="77777777" w:rsidR="00FC4F2A" w:rsidRDefault="00FC4F2A">
      <w:pPr>
        <w:spacing w:line="240" w:lineRule="auto"/>
      </w:pPr>
      <w:r>
        <w:separator/>
      </w:r>
    </w:p>
  </w:footnote>
  <w:footnote w:type="continuationSeparator" w:id="0">
    <w:p w14:paraId="667E42CF" w14:textId="77777777" w:rsidR="00FC4F2A" w:rsidRDefault="00FC4F2A">
      <w:pPr>
        <w:spacing w:line="240" w:lineRule="auto"/>
      </w:pPr>
      <w:r>
        <w:continuationSeparator/>
      </w:r>
    </w:p>
  </w:footnote>
  <w:footnote w:type="continuationNotice" w:id="1">
    <w:p w14:paraId="6DF0C3E7" w14:textId="77777777" w:rsidR="00FC4F2A" w:rsidRDefault="00FC4F2A">
      <w:pPr>
        <w:spacing w:line="240" w:lineRule="auto"/>
      </w:pPr>
    </w:p>
  </w:footnote>
  <w:footnote w:id="2">
    <w:p w14:paraId="1252E9E4" w14:textId="77777777" w:rsidR="00D827E5" w:rsidRPr="007F2783" w:rsidRDefault="00D827E5" w:rsidP="00D827E5">
      <w:pPr>
        <w:spacing w:line="240" w:lineRule="auto"/>
        <w:rPr>
          <w:sz w:val="16"/>
          <w:szCs w:val="16"/>
        </w:rPr>
      </w:pPr>
      <w:r w:rsidRPr="007F2783">
        <w:rPr>
          <w:rStyle w:val="FootnoteReference"/>
          <w:sz w:val="16"/>
          <w:szCs w:val="16"/>
        </w:rPr>
        <w:footnoteRef/>
      </w:r>
      <w:r w:rsidRPr="007F2783">
        <w:rPr>
          <w:sz w:val="16"/>
          <w:szCs w:val="16"/>
        </w:rPr>
        <w:t xml:space="preserve"> Toezegging TZ202402-102</w:t>
      </w:r>
    </w:p>
  </w:footnote>
  <w:footnote w:id="3">
    <w:p w14:paraId="210DF90B" w14:textId="77777777" w:rsidR="00482940" w:rsidRPr="007F2783" w:rsidRDefault="00482940" w:rsidP="00482940">
      <w:pPr>
        <w:pStyle w:val="FootnoteText"/>
        <w:rPr>
          <w:sz w:val="16"/>
          <w:szCs w:val="16"/>
        </w:rPr>
      </w:pPr>
      <w:r w:rsidRPr="007F2783">
        <w:rPr>
          <w:rStyle w:val="FootnoteReference"/>
          <w:sz w:val="16"/>
          <w:szCs w:val="16"/>
        </w:rPr>
        <w:footnoteRef/>
      </w:r>
      <w:r w:rsidRPr="007F2783">
        <w:rPr>
          <w:sz w:val="16"/>
          <w:szCs w:val="16"/>
        </w:rPr>
        <w:t xml:space="preserve"> Kamerstuk 36 600 XVII, nr. 36</w:t>
      </w:r>
    </w:p>
  </w:footnote>
  <w:footnote w:id="4">
    <w:p w14:paraId="11E38DF2" w14:textId="77777777" w:rsidR="00D827E5" w:rsidRPr="00AC4A6C" w:rsidRDefault="00D827E5" w:rsidP="00D827E5">
      <w:pPr>
        <w:pStyle w:val="FootnoteText"/>
      </w:pPr>
      <w:r w:rsidRPr="007F2783">
        <w:rPr>
          <w:rStyle w:val="FootnoteReference"/>
          <w:sz w:val="16"/>
          <w:szCs w:val="16"/>
        </w:rPr>
        <w:footnoteRef/>
      </w:r>
      <w:r w:rsidRPr="007F2783">
        <w:rPr>
          <w:sz w:val="16"/>
          <w:szCs w:val="16"/>
        </w:rPr>
        <w:t xml:space="preserve"> Kamerstuk 31 985, nr. 78</w:t>
      </w:r>
    </w:p>
  </w:footnote>
  <w:footnote w:id="5">
    <w:p w14:paraId="241B7666" w14:textId="15216EF4" w:rsidR="009A0234" w:rsidRPr="009A0234" w:rsidRDefault="009A0234">
      <w:pPr>
        <w:pStyle w:val="FootnoteText"/>
      </w:pPr>
      <w:r>
        <w:rPr>
          <w:rStyle w:val="FootnoteReference"/>
        </w:rPr>
        <w:footnoteRef/>
      </w:r>
      <w:r>
        <w:t xml:space="preserve"> </w:t>
      </w:r>
      <w:r w:rsidR="00202F11">
        <w:rPr>
          <w:sz w:val="16"/>
          <w:szCs w:val="16"/>
        </w:rPr>
        <w:t xml:space="preserve">De aanvullende afspraken over het handelsdeel zijn op 10 december jl. </w:t>
      </w:r>
      <w:r w:rsidR="005D6E96">
        <w:rPr>
          <w:sz w:val="16"/>
          <w:szCs w:val="16"/>
        </w:rPr>
        <w:t xml:space="preserve">al </w:t>
      </w:r>
      <w:r w:rsidR="00202F11">
        <w:rPr>
          <w:sz w:val="16"/>
          <w:szCs w:val="16"/>
        </w:rPr>
        <w:t>door de Europese Commissie openbaar</w:t>
      </w:r>
      <w:r w:rsidR="00AC3BE9">
        <w:rPr>
          <w:sz w:val="16"/>
          <w:szCs w:val="16"/>
        </w:rPr>
        <w:t xml:space="preserve"> </w:t>
      </w:r>
      <w:r w:rsidR="00202F11">
        <w:rPr>
          <w:sz w:val="16"/>
          <w:szCs w:val="16"/>
        </w:rPr>
        <w:t>gemaakt:</w:t>
      </w:r>
      <w:r w:rsidR="00202F11" w:rsidRPr="00202F11">
        <w:rPr>
          <w:sz w:val="16"/>
          <w:szCs w:val="16"/>
        </w:rPr>
        <w:t xml:space="preserve"> </w:t>
      </w:r>
      <w:hyperlink r:id="rId1" w:history="1">
        <w:r w:rsidR="00202F11" w:rsidRPr="005F2756">
          <w:rPr>
            <w:color w:val="0000FF"/>
            <w:sz w:val="16"/>
            <w:szCs w:val="16"/>
            <w:u w:val="single"/>
          </w:rPr>
          <w:t>https://policy.trade.ec.europa.eu/eu-trade-relationships-country-and-region/countries-and-regions/mercosur/eu-mercosur-agreement/text-agreement_en</w:t>
        </w:r>
      </w:hyperlink>
    </w:p>
  </w:footnote>
  <w:footnote w:id="6">
    <w:p w14:paraId="61C946A4" w14:textId="77777777" w:rsidR="00D827E5" w:rsidRPr="006E2758" w:rsidRDefault="00D827E5" w:rsidP="00D827E5">
      <w:pPr>
        <w:pStyle w:val="FootnoteText"/>
        <w:rPr>
          <w:sz w:val="16"/>
          <w:szCs w:val="16"/>
        </w:rPr>
      </w:pPr>
      <w:r w:rsidRPr="006E2758">
        <w:rPr>
          <w:rStyle w:val="FootnoteReference"/>
          <w:sz w:val="16"/>
          <w:szCs w:val="16"/>
        </w:rPr>
        <w:footnoteRef/>
      </w:r>
      <w:r w:rsidRPr="006E2758">
        <w:rPr>
          <w:sz w:val="16"/>
          <w:szCs w:val="16"/>
        </w:rPr>
        <w:t xml:space="preserve"> Kamerstuk 36 600 XVII, nr. 36</w:t>
      </w:r>
    </w:p>
  </w:footnote>
  <w:footnote w:id="7">
    <w:p w14:paraId="01A7F798" w14:textId="77777777" w:rsidR="00D827E5" w:rsidRPr="002E2E59" w:rsidRDefault="00D827E5" w:rsidP="00D827E5">
      <w:pPr>
        <w:pStyle w:val="FootnoteText"/>
        <w:rPr>
          <w:sz w:val="16"/>
          <w:szCs w:val="16"/>
        </w:rPr>
      </w:pPr>
      <w:r w:rsidRPr="006E2758">
        <w:rPr>
          <w:rStyle w:val="FootnoteReference"/>
          <w:sz w:val="16"/>
          <w:szCs w:val="16"/>
        </w:rPr>
        <w:footnoteRef/>
      </w:r>
      <w:r w:rsidRPr="006E2758">
        <w:rPr>
          <w:sz w:val="16"/>
          <w:szCs w:val="16"/>
        </w:rPr>
        <w:t xml:space="preserve"> Kamerstuk 36 410 XVII,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282E" w14:textId="77777777" w:rsidR="009F0080" w:rsidRDefault="009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A1C2" w14:textId="77777777" w:rsidR="00042935" w:rsidRDefault="00F0300B">
    <w:r>
      <w:rPr>
        <w:noProof/>
      </w:rPr>
      <mc:AlternateContent>
        <mc:Choice Requires="wps">
          <w:drawing>
            <wp:anchor distT="0" distB="0" distL="0" distR="0" simplePos="0" relativeHeight="251658240" behindDoc="0" locked="1" layoutInCell="1" allowOverlap="1" wp14:anchorId="2E3D4570" wp14:editId="7F9DA42A">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69E45302" w14:textId="3C4E46D3" w:rsidR="00042935" w:rsidRDefault="00042935">
                          <w:pPr>
                            <w:pStyle w:val="Rubricering"/>
                          </w:pPr>
                        </w:p>
                      </w:txbxContent>
                    </wps:txbx>
                    <wps:bodyPr vert="horz" wrap="square" lIns="0" tIns="0" rIns="0" bIns="0" anchor="t" anchorCtr="0"/>
                  </wps:wsp>
                </a:graphicData>
              </a:graphic>
            </wp:anchor>
          </w:drawing>
        </mc:Choice>
        <mc:Fallback>
          <w:pict>
            <v:shapetype w14:anchorId="2E3D4570"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69E45302" w14:textId="3C4E46D3" w:rsidR="00042935" w:rsidRDefault="0004293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DAFCE3A" wp14:editId="3C87615C">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3125D5" w14:textId="508ED43A" w:rsidR="00042935" w:rsidRDefault="00042935">
                          <w:pPr>
                            <w:pStyle w:val="Referentiegegevens"/>
                          </w:pPr>
                        </w:p>
                      </w:txbxContent>
                    </wps:txbx>
                    <wps:bodyPr vert="horz" wrap="square" lIns="0" tIns="0" rIns="0" bIns="0" anchor="t" anchorCtr="0"/>
                  </wps:wsp>
                </a:graphicData>
              </a:graphic>
            </wp:anchor>
          </w:drawing>
        </mc:Choice>
        <mc:Fallback>
          <w:pict>
            <v:shape w14:anchorId="5DAFCE3A" id="41b1110a-80a4-11ea-b356-6230a4311406"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D3125D5" w14:textId="508ED43A" w:rsidR="00042935" w:rsidRDefault="00042935">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0AEDB8B" wp14:editId="3F292429">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51F04C76" w14:textId="6999F703" w:rsidR="00042935" w:rsidRDefault="00042935">
                          <w:pPr>
                            <w:pStyle w:val="Rubricering"/>
                          </w:pPr>
                        </w:p>
                      </w:txbxContent>
                    </wps:txbx>
                    <wps:bodyPr vert="horz" wrap="square" lIns="0" tIns="0" rIns="0" bIns="0" anchor="t" anchorCtr="0"/>
                  </wps:wsp>
                </a:graphicData>
              </a:graphic>
            </wp:anchor>
          </w:drawing>
        </mc:Choice>
        <mc:Fallback>
          <w:pict>
            <v:shape w14:anchorId="30AEDB8B" id="41b111a9-80a4-11ea-b356-6230a4311406" o:spid="_x0000_s1028" type="#_x0000_t202" style="position:absolute;margin-left:79.35pt;margin-top:802.75pt;width:377.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51F04C76" w14:textId="6999F703" w:rsidR="00042935" w:rsidRDefault="0004293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85D095F" wp14:editId="143D3823">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5C0CB9" w14:textId="78CD22A1" w:rsidR="00042935" w:rsidRDefault="00F0300B">
                          <w:pPr>
                            <w:pStyle w:val="Referentiegegevens"/>
                          </w:pPr>
                          <w:r>
                            <w:t xml:space="preserve">Pagina </w:t>
                          </w:r>
                          <w:r>
                            <w:fldChar w:fldCharType="begin"/>
                          </w:r>
                          <w:r>
                            <w:instrText>PAGE</w:instrText>
                          </w:r>
                          <w:r>
                            <w:fldChar w:fldCharType="separate"/>
                          </w:r>
                          <w:r w:rsidR="004571CF">
                            <w:rPr>
                              <w:noProof/>
                            </w:rPr>
                            <w:t>2</w:t>
                          </w:r>
                          <w:r>
                            <w:fldChar w:fldCharType="end"/>
                          </w:r>
                          <w:r>
                            <w:t xml:space="preserve"> van </w:t>
                          </w:r>
                          <w:r>
                            <w:fldChar w:fldCharType="begin"/>
                          </w:r>
                          <w:r>
                            <w:instrText>NUMPAGES</w:instrText>
                          </w:r>
                          <w:r>
                            <w:fldChar w:fldCharType="separate"/>
                          </w:r>
                          <w:r w:rsidR="006C7618">
                            <w:rPr>
                              <w:noProof/>
                            </w:rPr>
                            <w:t>1</w:t>
                          </w:r>
                          <w:r>
                            <w:fldChar w:fldCharType="end"/>
                          </w:r>
                        </w:p>
                      </w:txbxContent>
                    </wps:txbx>
                    <wps:bodyPr vert="horz" wrap="square" lIns="0" tIns="0" rIns="0" bIns="0" anchor="t" anchorCtr="0"/>
                  </wps:wsp>
                </a:graphicData>
              </a:graphic>
            </wp:anchor>
          </w:drawing>
        </mc:Choice>
        <mc:Fallback>
          <w:pict>
            <v:shape w14:anchorId="285D095F" id="41b1115b-80a4-11ea-b356-6230a4311406"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5C0CB9" w14:textId="78CD22A1" w:rsidR="00042935" w:rsidRDefault="00F0300B">
                    <w:pPr>
                      <w:pStyle w:val="Referentiegegevens"/>
                    </w:pPr>
                    <w:r>
                      <w:t xml:space="preserve">Pagina </w:t>
                    </w:r>
                    <w:r>
                      <w:fldChar w:fldCharType="begin"/>
                    </w:r>
                    <w:r>
                      <w:instrText>PAGE</w:instrText>
                    </w:r>
                    <w:r>
                      <w:fldChar w:fldCharType="separate"/>
                    </w:r>
                    <w:r w:rsidR="004571CF">
                      <w:rPr>
                        <w:noProof/>
                      </w:rPr>
                      <w:t>2</w:t>
                    </w:r>
                    <w:r>
                      <w:fldChar w:fldCharType="end"/>
                    </w:r>
                    <w:r>
                      <w:t xml:space="preserve"> van </w:t>
                    </w:r>
                    <w:r>
                      <w:fldChar w:fldCharType="begin"/>
                    </w:r>
                    <w:r>
                      <w:instrText>NUMPAGES</w:instrText>
                    </w:r>
                    <w:r>
                      <w:fldChar w:fldCharType="separate"/>
                    </w:r>
                    <w:r w:rsidR="006C761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4F46" w14:textId="4301128D" w:rsidR="00042935" w:rsidRDefault="00F0300B">
    <w:pPr>
      <w:spacing w:after="7131" w:line="14" w:lineRule="exact"/>
    </w:pPr>
    <w:r>
      <w:rPr>
        <w:noProof/>
      </w:rPr>
      <mc:AlternateContent>
        <mc:Choice Requires="wps">
          <w:drawing>
            <wp:anchor distT="0" distB="0" distL="0" distR="0" simplePos="0" relativeHeight="251658244" behindDoc="0" locked="1" layoutInCell="1" allowOverlap="1" wp14:anchorId="1FD1150F" wp14:editId="1B3194A6">
              <wp:simplePos x="0" y="0"/>
              <wp:positionH relativeFrom="page">
                <wp:posOffset>1007744</wp:posOffset>
              </wp:positionH>
              <wp:positionV relativeFrom="page">
                <wp:posOffset>1954530</wp:posOffset>
              </wp:positionV>
              <wp:extent cx="3599815"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115695"/>
                      </a:xfrm>
                      <a:prstGeom prst="rect">
                        <a:avLst/>
                      </a:prstGeom>
                      <a:noFill/>
                    </wps:spPr>
                    <wps:txbx>
                      <w:txbxContent>
                        <w:p w14:paraId="041EDBC8" w14:textId="77777777" w:rsidR="006C7618" w:rsidRDefault="006C7618">
                          <w:r>
                            <w:t>Aan de Voorzitter van de</w:t>
                          </w:r>
                        </w:p>
                        <w:p w14:paraId="0A430ACE" w14:textId="77777777" w:rsidR="006C7618" w:rsidRDefault="006C7618">
                          <w:r>
                            <w:t>Tweede Kamer der Staten-Generaal</w:t>
                          </w:r>
                        </w:p>
                        <w:p w14:paraId="05D95530" w14:textId="2737C5E1" w:rsidR="00042935" w:rsidRDefault="00F0300B">
                          <w:r>
                            <w:t>Prin</w:t>
                          </w:r>
                          <w:r w:rsidR="006E2758">
                            <w:t>s</w:t>
                          </w:r>
                          <w:r>
                            <w:t xml:space="preserve">es Irenestraat 6 </w:t>
                          </w:r>
                        </w:p>
                        <w:p w14:paraId="7DA5C9A8" w14:textId="1B26ACCD" w:rsidR="00042935" w:rsidRDefault="00F0300B">
                          <w:r>
                            <w:t>Den Haag</w:t>
                          </w:r>
                        </w:p>
                      </w:txbxContent>
                    </wps:txbx>
                    <wps:bodyPr vert="horz" wrap="square" lIns="0" tIns="0" rIns="0" bIns="0" anchor="t" anchorCtr="0"/>
                  </wps:wsp>
                </a:graphicData>
              </a:graphic>
            </wp:anchor>
          </w:drawing>
        </mc:Choice>
        <mc:Fallback>
          <w:pict>
            <v:shapetype w14:anchorId="1FD1150F" id="_x0000_t202" coordsize="21600,21600" o:spt="202" path="m,l,21600r21600,l21600,xe">
              <v:stroke joinstyle="miter"/>
              <v:path gradientshapeok="t" o:connecttype="rect"/>
            </v:shapetype>
            <v:shape id="41b10c0b-80a4-11ea-b356-6230a4311406" o:spid="_x0000_s1030" type="#_x0000_t202" style="position:absolute;margin-left:79.35pt;margin-top:153.9pt;width:283.45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" filled="f" stroked="f">
              <v:textbox inset="0,0,0,0">
                <w:txbxContent>
                  <w:p w14:paraId="041EDBC8" w14:textId="77777777" w:rsidR="006C7618" w:rsidRDefault="006C7618">
                    <w:r>
                      <w:t>Aan de Voorzitter van de</w:t>
                    </w:r>
                  </w:p>
                  <w:p w14:paraId="0A430ACE" w14:textId="77777777" w:rsidR="006C7618" w:rsidRDefault="006C7618">
                    <w:r>
                      <w:t>Tweede Kamer der Staten-Generaal</w:t>
                    </w:r>
                  </w:p>
                  <w:p w14:paraId="05D95530" w14:textId="2737C5E1" w:rsidR="00042935" w:rsidRDefault="00F0300B">
                    <w:r>
                      <w:t>Prin</w:t>
                    </w:r>
                    <w:r w:rsidR="006E2758">
                      <w:t>s</w:t>
                    </w:r>
                    <w:r>
                      <w:t xml:space="preserve">es Irenestraat 6 </w:t>
                    </w:r>
                  </w:p>
                  <w:p w14:paraId="7DA5C9A8" w14:textId="1B26ACCD" w:rsidR="00042935" w:rsidRDefault="00F0300B">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EB2890A" wp14:editId="2253C249">
              <wp:simplePos x="0" y="0"/>
              <wp:positionH relativeFrom="page">
                <wp:posOffset>1009650</wp:posOffset>
              </wp:positionH>
              <wp:positionV relativeFrom="page">
                <wp:posOffset>3744595</wp:posOffset>
              </wp:positionV>
              <wp:extent cx="4787900" cy="48450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484505"/>
                      </a:xfrm>
                      <a:prstGeom prst="rect">
                        <a:avLst/>
                      </a:prstGeom>
                      <a:noFill/>
                    </wps:spPr>
                    <wps:txbx>
                      <w:txbxContent>
                        <w:p w14:paraId="38C89CDE" w14:textId="0F9814C0" w:rsidR="007F2783" w:rsidRDefault="007F2783" w:rsidP="007F2783">
                          <w:r>
                            <w:t>Datum</w:t>
                          </w:r>
                          <w:r>
                            <w:tab/>
                          </w:r>
                          <w:r w:rsidR="004C61D4">
                            <w:t>1</w:t>
                          </w:r>
                          <w:r w:rsidR="009F0080">
                            <w:t>6</w:t>
                          </w:r>
                          <w:r w:rsidR="004C61D4">
                            <w:t xml:space="preserve"> </w:t>
                          </w:r>
                          <w:r>
                            <w:t>december 2024</w:t>
                          </w:r>
                        </w:p>
                        <w:p w14:paraId="5E0E4632" w14:textId="77777777" w:rsidR="00C7473F" w:rsidRDefault="007F2783" w:rsidP="007F2783">
                          <w:r>
                            <w:t>Betreft</w:t>
                          </w:r>
                          <w:r>
                            <w:tab/>
                            <w:t>Onderhandelaarsakkoord tussen de EU en de Mercosur-landen</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EB2890A" id="41b10c7e-80a4-11ea-b356-6230a4311406" o:spid="_x0000_s1031" type="#_x0000_t202" style="position:absolute;margin-left:79.5pt;margin-top:294.85pt;width:377pt;height:38.1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" filled="f" stroked="f">
              <v:textbox inset="0,0,0,0">
                <w:txbxContent>
                  <w:p w14:paraId="38C89CDE" w14:textId="0F9814C0" w:rsidR="007F2783" w:rsidRDefault="007F2783" w:rsidP="007F2783">
                    <w:r>
                      <w:t>Datum</w:t>
                    </w:r>
                    <w:r>
                      <w:tab/>
                    </w:r>
                    <w:r w:rsidR="004C61D4">
                      <w:t>1</w:t>
                    </w:r>
                    <w:r w:rsidR="009F0080">
                      <w:t>6</w:t>
                    </w:r>
                    <w:r w:rsidR="004C61D4">
                      <w:t xml:space="preserve"> </w:t>
                    </w:r>
                    <w:r>
                      <w:t>december 2024</w:t>
                    </w:r>
                  </w:p>
                  <w:p w14:paraId="5E0E4632" w14:textId="77777777" w:rsidR="00C7473F" w:rsidRDefault="007F2783" w:rsidP="007F2783">
                    <w:r>
                      <w:t>Betreft</w:t>
                    </w:r>
                    <w:r>
                      <w:tab/>
                      <w:t>Onderhandelaarsakkoord tussen de EU en de Mercosur-landen</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0FA9856" wp14:editId="3D513291">
              <wp:simplePos x="0" y="0"/>
              <wp:positionH relativeFrom="page">
                <wp:posOffset>5924550</wp:posOffset>
              </wp:positionH>
              <wp:positionV relativeFrom="page">
                <wp:posOffset>1962150</wp:posOffset>
              </wp:positionV>
              <wp:extent cx="142875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71F226EF" w14:textId="2E127188" w:rsidR="006C7618" w:rsidRPr="006C7618" w:rsidRDefault="006C7618">
                          <w:pPr>
                            <w:pStyle w:val="Referentiegegevens"/>
                            <w:rPr>
                              <w:b/>
                              <w:bCs/>
                            </w:rPr>
                          </w:pPr>
                          <w:r w:rsidRPr="006C7618">
                            <w:rPr>
                              <w:b/>
                              <w:bCs/>
                            </w:rPr>
                            <w:t>Ministerie van Buitenlandse Zaken</w:t>
                          </w:r>
                        </w:p>
                        <w:p w14:paraId="4EA3240C" w14:textId="77777777" w:rsidR="007F2783" w:rsidRPr="00EE5E5D" w:rsidRDefault="007F2783" w:rsidP="007F2783">
                          <w:pPr>
                            <w:rPr>
                              <w:sz w:val="13"/>
                              <w:szCs w:val="13"/>
                            </w:rPr>
                          </w:pPr>
                          <w:r>
                            <w:rPr>
                              <w:sz w:val="13"/>
                              <w:szCs w:val="13"/>
                            </w:rPr>
                            <w:t>Rijnstraat 8</w:t>
                          </w:r>
                        </w:p>
                        <w:p w14:paraId="63AAB22E" w14:textId="77777777" w:rsidR="007F2783" w:rsidRPr="006E2758" w:rsidRDefault="007F2783" w:rsidP="007F2783">
                          <w:pPr>
                            <w:rPr>
                              <w:sz w:val="13"/>
                              <w:szCs w:val="13"/>
                              <w:lang w:val="de-DE"/>
                            </w:rPr>
                          </w:pPr>
                          <w:r w:rsidRPr="006E2758">
                            <w:rPr>
                              <w:sz w:val="13"/>
                              <w:szCs w:val="13"/>
                              <w:lang w:val="de-DE"/>
                            </w:rPr>
                            <w:t>2515 XP Den Haag</w:t>
                          </w:r>
                        </w:p>
                        <w:p w14:paraId="2682760A" w14:textId="77777777" w:rsidR="007F2783" w:rsidRPr="006E2758" w:rsidRDefault="007F2783" w:rsidP="007F2783">
                          <w:pPr>
                            <w:rPr>
                              <w:sz w:val="13"/>
                              <w:szCs w:val="13"/>
                              <w:lang w:val="de-DE"/>
                            </w:rPr>
                          </w:pPr>
                          <w:r w:rsidRPr="006E2758">
                            <w:rPr>
                              <w:sz w:val="13"/>
                              <w:szCs w:val="13"/>
                              <w:lang w:val="de-DE"/>
                            </w:rPr>
                            <w:t>Postbus 20061</w:t>
                          </w:r>
                        </w:p>
                        <w:p w14:paraId="75F7239D" w14:textId="77777777" w:rsidR="007F2783" w:rsidRPr="001058CF" w:rsidRDefault="007F2783" w:rsidP="007F2783">
                          <w:pPr>
                            <w:rPr>
                              <w:sz w:val="13"/>
                              <w:szCs w:val="13"/>
                              <w:lang w:val="de-DE"/>
                            </w:rPr>
                          </w:pPr>
                          <w:r w:rsidRPr="001058CF">
                            <w:rPr>
                              <w:sz w:val="13"/>
                              <w:szCs w:val="13"/>
                              <w:lang w:val="de-DE"/>
                            </w:rPr>
                            <w:t>Nederland</w:t>
                          </w:r>
                        </w:p>
                        <w:p w14:paraId="251E30E7" w14:textId="77777777" w:rsidR="007F2783" w:rsidRPr="001058CF" w:rsidRDefault="007F2783" w:rsidP="007F2783">
                          <w:pPr>
                            <w:rPr>
                              <w:sz w:val="13"/>
                              <w:szCs w:val="13"/>
                              <w:lang w:val="de-DE"/>
                            </w:rPr>
                          </w:pPr>
                          <w:r w:rsidRPr="001058CF">
                            <w:rPr>
                              <w:sz w:val="13"/>
                              <w:szCs w:val="13"/>
                              <w:lang w:val="de-DE"/>
                            </w:rPr>
                            <w:t>www.rijksoverheid.nl</w:t>
                          </w:r>
                        </w:p>
                        <w:p w14:paraId="76435F9D" w14:textId="77777777" w:rsidR="00042935" w:rsidRPr="006E2758" w:rsidRDefault="00042935">
                          <w:pPr>
                            <w:pStyle w:val="WitregelW1"/>
                            <w:rPr>
                              <w:lang w:val="de-DE"/>
                            </w:rPr>
                          </w:pPr>
                        </w:p>
                        <w:p w14:paraId="45F0D2F8" w14:textId="77777777" w:rsidR="007F2783" w:rsidRPr="006E2758" w:rsidRDefault="007F2783" w:rsidP="007F2783">
                          <w:pPr>
                            <w:rPr>
                              <w:lang w:val="de-DE"/>
                            </w:rPr>
                          </w:pPr>
                        </w:p>
                        <w:p w14:paraId="11B7FBDB" w14:textId="60A3EA3D" w:rsidR="00042935" w:rsidRPr="006E2758" w:rsidRDefault="006C7618">
                          <w:pPr>
                            <w:pStyle w:val="Referentiegegevensbold"/>
                            <w:rPr>
                              <w:lang w:val="de-DE"/>
                            </w:rPr>
                          </w:pPr>
                          <w:r w:rsidRPr="006E2758">
                            <w:rPr>
                              <w:lang w:val="de-DE"/>
                            </w:rPr>
                            <w:t>Onze referentie</w:t>
                          </w:r>
                        </w:p>
                        <w:p w14:paraId="1F8EB431" w14:textId="0406F0FD" w:rsidR="005311D7" w:rsidRPr="005311D7" w:rsidRDefault="005311D7" w:rsidP="005311D7">
                          <w:pPr>
                            <w:rPr>
                              <w:sz w:val="13"/>
                              <w:szCs w:val="13"/>
                            </w:rPr>
                          </w:pPr>
                          <w:r w:rsidRPr="005311D7">
                            <w:rPr>
                              <w:sz w:val="13"/>
                              <w:szCs w:val="13"/>
                            </w:rPr>
                            <w:t>BZ2408562</w:t>
                          </w:r>
                        </w:p>
                        <w:p w14:paraId="212C17B8" w14:textId="2BBD074A" w:rsidR="005311D7" w:rsidRPr="005311D7" w:rsidRDefault="005311D7" w:rsidP="005311D7"/>
                        <w:p w14:paraId="5A45B0BC" w14:textId="77777777" w:rsidR="00042935" w:rsidRDefault="00042935">
                          <w:pPr>
                            <w:pStyle w:val="WitregelW1"/>
                          </w:pPr>
                        </w:p>
                      </w:txbxContent>
                    </wps:txbx>
                    <wps:bodyPr vert="horz" wrap="square" lIns="0" tIns="0" rIns="0" bIns="0" anchor="t" anchorCtr="0"/>
                  </wps:wsp>
                </a:graphicData>
              </a:graphic>
              <wp14:sizeRelH relativeFrom="margin">
                <wp14:pctWidth>0</wp14:pctWidth>
              </wp14:sizeRelH>
            </wp:anchor>
          </w:drawing>
        </mc:Choice>
        <mc:Fallback>
          <w:pict>
            <v:shape w14:anchorId="40FA9856" id="41b10cd4-80a4-11ea-b356-6230a4311406" o:spid="_x0000_s1032" type="#_x0000_t202" style="position:absolute;margin-left:466.5pt;margin-top:154.5pt;width:11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IOaOx6UAQAAFQMA&#10;AA4AAAAAAAAAAAAAAAAALgIAAGRycy9lMm9Eb2MueG1sUEsBAi0AFAAGAAgAAAAhAKlq9evhAAAA&#10;DQEAAA8AAAAAAAAAAAAAAAAA7gMAAGRycy9kb3ducmV2LnhtbFBLBQYAAAAABAAEAPMAAAD8BAAA&#10;AAA=&#10;" filled="f" stroked="f">
              <v:textbox inset="0,0,0,0">
                <w:txbxContent>
                  <w:p w14:paraId="71F226EF" w14:textId="2E127188" w:rsidR="006C7618" w:rsidRPr="006C7618" w:rsidRDefault="006C7618">
                    <w:pPr>
                      <w:pStyle w:val="Referentiegegevens"/>
                      <w:rPr>
                        <w:b/>
                        <w:bCs/>
                      </w:rPr>
                    </w:pPr>
                    <w:r w:rsidRPr="006C7618">
                      <w:rPr>
                        <w:b/>
                        <w:bCs/>
                      </w:rPr>
                      <w:t>Ministerie van Buitenlandse Zaken</w:t>
                    </w:r>
                  </w:p>
                  <w:p w14:paraId="4EA3240C" w14:textId="77777777" w:rsidR="007F2783" w:rsidRPr="00EE5E5D" w:rsidRDefault="007F2783" w:rsidP="007F2783">
                    <w:pPr>
                      <w:rPr>
                        <w:sz w:val="13"/>
                        <w:szCs w:val="13"/>
                      </w:rPr>
                    </w:pPr>
                    <w:r>
                      <w:rPr>
                        <w:sz w:val="13"/>
                        <w:szCs w:val="13"/>
                      </w:rPr>
                      <w:t>Rijnstraat 8</w:t>
                    </w:r>
                  </w:p>
                  <w:p w14:paraId="63AAB22E" w14:textId="77777777" w:rsidR="007F2783" w:rsidRPr="006E2758" w:rsidRDefault="007F2783" w:rsidP="007F2783">
                    <w:pPr>
                      <w:rPr>
                        <w:sz w:val="13"/>
                        <w:szCs w:val="13"/>
                        <w:lang w:val="de-DE"/>
                      </w:rPr>
                    </w:pPr>
                    <w:r w:rsidRPr="006E2758">
                      <w:rPr>
                        <w:sz w:val="13"/>
                        <w:szCs w:val="13"/>
                        <w:lang w:val="de-DE"/>
                      </w:rPr>
                      <w:t>2515 XP Den Haag</w:t>
                    </w:r>
                  </w:p>
                  <w:p w14:paraId="2682760A" w14:textId="77777777" w:rsidR="007F2783" w:rsidRPr="006E2758" w:rsidRDefault="007F2783" w:rsidP="007F2783">
                    <w:pPr>
                      <w:rPr>
                        <w:sz w:val="13"/>
                        <w:szCs w:val="13"/>
                        <w:lang w:val="de-DE"/>
                      </w:rPr>
                    </w:pPr>
                    <w:r w:rsidRPr="006E2758">
                      <w:rPr>
                        <w:sz w:val="13"/>
                        <w:szCs w:val="13"/>
                        <w:lang w:val="de-DE"/>
                      </w:rPr>
                      <w:t>Postbus 20061</w:t>
                    </w:r>
                  </w:p>
                  <w:p w14:paraId="75F7239D" w14:textId="77777777" w:rsidR="007F2783" w:rsidRPr="001058CF" w:rsidRDefault="007F2783" w:rsidP="007F2783">
                    <w:pPr>
                      <w:rPr>
                        <w:sz w:val="13"/>
                        <w:szCs w:val="13"/>
                        <w:lang w:val="de-DE"/>
                      </w:rPr>
                    </w:pPr>
                    <w:r w:rsidRPr="001058CF">
                      <w:rPr>
                        <w:sz w:val="13"/>
                        <w:szCs w:val="13"/>
                        <w:lang w:val="de-DE"/>
                      </w:rPr>
                      <w:t>Nederland</w:t>
                    </w:r>
                  </w:p>
                  <w:p w14:paraId="251E30E7" w14:textId="77777777" w:rsidR="007F2783" w:rsidRPr="001058CF" w:rsidRDefault="007F2783" w:rsidP="007F2783">
                    <w:pPr>
                      <w:rPr>
                        <w:sz w:val="13"/>
                        <w:szCs w:val="13"/>
                        <w:lang w:val="de-DE"/>
                      </w:rPr>
                    </w:pPr>
                    <w:r w:rsidRPr="001058CF">
                      <w:rPr>
                        <w:sz w:val="13"/>
                        <w:szCs w:val="13"/>
                        <w:lang w:val="de-DE"/>
                      </w:rPr>
                      <w:t>www.rijksoverheid.nl</w:t>
                    </w:r>
                  </w:p>
                  <w:p w14:paraId="76435F9D" w14:textId="77777777" w:rsidR="00042935" w:rsidRPr="006E2758" w:rsidRDefault="00042935">
                    <w:pPr>
                      <w:pStyle w:val="WitregelW1"/>
                      <w:rPr>
                        <w:lang w:val="de-DE"/>
                      </w:rPr>
                    </w:pPr>
                  </w:p>
                  <w:p w14:paraId="45F0D2F8" w14:textId="77777777" w:rsidR="007F2783" w:rsidRPr="006E2758" w:rsidRDefault="007F2783" w:rsidP="007F2783">
                    <w:pPr>
                      <w:rPr>
                        <w:lang w:val="de-DE"/>
                      </w:rPr>
                    </w:pPr>
                  </w:p>
                  <w:p w14:paraId="11B7FBDB" w14:textId="60A3EA3D" w:rsidR="00042935" w:rsidRPr="006E2758" w:rsidRDefault="006C7618">
                    <w:pPr>
                      <w:pStyle w:val="Referentiegegevensbold"/>
                      <w:rPr>
                        <w:lang w:val="de-DE"/>
                      </w:rPr>
                    </w:pPr>
                    <w:r w:rsidRPr="006E2758">
                      <w:rPr>
                        <w:lang w:val="de-DE"/>
                      </w:rPr>
                      <w:t>Onze referentie</w:t>
                    </w:r>
                  </w:p>
                  <w:p w14:paraId="1F8EB431" w14:textId="0406F0FD" w:rsidR="005311D7" w:rsidRPr="005311D7" w:rsidRDefault="005311D7" w:rsidP="005311D7">
                    <w:pPr>
                      <w:rPr>
                        <w:sz w:val="13"/>
                        <w:szCs w:val="13"/>
                      </w:rPr>
                    </w:pPr>
                    <w:r w:rsidRPr="005311D7">
                      <w:rPr>
                        <w:sz w:val="13"/>
                        <w:szCs w:val="13"/>
                      </w:rPr>
                      <w:t>BZ2408562</w:t>
                    </w:r>
                  </w:p>
                  <w:p w14:paraId="212C17B8" w14:textId="2BBD074A" w:rsidR="005311D7" w:rsidRPr="005311D7" w:rsidRDefault="005311D7" w:rsidP="005311D7"/>
                  <w:p w14:paraId="5A45B0BC" w14:textId="77777777" w:rsidR="00042935" w:rsidRDefault="00042935">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3F27DFE" wp14:editId="78D8482B">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4C7DFEDB" w14:textId="0F85F9F8" w:rsidR="00042935" w:rsidRDefault="00042935">
                          <w:pPr>
                            <w:pStyle w:val="Rubricering"/>
                          </w:pPr>
                        </w:p>
                      </w:txbxContent>
                    </wps:txbx>
                    <wps:bodyPr vert="horz" wrap="square" lIns="0" tIns="0" rIns="0" bIns="0" anchor="t" anchorCtr="0"/>
                  </wps:wsp>
                </a:graphicData>
              </a:graphic>
            </wp:anchor>
          </w:drawing>
        </mc:Choice>
        <mc:Fallback>
          <w:pict>
            <v:shape w14:anchorId="33F27DFE" id="41b10d26-80a4-11ea-b356-6230a4311406" o:spid="_x0000_s1033" type="#_x0000_t202" style="position:absolute;margin-left:79.35pt;margin-top:802.75pt;width:377.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J8NhlSUAQAAFAMA&#10;AA4AAAAAAAAAAAAAAAAALgIAAGRycy9lMm9Eb2MueG1sUEsBAi0AFAAGAAgAAAAhAIPcERLhAAAA&#10;DQEAAA8AAAAAAAAAAAAAAAAA7gMAAGRycy9kb3ducmV2LnhtbFBLBQYAAAAABAAEAPMAAAD8BAAA&#10;AAA=&#10;" filled="f" stroked="f">
              <v:textbox inset="0,0,0,0">
                <w:txbxContent>
                  <w:p w14:paraId="4C7DFEDB" w14:textId="0F85F9F8" w:rsidR="00042935" w:rsidRDefault="0004293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C55A417" wp14:editId="1C84D39C">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5A4BD74" w14:textId="11F0131F" w:rsidR="00042935" w:rsidRDefault="00F0300B">
                          <w:pPr>
                            <w:pStyle w:val="Referentiegegevens"/>
                          </w:pPr>
                          <w:r>
                            <w:t xml:space="preserve">Pagina </w:t>
                          </w:r>
                          <w:r>
                            <w:fldChar w:fldCharType="begin"/>
                          </w:r>
                          <w:r>
                            <w:instrText>PAGE</w:instrText>
                          </w:r>
                          <w:r>
                            <w:fldChar w:fldCharType="separate"/>
                          </w:r>
                          <w:r w:rsidR="006C7618">
                            <w:rPr>
                              <w:noProof/>
                            </w:rPr>
                            <w:t>1</w:t>
                          </w:r>
                          <w:r>
                            <w:fldChar w:fldCharType="end"/>
                          </w:r>
                          <w:r>
                            <w:t xml:space="preserve"> van </w:t>
                          </w:r>
                          <w:r>
                            <w:fldChar w:fldCharType="begin"/>
                          </w:r>
                          <w:r>
                            <w:instrText>NUMPAGES</w:instrText>
                          </w:r>
                          <w:r>
                            <w:fldChar w:fldCharType="separate"/>
                          </w:r>
                          <w:r w:rsidR="006C7618">
                            <w:rPr>
                              <w:noProof/>
                            </w:rPr>
                            <w:t>1</w:t>
                          </w:r>
                          <w:r>
                            <w:fldChar w:fldCharType="end"/>
                          </w:r>
                        </w:p>
                      </w:txbxContent>
                    </wps:txbx>
                    <wps:bodyPr vert="horz" wrap="square" lIns="0" tIns="0" rIns="0" bIns="0" anchor="t" anchorCtr="0"/>
                  </wps:wsp>
                </a:graphicData>
              </a:graphic>
            </wp:anchor>
          </w:drawing>
        </mc:Choice>
        <mc:Fallback>
          <w:pict>
            <v:shape w14:anchorId="1C55A417"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55A4BD74" w14:textId="11F0131F" w:rsidR="00042935" w:rsidRDefault="00F0300B">
                    <w:pPr>
                      <w:pStyle w:val="Referentiegegevens"/>
                    </w:pPr>
                    <w:r>
                      <w:t xml:space="preserve">Pagina </w:t>
                    </w:r>
                    <w:r>
                      <w:fldChar w:fldCharType="begin"/>
                    </w:r>
                    <w:r>
                      <w:instrText>PAGE</w:instrText>
                    </w:r>
                    <w:r>
                      <w:fldChar w:fldCharType="separate"/>
                    </w:r>
                    <w:r w:rsidR="006C7618">
                      <w:rPr>
                        <w:noProof/>
                      </w:rPr>
                      <w:t>1</w:t>
                    </w:r>
                    <w:r>
                      <w:fldChar w:fldCharType="end"/>
                    </w:r>
                    <w:r>
                      <w:t xml:space="preserve"> van </w:t>
                    </w:r>
                    <w:r>
                      <w:fldChar w:fldCharType="begin"/>
                    </w:r>
                    <w:r>
                      <w:instrText>NUMPAGES</w:instrText>
                    </w:r>
                    <w:r>
                      <w:fldChar w:fldCharType="separate"/>
                    </w:r>
                    <w:r w:rsidR="006C76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EB6C590" wp14:editId="34C60080">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50087" w14:textId="77777777" w:rsidR="00042935" w:rsidRDefault="00F0300B">
                          <w:pPr>
                            <w:spacing w:line="240" w:lineRule="auto"/>
                          </w:pPr>
                          <w:r>
                            <w:rPr>
                              <w:noProof/>
                            </w:rPr>
                            <w:drawing>
                              <wp:inline distT="0" distB="0" distL="0" distR="0" wp14:anchorId="17A84FD6" wp14:editId="2F0B900C">
                                <wp:extent cx="467995" cy="1583865"/>
                                <wp:effectExtent l="0" t="0" r="0" b="0"/>
                                <wp:docPr id="857088771"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B6C590"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53050087" w14:textId="77777777" w:rsidR="00042935" w:rsidRDefault="00F0300B">
                    <w:pPr>
                      <w:spacing w:line="240" w:lineRule="auto"/>
                    </w:pPr>
                    <w:r>
                      <w:rPr>
                        <w:noProof/>
                      </w:rPr>
                      <w:drawing>
                        <wp:inline distT="0" distB="0" distL="0" distR="0" wp14:anchorId="17A84FD6" wp14:editId="2F0B900C">
                          <wp:extent cx="467995" cy="1583865"/>
                          <wp:effectExtent l="0" t="0" r="0" b="0"/>
                          <wp:docPr id="857088771"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B0E0A83" wp14:editId="54B61F87">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687027" w14:textId="77777777" w:rsidR="00042935" w:rsidRDefault="00F0300B">
                          <w:pPr>
                            <w:spacing w:line="240" w:lineRule="auto"/>
                          </w:pPr>
                          <w:r>
                            <w:rPr>
                              <w:noProof/>
                            </w:rPr>
                            <w:drawing>
                              <wp:inline distT="0" distB="0" distL="0" distR="0" wp14:anchorId="69A1E4E3" wp14:editId="02D6D214">
                                <wp:extent cx="2339975" cy="1582834"/>
                                <wp:effectExtent l="0" t="0" r="0" b="0"/>
                                <wp:docPr id="1221579415"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0E0A83"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F687027" w14:textId="77777777" w:rsidR="00042935" w:rsidRDefault="00F0300B">
                    <w:pPr>
                      <w:spacing w:line="240" w:lineRule="auto"/>
                    </w:pPr>
                    <w:r>
                      <w:rPr>
                        <w:noProof/>
                      </w:rPr>
                      <w:drawing>
                        <wp:inline distT="0" distB="0" distL="0" distR="0" wp14:anchorId="69A1E4E3" wp14:editId="02D6D214">
                          <wp:extent cx="2339975" cy="1582834"/>
                          <wp:effectExtent l="0" t="0" r="0" b="0"/>
                          <wp:docPr id="1221579415"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A3E5B9"/>
    <w:multiLevelType w:val="multilevel"/>
    <w:tmpl w:val="8E883F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FA54592"/>
    <w:multiLevelType w:val="multilevel"/>
    <w:tmpl w:val="7BBE48A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E38224"/>
    <w:multiLevelType w:val="multilevel"/>
    <w:tmpl w:val="8910B31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60D0D9AE"/>
    <w:multiLevelType w:val="multilevel"/>
    <w:tmpl w:val="3EE1362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85782050">
    <w:abstractNumId w:val="2"/>
  </w:num>
  <w:num w:numId="2" w16cid:durableId="277223353">
    <w:abstractNumId w:val="3"/>
  </w:num>
  <w:num w:numId="3" w16cid:durableId="40792980">
    <w:abstractNumId w:val="0"/>
  </w:num>
  <w:num w:numId="4" w16cid:durableId="98809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18"/>
    <w:rsid w:val="000027BD"/>
    <w:rsid w:val="00004853"/>
    <w:rsid w:val="0000673A"/>
    <w:rsid w:val="000310C9"/>
    <w:rsid w:val="00042935"/>
    <w:rsid w:val="000444BE"/>
    <w:rsid w:val="00045C2D"/>
    <w:rsid w:val="00066EE3"/>
    <w:rsid w:val="00075FEA"/>
    <w:rsid w:val="000A3A59"/>
    <w:rsid w:val="000C3452"/>
    <w:rsid w:val="000C46FD"/>
    <w:rsid w:val="000D7C4E"/>
    <w:rsid w:val="000E12C5"/>
    <w:rsid w:val="00106148"/>
    <w:rsid w:val="00113B16"/>
    <w:rsid w:val="0011723F"/>
    <w:rsid w:val="00122E9F"/>
    <w:rsid w:val="00152AA7"/>
    <w:rsid w:val="00171AEF"/>
    <w:rsid w:val="001856B3"/>
    <w:rsid w:val="001E504F"/>
    <w:rsid w:val="00202F11"/>
    <w:rsid w:val="00222C5D"/>
    <w:rsid w:val="00225BFE"/>
    <w:rsid w:val="002460D7"/>
    <w:rsid w:val="00264A8F"/>
    <w:rsid w:val="002661CE"/>
    <w:rsid w:val="002843F5"/>
    <w:rsid w:val="0028748E"/>
    <w:rsid w:val="002A54D5"/>
    <w:rsid w:val="002A7837"/>
    <w:rsid w:val="002B2D92"/>
    <w:rsid w:val="002B45AE"/>
    <w:rsid w:val="002C677C"/>
    <w:rsid w:val="002D70C5"/>
    <w:rsid w:val="002E2E59"/>
    <w:rsid w:val="002E3947"/>
    <w:rsid w:val="003075D2"/>
    <w:rsid w:val="00320D16"/>
    <w:rsid w:val="00333312"/>
    <w:rsid w:val="003356B0"/>
    <w:rsid w:val="00340076"/>
    <w:rsid w:val="00345203"/>
    <w:rsid w:val="0034620E"/>
    <w:rsid w:val="00350A37"/>
    <w:rsid w:val="00356F50"/>
    <w:rsid w:val="00396805"/>
    <w:rsid w:val="003B43FD"/>
    <w:rsid w:val="003C2CC4"/>
    <w:rsid w:val="003D1D05"/>
    <w:rsid w:val="003F58E6"/>
    <w:rsid w:val="003F69AA"/>
    <w:rsid w:val="00431692"/>
    <w:rsid w:val="004571CF"/>
    <w:rsid w:val="00482940"/>
    <w:rsid w:val="004853A7"/>
    <w:rsid w:val="004B73A9"/>
    <w:rsid w:val="004C61D4"/>
    <w:rsid w:val="004D502F"/>
    <w:rsid w:val="004F17E9"/>
    <w:rsid w:val="005311D7"/>
    <w:rsid w:val="005416F9"/>
    <w:rsid w:val="005502DE"/>
    <w:rsid w:val="005849A8"/>
    <w:rsid w:val="005863BF"/>
    <w:rsid w:val="005A285F"/>
    <w:rsid w:val="005A49FA"/>
    <w:rsid w:val="005D6E96"/>
    <w:rsid w:val="005F2756"/>
    <w:rsid w:val="00613DC5"/>
    <w:rsid w:val="00616A3A"/>
    <w:rsid w:val="006472D2"/>
    <w:rsid w:val="00647400"/>
    <w:rsid w:val="006517CE"/>
    <w:rsid w:val="00652808"/>
    <w:rsid w:val="006A4AB1"/>
    <w:rsid w:val="006A5B28"/>
    <w:rsid w:val="006B1C03"/>
    <w:rsid w:val="006C7618"/>
    <w:rsid w:val="006D295C"/>
    <w:rsid w:val="006E2758"/>
    <w:rsid w:val="006E43C1"/>
    <w:rsid w:val="006F55C0"/>
    <w:rsid w:val="00704783"/>
    <w:rsid w:val="00707674"/>
    <w:rsid w:val="00715692"/>
    <w:rsid w:val="0077339C"/>
    <w:rsid w:val="00777E70"/>
    <w:rsid w:val="007A5999"/>
    <w:rsid w:val="007B2B11"/>
    <w:rsid w:val="007B33E5"/>
    <w:rsid w:val="007C2348"/>
    <w:rsid w:val="007D1B08"/>
    <w:rsid w:val="007D5F0A"/>
    <w:rsid w:val="007E14D8"/>
    <w:rsid w:val="007F2783"/>
    <w:rsid w:val="008120B2"/>
    <w:rsid w:val="008603FE"/>
    <w:rsid w:val="00876590"/>
    <w:rsid w:val="008901AC"/>
    <w:rsid w:val="008938CB"/>
    <w:rsid w:val="0089527C"/>
    <w:rsid w:val="008A17FC"/>
    <w:rsid w:val="008A6ABF"/>
    <w:rsid w:val="008C4B13"/>
    <w:rsid w:val="008D405F"/>
    <w:rsid w:val="008F1232"/>
    <w:rsid w:val="009018A4"/>
    <w:rsid w:val="009122E4"/>
    <w:rsid w:val="00916E4A"/>
    <w:rsid w:val="00924666"/>
    <w:rsid w:val="00944D03"/>
    <w:rsid w:val="009758AB"/>
    <w:rsid w:val="0097612C"/>
    <w:rsid w:val="00984ABD"/>
    <w:rsid w:val="009A0234"/>
    <w:rsid w:val="009E0277"/>
    <w:rsid w:val="009E2777"/>
    <w:rsid w:val="009F0080"/>
    <w:rsid w:val="009F67F7"/>
    <w:rsid w:val="00A04945"/>
    <w:rsid w:val="00A20C93"/>
    <w:rsid w:val="00A309D0"/>
    <w:rsid w:val="00A84FC2"/>
    <w:rsid w:val="00A97DA1"/>
    <w:rsid w:val="00AA407C"/>
    <w:rsid w:val="00AC0701"/>
    <w:rsid w:val="00AC3BE9"/>
    <w:rsid w:val="00AC4A6C"/>
    <w:rsid w:val="00AE3563"/>
    <w:rsid w:val="00B00DCB"/>
    <w:rsid w:val="00B33C67"/>
    <w:rsid w:val="00B4064D"/>
    <w:rsid w:val="00B4258C"/>
    <w:rsid w:val="00B54850"/>
    <w:rsid w:val="00B73521"/>
    <w:rsid w:val="00BA139A"/>
    <w:rsid w:val="00BC014E"/>
    <w:rsid w:val="00BE28BF"/>
    <w:rsid w:val="00C2084A"/>
    <w:rsid w:val="00C53D30"/>
    <w:rsid w:val="00C62221"/>
    <w:rsid w:val="00C7473F"/>
    <w:rsid w:val="00C77501"/>
    <w:rsid w:val="00C82B64"/>
    <w:rsid w:val="00CE6F5D"/>
    <w:rsid w:val="00CF0E52"/>
    <w:rsid w:val="00CF24DF"/>
    <w:rsid w:val="00D14F7A"/>
    <w:rsid w:val="00D35493"/>
    <w:rsid w:val="00D53AE1"/>
    <w:rsid w:val="00D71736"/>
    <w:rsid w:val="00D720CA"/>
    <w:rsid w:val="00D821C9"/>
    <w:rsid w:val="00D827E5"/>
    <w:rsid w:val="00D92E3B"/>
    <w:rsid w:val="00DC0B69"/>
    <w:rsid w:val="00DD050C"/>
    <w:rsid w:val="00DE6143"/>
    <w:rsid w:val="00E113E8"/>
    <w:rsid w:val="00E1486D"/>
    <w:rsid w:val="00E344A4"/>
    <w:rsid w:val="00E470A5"/>
    <w:rsid w:val="00E717F3"/>
    <w:rsid w:val="00E81186"/>
    <w:rsid w:val="00E826B5"/>
    <w:rsid w:val="00E91018"/>
    <w:rsid w:val="00E974ED"/>
    <w:rsid w:val="00EE1995"/>
    <w:rsid w:val="00F0300B"/>
    <w:rsid w:val="00F24ED9"/>
    <w:rsid w:val="00F7026F"/>
    <w:rsid w:val="00F838EF"/>
    <w:rsid w:val="00F90A1D"/>
    <w:rsid w:val="00FA2C5A"/>
    <w:rsid w:val="00FA5D70"/>
    <w:rsid w:val="00FC310F"/>
    <w:rsid w:val="00FC4F2A"/>
    <w:rsid w:val="00FD0EE1"/>
    <w:rsid w:val="00FF2834"/>
    <w:rsid w:val="226420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B83C2"/>
  <w15:docId w15:val="{4E7A3A8A-9976-4861-AEB3-D2468E5D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4"/>
      </w:numPr>
    </w:pPr>
  </w:style>
  <w:style w:type="paragraph" w:customStyle="1" w:styleId="Opsommingstekenstandaard">
    <w:name w:val="Opsommingsteken standaard"/>
    <w:basedOn w:val="Normal"/>
    <w:next w:val="Normal"/>
    <w:pPr>
      <w:numPr>
        <w:numId w:val="4"/>
      </w:numPr>
    </w:pPr>
  </w:style>
  <w:style w:type="paragraph" w:customStyle="1" w:styleId="Opsommingstekenvierkant">
    <w:name w:val="Opsommingsteken vierkant"/>
    <w:basedOn w:val="Normal"/>
    <w:next w:val="Normal"/>
    <w:pPr>
      <w:numPr>
        <w:ilvl w:val="1"/>
        <w:numId w:val="4"/>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C7618"/>
    <w:pPr>
      <w:tabs>
        <w:tab w:val="center" w:pos="4513"/>
        <w:tab w:val="right" w:pos="9026"/>
      </w:tabs>
      <w:spacing w:line="240" w:lineRule="auto"/>
    </w:pPr>
  </w:style>
  <w:style w:type="character" w:customStyle="1" w:styleId="HeaderChar">
    <w:name w:val="Header Char"/>
    <w:basedOn w:val="DefaultParagraphFont"/>
    <w:link w:val="Header"/>
    <w:uiPriority w:val="99"/>
    <w:rsid w:val="006C7618"/>
    <w:rPr>
      <w:rFonts w:ascii="Verdana" w:hAnsi="Verdana"/>
      <w:color w:val="000000"/>
      <w:sz w:val="18"/>
      <w:szCs w:val="18"/>
    </w:rPr>
  </w:style>
  <w:style w:type="paragraph" w:styleId="Footer">
    <w:name w:val="footer"/>
    <w:basedOn w:val="Normal"/>
    <w:link w:val="FooterChar"/>
    <w:uiPriority w:val="99"/>
    <w:unhideWhenUsed/>
    <w:rsid w:val="006C7618"/>
    <w:pPr>
      <w:tabs>
        <w:tab w:val="center" w:pos="4513"/>
        <w:tab w:val="right" w:pos="9026"/>
      </w:tabs>
      <w:spacing w:line="240" w:lineRule="auto"/>
    </w:pPr>
  </w:style>
  <w:style w:type="character" w:customStyle="1" w:styleId="FooterChar">
    <w:name w:val="Footer Char"/>
    <w:basedOn w:val="DefaultParagraphFont"/>
    <w:link w:val="Footer"/>
    <w:uiPriority w:val="99"/>
    <w:rsid w:val="006C7618"/>
    <w:rPr>
      <w:rFonts w:ascii="Verdana" w:hAnsi="Verdana"/>
      <w:color w:val="000000"/>
      <w:sz w:val="18"/>
      <w:szCs w:val="18"/>
    </w:rPr>
  </w:style>
  <w:style w:type="paragraph" w:styleId="FootnoteText">
    <w:name w:val="footnote text"/>
    <w:basedOn w:val="Normal"/>
    <w:link w:val="FootnoteTextChar"/>
    <w:uiPriority w:val="99"/>
    <w:semiHidden/>
    <w:unhideWhenUsed/>
    <w:rsid w:val="00E826B5"/>
    <w:pPr>
      <w:spacing w:line="240" w:lineRule="auto"/>
    </w:pPr>
    <w:rPr>
      <w:sz w:val="20"/>
      <w:szCs w:val="20"/>
    </w:rPr>
  </w:style>
  <w:style w:type="character" w:customStyle="1" w:styleId="FootnoteTextChar">
    <w:name w:val="Footnote Text Char"/>
    <w:basedOn w:val="DefaultParagraphFont"/>
    <w:link w:val="FootnoteText"/>
    <w:uiPriority w:val="99"/>
    <w:semiHidden/>
    <w:rsid w:val="00E826B5"/>
    <w:rPr>
      <w:rFonts w:ascii="Verdana" w:hAnsi="Verdana"/>
      <w:color w:val="000000"/>
    </w:rPr>
  </w:style>
  <w:style w:type="character" w:styleId="FootnoteReference">
    <w:name w:val="footnote reference"/>
    <w:basedOn w:val="DefaultParagraphFont"/>
    <w:uiPriority w:val="99"/>
    <w:semiHidden/>
    <w:unhideWhenUsed/>
    <w:rsid w:val="00E826B5"/>
    <w:rPr>
      <w:vertAlign w:val="superscript"/>
    </w:rPr>
  </w:style>
  <w:style w:type="character" w:styleId="CommentReference">
    <w:name w:val="annotation reference"/>
    <w:basedOn w:val="DefaultParagraphFont"/>
    <w:uiPriority w:val="99"/>
    <w:semiHidden/>
    <w:unhideWhenUsed/>
    <w:rsid w:val="007D1B08"/>
    <w:rPr>
      <w:sz w:val="16"/>
      <w:szCs w:val="16"/>
    </w:rPr>
  </w:style>
  <w:style w:type="paragraph" w:styleId="CommentText">
    <w:name w:val="annotation text"/>
    <w:basedOn w:val="Normal"/>
    <w:link w:val="CommentTextChar"/>
    <w:uiPriority w:val="99"/>
    <w:unhideWhenUsed/>
    <w:rsid w:val="007D1B08"/>
    <w:pPr>
      <w:spacing w:line="240" w:lineRule="auto"/>
    </w:pPr>
    <w:rPr>
      <w:sz w:val="20"/>
      <w:szCs w:val="20"/>
    </w:rPr>
  </w:style>
  <w:style w:type="character" w:customStyle="1" w:styleId="CommentTextChar">
    <w:name w:val="Comment Text Char"/>
    <w:basedOn w:val="DefaultParagraphFont"/>
    <w:link w:val="CommentText"/>
    <w:uiPriority w:val="99"/>
    <w:rsid w:val="007D1B0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D1B08"/>
    <w:rPr>
      <w:b/>
      <w:bCs/>
    </w:rPr>
  </w:style>
  <w:style w:type="character" w:customStyle="1" w:styleId="CommentSubjectChar">
    <w:name w:val="Comment Subject Char"/>
    <w:basedOn w:val="CommentTextChar"/>
    <w:link w:val="CommentSubject"/>
    <w:uiPriority w:val="99"/>
    <w:semiHidden/>
    <w:rsid w:val="007D1B08"/>
    <w:rPr>
      <w:rFonts w:ascii="Verdana" w:hAnsi="Verdana"/>
      <w:b/>
      <w:bCs/>
      <w:color w:val="000000"/>
    </w:rPr>
  </w:style>
  <w:style w:type="paragraph" w:styleId="Revision">
    <w:name w:val="Revision"/>
    <w:hidden/>
    <w:uiPriority w:val="99"/>
    <w:semiHidden/>
    <w:rsid w:val="00D14F7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olicy.trade.ec.europa.eu/eu-trade-relationships-country-and-region/countries-and-regions/mercosur/eu-mercosur-agreement/text-agreement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ters.violette\Downloads\Lett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644</ap:Words>
  <ap:Characters>3545</ap:Characters>
  <ap:DocSecurity>0</ap:DocSecurity>
  <ap:Lines>29</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2024-12-06T09:27:00.0000000Z</lastPrinted>
  <dcterms:created xsi:type="dcterms:W3CDTF">2024-12-16T08:12:00.0000000Z</dcterms:created>
  <dcterms:modified xsi:type="dcterms:W3CDTF">2024-12-16T08:12:00.0000000Z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
  </property>
  <property fmtid="{D5CDD505-2E9C-101B-9397-08002B2CF9AE}" pid="3" name="ContentTypeId">
    <vt:lpwstr>0x0101009C7CE436063D44E9BE7DC0259EF7C32F006EB9F9836A634AE58B6169785FD3936F00BB9853F1128DD842A1C84CDB291F46CE</vt:lpwstr>
  </property>
  <property fmtid="{D5CDD505-2E9C-101B-9397-08002B2CF9AE}" pid="4" name="_dlc_DocIdItemGuid">
    <vt:lpwstr>a997f855-37df-4859-ab95-c1def378109f</vt:lpwstr>
  </property>
  <property fmtid="{D5CDD505-2E9C-101B-9397-08002B2CF9AE}" pid="5" name="BZForumOrganisation">
    <vt:lpwstr>2;#Not applicable|0049e722-bfb1-4a3f-9d08-af7366a9af40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BZMarking">
    <vt:lpwstr>5;#NO MARKING|0a4eb9ae-69eb-4d9e-b573-43ab99ef8592</vt:lpwstr>
  </property>
  <property fmtid="{D5CDD505-2E9C-101B-9397-08002B2CF9AE}" pid="9" name="BZClassification">
    <vt:lpwstr>4;#UNCLASSIFIED (U)|284e6a62-15ab-4017-be27-a1e965f4e940</vt:lpwstr>
  </property>
  <property fmtid="{D5CDD505-2E9C-101B-9397-08002B2CF9AE}" pid="10" name="_docset_NoMedatataSyncRequired">
    <vt:lpwstr>False</vt:lpwstr>
  </property>
</Properties>
</file>