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877FBA4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26B4661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EF04E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DFD748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F6D4B5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573B4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121A51" w14:paraId="13EF35D2" w14:textId="58520DA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36 634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21A51" w:rsidR="00121A51" w:rsidRDefault="00121A51" w14:paraId="580C672E" w14:textId="7777777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21A51">
              <w:rPr>
                <w:rFonts w:ascii="Times New Roman" w:hAnsi="Times New Roman"/>
                <w:b/>
                <w:bCs/>
                <w:sz w:val="24"/>
              </w:rPr>
              <w:t>Goedkeuring van de op 17 oktober 2022 te Bali tot stand gekomen Uitgebreide Luchtvervoersovereenkomst tussen de lidstaten van de Associatie van Zuidoost-Aziatische Staten, enerzijds, en de Europese Unie en haar lidstaten, anderzijds (Trb. 2022, 132)</w:t>
            </w:r>
          </w:p>
          <w:p w:rsidRPr="002A727C" w:rsidR="002A727C" w:rsidP="000D5BC4" w:rsidRDefault="002A727C" w14:paraId="5AF07EBF" w14:textId="23F67AF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2168F4" w:rsidR="00CB3578" w:rsidTr="00A11E73" w14:paraId="2BA9DF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925EC8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EEFAC1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5EBB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EE7500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AF50C7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10164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E3FFB2B" w14:textId="6819432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AB6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793827A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4FAC7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3D8113D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BE2559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 w14:paraId="33C4F33D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121A51" w:rsidR="00121A51" w:rsidP="00121A51" w:rsidRDefault="00121A51" w14:paraId="7748B123" w14:textId="77777777">
      <w:pPr>
        <w:spacing w:line="259" w:lineRule="auto"/>
        <w:ind w:firstLine="284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Wij Willem-Alexander, bij de gratie Gods, Koning der Nederlanden, Prins van Oranje-Nassau, enz. enz. enz.</w:t>
      </w:r>
    </w:p>
    <w:p w:rsidRPr="00121A51" w:rsidR="00121A51" w:rsidP="00121A51" w:rsidRDefault="00121A51" w14:paraId="3AC07A89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Pr="00121A51" w:rsidR="00121A51" w:rsidP="00121A51" w:rsidRDefault="00121A51" w14:paraId="0529A620" w14:textId="77777777">
      <w:pPr>
        <w:spacing w:line="259" w:lineRule="auto"/>
        <w:ind w:firstLine="284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Allen, die deze zullen zien of horen lezen, saluut! doen te weten:</w:t>
      </w:r>
    </w:p>
    <w:p w:rsidRPr="00121A51" w:rsidR="00121A51" w:rsidP="00121A51" w:rsidRDefault="00121A51" w14:paraId="310E4A0A" w14:textId="77777777">
      <w:pPr>
        <w:spacing w:line="259" w:lineRule="auto"/>
        <w:ind w:firstLine="284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Alzo Wij in overweging genomen hebben, dat de op 17 oktober 2022 te Bali tot stand gekomen Uitgebreide Luchtvervoersovereenkomst tussen de lidstaten van de Associatie van Zuidoost-Aziatische Staten, enerzijds, en de Europese Unie en haar lidstaten, anderzijds, ingevolge artikel 91, eerste lid, van de Grondwet de goedkeuring van de Staten-Generaal behoeft, alvorens het Koninkrijk  daaraan kan worden gebonden;</w:t>
      </w:r>
    </w:p>
    <w:p w:rsidRPr="00121A51" w:rsidR="00121A51" w:rsidP="00121A51" w:rsidRDefault="00121A51" w14:paraId="570C46A3" w14:textId="77777777">
      <w:pPr>
        <w:spacing w:line="259" w:lineRule="auto"/>
        <w:ind w:firstLine="284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121A51" w:rsidR="00121A51" w:rsidP="00121A51" w:rsidRDefault="00121A51" w14:paraId="0CFEC145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244936AE" w14:textId="77777777">
      <w:pPr>
        <w:spacing w:line="259" w:lineRule="auto"/>
        <w:rPr>
          <w:rFonts w:ascii="Times New Roman" w:hAnsi="Times New Roman" w:eastAsia="Calibri"/>
          <w:b/>
          <w:bCs/>
          <w:sz w:val="24"/>
          <w:lang w:eastAsia="en-US"/>
        </w:rPr>
      </w:pPr>
      <w:r w:rsidRPr="00121A51">
        <w:rPr>
          <w:rFonts w:ascii="Times New Roman" w:hAnsi="Times New Roman" w:eastAsia="Calibri"/>
          <w:b/>
          <w:bCs/>
          <w:sz w:val="24"/>
          <w:lang w:eastAsia="en-US"/>
        </w:rPr>
        <w:t>Artikel 1</w:t>
      </w:r>
    </w:p>
    <w:p w:rsidRPr="00121A51" w:rsidR="00121A51" w:rsidP="00121A51" w:rsidRDefault="00121A51" w14:paraId="2B666E41" w14:textId="77777777">
      <w:pPr>
        <w:spacing w:line="259" w:lineRule="auto"/>
        <w:rPr>
          <w:rFonts w:ascii="Times New Roman" w:hAnsi="Times New Roman" w:eastAsia="Calibri"/>
          <w:b/>
          <w:bCs/>
          <w:sz w:val="24"/>
          <w:lang w:eastAsia="en-US"/>
        </w:rPr>
      </w:pPr>
    </w:p>
    <w:p w:rsidRPr="00121A51" w:rsidR="00121A51" w:rsidP="00121A51" w:rsidRDefault="00121A51" w14:paraId="27C3770C" w14:textId="77777777">
      <w:pPr>
        <w:spacing w:line="259" w:lineRule="auto"/>
        <w:ind w:firstLine="284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De op 17 oktober 2022 te Bali tot stand gekomen Uitgebreide Luchtvervoersovereenkomst tussen de lidstaten van de Associatie van Zuidoost-Aziatische Staten, enerzijds, en de Europese Unie en haar lidstaten, anderzijds, waarvan de Nederlandse tekst is geplaatst in Tractatenblad 2022, 132, wordt goedgekeurd voor het Europese deel van Nederland.</w:t>
      </w:r>
    </w:p>
    <w:p w:rsidRPr="00121A51" w:rsidR="00121A51" w:rsidP="00121A51" w:rsidRDefault="00121A51" w14:paraId="10BAC5ED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6847E246" w14:textId="77777777">
      <w:pPr>
        <w:spacing w:line="259" w:lineRule="auto"/>
        <w:rPr>
          <w:rFonts w:ascii="Times New Roman" w:hAnsi="Times New Roman" w:eastAsia="Calibri"/>
          <w:b/>
          <w:bCs/>
          <w:sz w:val="24"/>
          <w:lang w:eastAsia="en-US"/>
        </w:rPr>
      </w:pPr>
      <w:r w:rsidRPr="00121A51">
        <w:rPr>
          <w:rFonts w:ascii="Times New Roman" w:hAnsi="Times New Roman" w:eastAsia="Calibri"/>
          <w:b/>
          <w:bCs/>
          <w:sz w:val="24"/>
          <w:lang w:eastAsia="en-US"/>
        </w:rPr>
        <w:t>Artikel 2</w:t>
      </w:r>
    </w:p>
    <w:p w:rsidRPr="00121A51" w:rsidR="00121A51" w:rsidP="00121A51" w:rsidRDefault="00121A51" w14:paraId="0F71030F" w14:textId="77777777">
      <w:pPr>
        <w:spacing w:line="259" w:lineRule="auto"/>
        <w:rPr>
          <w:rFonts w:ascii="Times New Roman" w:hAnsi="Times New Roman" w:eastAsia="Calibri"/>
          <w:b/>
          <w:bCs/>
          <w:sz w:val="24"/>
          <w:lang w:eastAsia="en-US"/>
        </w:rPr>
      </w:pPr>
    </w:p>
    <w:p w:rsidRPr="00121A51" w:rsidR="00121A51" w:rsidP="00121A51" w:rsidRDefault="00121A51" w14:paraId="28C074B8" w14:textId="77777777">
      <w:pPr>
        <w:spacing w:line="259" w:lineRule="auto"/>
        <w:ind w:firstLine="284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Deze wet treedt in werking met ingang van de dag na de datum van uitgifte van het Staatsblad waarin zij wordt geplaatst.</w:t>
      </w:r>
    </w:p>
    <w:p w:rsidR="00121A51" w:rsidRDefault="00121A51" w14:paraId="7A4A6FC9" w14:textId="60C75007">
      <w:pPr>
        <w:rPr>
          <w:rFonts w:ascii="Times New Roman" w:hAnsi="Times New Roman" w:eastAsia="Calibri"/>
          <w:sz w:val="24"/>
          <w:lang w:eastAsia="en-US"/>
        </w:rPr>
      </w:pPr>
      <w:r>
        <w:rPr>
          <w:rFonts w:ascii="Times New Roman" w:hAnsi="Times New Roman" w:eastAsia="Calibri"/>
          <w:sz w:val="24"/>
          <w:lang w:eastAsia="en-US"/>
        </w:rPr>
        <w:br w:type="page"/>
      </w:r>
    </w:p>
    <w:p w:rsidRPr="00121A51" w:rsidR="00121A51" w:rsidP="00121A51" w:rsidRDefault="00121A51" w14:paraId="14AF7406" w14:textId="77777777">
      <w:pPr>
        <w:spacing w:line="259" w:lineRule="auto"/>
        <w:ind w:firstLine="284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121A51" w:rsidR="00121A51" w:rsidP="00121A51" w:rsidRDefault="00121A51" w14:paraId="2A02C35A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Pr="00121A51" w:rsidR="00121A51" w:rsidP="00121A51" w:rsidRDefault="00121A51" w14:paraId="470D1DE0" w14:textId="13C0C2F0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Gegeven</w:t>
      </w:r>
    </w:p>
    <w:p w:rsidR="00121A51" w:rsidP="00121A51" w:rsidRDefault="00121A51" w14:paraId="5D3FED78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44C4DDE1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1B93855B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2A88E144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2F3EC06E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7987C163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36F3EDCE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038F25C7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Pr="00121A51" w:rsidR="00121A51" w:rsidP="00121A51" w:rsidRDefault="00121A51" w14:paraId="5CE1E2D1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Pr="00121A51" w:rsidR="00121A51" w:rsidP="00121A51" w:rsidRDefault="00121A51" w14:paraId="7885FF4A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De Minister van Infrastructuur en Waterstaat,</w:t>
      </w:r>
    </w:p>
    <w:p w:rsidR="00121A51" w:rsidP="00121A51" w:rsidRDefault="00121A51" w14:paraId="479FACE6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3B0549A4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3A33ECF3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67E43282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1EF6D905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62827D62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7E4292EC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="00121A51" w:rsidP="00121A51" w:rsidRDefault="00121A51" w14:paraId="60E6E530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Pr="00121A51" w:rsidR="00121A51" w:rsidP="00121A51" w:rsidRDefault="00121A51" w14:paraId="57ABE44B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</w:p>
    <w:p w:rsidRPr="00121A51" w:rsidR="00121A51" w:rsidP="00121A51" w:rsidRDefault="00121A51" w14:paraId="53B8C680" w14:textId="77777777">
      <w:pPr>
        <w:spacing w:line="259" w:lineRule="auto"/>
        <w:rPr>
          <w:rFonts w:ascii="Times New Roman" w:hAnsi="Times New Roman" w:eastAsia="Calibri"/>
          <w:sz w:val="24"/>
          <w:lang w:eastAsia="en-US"/>
        </w:rPr>
      </w:pPr>
      <w:r w:rsidRPr="00121A51">
        <w:rPr>
          <w:rFonts w:ascii="Times New Roman" w:hAnsi="Times New Roman" w:eastAsia="Calibri"/>
          <w:sz w:val="24"/>
          <w:lang w:eastAsia="en-US"/>
        </w:rPr>
        <w:t>De Minister van Buitenlandse Zaken,</w:t>
      </w:r>
    </w:p>
    <w:p w:rsidRPr="002168F4" w:rsidR="00121A51" w:rsidP="00A11E73" w:rsidRDefault="00121A51" w14:paraId="75DD4218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121A5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58539" w14:textId="77777777" w:rsidR="00121A51" w:rsidRDefault="00121A51">
      <w:pPr>
        <w:spacing w:line="20" w:lineRule="exact"/>
      </w:pPr>
    </w:p>
  </w:endnote>
  <w:endnote w:type="continuationSeparator" w:id="0">
    <w:p w14:paraId="3EC37AE9" w14:textId="77777777" w:rsidR="00121A51" w:rsidRDefault="00121A5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2E610447" w14:textId="77777777" w:rsidR="00121A51" w:rsidRDefault="00121A5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DA49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7B11BAE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6347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327F680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E9DC" w14:textId="77777777" w:rsidR="00121A51" w:rsidRDefault="00121A5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047A729" w14:textId="77777777" w:rsidR="00121A51" w:rsidRDefault="0012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51"/>
    <w:rsid w:val="00012DBE"/>
    <w:rsid w:val="000A1D81"/>
    <w:rsid w:val="000A6C0C"/>
    <w:rsid w:val="00111ED3"/>
    <w:rsid w:val="00121A51"/>
    <w:rsid w:val="001C190E"/>
    <w:rsid w:val="002168F4"/>
    <w:rsid w:val="002A727C"/>
    <w:rsid w:val="005D2707"/>
    <w:rsid w:val="00606255"/>
    <w:rsid w:val="00662C46"/>
    <w:rsid w:val="006B607A"/>
    <w:rsid w:val="007D451C"/>
    <w:rsid w:val="00826224"/>
    <w:rsid w:val="00930A23"/>
    <w:rsid w:val="009C7354"/>
    <w:rsid w:val="009E6D7F"/>
    <w:rsid w:val="00A11E73"/>
    <w:rsid w:val="00A2521E"/>
    <w:rsid w:val="00AB6A8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E4DFD"/>
  <w15:docId w15:val="{CBC17165-74B1-4F7A-B49F-3F782FD2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274</ap:Words>
  <ap:Characters>1605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2024-12-18T15:36:00.0000000Z</dcterms:created>
  <dcterms:modified xsi:type="dcterms:W3CDTF">2024-12-18T15:36:00.0000000Z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