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322A9" w14:paraId="77C49D24" w14:textId="77777777">
        <w:tc>
          <w:tcPr>
            <w:tcW w:w="6733" w:type="dxa"/>
            <w:gridSpan w:val="2"/>
            <w:tcBorders>
              <w:top w:val="nil"/>
              <w:left w:val="nil"/>
              <w:bottom w:val="nil"/>
              <w:right w:val="nil"/>
            </w:tcBorders>
            <w:vAlign w:val="center"/>
          </w:tcPr>
          <w:p w:rsidR="00997775" w:rsidP="00710A7A" w:rsidRDefault="00997775" w14:paraId="15B2C8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B8BA0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322A9" w14:paraId="7C101F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CD53AE" w14:textId="77777777">
            <w:r w:rsidRPr="008B0CC5">
              <w:t xml:space="preserve">Vergaderjaar </w:t>
            </w:r>
            <w:r w:rsidR="00AC6B87">
              <w:t>2024-2025</w:t>
            </w:r>
          </w:p>
        </w:tc>
      </w:tr>
      <w:tr w:rsidR="00997775" w:rsidTr="002322A9" w14:paraId="06DD6B2E" w14:textId="77777777">
        <w:trPr>
          <w:cantSplit/>
        </w:trPr>
        <w:tc>
          <w:tcPr>
            <w:tcW w:w="10985" w:type="dxa"/>
            <w:gridSpan w:val="3"/>
            <w:tcBorders>
              <w:top w:val="nil"/>
              <w:left w:val="nil"/>
              <w:bottom w:val="nil"/>
              <w:right w:val="nil"/>
            </w:tcBorders>
          </w:tcPr>
          <w:p w:rsidR="00997775" w:rsidRDefault="00997775" w14:paraId="119E7439" w14:textId="77777777"/>
        </w:tc>
      </w:tr>
      <w:tr w:rsidR="00997775" w:rsidTr="002322A9" w14:paraId="0835F9A9" w14:textId="77777777">
        <w:trPr>
          <w:cantSplit/>
        </w:trPr>
        <w:tc>
          <w:tcPr>
            <w:tcW w:w="10985" w:type="dxa"/>
            <w:gridSpan w:val="3"/>
            <w:tcBorders>
              <w:top w:val="nil"/>
              <w:left w:val="nil"/>
              <w:bottom w:val="single" w:color="auto" w:sz="4" w:space="0"/>
              <w:right w:val="nil"/>
            </w:tcBorders>
          </w:tcPr>
          <w:p w:rsidR="00997775" w:rsidRDefault="00997775" w14:paraId="77656739" w14:textId="77777777"/>
        </w:tc>
      </w:tr>
      <w:tr w:rsidR="00997775" w:rsidTr="002322A9" w14:paraId="55922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B776ED" w14:textId="77777777"/>
        </w:tc>
        <w:tc>
          <w:tcPr>
            <w:tcW w:w="7654" w:type="dxa"/>
            <w:gridSpan w:val="2"/>
          </w:tcPr>
          <w:p w:rsidR="00997775" w:rsidRDefault="00997775" w14:paraId="2E5A3438" w14:textId="77777777"/>
        </w:tc>
      </w:tr>
      <w:tr w:rsidR="002322A9" w:rsidTr="002322A9" w14:paraId="116626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62A93192" w14:textId="474451D3">
            <w:pPr>
              <w:rPr>
                <w:b/>
              </w:rPr>
            </w:pPr>
            <w:r>
              <w:rPr>
                <w:b/>
              </w:rPr>
              <w:t>36 446</w:t>
            </w:r>
          </w:p>
        </w:tc>
        <w:tc>
          <w:tcPr>
            <w:tcW w:w="7654" w:type="dxa"/>
            <w:gridSpan w:val="2"/>
          </w:tcPr>
          <w:p w:rsidR="002322A9" w:rsidP="002322A9" w:rsidRDefault="002322A9" w14:paraId="0FDFA268" w14:textId="658DFB34">
            <w:pPr>
              <w:rPr>
                <w:b/>
              </w:rPr>
            </w:pPr>
            <w:r w:rsidRPr="008D795A">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322A9" w:rsidTr="002322A9" w14:paraId="34879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16E4C6D5" w14:textId="77777777"/>
        </w:tc>
        <w:tc>
          <w:tcPr>
            <w:tcW w:w="7654" w:type="dxa"/>
            <w:gridSpan w:val="2"/>
          </w:tcPr>
          <w:p w:rsidR="002322A9" w:rsidP="002322A9" w:rsidRDefault="002322A9" w14:paraId="61AC92C6" w14:textId="77777777"/>
        </w:tc>
      </w:tr>
      <w:tr w:rsidR="002322A9" w:rsidTr="002322A9" w14:paraId="6761E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506C812F" w14:textId="77777777"/>
        </w:tc>
        <w:tc>
          <w:tcPr>
            <w:tcW w:w="7654" w:type="dxa"/>
            <w:gridSpan w:val="2"/>
          </w:tcPr>
          <w:p w:rsidR="002322A9" w:rsidP="002322A9" w:rsidRDefault="002322A9" w14:paraId="6DA4D3E5" w14:textId="77777777"/>
        </w:tc>
      </w:tr>
      <w:tr w:rsidR="002322A9" w:rsidTr="002322A9" w14:paraId="23728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30F3D583" w14:textId="59704E6B">
            <w:pPr>
              <w:rPr>
                <w:b/>
              </w:rPr>
            </w:pPr>
            <w:r>
              <w:rPr>
                <w:b/>
              </w:rPr>
              <w:t xml:space="preserve">Nr. </w:t>
            </w:r>
            <w:r>
              <w:rPr>
                <w:b/>
              </w:rPr>
              <w:t>26</w:t>
            </w:r>
          </w:p>
        </w:tc>
        <w:tc>
          <w:tcPr>
            <w:tcW w:w="7654" w:type="dxa"/>
            <w:gridSpan w:val="2"/>
          </w:tcPr>
          <w:p w:rsidR="002322A9" w:rsidP="002322A9" w:rsidRDefault="002322A9" w14:paraId="1552C594" w14:textId="13BFB908">
            <w:pPr>
              <w:rPr>
                <w:b/>
              </w:rPr>
            </w:pPr>
            <w:r>
              <w:rPr>
                <w:b/>
              </w:rPr>
              <w:t xml:space="preserve">MOTIE VAN </w:t>
            </w:r>
            <w:r>
              <w:rPr>
                <w:b/>
              </w:rPr>
              <w:t>DE LEDEN VAN KENT EN PATIJN</w:t>
            </w:r>
          </w:p>
        </w:tc>
      </w:tr>
      <w:tr w:rsidR="002322A9" w:rsidTr="002322A9" w14:paraId="0EC9E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7ACEAC96" w14:textId="77777777"/>
        </w:tc>
        <w:tc>
          <w:tcPr>
            <w:tcW w:w="7654" w:type="dxa"/>
            <w:gridSpan w:val="2"/>
          </w:tcPr>
          <w:p w:rsidR="002322A9" w:rsidP="002322A9" w:rsidRDefault="002322A9" w14:paraId="65BFEBE7" w14:textId="3F52C004">
            <w:r>
              <w:t>Voorgesteld 11 december 2024</w:t>
            </w:r>
          </w:p>
        </w:tc>
      </w:tr>
      <w:tr w:rsidR="002322A9" w:rsidTr="002322A9" w14:paraId="16617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73E3F83E" w14:textId="77777777"/>
        </w:tc>
        <w:tc>
          <w:tcPr>
            <w:tcW w:w="7654" w:type="dxa"/>
            <w:gridSpan w:val="2"/>
          </w:tcPr>
          <w:p w:rsidR="002322A9" w:rsidP="002322A9" w:rsidRDefault="002322A9" w14:paraId="0BB769C6" w14:textId="77777777"/>
        </w:tc>
      </w:tr>
      <w:tr w:rsidR="002322A9" w:rsidTr="002322A9" w14:paraId="10602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35582482" w14:textId="77777777"/>
        </w:tc>
        <w:tc>
          <w:tcPr>
            <w:tcW w:w="7654" w:type="dxa"/>
            <w:gridSpan w:val="2"/>
          </w:tcPr>
          <w:p w:rsidR="002322A9" w:rsidP="002322A9" w:rsidRDefault="002322A9" w14:paraId="117D5630" w14:textId="77777777">
            <w:r>
              <w:t>De Kamer,</w:t>
            </w:r>
          </w:p>
        </w:tc>
      </w:tr>
      <w:tr w:rsidR="002322A9" w:rsidTr="002322A9" w14:paraId="1948E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533C5BC6" w14:textId="77777777"/>
        </w:tc>
        <w:tc>
          <w:tcPr>
            <w:tcW w:w="7654" w:type="dxa"/>
            <w:gridSpan w:val="2"/>
          </w:tcPr>
          <w:p w:rsidR="002322A9" w:rsidP="002322A9" w:rsidRDefault="002322A9" w14:paraId="4D999DD6" w14:textId="77777777"/>
        </w:tc>
      </w:tr>
      <w:tr w:rsidR="002322A9" w:rsidTr="002322A9" w14:paraId="5AB7D2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1D82D953" w14:textId="77777777"/>
        </w:tc>
        <w:tc>
          <w:tcPr>
            <w:tcW w:w="7654" w:type="dxa"/>
            <w:gridSpan w:val="2"/>
          </w:tcPr>
          <w:p w:rsidR="002322A9" w:rsidP="002322A9" w:rsidRDefault="002322A9" w14:paraId="3FD7F3FC" w14:textId="77777777">
            <w:r>
              <w:t>gehoord de beraadslaging,</w:t>
            </w:r>
          </w:p>
        </w:tc>
      </w:tr>
      <w:tr w:rsidR="002322A9" w:rsidTr="002322A9" w14:paraId="065AE8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5906FB10" w14:textId="77777777"/>
        </w:tc>
        <w:tc>
          <w:tcPr>
            <w:tcW w:w="7654" w:type="dxa"/>
            <w:gridSpan w:val="2"/>
          </w:tcPr>
          <w:p w:rsidR="002322A9" w:rsidP="002322A9" w:rsidRDefault="002322A9" w14:paraId="7BDA722B" w14:textId="77777777"/>
        </w:tc>
      </w:tr>
      <w:tr w:rsidR="002322A9" w:rsidTr="002322A9" w14:paraId="165BC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22A9" w:rsidP="002322A9" w:rsidRDefault="002322A9" w14:paraId="688D29EE" w14:textId="77777777"/>
        </w:tc>
        <w:tc>
          <w:tcPr>
            <w:tcW w:w="7654" w:type="dxa"/>
            <w:gridSpan w:val="2"/>
          </w:tcPr>
          <w:p w:rsidRPr="002322A9" w:rsidR="002322A9" w:rsidP="002322A9" w:rsidRDefault="002322A9" w14:paraId="35FFA154" w14:textId="77777777">
            <w:r w:rsidRPr="002322A9">
              <w:t>constaterende dat de minister sinds 3 juni 2024 in gesprek is met brancheorganisaties en vakbonden om tot een actieplan te komen om binnen twaalf maanden alle malafide uitzenders uit de vlees- en pluimveesector verwijderd te hebben;</w:t>
            </w:r>
          </w:p>
          <w:p w:rsidR="002322A9" w:rsidP="002322A9" w:rsidRDefault="002322A9" w14:paraId="1740640C" w14:textId="77777777"/>
          <w:p w:rsidRPr="002322A9" w:rsidR="002322A9" w:rsidP="002322A9" w:rsidRDefault="002322A9" w14:paraId="2ADCE9C2" w14:textId="3D2A3502">
            <w:r w:rsidRPr="002322A9">
              <w:t>verzoekt de regering vanaf 3 juni 2025 een uitzendverbod in de vlees- en pluimveesectoren in te stellen als dit doel niet behaald is,</w:t>
            </w:r>
          </w:p>
          <w:p w:rsidR="002322A9" w:rsidP="002322A9" w:rsidRDefault="002322A9" w14:paraId="7F1D79DB" w14:textId="77777777"/>
          <w:p w:rsidRPr="002322A9" w:rsidR="002322A9" w:rsidP="002322A9" w:rsidRDefault="002322A9" w14:paraId="780093EF" w14:textId="1C4ADD6E">
            <w:r w:rsidRPr="002322A9">
              <w:t>en gaat over tot de orde van de dag.</w:t>
            </w:r>
          </w:p>
          <w:p w:rsidR="002322A9" w:rsidP="002322A9" w:rsidRDefault="002322A9" w14:paraId="20ACA8D0" w14:textId="77777777"/>
          <w:p w:rsidR="002322A9" w:rsidP="002322A9" w:rsidRDefault="002322A9" w14:paraId="52A8A4F5" w14:textId="77777777">
            <w:r w:rsidRPr="002322A9">
              <w:t xml:space="preserve">Van Kent </w:t>
            </w:r>
          </w:p>
          <w:p w:rsidR="002322A9" w:rsidP="002322A9" w:rsidRDefault="002322A9" w14:paraId="0A8E7644" w14:textId="2ACD34BB">
            <w:proofErr w:type="spellStart"/>
            <w:r w:rsidRPr="002322A9">
              <w:t>Patijn</w:t>
            </w:r>
            <w:proofErr w:type="spellEnd"/>
          </w:p>
        </w:tc>
      </w:tr>
    </w:tbl>
    <w:p w:rsidR="00997775" w:rsidRDefault="00997775" w14:paraId="5A6BA26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40E0" w14:textId="77777777" w:rsidR="002322A9" w:rsidRDefault="002322A9">
      <w:pPr>
        <w:spacing w:line="20" w:lineRule="exact"/>
      </w:pPr>
    </w:p>
  </w:endnote>
  <w:endnote w:type="continuationSeparator" w:id="0">
    <w:p w14:paraId="6D6BB87B" w14:textId="77777777" w:rsidR="002322A9" w:rsidRDefault="002322A9">
      <w:pPr>
        <w:pStyle w:val="Amendement"/>
      </w:pPr>
      <w:r>
        <w:rPr>
          <w:b w:val="0"/>
        </w:rPr>
        <w:t xml:space="preserve"> </w:t>
      </w:r>
    </w:p>
  </w:endnote>
  <w:endnote w:type="continuationNotice" w:id="1">
    <w:p w14:paraId="5379BC57" w14:textId="77777777" w:rsidR="002322A9" w:rsidRDefault="002322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7CC67" w14:textId="77777777" w:rsidR="002322A9" w:rsidRDefault="002322A9">
      <w:pPr>
        <w:pStyle w:val="Amendement"/>
      </w:pPr>
      <w:r>
        <w:rPr>
          <w:b w:val="0"/>
        </w:rPr>
        <w:separator/>
      </w:r>
    </w:p>
  </w:footnote>
  <w:footnote w:type="continuationSeparator" w:id="0">
    <w:p w14:paraId="2750BB7D" w14:textId="77777777" w:rsidR="002322A9" w:rsidRDefault="0023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A9"/>
    <w:rsid w:val="00133FCE"/>
    <w:rsid w:val="001E482C"/>
    <w:rsid w:val="001E4877"/>
    <w:rsid w:val="0021105A"/>
    <w:rsid w:val="002322A9"/>
    <w:rsid w:val="00280D6A"/>
    <w:rsid w:val="002B78E9"/>
    <w:rsid w:val="002C5406"/>
    <w:rsid w:val="00330D60"/>
    <w:rsid w:val="00345A5C"/>
    <w:rsid w:val="003A47C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6C185"/>
  <w15:docId w15:val="{0F3F8867-2763-4931-8305-2BCB274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2024-12-12T09:32:00.0000000Z</dcterms:created>
  <dcterms:modified xsi:type="dcterms:W3CDTF">2024-12-12T09:49:00.0000000Z</dcterms:modified>
  <dc:description>------------------------</dc:description>
  <dc:subject/>
  <keywords/>
  <version/>
  <category/>
</coreProperties>
</file>