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A6A33" w14:paraId="7FFF03F6" w14:textId="77777777">
        <w:tc>
          <w:tcPr>
            <w:tcW w:w="6733" w:type="dxa"/>
            <w:gridSpan w:val="2"/>
            <w:tcBorders>
              <w:top w:val="nil"/>
              <w:left w:val="nil"/>
              <w:bottom w:val="nil"/>
              <w:right w:val="nil"/>
            </w:tcBorders>
            <w:vAlign w:val="center"/>
          </w:tcPr>
          <w:p w:rsidR="00997775" w:rsidP="00710A7A" w:rsidRDefault="00997775" w14:paraId="06A3711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7360F8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A6A33" w14:paraId="621A126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547E49B" w14:textId="77777777">
            <w:r w:rsidRPr="008B0CC5">
              <w:t xml:space="preserve">Vergaderjaar </w:t>
            </w:r>
            <w:r w:rsidR="00AC6B87">
              <w:t>2024-2025</w:t>
            </w:r>
          </w:p>
        </w:tc>
      </w:tr>
      <w:tr w:rsidR="00997775" w:rsidTr="00FA6A33" w14:paraId="620E0AEA" w14:textId="77777777">
        <w:trPr>
          <w:cantSplit/>
        </w:trPr>
        <w:tc>
          <w:tcPr>
            <w:tcW w:w="10985" w:type="dxa"/>
            <w:gridSpan w:val="3"/>
            <w:tcBorders>
              <w:top w:val="nil"/>
              <w:left w:val="nil"/>
              <w:bottom w:val="nil"/>
              <w:right w:val="nil"/>
            </w:tcBorders>
          </w:tcPr>
          <w:p w:rsidR="00997775" w:rsidRDefault="00997775" w14:paraId="1D41029D" w14:textId="77777777"/>
        </w:tc>
      </w:tr>
      <w:tr w:rsidR="00997775" w:rsidTr="00FA6A33" w14:paraId="6948EC09" w14:textId="77777777">
        <w:trPr>
          <w:cantSplit/>
        </w:trPr>
        <w:tc>
          <w:tcPr>
            <w:tcW w:w="10985" w:type="dxa"/>
            <w:gridSpan w:val="3"/>
            <w:tcBorders>
              <w:top w:val="nil"/>
              <w:left w:val="nil"/>
              <w:bottom w:val="single" w:color="auto" w:sz="4" w:space="0"/>
              <w:right w:val="nil"/>
            </w:tcBorders>
          </w:tcPr>
          <w:p w:rsidR="00997775" w:rsidRDefault="00997775" w14:paraId="4FC59098" w14:textId="77777777"/>
        </w:tc>
      </w:tr>
      <w:tr w:rsidR="00997775" w:rsidTr="00FA6A33" w14:paraId="6751AB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9406CA" w14:textId="77777777"/>
        </w:tc>
        <w:tc>
          <w:tcPr>
            <w:tcW w:w="7654" w:type="dxa"/>
            <w:gridSpan w:val="2"/>
          </w:tcPr>
          <w:p w:rsidR="00997775" w:rsidRDefault="00997775" w14:paraId="22D52DFB" w14:textId="77777777"/>
        </w:tc>
      </w:tr>
      <w:tr w:rsidR="00FA6A33" w:rsidTr="00FA6A33" w14:paraId="322B78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6A33" w:rsidP="00FA6A33" w:rsidRDefault="00FA6A33" w14:paraId="4325C739" w14:textId="7D5A53AC">
            <w:pPr>
              <w:rPr>
                <w:b/>
              </w:rPr>
            </w:pPr>
            <w:r>
              <w:rPr>
                <w:b/>
              </w:rPr>
              <w:t>36 446</w:t>
            </w:r>
          </w:p>
        </w:tc>
        <w:tc>
          <w:tcPr>
            <w:tcW w:w="7654" w:type="dxa"/>
            <w:gridSpan w:val="2"/>
          </w:tcPr>
          <w:p w:rsidR="00FA6A33" w:rsidP="00FA6A33" w:rsidRDefault="00FA6A33" w14:paraId="1B58A12A" w14:textId="40C236E5">
            <w:pPr>
              <w:rPr>
                <w:b/>
              </w:rPr>
            </w:pPr>
            <w:r w:rsidRPr="008D795A">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FA6A33" w:rsidTr="00FA6A33" w14:paraId="013B6D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6A33" w:rsidP="00FA6A33" w:rsidRDefault="00FA6A33" w14:paraId="48B552CA" w14:textId="77777777"/>
        </w:tc>
        <w:tc>
          <w:tcPr>
            <w:tcW w:w="7654" w:type="dxa"/>
            <w:gridSpan w:val="2"/>
          </w:tcPr>
          <w:p w:rsidR="00FA6A33" w:rsidP="00FA6A33" w:rsidRDefault="00FA6A33" w14:paraId="6F35E267" w14:textId="77777777"/>
        </w:tc>
      </w:tr>
      <w:tr w:rsidR="00FA6A33" w:rsidTr="00FA6A33" w14:paraId="4AE78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6A33" w:rsidP="00FA6A33" w:rsidRDefault="00FA6A33" w14:paraId="5FD71BA7" w14:textId="77777777"/>
        </w:tc>
        <w:tc>
          <w:tcPr>
            <w:tcW w:w="7654" w:type="dxa"/>
            <w:gridSpan w:val="2"/>
          </w:tcPr>
          <w:p w:rsidR="00FA6A33" w:rsidP="00FA6A33" w:rsidRDefault="00FA6A33" w14:paraId="5A4CAF22" w14:textId="77777777"/>
        </w:tc>
      </w:tr>
      <w:tr w:rsidR="00FA6A33" w:rsidTr="00FA6A33" w14:paraId="6C44A0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6A33" w:rsidP="00FA6A33" w:rsidRDefault="00FA6A33" w14:paraId="2FF30EB5" w14:textId="415C61F2">
            <w:pPr>
              <w:rPr>
                <w:b/>
              </w:rPr>
            </w:pPr>
            <w:r>
              <w:rPr>
                <w:b/>
              </w:rPr>
              <w:t xml:space="preserve">Nr. </w:t>
            </w:r>
            <w:r>
              <w:rPr>
                <w:b/>
              </w:rPr>
              <w:t>25</w:t>
            </w:r>
          </w:p>
        </w:tc>
        <w:tc>
          <w:tcPr>
            <w:tcW w:w="7654" w:type="dxa"/>
            <w:gridSpan w:val="2"/>
          </w:tcPr>
          <w:p w:rsidR="00FA6A33" w:rsidP="00FA6A33" w:rsidRDefault="00FA6A33" w14:paraId="1A87F166" w14:textId="70A1FA43">
            <w:pPr>
              <w:rPr>
                <w:b/>
              </w:rPr>
            </w:pPr>
            <w:r>
              <w:rPr>
                <w:b/>
              </w:rPr>
              <w:t xml:space="preserve">MOTIE VAN </w:t>
            </w:r>
            <w:r>
              <w:rPr>
                <w:b/>
              </w:rPr>
              <w:t>HET LID VAN KENT</w:t>
            </w:r>
          </w:p>
        </w:tc>
      </w:tr>
      <w:tr w:rsidR="00FA6A33" w:rsidTr="00FA6A33" w14:paraId="1781E7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6A33" w:rsidP="00FA6A33" w:rsidRDefault="00FA6A33" w14:paraId="1FBB5148" w14:textId="77777777"/>
        </w:tc>
        <w:tc>
          <w:tcPr>
            <w:tcW w:w="7654" w:type="dxa"/>
            <w:gridSpan w:val="2"/>
          </w:tcPr>
          <w:p w:rsidR="00FA6A33" w:rsidP="00FA6A33" w:rsidRDefault="00FA6A33" w14:paraId="702A0800" w14:textId="2477ED91">
            <w:r>
              <w:t>Voorgesteld 11 december 2024</w:t>
            </w:r>
          </w:p>
        </w:tc>
      </w:tr>
      <w:tr w:rsidR="00FA6A33" w:rsidTr="00FA6A33" w14:paraId="680AA7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6A33" w:rsidP="00FA6A33" w:rsidRDefault="00FA6A33" w14:paraId="6DA7855B" w14:textId="77777777"/>
        </w:tc>
        <w:tc>
          <w:tcPr>
            <w:tcW w:w="7654" w:type="dxa"/>
            <w:gridSpan w:val="2"/>
          </w:tcPr>
          <w:p w:rsidR="00FA6A33" w:rsidP="00FA6A33" w:rsidRDefault="00FA6A33" w14:paraId="4EB3EFFD" w14:textId="77777777"/>
        </w:tc>
      </w:tr>
      <w:tr w:rsidR="00FA6A33" w:rsidTr="00FA6A33" w14:paraId="472E5A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6A33" w:rsidP="00FA6A33" w:rsidRDefault="00FA6A33" w14:paraId="7BC9F873" w14:textId="77777777"/>
        </w:tc>
        <w:tc>
          <w:tcPr>
            <w:tcW w:w="7654" w:type="dxa"/>
            <w:gridSpan w:val="2"/>
          </w:tcPr>
          <w:p w:rsidR="00FA6A33" w:rsidP="00FA6A33" w:rsidRDefault="00FA6A33" w14:paraId="0E4D5123" w14:textId="77777777">
            <w:r>
              <w:t>De Kamer,</w:t>
            </w:r>
          </w:p>
        </w:tc>
      </w:tr>
      <w:tr w:rsidR="00FA6A33" w:rsidTr="00FA6A33" w14:paraId="768C33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6A33" w:rsidP="00FA6A33" w:rsidRDefault="00FA6A33" w14:paraId="585FF3F9" w14:textId="77777777"/>
        </w:tc>
        <w:tc>
          <w:tcPr>
            <w:tcW w:w="7654" w:type="dxa"/>
            <w:gridSpan w:val="2"/>
          </w:tcPr>
          <w:p w:rsidR="00FA6A33" w:rsidP="00FA6A33" w:rsidRDefault="00FA6A33" w14:paraId="741F79AF" w14:textId="77777777"/>
        </w:tc>
      </w:tr>
      <w:tr w:rsidR="00FA6A33" w:rsidTr="00FA6A33" w14:paraId="47034E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6A33" w:rsidP="00FA6A33" w:rsidRDefault="00FA6A33" w14:paraId="7BABF172" w14:textId="77777777"/>
        </w:tc>
        <w:tc>
          <w:tcPr>
            <w:tcW w:w="7654" w:type="dxa"/>
            <w:gridSpan w:val="2"/>
          </w:tcPr>
          <w:p w:rsidR="00FA6A33" w:rsidP="00FA6A33" w:rsidRDefault="00FA6A33" w14:paraId="0E5AA89D" w14:textId="77777777">
            <w:r>
              <w:t>gehoord de beraadslaging,</w:t>
            </w:r>
          </w:p>
        </w:tc>
      </w:tr>
      <w:tr w:rsidR="00FA6A33" w:rsidTr="00FA6A33" w14:paraId="581041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6A33" w:rsidP="00FA6A33" w:rsidRDefault="00FA6A33" w14:paraId="64F2D80D" w14:textId="77777777"/>
        </w:tc>
        <w:tc>
          <w:tcPr>
            <w:tcW w:w="7654" w:type="dxa"/>
            <w:gridSpan w:val="2"/>
          </w:tcPr>
          <w:p w:rsidR="00FA6A33" w:rsidP="00FA6A33" w:rsidRDefault="00FA6A33" w14:paraId="535752CC" w14:textId="77777777"/>
        </w:tc>
      </w:tr>
      <w:tr w:rsidR="00FA6A33" w:rsidTr="00FA6A33" w14:paraId="0C8910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6A33" w:rsidP="00FA6A33" w:rsidRDefault="00FA6A33" w14:paraId="02AA492B" w14:textId="77777777"/>
        </w:tc>
        <w:tc>
          <w:tcPr>
            <w:tcW w:w="7654" w:type="dxa"/>
            <w:gridSpan w:val="2"/>
          </w:tcPr>
          <w:p w:rsidRPr="00FA6A33" w:rsidR="00FA6A33" w:rsidP="00FA6A33" w:rsidRDefault="00FA6A33" w14:paraId="177E58C2" w14:textId="77777777">
            <w:r w:rsidRPr="00FA6A33">
              <w:t xml:space="preserve">constaterende dat er in de </w:t>
            </w:r>
            <w:proofErr w:type="spellStart"/>
            <w:r w:rsidRPr="00FA6A33">
              <w:t>Wtta</w:t>
            </w:r>
            <w:proofErr w:type="spellEnd"/>
            <w:r w:rsidRPr="00FA6A33">
              <w:t xml:space="preserve"> een financiële zekerheidsstelling van €100.000 staat;</w:t>
            </w:r>
          </w:p>
          <w:p w:rsidR="00FA6A33" w:rsidP="00FA6A33" w:rsidRDefault="00FA6A33" w14:paraId="65E732D5" w14:textId="77777777"/>
          <w:p w:rsidRPr="00FA6A33" w:rsidR="00FA6A33" w:rsidP="00FA6A33" w:rsidRDefault="00FA6A33" w14:paraId="651FDBC6" w14:textId="110AC9AA">
            <w:r w:rsidRPr="00FA6A33">
              <w:t>verzoekt de regering de financiële zekerheidsstelling verplicht te stellen voor alle uitzendbureaus;</w:t>
            </w:r>
          </w:p>
          <w:p w:rsidR="00FA6A33" w:rsidP="00FA6A33" w:rsidRDefault="00FA6A33" w14:paraId="2168991C" w14:textId="77777777"/>
          <w:p w:rsidRPr="00FA6A33" w:rsidR="00FA6A33" w:rsidP="00FA6A33" w:rsidRDefault="00FA6A33" w14:paraId="123F17D8" w14:textId="7195F86E">
            <w:r w:rsidRPr="00FA6A33">
              <w:t>verzoekt de regering de financiële zekerheidsstelling te verhogen naar €150.000,</w:t>
            </w:r>
          </w:p>
          <w:p w:rsidR="00FA6A33" w:rsidP="00FA6A33" w:rsidRDefault="00FA6A33" w14:paraId="11D41082" w14:textId="77777777"/>
          <w:p w:rsidRPr="00FA6A33" w:rsidR="00FA6A33" w:rsidP="00FA6A33" w:rsidRDefault="00FA6A33" w14:paraId="198275F0" w14:textId="44C69878">
            <w:r w:rsidRPr="00FA6A33">
              <w:t>en gaat over tot de orde van de dag.</w:t>
            </w:r>
          </w:p>
          <w:p w:rsidR="00FA6A33" w:rsidP="00FA6A33" w:rsidRDefault="00FA6A33" w14:paraId="3D56018B" w14:textId="77777777"/>
          <w:p w:rsidR="00FA6A33" w:rsidP="00FA6A33" w:rsidRDefault="00FA6A33" w14:paraId="59C598F0" w14:textId="5CFD6D72">
            <w:r w:rsidRPr="00FA6A33">
              <w:t>Van Kent</w:t>
            </w:r>
          </w:p>
        </w:tc>
      </w:tr>
    </w:tbl>
    <w:p w:rsidR="00997775" w:rsidRDefault="00997775" w14:paraId="0145ED8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E454B" w14:textId="77777777" w:rsidR="00FA6A33" w:rsidRDefault="00FA6A33">
      <w:pPr>
        <w:spacing w:line="20" w:lineRule="exact"/>
      </w:pPr>
    </w:p>
  </w:endnote>
  <w:endnote w:type="continuationSeparator" w:id="0">
    <w:p w14:paraId="2967421E" w14:textId="77777777" w:rsidR="00FA6A33" w:rsidRDefault="00FA6A33">
      <w:pPr>
        <w:pStyle w:val="Amendement"/>
      </w:pPr>
      <w:r>
        <w:rPr>
          <w:b w:val="0"/>
        </w:rPr>
        <w:t xml:space="preserve"> </w:t>
      </w:r>
    </w:p>
  </w:endnote>
  <w:endnote w:type="continuationNotice" w:id="1">
    <w:p w14:paraId="7D25476B" w14:textId="77777777" w:rsidR="00FA6A33" w:rsidRDefault="00FA6A3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4910A" w14:textId="77777777" w:rsidR="00FA6A33" w:rsidRDefault="00FA6A33">
      <w:pPr>
        <w:pStyle w:val="Amendement"/>
      </w:pPr>
      <w:r>
        <w:rPr>
          <w:b w:val="0"/>
        </w:rPr>
        <w:separator/>
      </w:r>
    </w:p>
  </w:footnote>
  <w:footnote w:type="continuationSeparator" w:id="0">
    <w:p w14:paraId="3061E38E" w14:textId="77777777" w:rsidR="00FA6A33" w:rsidRDefault="00FA6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A33"/>
    <w:rsid w:val="00133FCE"/>
    <w:rsid w:val="001E482C"/>
    <w:rsid w:val="001E4877"/>
    <w:rsid w:val="0021105A"/>
    <w:rsid w:val="00280D6A"/>
    <w:rsid w:val="002B78E9"/>
    <w:rsid w:val="002C5406"/>
    <w:rsid w:val="00330D60"/>
    <w:rsid w:val="00345A5C"/>
    <w:rsid w:val="003A47C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A6A33"/>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91005"/>
  <w15:docId w15:val="{2F04F640-5B1D-4A56-8E67-A9008B88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107</ap:Words>
  <ap:Characters>682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2024-12-12T09:32:00.0000000Z</dcterms:created>
  <dcterms:modified xsi:type="dcterms:W3CDTF">2024-12-12T09:49:00.0000000Z</dcterms:modified>
  <dc:description>------------------------</dc:description>
  <dc:subject/>
  <keywords/>
  <version/>
  <category/>
</coreProperties>
</file>