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7D09" w14:paraId="00E9813B" w14:textId="77777777">
        <w:tc>
          <w:tcPr>
            <w:tcW w:w="6733" w:type="dxa"/>
            <w:gridSpan w:val="2"/>
            <w:tcBorders>
              <w:top w:val="nil"/>
              <w:left w:val="nil"/>
              <w:bottom w:val="nil"/>
              <w:right w:val="nil"/>
            </w:tcBorders>
            <w:vAlign w:val="center"/>
          </w:tcPr>
          <w:p w:rsidR="00997775" w:rsidP="00710A7A" w:rsidRDefault="00997775" w14:paraId="5C15E39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C89AD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7D09" w14:paraId="7C23E91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0F545B" w14:textId="77777777">
            <w:r w:rsidRPr="008B0CC5">
              <w:t xml:space="preserve">Vergaderjaar </w:t>
            </w:r>
            <w:r w:rsidR="00AC6B87">
              <w:t>2024-2025</w:t>
            </w:r>
          </w:p>
        </w:tc>
      </w:tr>
      <w:tr w:rsidR="00997775" w:rsidTr="00027D09" w14:paraId="129EC26B" w14:textId="77777777">
        <w:trPr>
          <w:cantSplit/>
        </w:trPr>
        <w:tc>
          <w:tcPr>
            <w:tcW w:w="10985" w:type="dxa"/>
            <w:gridSpan w:val="3"/>
            <w:tcBorders>
              <w:top w:val="nil"/>
              <w:left w:val="nil"/>
              <w:bottom w:val="nil"/>
              <w:right w:val="nil"/>
            </w:tcBorders>
          </w:tcPr>
          <w:p w:rsidR="00997775" w:rsidRDefault="00997775" w14:paraId="08B13DDB" w14:textId="77777777"/>
        </w:tc>
      </w:tr>
      <w:tr w:rsidR="00997775" w:rsidTr="00027D09" w14:paraId="4B6F5933" w14:textId="77777777">
        <w:trPr>
          <w:cantSplit/>
        </w:trPr>
        <w:tc>
          <w:tcPr>
            <w:tcW w:w="10985" w:type="dxa"/>
            <w:gridSpan w:val="3"/>
            <w:tcBorders>
              <w:top w:val="nil"/>
              <w:left w:val="nil"/>
              <w:bottom w:val="single" w:color="auto" w:sz="4" w:space="0"/>
              <w:right w:val="nil"/>
            </w:tcBorders>
          </w:tcPr>
          <w:p w:rsidR="00997775" w:rsidRDefault="00997775" w14:paraId="6F953DC3" w14:textId="77777777"/>
        </w:tc>
      </w:tr>
      <w:tr w:rsidR="00997775" w:rsidTr="00027D09" w14:paraId="101D2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BDE102" w14:textId="77777777"/>
        </w:tc>
        <w:tc>
          <w:tcPr>
            <w:tcW w:w="7654" w:type="dxa"/>
            <w:gridSpan w:val="2"/>
          </w:tcPr>
          <w:p w:rsidR="00997775" w:rsidRDefault="00997775" w14:paraId="546DB748" w14:textId="77777777"/>
        </w:tc>
      </w:tr>
      <w:tr w:rsidR="00027D09" w:rsidTr="00027D09" w14:paraId="49E93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4ABED157" w14:textId="2A176BAE">
            <w:pPr>
              <w:rPr>
                <w:b/>
              </w:rPr>
            </w:pPr>
            <w:r>
              <w:rPr>
                <w:b/>
              </w:rPr>
              <w:t>36 446</w:t>
            </w:r>
          </w:p>
        </w:tc>
        <w:tc>
          <w:tcPr>
            <w:tcW w:w="7654" w:type="dxa"/>
            <w:gridSpan w:val="2"/>
          </w:tcPr>
          <w:p w:rsidR="00027D09" w:rsidP="00027D09" w:rsidRDefault="00027D09" w14:paraId="1571CD9A" w14:textId="6924F304">
            <w:pPr>
              <w:rPr>
                <w:b/>
              </w:rPr>
            </w:pPr>
            <w:r w:rsidRPr="008D795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027D09" w:rsidTr="00027D09" w14:paraId="687D6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13AFA88A" w14:textId="77777777"/>
        </w:tc>
        <w:tc>
          <w:tcPr>
            <w:tcW w:w="7654" w:type="dxa"/>
            <w:gridSpan w:val="2"/>
          </w:tcPr>
          <w:p w:rsidR="00027D09" w:rsidP="00027D09" w:rsidRDefault="00027D09" w14:paraId="54E1761F" w14:textId="77777777"/>
        </w:tc>
      </w:tr>
      <w:tr w:rsidR="00027D09" w:rsidTr="00027D09" w14:paraId="1245C9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2D1BB81A" w14:textId="77777777"/>
        </w:tc>
        <w:tc>
          <w:tcPr>
            <w:tcW w:w="7654" w:type="dxa"/>
            <w:gridSpan w:val="2"/>
          </w:tcPr>
          <w:p w:rsidR="00027D09" w:rsidP="00027D09" w:rsidRDefault="00027D09" w14:paraId="1B727D83" w14:textId="77777777"/>
        </w:tc>
      </w:tr>
      <w:tr w:rsidR="00027D09" w:rsidTr="00027D09" w14:paraId="213EC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1A56EFCE" w14:textId="51AFAB25">
            <w:pPr>
              <w:rPr>
                <w:b/>
              </w:rPr>
            </w:pPr>
            <w:r>
              <w:rPr>
                <w:b/>
              </w:rPr>
              <w:t xml:space="preserve">Nr. </w:t>
            </w:r>
            <w:r>
              <w:rPr>
                <w:b/>
              </w:rPr>
              <w:t>23</w:t>
            </w:r>
          </w:p>
        </w:tc>
        <w:tc>
          <w:tcPr>
            <w:tcW w:w="7654" w:type="dxa"/>
            <w:gridSpan w:val="2"/>
          </w:tcPr>
          <w:p w:rsidR="00027D09" w:rsidP="00027D09" w:rsidRDefault="00027D09" w14:paraId="143A7247" w14:textId="6379056B">
            <w:pPr>
              <w:rPr>
                <w:b/>
              </w:rPr>
            </w:pPr>
            <w:r>
              <w:rPr>
                <w:b/>
              </w:rPr>
              <w:t xml:space="preserve">MOTIE VAN </w:t>
            </w:r>
            <w:r>
              <w:rPr>
                <w:b/>
              </w:rPr>
              <w:t>HET LID CEDER</w:t>
            </w:r>
          </w:p>
        </w:tc>
      </w:tr>
      <w:tr w:rsidR="00027D09" w:rsidTr="00027D09" w14:paraId="6F75B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00BFB7C6" w14:textId="77777777"/>
        </w:tc>
        <w:tc>
          <w:tcPr>
            <w:tcW w:w="7654" w:type="dxa"/>
            <w:gridSpan w:val="2"/>
          </w:tcPr>
          <w:p w:rsidR="00027D09" w:rsidP="00027D09" w:rsidRDefault="00027D09" w14:paraId="55F9E93D" w14:textId="67FF6849">
            <w:r>
              <w:t>Voorgesteld 11 december 2024</w:t>
            </w:r>
          </w:p>
        </w:tc>
      </w:tr>
      <w:tr w:rsidR="00027D09" w:rsidTr="00027D09" w14:paraId="21AB5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134DC259" w14:textId="77777777"/>
        </w:tc>
        <w:tc>
          <w:tcPr>
            <w:tcW w:w="7654" w:type="dxa"/>
            <w:gridSpan w:val="2"/>
          </w:tcPr>
          <w:p w:rsidR="00027D09" w:rsidP="00027D09" w:rsidRDefault="00027D09" w14:paraId="292593FE" w14:textId="77777777"/>
        </w:tc>
      </w:tr>
      <w:tr w:rsidR="00027D09" w:rsidTr="00027D09" w14:paraId="3112E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447335C9" w14:textId="77777777"/>
        </w:tc>
        <w:tc>
          <w:tcPr>
            <w:tcW w:w="7654" w:type="dxa"/>
            <w:gridSpan w:val="2"/>
          </w:tcPr>
          <w:p w:rsidR="00027D09" w:rsidP="00027D09" w:rsidRDefault="00027D09" w14:paraId="12E33272" w14:textId="77777777">
            <w:r>
              <w:t>De Kamer,</w:t>
            </w:r>
          </w:p>
        </w:tc>
      </w:tr>
      <w:tr w:rsidR="00027D09" w:rsidTr="00027D09" w14:paraId="316AC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3DDD736F" w14:textId="77777777"/>
        </w:tc>
        <w:tc>
          <w:tcPr>
            <w:tcW w:w="7654" w:type="dxa"/>
            <w:gridSpan w:val="2"/>
          </w:tcPr>
          <w:p w:rsidR="00027D09" w:rsidP="00027D09" w:rsidRDefault="00027D09" w14:paraId="73A238D2" w14:textId="77777777"/>
        </w:tc>
      </w:tr>
      <w:tr w:rsidR="00027D09" w:rsidTr="00027D09" w14:paraId="285EF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683235F0" w14:textId="77777777"/>
        </w:tc>
        <w:tc>
          <w:tcPr>
            <w:tcW w:w="7654" w:type="dxa"/>
            <w:gridSpan w:val="2"/>
          </w:tcPr>
          <w:p w:rsidR="00027D09" w:rsidP="00027D09" w:rsidRDefault="00027D09" w14:paraId="694C1F70" w14:textId="77777777">
            <w:r>
              <w:t>gehoord de beraadslaging,</w:t>
            </w:r>
          </w:p>
        </w:tc>
      </w:tr>
      <w:tr w:rsidR="00027D09" w:rsidTr="00027D09" w14:paraId="41866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5D52E9CC" w14:textId="77777777"/>
        </w:tc>
        <w:tc>
          <w:tcPr>
            <w:tcW w:w="7654" w:type="dxa"/>
            <w:gridSpan w:val="2"/>
          </w:tcPr>
          <w:p w:rsidR="00027D09" w:rsidP="00027D09" w:rsidRDefault="00027D09" w14:paraId="50E02208" w14:textId="77777777"/>
        </w:tc>
      </w:tr>
      <w:tr w:rsidR="00027D09" w:rsidTr="00027D09" w14:paraId="1533BA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7D09" w:rsidP="00027D09" w:rsidRDefault="00027D09" w14:paraId="5D4891BD" w14:textId="77777777"/>
        </w:tc>
        <w:tc>
          <w:tcPr>
            <w:tcW w:w="7654" w:type="dxa"/>
            <w:gridSpan w:val="2"/>
          </w:tcPr>
          <w:p w:rsidRPr="00027D09" w:rsidR="00027D09" w:rsidP="00027D09" w:rsidRDefault="00027D09" w14:paraId="7696C348" w14:textId="77777777">
            <w:r w:rsidRPr="00027D09">
              <w:t xml:space="preserve">constaterende dat de </w:t>
            </w:r>
            <w:proofErr w:type="spellStart"/>
            <w:r w:rsidRPr="00027D09">
              <w:t>Waadi</w:t>
            </w:r>
            <w:proofErr w:type="spellEnd"/>
            <w:r w:rsidRPr="00027D09">
              <w:t xml:space="preserve"> werknemers beschermt tegen uitbuiting door malafide uitzendbureaus; </w:t>
            </w:r>
          </w:p>
          <w:p w:rsidR="00027D09" w:rsidP="00027D09" w:rsidRDefault="00027D09" w14:paraId="6F3AF882" w14:textId="77777777"/>
          <w:p w:rsidRPr="00027D09" w:rsidR="00027D09" w:rsidP="00027D09" w:rsidRDefault="00027D09" w14:paraId="10CEA5EF" w14:textId="34D1C9E4">
            <w:r w:rsidRPr="00027D09">
              <w:t>constaterende dat een handhaver die misstanden constateert dit vanwege de AVG en een gebrek aan een wettelijke grondslag nu niet mag melden bij de desbetreffende gemeente;</w:t>
            </w:r>
          </w:p>
          <w:p w:rsidR="00027D09" w:rsidP="00027D09" w:rsidRDefault="00027D09" w14:paraId="29EAAA40" w14:textId="77777777"/>
          <w:p w:rsidRPr="00027D09" w:rsidR="00027D09" w:rsidP="00027D09" w:rsidRDefault="00027D09" w14:paraId="62C07034" w14:textId="445C7469">
            <w:r w:rsidRPr="00027D09">
              <w:t xml:space="preserve">overwegende dat er wel naar de gemeenten met de vinger wordt gewezen als er iets misgaat; </w:t>
            </w:r>
          </w:p>
          <w:p w:rsidR="00027D09" w:rsidP="00027D09" w:rsidRDefault="00027D09" w14:paraId="43B0C2B2" w14:textId="77777777"/>
          <w:p w:rsidRPr="00027D09" w:rsidR="00027D09" w:rsidP="00027D09" w:rsidRDefault="00027D09" w14:paraId="0B9D6571" w14:textId="2A922561">
            <w:r w:rsidRPr="00027D09">
              <w:t>verzoekt de regering om de belemmeringen rond wederzijdse gegevensuitwisseling tussen de handhavingsinstanties en gemeenten met betrekking tot misstanden rondom arbeidsmigratie weg te nemen,</w:t>
            </w:r>
          </w:p>
          <w:p w:rsidR="00027D09" w:rsidP="00027D09" w:rsidRDefault="00027D09" w14:paraId="3759DDF2" w14:textId="77777777"/>
          <w:p w:rsidRPr="00027D09" w:rsidR="00027D09" w:rsidP="00027D09" w:rsidRDefault="00027D09" w14:paraId="30495EC4" w14:textId="6F29F2F0">
            <w:r w:rsidRPr="00027D09">
              <w:t>en gaat over tot de orde van de dag.</w:t>
            </w:r>
          </w:p>
          <w:p w:rsidR="00027D09" w:rsidP="00027D09" w:rsidRDefault="00027D09" w14:paraId="73C53149" w14:textId="77777777"/>
          <w:p w:rsidR="00027D09" w:rsidP="00027D09" w:rsidRDefault="00027D09" w14:paraId="440BD694" w14:textId="3752C034">
            <w:r w:rsidRPr="00027D09">
              <w:t>Ceder</w:t>
            </w:r>
          </w:p>
        </w:tc>
      </w:tr>
    </w:tbl>
    <w:p w:rsidR="00997775" w:rsidRDefault="00997775" w14:paraId="7C7BB0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632E" w14:textId="77777777" w:rsidR="00027D09" w:rsidRDefault="00027D09">
      <w:pPr>
        <w:spacing w:line="20" w:lineRule="exact"/>
      </w:pPr>
    </w:p>
  </w:endnote>
  <w:endnote w:type="continuationSeparator" w:id="0">
    <w:p w14:paraId="2B391120" w14:textId="77777777" w:rsidR="00027D09" w:rsidRDefault="00027D09">
      <w:pPr>
        <w:pStyle w:val="Amendement"/>
      </w:pPr>
      <w:r>
        <w:rPr>
          <w:b w:val="0"/>
        </w:rPr>
        <w:t xml:space="preserve"> </w:t>
      </w:r>
    </w:p>
  </w:endnote>
  <w:endnote w:type="continuationNotice" w:id="1">
    <w:p w14:paraId="4B282187" w14:textId="77777777" w:rsidR="00027D09" w:rsidRDefault="00027D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90E1" w14:textId="77777777" w:rsidR="00027D09" w:rsidRDefault="00027D09">
      <w:pPr>
        <w:pStyle w:val="Amendement"/>
      </w:pPr>
      <w:r>
        <w:rPr>
          <w:b w:val="0"/>
        </w:rPr>
        <w:separator/>
      </w:r>
    </w:p>
  </w:footnote>
  <w:footnote w:type="continuationSeparator" w:id="0">
    <w:p w14:paraId="1F50699D" w14:textId="77777777" w:rsidR="00027D09" w:rsidRDefault="0002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09"/>
    <w:rsid w:val="00027D09"/>
    <w:rsid w:val="00133FCE"/>
    <w:rsid w:val="001E482C"/>
    <w:rsid w:val="001E4877"/>
    <w:rsid w:val="0021105A"/>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EC5A"/>
  <w15:docId w15:val="{CCE11AFE-D3AC-4464-A89E-3EB9F8C3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2024-12-12T09:32:00.0000000Z</dcterms:created>
  <dcterms:modified xsi:type="dcterms:W3CDTF">2024-12-12T09:50:00.0000000Z</dcterms:modified>
  <dc:description>------------------------</dc:description>
  <dc:subject/>
  <keywords/>
  <version/>
  <category/>
</coreProperties>
</file>