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A6777" w14:paraId="6A12A687" w14:textId="77777777">
        <w:tc>
          <w:tcPr>
            <w:tcW w:w="6733" w:type="dxa"/>
            <w:gridSpan w:val="2"/>
            <w:tcBorders>
              <w:top w:val="nil"/>
              <w:left w:val="nil"/>
              <w:bottom w:val="nil"/>
              <w:right w:val="nil"/>
            </w:tcBorders>
            <w:vAlign w:val="center"/>
          </w:tcPr>
          <w:p w:rsidR="00997775" w:rsidP="00710A7A" w:rsidRDefault="00997775" w14:paraId="1710BB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081B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A6777" w14:paraId="4B650FD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8B8473" w14:textId="77777777">
            <w:r w:rsidRPr="008B0CC5">
              <w:t xml:space="preserve">Vergaderjaar </w:t>
            </w:r>
            <w:r w:rsidR="00AC6B87">
              <w:t>2024-2025</w:t>
            </w:r>
          </w:p>
        </w:tc>
      </w:tr>
      <w:tr w:rsidR="00997775" w:rsidTr="00EA6777" w14:paraId="23F914DB" w14:textId="77777777">
        <w:trPr>
          <w:cantSplit/>
        </w:trPr>
        <w:tc>
          <w:tcPr>
            <w:tcW w:w="10985" w:type="dxa"/>
            <w:gridSpan w:val="3"/>
            <w:tcBorders>
              <w:top w:val="nil"/>
              <w:left w:val="nil"/>
              <w:bottom w:val="nil"/>
              <w:right w:val="nil"/>
            </w:tcBorders>
          </w:tcPr>
          <w:p w:rsidR="00997775" w:rsidRDefault="00997775" w14:paraId="7F1D5955" w14:textId="77777777"/>
        </w:tc>
      </w:tr>
      <w:tr w:rsidR="00997775" w:rsidTr="00EA6777" w14:paraId="4D958E51" w14:textId="77777777">
        <w:trPr>
          <w:cantSplit/>
        </w:trPr>
        <w:tc>
          <w:tcPr>
            <w:tcW w:w="10985" w:type="dxa"/>
            <w:gridSpan w:val="3"/>
            <w:tcBorders>
              <w:top w:val="nil"/>
              <w:left w:val="nil"/>
              <w:bottom w:val="single" w:color="auto" w:sz="4" w:space="0"/>
              <w:right w:val="nil"/>
            </w:tcBorders>
          </w:tcPr>
          <w:p w:rsidR="00997775" w:rsidRDefault="00997775" w14:paraId="25A1DC85" w14:textId="77777777"/>
        </w:tc>
      </w:tr>
      <w:tr w:rsidR="00997775" w:rsidTr="00EA6777" w14:paraId="2A46C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819582" w14:textId="77777777"/>
        </w:tc>
        <w:tc>
          <w:tcPr>
            <w:tcW w:w="7654" w:type="dxa"/>
            <w:gridSpan w:val="2"/>
          </w:tcPr>
          <w:p w:rsidR="00997775" w:rsidRDefault="00997775" w14:paraId="6F51A57E" w14:textId="77777777"/>
        </w:tc>
      </w:tr>
      <w:tr w:rsidR="00EA6777" w:rsidTr="00EA6777" w14:paraId="7CF17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78BFA215" w14:textId="2DFB638A">
            <w:pPr>
              <w:rPr>
                <w:b/>
              </w:rPr>
            </w:pPr>
            <w:r>
              <w:rPr>
                <w:b/>
              </w:rPr>
              <w:t>36 446</w:t>
            </w:r>
          </w:p>
        </w:tc>
        <w:tc>
          <w:tcPr>
            <w:tcW w:w="7654" w:type="dxa"/>
            <w:gridSpan w:val="2"/>
          </w:tcPr>
          <w:p w:rsidR="00EA6777" w:rsidP="00EA6777" w:rsidRDefault="00EA6777" w14:paraId="6ABA0227" w14:textId="7E04BD98">
            <w:pPr>
              <w:rPr>
                <w:b/>
              </w:rPr>
            </w:pPr>
            <w:r w:rsidRPr="008D795A">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EA6777" w:rsidTr="00EA6777" w14:paraId="49555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57363E77" w14:textId="77777777"/>
        </w:tc>
        <w:tc>
          <w:tcPr>
            <w:tcW w:w="7654" w:type="dxa"/>
            <w:gridSpan w:val="2"/>
          </w:tcPr>
          <w:p w:rsidR="00EA6777" w:rsidP="00EA6777" w:rsidRDefault="00EA6777" w14:paraId="57072CFA" w14:textId="77777777"/>
        </w:tc>
      </w:tr>
      <w:tr w:rsidR="00EA6777" w:rsidTr="00EA6777" w14:paraId="22F604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6964D5D0" w14:textId="77777777"/>
        </w:tc>
        <w:tc>
          <w:tcPr>
            <w:tcW w:w="7654" w:type="dxa"/>
            <w:gridSpan w:val="2"/>
          </w:tcPr>
          <w:p w:rsidR="00EA6777" w:rsidP="00EA6777" w:rsidRDefault="00EA6777" w14:paraId="5C6B7F0D" w14:textId="77777777"/>
        </w:tc>
      </w:tr>
      <w:tr w:rsidR="00EA6777" w:rsidTr="00EA6777" w14:paraId="774B22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531914C6" w14:textId="6DF8F1F9">
            <w:pPr>
              <w:rPr>
                <w:b/>
              </w:rPr>
            </w:pPr>
            <w:r>
              <w:rPr>
                <w:b/>
              </w:rPr>
              <w:t xml:space="preserve">Nr. </w:t>
            </w:r>
            <w:r>
              <w:rPr>
                <w:b/>
              </w:rPr>
              <w:t>22</w:t>
            </w:r>
          </w:p>
        </w:tc>
        <w:tc>
          <w:tcPr>
            <w:tcW w:w="7654" w:type="dxa"/>
            <w:gridSpan w:val="2"/>
          </w:tcPr>
          <w:p w:rsidR="00EA6777" w:rsidP="00EA6777" w:rsidRDefault="00EA6777" w14:paraId="043EC653" w14:textId="789DA3B3">
            <w:pPr>
              <w:rPr>
                <w:b/>
              </w:rPr>
            </w:pPr>
            <w:r>
              <w:rPr>
                <w:b/>
              </w:rPr>
              <w:t xml:space="preserve">MOTIE VAN </w:t>
            </w:r>
            <w:r>
              <w:rPr>
                <w:b/>
              </w:rPr>
              <w:t>DE LEDEN CEDER EN PATIJN</w:t>
            </w:r>
          </w:p>
        </w:tc>
      </w:tr>
      <w:tr w:rsidR="00EA6777" w:rsidTr="00EA6777" w14:paraId="3D017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186B6295" w14:textId="77777777"/>
        </w:tc>
        <w:tc>
          <w:tcPr>
            <w:tcW w:w="7654" w:type="dxa"/>
            <w:gridSpan w:val="2"/>
          </w:tcPr>
          <w:p w:rsidR="00EA6777" w:rsidP="00EA6777" w:rsidRDefault="00EA6777" w14:paraId="6AB1AB31" w14:textId="163E24F8">
            <w:r>
              <w:t>Voorgesteld 11 december 2024</w:t>
            </w:r>
          </w:p>
        </w:tc>
      </w:tr>
      <w:tr w:rsidR="00EA6777" w:rsidTr="00EA6777" w14:paraId="0CAA4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7C75D093" w14:textId="77777777"/>
        </w:tc>
        <w:tc>
          <w:tcPr>
            <w:tcW w:w="7654" w:type="dxa"/>
            <w:gridSpan w:val="2"/>
          </w:tcPr>
          <w:p w:rsidR="00EA6777" w:rsidP="00EA6777" w:rsidRDefault="00EA6777" w14:paraId="4ECF9595" w14:textId="77777777"/>
        </w:tc>
      </w:tr>
      <w:tr w:rsidR="00EA6777" w:rsidTr="00EA6777" w14:paraId="13B7BA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7BF7D986" w14:textId="77777777"/>
        </w:tc>
        <w:tc>
          <w:tcPr>
            <w:tcW w:w="7654" w:type="dxa"/>
            <w:gridSpan w:val="2"/>
          </w:tcPr>
          <w:p w:rsidR="00EA6777" w:rsidP="00EA6777" w:rsidRDefault="00EA6777" w14:paraId="6E60D426" w14:textId="77777777">
            <w:r>
              <w:t>De Kamer,</w:t>
            </w:r>
          </w:p>
        </w:tc>
      </w:tr>
      <w:tr w:rsidR="00EA6777" w:rsidTr="00EA6777" w14:paraId="082BEF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0A74F4FA" w14:textId="77777777"/>
        </w:tc>
        <w:tc>
          <w:tcPr>
            <w:tcW w:w="7654" w:type="dxa"/>
            <w:gridSpan w:val="2"/>
          </w:tcPr>
          <w:p w:rsidR="00EA6777" w:rsidP="00EA6777" w:rsidRDefault="00EA6777" w14:paraId="43E6CBF9" w14:textId="77777777"/>
        </w:tc>
      </w:tr>
      <w:tr w:rsidR="00EA6777" w:rsidTr="00EA6777" w14:paraId="2EC93A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1887CFF0" w14:textId="77777777"/>
        </w:tc>
        <w:tc>
          <w:tcPr>
            <w:tcW w:w="7654" w:type="dxa"/>
            <w:gridSpan w:val="2"/>
          </w:tcPr>
          <w:p w:rsidR="00EA6777" w:rsidP="00EA6777" w:rsidRDefault="00EA6777" w14:paraId="2D40ECCD" w14:textId="77777777">
            <w:r>
              <w:t>gehoord de beraadslaging,</w:t>
            </w:r>
          </w:p>
        </w:tc>
      </w:tr>
      <w:tr w:rsidR="00EA6777" w:rsidTr="00EA6777" w14:paraId="60A29D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78CEA743" w14:textId="77777777"/>
        </w:tc>
        <w:tc>
          <w:tcPr>
            <w:tcW w:w="7654" w:type="dxa"/>
            <w:gridSpan w:val="2"/>
          </w:tcPr>
          <w:p w:rsidR="00EA6777" w:rsidP="00EA6777" w:rsidRDefault="00EA6777" w14:paraId="2AF3A8E2" w14:textId="77777777"/>
        </w:tc>
      </w:tr>
      <w:tr w:rsidR="00EA6777" w:rsidTr="00EA6777" w14:paraId="64A0E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6777" w:rsidP="00EA6777" w:rsidRDefault="00EA6777" w14:paraId="59748E3B" w14:textId="77777777"/>
        </w:tc>
        <w:tc>
          <w:tcPr>
            <w:tcW w:w="7654" w:type="dxa"/>
            <w:gridSpan w:val="2"/>
          </w:tcPr>
          <w:p w:rsidRPr="00EA6777" w:rsidR="00EA6777" w:rsidP="00EA6777" w:rsidRDefault="00EA6777" w14:paraId="44DFBF5B" w14:textId="77777777">
            <w:r w:rsidRPr="00EA6777">
              <w:t xml:space="preserve">constaterende dat het kabinet uitstel van de </w:t>
            </w:r>
            <w:proofErr w:type="spellStart"/>
            <w:r w:rsidRPr="00EA6777">
              <w:t>Wtta</w:t>
            </w:r>
            <w:proofErr w:type="spellEnd"/>
            <w:r w:rsidRPr="00EA6777">
              <w:t xml:space="preserve"> heeft aangekondigd;</w:t>
            </w:r>
          </w:p>
          <w:p w:rsidR="00EA6777" w:rsidP="00EA6777" w:rsidRDefault="00EA6777" w14:paraId="2E6017C5" w14:textId="77777777"/>
          <w:p w:rsidRPr="00EA6777" w:rsidR="00EA6777" w:rsidP="00EA6777" w:rsidRDefault="00EA6777" w14:paraId="56BCD28F" w14:textId="51DD35A7">
            <w:r w:rsidRPr="00EA6777">
              <w:t>overwegende dat de bedrijfseffectrapportage nog niet het verplichtende karakter heeft van een dergelijk afwegingskader;</w:t>
            </w:r>
          </w:p>
          <w:p w:rsidR="00EA6777" w:rsidP="00EA6777" w:rsidRDefault="00EA6777" w14:paraId="1409AA76" w14:textId="77777777"/>
          <w:p w:rsidRPr="00EA6777" w:rsidR="00EA6777" w:rsidP="00EA6777" w:rsidRDefault="00EA6777" w14:paraId="24E6A340" w14:textId="529E0A9A">
            <w:r w:rsidRPr="00EA6777">
              <w:t>verzoekt de regering om in samenspraak met medeoverheden een keus te maken wat betreft hoe in het uniform verplichtende afwegingskader bedrijfseffectrapportage voor randvoorwaarden voor het ontwikkelen van nieuwe bedrijvigheid wordt geborgd, waarbij het regionale karakter wordt betrokken, en een voorstel uiterlijk voor het zomerreces van 2025 naar de Kamer te sturen,</w:t>
            </w:r>
          </w:p>
          <w:p w:rsidR="00EA6777" w:rsidP="00EA6777" w:rsidRDefault="00EA6777" w14:paraId="42481028" w14:textId="77777777"/>
          <w:p w:rsidRPr="00EA6777" w:rsidR="00EA6777" w:rsidP="00EA6777" w:rsidRDefault="00EA6777" w14:paraId="3F1185EC" w14:textId="377C9AB6">
            <w:r w:rsidRPr="00EA6777">
              <w:t>en gaat over tot de orde van de dag.</w:t>
            </w:r>
          </w:p>
          <w:p w:rsidR="00EA6777" w:rsidP="00EA6777" w:rsidRDefault="00EA6777" w14:paraId="6DDD99DC" w14:textId="77777777"/>
          <w:p w:rsidR="00EA6777" w:rsidP="00EA6777" w:rsidRDefault="00EA6777" w14:paraId="43A465E5" w14:textId="77777777">
            <w:r w:rsidRPr="00EA6777">
              <w:t xml:space="preserve">Ceder </w:t>
            </w:r>
          </w:p>
          <w:p w:rsidR="00EA6777" w:rsidP="00EA6777" w:rsidRDefault="00EA6777" w14:paraId="678140D4" w14:textId="0CFC3C5D">
            <w:proofErr w:type="spellStart"/>
            <w:r w:rsidRPr="00EA6777">
              <w:t>Patijn</w:t>
            </w:r>
            <w:proofErr w:type="spellEnd"/>
          </w:p>
        </w:tc>
      </w:tr>
    </w:tbl>
    <w:p w:rsidR="00997775" w:rsidRDefault="00997775" w14:paraId="0B869E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C74D6" w14:textId="77777777" w:rsidR="00EA6777" w:rsidRDefault="00EA6777">
      <w:pPr>
        <w:spacing w:line="20" w:lineRule="exact"/>
      </w:pPr>
    </w:p>
  </w:endnote>
  <w:endnote w:type="continuationSeparator" w:id="0">
    <w:p w14:paraId="37A11205" w14:textId="77777777" w:rsidR="00EA6777" w:rsidRDefault="00EA6777">
      <w:pPr>
        <w:pStyle w:val="Amendement"/>
      </w:pPr>
      <w:r>
        <w:rPr>
          <w:b w:val="0"/>
        </w:rPr>
        <w:t xml:space="preserve"> </w:t>
      </w:r>
    </w:p>
  </w:endnote>
  <w:endnote w:type="continuationNotice" w:id="1">
    <w:p w14:paraId="792ED9F8" w14:textId="77777777" w:rsidR="00EA6777" w:rsidRDefault="00EA67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4F1E" w14:textId="77777777" w:rsidR="00EA6777" w:rsidRDefault="00EA6777">
      <w:pPr>
        <w:pStyle w:val="Amendement"/>
      </w:pPr>
      <w:r>
        <w:rPr>
          <w:b w:val="0"/>
        </w:rPr>
        <w:separator/>
      </w:r>
    </w:p>
  </w:footnote>
  <w:footnote w:type="continuationSeparator" w:id="0">
    <w:p w14:paraId="47C150CC" w14:textId="77777777" w:rsidR="00EA6777" w:rsidRDefault="00EA6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77"/>
    <w:rsid w:val="00133FCE"/>
    <w:rsid w:val="001E482C"/>
    <w:rsid w:val="001E4877"/>
    <w:rsid w:val="0021105A"/>
    <w:rsid w:val="00280D6A"/>
    <w:rsid w:val="002B78E9"/>
    <w:rsid w:val="002C5406"/>
    <w:rsid w:val="00330D60"/>
    <w:rsid w:val="00345A5C"/>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6777"/>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6B79F"/>
  <w15:docId w15:val="{6F2FFD6F-2D2C-4116-AD2E-98DD49C0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2024-12-12T09:32:00.0000000Z</dcterms:created>
  <dcterms:modified xsi:type="dcterms:W3CDTF">2024-12-12T09:50:00.0000000Z</dcterms:modified>
  <dc:description>------------------------</dc:description>
  <dc:subject/>
  <keywords/>
  <version/>
  <category/>
</coreProperties>
</file>