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C7" w:rsidRDefault="003C121E" w14:paraId="4A2643E5" w14:textId="77777777">
      <w:pPr>
        <w:pStyle w:val="Salutation"/>
      </w:pPr>
      <w:bookmarkStart w:name="_GoBack" w:id="0"/>
      <w:bookmarkEnd w:id="0"/>
      <w:r>
        <w:t>Geachte voorzitter,</w:t>
      </w:r>
    </w:p>
    <w:p w:rsidR="003540C7" w:rsidRDefault="003F302D" w14:paraId="39077225" w14:textId="0594AB8C">
      <w:r>
        <w:t xml:space="preserve">Op 5 december 2024 heeft </w:t>
      </w:r>
      <w:r w:rsidR="002230E0">
        <w:t>de</w:t>
      </w:r>
      <w:r>
        <w:t xml:space="preserve"> Kamer </w:t>
      </w:r>
      <w:r w:rsidR="009F270B">
        <w:t xml:space="preserve">vragen gesteld </w:t>
      </w:r>
      <w:r>
        <w:t>over</w:t>
      </w:r>
      <w:r w:rsidR="009F270B">
        <w:t xml:space="preserve"> de 2</w:t>
      </w:r>
      <w:r w:rsidRPr="009F270B" w:rsidR="009F270B">
        <w:rPr>
          <w:vertAlign w:val="superscript"/>
        </w:rPr>
        <w:t>e</w:t>
      </w:r>
      <w:r w:rsidR="009F270B">
        <w:t xml:space="preserve"> suppletoire begrotingen van het ministerie van Infrastructuur en Waterstaat (</w:t>
      </w:r>
      <w:r w:rsidR="00402D75">
        <w:t>36625</w:t>
      </w:r>
      <w:r w:rsidR="009F270B">
        <w:t>-XII)</w:t>
      </w:r>
      <w:r w:rsidR="00402D75">
        <w:t xml:space="preserve"> en</w:t>
      </w:r>
      <w:r w:rsidR="000003AD">
        <w:t xml:space="preserve"> </w:t>
      </w:r>
      <w:r w:rsidR="009F270B">
        <w:t>het Mobiliteitsfonds (</w:t>
      </w:r>
      <w:r w:rsidR="00402D75">
        <w:t>36625</w:t>
      </w:r>
      <w:r w:rsidR="009F270B">
        <w:t>-A)</w:t>
      </w:r>
      <w:r w:rsidR="00402D75">
        <w:t>.</w:t>
      </w:r>
    </w:p>
    <w:p w:rsidR="003F302D" w:rsidP="009F270B" w:rsidRDefault="003F302D" w14:paraId="55F393A7" w14:textId="77777777"/>
    <w:p w:rsidR="003540C7" w:rsidP="009F270B" w:rsidRDefault="009F270B" w14:paraId="6DB2D9FE" w14:textId="096A816B">
      <w:r>
        <w:t xml:space="preserve">Bijgaand ontvangt u de antwoorden op de gestelde vragen.  </w:t>
      </w:r>
    </w:p>
    <w:p w:rsidR="003540C7" w:rsidRDefault="003C121E" w14:paraId="0161DC57" w14:textId="77777777">
      <w:pPr>
        <w:pStyle w:val="Slotzin"/>
      </w:pPr>
      <w:r>
        <w:t>Hoogachtend,</w:t>
      </w:r>
    </w:p>
    <w:p w:rsidR="003540C7" w:rsidRDefault="003C121E" w14:paraId="224E9AD9" w14:textId="77777777">
      <w:pPr>
        <w:pStyle w:val="OndertekeningArea1"/>
      </w:pPr>
      <w:r>
        <w:t>DE MINISTER VAN INFRASTRUCTUUR EN WATERSTAAT,</w:t>
      </w:r>
    </w:p>
    <w:p w:rsidR="003540C7" w:rsidRDefault="003540C7" w14:paraId="3C9734E0" w14:textId="77777777"/>
    <w:p w:rsidR="003540C7" w:rsidRDefault="003540C7" w14:paraId="0FD443A4" w14:textId="77777777"/>
    <w:p w:rsidR="003540C7" w:rsidRDefault="003540C7" w14:paraId="5D33A6AB" w14:textId="77777777"/>
    <w:p w:rsidR="003540C7" w:rsidRDefault="003540C7" w14:paraId="218DE1E3" w14:textId="77777777"/>
    <w:p w:rsidR="003540C7" w:rsidRDefault="000003AD" w14:paraId="5B1F8D4A" w14:textId="7FD11203">
      <w:r>
        <w:t>B</w:t>
      </w:r>
      <w:r w:rsidR="002230E0">
        <w:t>arry</w:t>
      </w:r>
      <w:r>
        <w:t xml:space="preserve"> Madlener</w:t>
      </w:r>
    </w:p>
    <w:p w:rsidR="009F270B" w:rsidRDefault="009F270B" w14:paraId="4B6A3C1F" w14:textId="0941FCD5"/>
    <w:p w:rsidR="009F270B" w:rsidRDefault="009F270B" w14:paraId="438D2190" w14:textId="77777777"/>
    <w:p w:rsidRPr="005B0316" w:rsidR="009F270B" w:rsidP="009F270B" w:rsidRDefault="009F270B" w14:paraId="7132CB40" w14:textId="6D8DF6B4">
      <w:pPr>
        <w:spacing w:line="240" w:lineRule="auto"/>
      </w:pPr>
      <w:r w:rsidRPr="005B0316">
        <w:t>DE STAATSSECRETARIS VAN INFRASTRUCTUUR EN WATERSTAAT</w:t>
      </w:r>
      <w:r w:rsidR="002230E0">
        <w:t xml:space="preserve"> – OPENBAAR VERVOER EN MILIEU</w:t>
      </w:r>
      <w:r w:rsidRPr="005B0316">
        <w:t>,</w:t>
      </w:r>
    </w:p>
    <w:p w:rsidRPr="005B0316" w:rsidR="009F270B" w:rsidP="009F270B" w:rsidRDefault="009F270B" w14:paraId="44AC528E" w14:textId="77777777">
      <w:pPr>
        <w:spacing w:line="240" w:lineRule="auto"/>
      </w:pPr>
    </w:p>
    <w:p w:rsidRPr="005B0316" w:rsidR="009F270B" w:rsidP="009F270B" w:rsidRDefault="009F270B" w14:paraId="21E7F89D" w14:textId="77777777">
      <w:pPr>
        <w:spacing w:line="240" w:lineRule="auto"/>
      </w:pPr>
    </w:p>
    <w:p w:rsidRPr="005B0316" w:rsidR="009F270B" w:rsidP="009F270B" w:rsidRDefault="009F270B" w14:paraId="5B396F82" w14:textId="77777777">
      <w:pPr>
        <w:spacing w:line="240" w:lineRule="auto"/>
      </w:pPr>
    </w:p>
    <w:p w:rsidRPr="005B0316" w:rsidR="009F270B" w:rsidP="009F270B" w:rsidRDefault="009F270B" w14:paraId="4577AB36" w14:textId="77777777">
      <w:pPr>
        <w:spacing w:line="240" w:lineRule="auto"/>
      </w:pPr>
    </w:p>
    <w:p w:rsidRPr="005B0316" w:rsidR="009F270B" w:rsidP="009F270B" w:rsidRDefault="009F270B" w14:paraId="1AF0206B" w14:textId="77777777">
      <w:pPr>
        <w:spacing w:line="240" w:lineRule="auto"/>
      </w:pPr>
    </w:p>
    <w:p w:rsidR="009F270B" w:rsidP="009F270B" w:rsidRDefault="000003AD" w14:paraId="09186EA2" w14:textId="41ADF6D4">
      <w:pPr>
        <w:spacing w:line="240" w:lineRule="auto"/>
      </w:pPr>
      <w:r>
        <w:t>C.</w:t>
      </w:r>
      <w:r w:rsidR="002230E0">
        <w:t>A.</w:t>
      </w:r>
      <w:r>
        <w:t xml:space="preserve"> Jansen</w:t>
      </w:r>
    </w:p>
    <w:p w:rsidR="009F270B" w:rsidP="009F270B" w:rsidRDefault="009F270B" w14:paraId="0958F474" w14:textId="77777777">
      <w:pPr>
        <w:spacing w:line="240" w:lineRule="auto"/>
      </w:pPr>
    </w:p>
    <w:p w:rsidR="009F270B" w:rsidP="009F270B" w:rsidRDefault="009F270B" w14:paraId="34A6B113" w14:textId="77777777">
      <w:pPr>
        <w:spacing w:line="240" w:lineRule="auto"/>
      </w:pPr>
    </w:p>
    <w:p w:rsidR="009F270B" w:rsidRDefault="009F270B" w14:paraId="710F40B8" w14:textId="77777777"/>
    <w:sectPr w:rsidR="009F2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C1B71" w14:textId="77777777" w:rsidR="00F423CC" w:rsidRDefault="00F423CC">
      <w:pPr>
        <w:spacing w:line="240" w:lineRule="auto"/>
      </w:pPr>
      <w:r>
        <w:separator/>
      </w:r>
    </w:p>
  </w:endnote>
  <w:endnote w:type="continuationSeparator" w:id="0">
    <w:p w14:paraId="0FFF4BD0" w14:textId="77777777" w:rsidR="00F423CC" w:rsidRDefault="00F4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58A67" w14:textId="77777777" w:rsidR="006E6EF4" w:rsidRDefault="006E6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BB087" w14:textId="77777777" w:rsidR="006E6EF4" w:rsidRDefault="006E6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D601" w14:textId="77777777" w:rsidR="006E6EF4" w:rsidRDefault="006E6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9B377" w14:textId="77777777" w:rsidR="00F423CC" w:rsidRDefault="00F423CC">
      <w:pPr>
        <w:spacing w:line="240" w:lineRule="auto"/>
      </w:pPr>
      <w:r>
        <w:separator/>
      </w:r>
    </w:p>
  </w:footnote>
  <w:footnote w:type="continuationSeparator" w:id="0">
    <w:p w14:paraId="7D9508B1" w14:textId="77777777" w:rsidR="00F423CC" w:rsidRDefault="00F4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0168F" w14:textId="77777777" w:rsidR="006E6EF4" w:rsidRDefault="006E6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1CDC" w14:textId="77777777" w:rsidR="003540C7" w:rsidRDefault="003C121E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54ECE17" wp14:editId="5B451E72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7E8B1" w14:textId="77777777" w:rsidR="003540C7" w:rsidRDefault="003C121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D46ACEF" w14:textId="77777777" w:rsidR="003540C7" w:rsidRDefault="003540C7">
                          <w:pPr>
                            <w:pStyle w:val="WitregelW2"/>
                          </w:pPr>
                        </w:p>
                        <w:p w14:paraId="4B653679" w14:textId="77777777" w:rsidR="003540C7" w:rsidRDefault="003C121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04E79E4C" w14:textId="77777777" w:rsidR="003540C7" w:rsidRDefault="003C121E">
                          <w:pPr>
                            <w:pStyle w:val="Referentiegegevens"/>
                          </w:pPr>
                          <w:r>
                            <w:t>IENW/BSK-2023/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4ECE17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6117E8B1" w14:textId="77777777" w:rsidR="003540C7" w:rsidRDefault="003C121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D46ACEF" w14:textId="77777777" w:rsidR="003540C7" w:rsidRDefault="003540C7">
                    <w:pPr>
                      <w:pStyle w:val="WitregelW2"/>
                    </w:pPr>
                  </w:p>
                  <w:p w14:paraId="4B653679" w14:textId="77777777" w:rsidR="003540C7" w:rsidRDefault="003C121E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04E79E4C" w14:textId="77777777" w:rsidR="003540C7" w:rsidRDefault="003C121E">
                    <w:pPr>
                      <w:pStyle w:val="Referentiegegevens"/>
                    </w:pPr>
                    <w:r>
                      <w:t>IENW/BSK-2023/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5ADF04E" wp14:editId="7CE8A198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ECBB7C" w14:textId="77777777" w:rsidR="003540C7" w:rsidRDefault="003C12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F27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ADF04E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3FECBB7C" w14:textId="77777777" w:rsidR="003540C7" w:rsidRDefault="003C12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F27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38C4C71" wp14:editId="385D4738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C6C63" w14:textId="77777777" w:rsidR="00032FD6" w:rsidRDefault="00032F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8C4C71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1D7C6C63" w14:textId="77777777" w:rsidR="00032FD6" w:rsidRDefault="00032F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D8203B6" wp14:editId="2FD54B30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42B64F" w14:textId="77777777" w:rsidR="00032FD6" w:rsidRDefault="00032F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8203B6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342B64F" w14:textId="77777777" w:rsidR="00032FD6" w:rsidRDefault="00032FD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486D" w14:textId="77777777" w:rsidR="003540C7" w:rsidRDefault="003C121E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4B243D6" wp14:editId="65E1229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74C9CB" w14:textId="77777777" w:rsidR="00032FD6" w:rsidRDefault="00032F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B243D6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5274C9CB" w14:textId="77777777" w:rsidR="00032FD6" w:rsidRDefault="00032F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8F8B707" wp14:editId="4892358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2D22C8" w14:textId="7F141BB0" w:rsidR="003540C7" w:rsidRDefault="003C12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368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68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F8B707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542D22C8" w14:textId="7F141BB0" w:rsidR="003540C7" w:rsidRDefault="003C12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368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68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C1D29EE" wp14:editId="75DE62C7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77260" w14:textId="77777777" w:rsidR="003540C7" w:rsidRDefault="003C121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46B95A1" w14:textId="77777777" w:rsidR="003540C7" w:rsidRDefault="003540C7">
                          <w:pPr>
                            <w:pStyle w:val="WitregelW1"/>
                          </w:pPr>
                        </w:p>
                        <w:p w14:paraId="6E5829A3" w14:textId="77777777" w:rsidR="003540C7" w:rsidRDefault="003C121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7423E7C" w14:textId="77777777" w:rsidR="003540C7" w:rsidRPr="009F270B" w:rsidRDefault="003C12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F270B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3640705" w14:textId="77777777" w:rsidR="003540C7" w:rsidRPr="009F270B" w:rsidRDefault="003C12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F270B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F6E1AD7" w14:textId="77777777" w:rsidR="003540C7" w:rsidRPr="009F270B" w:rsidRDefault="003C12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F270B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E0883A4" w14:textId="77777777" w:rsidR="003540C7" w:rsidRPr="009F270B" w:rsidRDefault="003540C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7AF2D1B" w14:textId="77777777" w:rsidR="003540C7" w:rsidRPr="009F270B" w:rsidRDefault="003C12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F270B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6622879" w14:textId="77777777" w:rsidR="003540C7" w:rsidRDefault="003C121E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7EB75E41" w14:textId="77777777" w:rsidR="003540C7" w:rsidRDefault="003540C7">
                          <w:pPr>
                            <w:pStyle w:val="WitregelW2"/>
                          </w:pPr>
                        </w:p>
                        <w:p w14:paraId="5BA7DB92" w14:textId="77777777" w:rsidR="003540C7" w:rsidRDefault="003C121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19F68E6" w14:textId="506A6D38" w:rsidR="003540C7" w:rsidRDefault="003C121E">
                          <w:pPr>
                            <w:pStyle w:val="Referentiegegevens"/>
                          </w:pPr>
                          <w:r>
                            <w:t>IENW/BSK-</w:t>
                          </w:r>
                          <w:r w:rsidR="000003AD">
                            <w:t>2024</w:t>
                          </w:r>
                          <w:r>
                            <w:t>/</w:t>
                          </w:r>
                          <w:r w:rsidR="0034216C">
                            <w:t>336405</w:t>
                          </w:r>
                        </w:p>
                        <w:p w14:paraId="6B8818DE" w14:textId="77777777" w:rsidR="003540C7" w:rsidRDefault="003540C7">
                          <w:pPr>
                            <w:pStyle w:val="WitregelW1"/>
                          </w:pPr>
                        </w:p>
                        <w:p w14:paraId="5F2EEA44" w14:textId="77777777" w:rsidR="003540C7" w:rsidRDefault="003C121E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5DE2904" w14:textId="63FF986C" w:rsidR="003540C7" w:rsidRDefault="006E6EF4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1D29EE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1F777260" w14:textId="77777777" w:rsidR="003540C7" w:rsidRDefault="003C121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46B95A1" w14:textId="77777777" w:rsidR="003540C7" w:rsidRDefault="003540C7">
                    <w:pPr>
                      <w:pStyle w:val="WitregelW1"/>
                    </w:pPr>
                  </w:p>
                  <w:p w14:paraId="6E5829A3" w14:textId="77777777" w:rsidR="003540C7" w:rsidRDefault="003C121E">
                    <w:pPr>
                      <w:pStyle w:val="Afzendgegevens"/>
                    </w:pPr>
                    <w:r>
                      <w:t>Rijnstraat 8</w:t>
                    </w:r>
                  </w:p>
                  <w:p w14:paraId="47423E7C" w14:textId="77777777" w:rsidR="003540C7" w:rsidRPr="009F270B" w:rsidRDefault="003C121E">
                    <w:pPr>
                      <w:pStyle w:val="Afzendgegevens"/>
                      <w:rPr>
                        <w:lang w:val="de-DE"/>
                      </w:rPr>
                    </w:pPr>
                    <w:r w:rsidRPr="009F270B">
                      <w:rPr>
                        <w:lang w:val="de-DE"/>
                      </w:rPr>
                      <w:t>2515 XP  Den Haag</w:t>
                    </w:r>
                  </w:p>
                  <w:p w14:paraId="53640705" w14:textId="77777777" w:rsidR="003540C7" w:rsidRPr="009F270B" w:rsidRDefault="003C121E">
                    <w:pPr>
                      <w:pStyle w:val="Afzendgegevens"/>
                      <w:rPr>
                        <w:lang w:val="de-DE"/>
                      </w:rPr>
                    </w:pPr>
                    <w:r w:rsidRPr="009F270B">
                      <w:rPr>
                        <w:lang w:val="de-DE"/>
                      </w:rPr>
                      <w:t>Postbus 20901</w:t>
                    </w:r>
                  </w:p>
                  <w:p w14:paraId="3F6E1AD7" w14:textId="77777777" w:rsidR="003540C7" w:rsidRPr="009F270B" w:rsidRDefault="003C121E">
                    <w:pPr>
                      <w:pStyle w:val="Afzendgegevens"/>
                      <w:rPr>
                        <w:lang w:val="de-DE"/>
                      </w:rPr>
                    </w:pPr>
                    <w:r w:rsidRPr="009F270B">
                      <w:rPr>
                        <w:lang w:val="de-DE"/>
                      </w:rPr>
                      <w:t>2500 EX Den Haag</w:t>
                    </w:r>
                  </w:p>
                  <w:p w14:paraId="7E0883A4" w14:textId="77777777" w:rsidR="003540C7" w:rsidRPr="009F270B" w:rsidRDefault="003540C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7AF2D1B" w14:textId="77777777" w:rsidR="003540C7" w:rsidRPr="009F270B" w:rsidRDefault="003C121E">
                    <w:pPr>
                      <w:pStyle w:val="Afzendgegevens"/>
                      <w:rPr>
                        <w:lang w:val="de-DE"/>
                      </w:rPr>
                    </w:pPr>
                    <w:r w:rsidRPr="009F270B">
                      <w:rPr>
                        <w:lang w:val="de-DE"/>
                      </w:rPr>
                      <w:t>T   070-456 0000</w:t>
                    </w:r>
                  </w:p>
                  <w:p w14:paraId="06622879" w14:textId="77777777" w:rsidR="003540C7" w:rsidRDefault="003C121E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7EB75E41" w14:textId="77777777" w:rsidR="003540C7" w:rsidRDefault="003540C7">
                    <w:pPr>
                      <w:pStyle w:val="WitregelW2"/>
                    </w:pPr>
                  </w:p>
                  <w:p w14:paraId="5BA7DB92" w14:textId="77777777" w:rsidR="003540C7" w:rsidRDefault="003C121E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19F68E6" w14:textId="506A6D38" w:rsidR="003540C7" w:rsidRDefault="003C121E">
                    <w:pPr>
                      <w:pStyle w:val="Referentiegegevens"/>
                    </w:pPr>
                    <w:r>
                      <w:t>IENW/BSK-</w:t>
                    </w:r>
                    <w:r w:rsidR="000003AD">
                      <w:t>2024</w:t>
                    </w:r>
                    <w:r>
                      <w:t>/</w:t>
                    </w:r>
                    <w:r w:rsidR="0034216C">
                      <w:t>336405</w:t>
                    </w:r>
                  </w:p>
                  <w:p w14:paraId="6B8818DE" w14:textId="77777777" w:rsidR="003540C7" w:rsidRDefault="003540C7">
                    <w:pPr>
                      <w:pStyle w:val="WitregelW1"/>
                    </w:pPr>
                  </w:p>
                  <w:p w14:paraId="5F2EEA44" w14:textId="77777777" w:rsidR="003540C7" w:rsidRDefault="003C121E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5DE2904" w14:textId="63FF986C" w:rsidR="003540C7" w:rsidRDefault="006E6EF4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F806BE5" wp14:editId="2CB816EB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93376" w14:textId="77777777" w:rsidR="003540C7" w:rsidRDefault="003C121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F1E351B" wp14:editId="54E82227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06BE5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43A93376" w14:textId="77777777" w:rsidR="003540C7" w:rsidRDefault="003C121E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F1E351B" wp14:editId="54E82227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D541069" wp14:editId="0D065A3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482966" w14:textId="77777777" w:rsidR="003540C7" w:rsidRDefault="003C121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87307BC" wp14:editId="1FFCA1C6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541069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17482966" w14:textId="77777777" w:rsidR="003540C7" w:rsidRDefault="003C121E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87307BC" wp14:editId="1FFCA1C6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7BFFA86" wp14:editId="2AFABAE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B76C83" w14:textId="77777777" w:rsidR="003540C7" w:rsidRDefault="003C121E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BFFA86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43B76C83" w14:textId="77777777" w:rsidR="003540C7" w:rsidRDefault="003C121E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FE0E9AF" wp14:editId="2271E08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7E0B04" w14:textId="77777777" w:rsidR="003540C7" w:rsidRDefault="003C121E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0E9AF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747E0B04" w14:textId="77777777" w:rsidR="003540C7" w:rsidRDefault="003C121E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5BE6725" wp14:editId="7487A55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540C7" w14:paraId="1D8D218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615F21" w14:textId="77777777" w:rsidR="003540C7" w:rsidRDefault="003540C7"/>
                            </w:tc>
                            <w:tc>
                              <w:tcPr>
                                <w:tcW w:w="5400" w:type="dxa"/>
                              </w:tcPr>
                              <w:p w14:paraId="748B42C3" w14:textId="77777777" w:rsidR="003540C7" w:rsidRDefault="003540C7"/>
                            </w:tc>
                          </w:tr>
                          <w:tr w:rsidR="003540C7" w14:paraId="3A65ED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A4B5D01" w14:textId="77777777" w:rsidR="003540C7" w:rsidRDefault="003C121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83BD4F7" w14:textId="54100598" w:rsidR="003540C7" w:rsidRDefault="007A1AD4">
                                <w:r>
                                  <w:t>11 december 2024</w:t>
                                </w:r>
                              </w:p>
                            </w:tc>
                          </w:tr>
                          <w:tr w:rsidR="003540C7" w14:paraId="583B932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4BDB89" w14:textId="77777777" w:rsidR="003540C7" w:rsidRDefault="003C121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31F973" w14:textId="5B40E667" w:rsidR="003540C7" w:rsidRDefault="003C121E">
                                <w:r>
                                  <w:t>Beantwoording vragen bij de 2e suppletoire begroting IenW</w:t>
                                </w:r>
                                <w:r w:rsidR="000003AD">
                                  <w:t xml:space="preserve">, </w:t>
                                </w:r>
                                <w:r>
                                  <w:t>Mobiliteitsfonds</w:t>
                                </w:r>
                                <w:r w:rsidR="000003AD">
                                  <w:t xml:space="preserve"> en Deltafonds</w:t>
                                </w:r>
                              </w:p>
                            </w:tc>
                          </w:tr>
                          <w:tr w:rsidR="003540C7" w14:paraId="33D817C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0895255" w14:textId="77777777" w:rsidR="003540C7" w:rsidRDefault="003540C7"/>
                            </w:tc>
                            <w:tc>
                              <w:tcPr>
                                <w:tcW w:w="5400" w:type="dxa"/>
                              </w:tcPr>
                              <w:p w14:paraId="2F283077" w14:textId="77777777" w:rsidR="003540C7" w:rsidRDefault="003540C7"/>
                            </w:tc>
                          </w:tr>
                        </w:tbl>
                        <w:p w14:paraId="0415FF43" w14:textId="77777777" w:rsidR="00032FD6" w:rsidRDefault="00032F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BE6725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540C7" w14:paraId="1D8D218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615F21" w14:textId="77777777" w:rsidR="003540C7" w:rsidRDefault="003540C7"/>
                      </w:tc>
                      <w:tc>
                        <w:tcPr>
                          <w:tcW w:w="5400" w:type="dxa"/>
                        </w:tcPr>
                        <w:p w14:paraId="748B42C3" w14:textId="77777777" w:rsidR="003540C7" w:rsidRDefault="003540C7"/>
                      </w:tc>
                    </w:tr>
                    <w:tr w:rsidR="003540C7" w14:paraId="3A65ED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A4B5D01" w14:textId="77777777" w:rsidR="003540C7" w:rsidRDefault="003C121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83BD4F7" w14:textId="54100598" w:rsidR="003540C7" w:rsidRDefault="007A1AD4">
                          <w:r>
                            <w:t>11 december 2024</w:t>
                          </w:r>
                        </w:p>
                      </w:tc>
                    </w:tr>
                    <w:tr w:rsidR="003540C7" w14:paraId="583B932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4BDB89" w14:textId="77777777" w:rsidR="003540C7" w:rsidRDefault="003C121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31F973" w14:textId="5B40E667" w:rsidR="003540C7" w:rsidRDefault="003C121E">
                          <w:r>
                            <w:t>Beantwoording vragen bij de 2e suppletoire begroting IenW</w:t>
                          </w:r>
                          <w:r w:rsidR="000003AD">
                            <w:t xml:space="preserve">, </w:t>
                          </w:r>
                          <w:r>
                            <w:t>Mobiliteitsfonds</w:t>
                          </w:r>
                          <w:r w:rsidR="000003AD">
                            <w:t xml:space="preserve"> en Deltafonds</w:t>
                          </w:r>
                        </w:p>
                      </w:tc>
                    </w:tr>
                    <w:tr w:rsidR="003540C7" w14:paraId="33D817C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0895255" w14:textId="77777777" w:rsidR="003540C7" w:rsidRDefault="003540C7"/>
                      </w:tc>
                      <w:tc>
                        <w:tcPr>
                          <w:tcW w:w="5400" w:type="dxa"/>
                        </w:tcPr>
                        <w:p w14:paraId="2F283077" w14:textId="77777777" w:rsidR="003540C7" w:rsidRDefault="003540C7"/>
                      </w:tc>
                    </w:tr>
                  </w:tbl>
                  <w:p w14:paraId="0415FF43" w14:textId="77777777" w:rsidR="00032FD6" w:rsidRDefault="00032F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2DF15EF" wp14:editId="13593A2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D00181" w14:textId="77777777" w:rsidR="00032FD6" w:rsidRDefault="00032F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DF15EF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04D00181" w14:textId="77777777" w:rsidR="00032FD6" w:rsidRDefault="00032FD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353A43"/>
    <w:multiLevelType w:val="multilevel"/>
    <w:tmpl w:val="D0FEF48B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9B7609"/>
    <w:multiLevelType w:val="multilevel"/>
    <w:tmpl w:val="5156E1AD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52DD15"/>
    <w:multiLevelType w:val="multilevel"/>
    <w:tmpl w:val="7CF7E9D8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161651"/>
    <w:multiLevelType w:val="multilevel"/>
    <w:tmpl w:val="1F100082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6435CB2"/>
    <w:multiLevelType w:val="multilevel"/>
    <w:tmpl w:val="91AF0EE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233FBC9"/>
    <w:multiLevelType w:val="multilevel"/>
    <w:tmpl w:val="FC62DACC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F5B1BFC"/>
    <w:multiLevelType w:val="multilevel"/>
    <w:tmpl w:val="EC364FA1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109F48A"/>
    <w:multiLevelType w:val="multilevel"/>
    <w:tmpl w:val="5C58588F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E8B6C21"/>
    <w:multiLevelType w:val="multilevel"/>
    <w:tmpl w:val="88EC325A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EDC0CEB"/>
    <w:multiLevelType w:val="multilevel"/>
    <w:tmpl w:val="9901B553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93DA6FC"/>
    <w:multiLevelType w:val="multilevel"/>
    <w:tmpl w:val="73AEEB91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49D33E"/>
    <w:multiLevelType w:val="multilevel"/>
    <w:tmpl w:val="C42035D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03D9DE"/>
    <w:multiLevelType w:val="multilevel"/>
    <w:tmpl w:val="299A5861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B9235C"/>
    <w:multiLevelType w:val="multilevel"/>
    <w:tmpl w:val="A888D1E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5B7842"/>
    <w:multiLevelType w:val="multilevel"/>
    <w:tmpl w:val="4B647AF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2D3215"/>
    <w:multiLevelType w:val="multilevel"/>
    <w:tmpl w:val="6440A08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58B19B"/>
    <w:multiLevelType w:val="multilevel"/>
    <w:tmpl w:val="EED5028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00C711"/>
    <w:multiLevelType w:val="multilevel"/>
    <w:tmpl w:val="5AD807E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C1487A"/>
    <w:multiLevelType w:val="multilevel"/>
    <w:tmpl w:val="8C3E5248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FA104A"/>
    <w:multiLevelType w:val="multilevel"/>
    <w:tmpl w:val="ADF77BB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AB5322"/>
    <w:multiLevelType w:val="multilevel"/>
    <w:tmpl w:val="24724C98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5"/>
  </w:num>
  <w:num w:numId="5">
    <w:abstractNumId w:val="15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9"/>
  </w:num>
  <w:num w:numId="12">
    <w:abstractNumId w:val="3"/>
  </w:num>
  <w:num w:numId="13">
    <w:abstractNumId w:val="1"/>
  </w:num>
  <w:num w:numId="14">
    <w:abstractNumId w:val="12"/>
  </w:num>
  <w:num w:numId="15">
    <w:abstractNumId w:val="7"/>
  </w:num>
  <w:num w:numId="16">
    <w:abstractNumId w:val="6"/>
  </w:num>
  <w:num w:numId="17">
    <w:abstractNumId w:val="8"/>
  </w:num>
  <w:num w:numId="18">
    <w:abstractNumId w:val="2"/>
  </w:num>
  <w:num w:numId="19">
    <w:abstractNumId w:val="16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B"/>
    <w:rsid w:val="000003AD"/>
    <w:rsid w:val="00032FD6"/>
    <w:rsid w:val="001055C2"/>
    <w:rsid w:val="0019323C"/>
    <w:rsid w:val="002230E0"/>
    <w:rsid w:val="00233C9E"/>
    <w:rsid w:val="0034216C"/>
    <w:rsid w:val="003540C7"/>
    <w:rsid w:val="003C121E"/>
    <w:rsid w:val="003E3B37"/>
    <w:rsid w:val="003E4811"/>
    <w:rsid w:val="003F302D"/>
    <w:rsid w:val="00402D75"/>
    <w:rsid w:val="00672904"/>
    <w:rsid w:val="006E6EF4"/>
    <w:rsid w:val="007A1AD4"/>
    <w:rsid w:val="0088675C"/>
    <w:rsid w:val="009F270B"/>
    <w:rsid w:val="00A11635"/>
    <w:rsid w:val="00B05000"/>
    <w:rsid w:val="00B36830"/>
    <w:rsid w:val="00CD69E5"/>
    <w:rsid w:val="00D54939"/>
    <w:rsid w:val="00F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62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233C9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C9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3C9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C9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380</ap:Characters>
  <ap:DocSecurity>0</ap:DocSecurity>
  <ap:Lines>3</ap:Lines>
  <ap:Paragraphs>1</ap:Paragraphs>
  <ap:ScaleCrop>false</ap:ScaleCrop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2024-12-11T16:18:00.0000000Z</dcterms:created>
  <dcterms:modified xsi:type="dcterms:W3CDTF">2024-12-11T16:18:00.0000000Z</dcterms:modified>
  <dc:description>------------------------</dc:description>
  <dc:subject/>
  <dc:title/>
  <keywords/>
  <version/>
  <category/>
</coreProperties>
</file>