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776FA" w14:paraId="5886944E" w14:textId="77777777">
        <w:tc>
          <w:tcPr>
            <w:tcW w:w="6733" w:type="dxa"/>
            <w:gridSpan w:val="2"/>
            <w:tcBorders>
              <w:top w:val="nil"/>
              <w:left w:val="nil"/>
              <w:bottom w:val="nil"/>
              <w:right w:val="nil"/>
            </w:tcBorders>
            <w:vAlign w:val="center"/>
          </w:tcPr>
          <w:p w:rsidR="00997775" w:rsidP="00710A7A" w:rsidRDefault="00997775" w14:paraId="658E4F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88A7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776FA" w14:paraId="5F4872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F446AF" w14:textId="77777777">
            <w:r w:rsidRPr="008B0CC5">
              <w:t xml:space="preserve">Vergaderjaar </w:t>
            </w:r>
            <w:r w:rsidR="00AC6B87">
              <w:t>2024-2025</w:t>
            </w:r>
          </w:p>
        </w:tc>
      </w:tr>
      <w:tr w:rsidR="00997775" w:rsidTr="00D776FA" w14:paraId="2A4D9634" w14:textId="77777777">
        <w:trPr>
          <w:cantSplit/>
        </w:trPr>
        <w:tc>
          <w:tcPr>
            <w:tcW w:w="10985" w:type="dxa"/>
            <w:gridSpan w:val="3"/>
            <w:tcBorders>
              <w:top w:val="nil"/>
              <w:left w:val="nil"/>
              <w:bottom w:val="nil"/>
              <w:right w:val="nil"/>
            </w:tcBorders>
          </w:tcPr>
          <w:p w:rsidR="00997775" w:rsidRDefault="00997775" w14:paraId="796ECA23" w14:textId="77777777"/>
        </w:tc>
      </w:tr>
      <w:tr w:rsidR="00997775" w:rsidTr="00D776FA" w14:paraId="69953E05" w14:textId="77777777">
        <w:trPr>
          <w:cantSplit/>
        </w:trPr>
        <w:tc>
          <w:tcPr>
            <w:tcW w:w="10985" w:type="dxa"/>
            <w:gridSpan w:val="3"/>
            <w:tcBorders>
              <w:top w:val="nil"/>
              <w:left w:val="nil"/>
              <w:bottom w:val="single" w:color="auto" w:sz="4" w:space="0"/>
              <w:right w:val="nil"/>
            </w:tcBorders>
          </w:tcPr>
          <w:p w:rsidR="00997775" w:rsidRDefault="00997775" w14:paraId="7D881B88" w14:textId="77777777"/>
        </w:tc>
      </w:tr>
      <w:tr w:rsidR="00997775" w:rsidTr="00D776FA" w14:paraId="7F8DF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792B59" w14:textId="77777777"/>
        </w:tc>
        <w:tc>
          <w:tcPr>
            <w:tcW w:w="7654" w:type="dxa"/>
            <w:gridSpan w:val="2"/>
          </w:tcPr>
          <w:p w:rsidR="00997775" w:rsidRDefault="00997775" w14:paraId="4C80AD87" w14:textId="77777777"/>
        </w:tc>
      </w:tr>
      <w:tr w:rsidR="00D776FA" w:rsidTr="00D776FA" w14:paraId="643E6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043EF984" w14:textId="2D5347B7">
            <w:pPr>
              <w:rPr>
                <w:b/>
              </w:rPr>
            </w:pPr>
            <w:r>
              <w:rPr>
                <w:b/>
              </w:rPr>
              <w:t>32 317</w:t>
            </w:r>
          </w:p>
        </w:tc>
        <w:tc>
          <w:tcPr>
            <w:tcW w:w="7654" w:type="dxa"/>
            <w:gridSpan w:val="2"/>
          </w:tcPr>
          <w:p w:rsidR="00D776FA" w:rsidP="00D776FA" w:rsidRDefault="00D776FA" w14:paraId="7EF6FC6A" w14:textId="7937DEA5">
            <w:pPr>
              <w:rPr>
                <w:b/>
              </w:rPr>
            </w:pPr>
            <w:r w:rsidRPr="007840DD">
              <w:rPr>
                <w:b/>
                <w:bCs/>
              </w:rPr>
              <w:t>JBZ-Raad</w:t>
            </w:r>
          </w:p>
        </w:tc>
      </w:tr>
      <w:tr w:rsidR="00D776FA" w:rsidTr="00D776FA" w14:paraId="387E4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494CB7E6" w14:textId="77777777"/>
        </w:tc>
        <w:tc>
          <w:tcPr>
            <w:tcW w:w="7654" w:type="dxa"/>
            <w:gridSpan w:val="2"/>
          </w:tcPr>
          <w:p w:rsidR="00D776FA" w:rsidP="00D776FA" w:rsidRDefault="00D776FA" w14:paraId="1F37BDEF" w14:textId="77777777"/>
        </w:tc>
      </w:tr>
      <w:tr w:rsidR="00D776FA" w:rsidTr="00D776FA" w14:paraId="47FC7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5FCFC446" w14:textId="77777777"/>
        </w:tc>
        <w:tc>
          <w:tcPr>
            <w:tcW w:w="7654" w:type="dxa"/>
            <w:gridSpan w:val="2"/>
          </w:tcPr>
          <w:p w:rsidR="00D776FA" w:rsidP="00D776FA" w:rsidRDefault="00D776FA" w14:paraId="40A9AA70" w14:textId="77777777"/>
        </w:tc>
      </w:tr>
      <w:tr w:rsidR="00D776FA" w:rsidTr="00D776FA" w14:paraId="6A45B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3AABE991" w14:textId="5C5F64A6">
            <w:pPr>
              <w:rPr>
                <w:b/>
              </w:rPr>
            </w:pPr>
            <w:r>
              <w:rPr>
                <w:b/>
              </w:rPr>
              <w:t xml:space="preserve">Nr. </w:t>
            </w:r>
            <w:r>
              <w:rPr>
                <w:b/>
              </w:rPr>
              <w:t>922</w:t>
            </w:r>
          </w:p>
        </w:tc>
        <w:tc>
          <w:tcPr>
            <w:tcW w:w="7654" w:type="dxa"/>
            <w:gridSpan w:val="2"/>
          </w:tcPr>
          <w:p w:rsidR="00D776FA" w:rsidP="00D776FA" w:rsidRDefault="00D776FA" w14:paraId="702C304C" w14:textId="7CCA2F40">
            <w:pPr>
              <w:rPr>
                <w:b/>
              </w:rPr>
            </w:pPr>
            <w:r>
              <w:rPr>
                <w:b/>
              </w:rPr>
              <w:t xml:space="preserve">MOTIE VAN </w:t>
            </w:r>
            <w:r>
              <w:rPr>
                <w:b/>
              </w:rPr>
              <w:t>HET LID VAN NISPEN C.S.</w:t>
            </w:r>
          </w:p>
        </w:tc>
      </w:tr>
      <w:tr w:rsidR="00D776FA" w:rsidTr="00D776FA" w14:paraId="11124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10AB490B" w14:textId="77777777"/>
        </w:tc>
        <w:tc>
          <w:tcPr>
            <w:tcW w:w="7654" w:type="dxa"/>
            <w:gridSpan w:val="2"/>
          </w:tcPr>
          <w:p w:rsidR="00D776FA" w:rsidP="00D776FA" w:rsidRDefault="00D776FA" w14:paraId="161DD21D" w14:textId="38E44AD5">
            <w:r>
              <w:t>Voorgesteld 11 december 2024</w:t>
            </w:r>
          </w:p>
        </w:tc>
      </w:tr>
      <w:tr w:rsidR="00D776FA" w:rsidTr="00D776FA" w14:paraId="512ECE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066C4EEC" w14:textId="77777777"/>
        </w:tc>
        <w:tc>
          <w:tcPr>
            <w:tcW w:w="7654" w:type="dxa"/>
            <w:gridSpan w:val="2"/>
          </w:tcPr>
          <w:p w:rsidR="00D776FA" w:rsidP="00D776FA" w:rsidRDefault="00D776FA" w14:paraId="041C6A83" w14:textId="77777777"/>
        </w:tc>
      </w:tr>
      <w:tr w:rsidR="00D776FA" w:rsidTr="00D776FA" w14:paraId="1E705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0BB8A777" w14:textId="77777777"/>
        </w:tc>
        <w:tc>
          <w:tcPr>
            <w:tcW w:w="7654" w:type="dxa"/>
            <w:gridSpan w:val="2"/>
          </w:tcPr>
          <w:p w:rsidR="00D776FA" w:rsidP="00D776FA" w:rsidRDefault="00D776FA" w14:paraId="45FD3894" w14:textId="77777777">
            <w:r>
              <w:t>De Kamer,</w:t>
            </w:r>
          </w:p>
        </w:tc>
      </w:tr>
      <w:tr w:rsidR="00D776FA" w:rsidTr="00D776FA" w14:paraId="1BD007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55BAA9E1" w14:textId="77777777"/>
        </w:tc>
        <w:tc>
          <w:tcPr>
            <w:tcW w:w="7654" w:type="dxa"/>
            <w:gridSpan w:val="2"/>
          </w:tcPr>
          <w:p w:rsidR="00D776FA" w:rsidP="00D776FA" w:rsidRDefault="00D776FA" w14:paraId="75140350" w14:textId="77777777"/>
        </w:tc>
      </w:tr>
      <w:tr w:rsidR="00D776FA" w:rsidTr="00D776FA" w14:paraId="21252E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16BABC7E" w14:textId="77777777"/>
        </w:tc>
        <w:tc>
          <w:tcPr>
            <w:tcW w:w="7654" w:type="dxa"/>
            <w:gridSpan w:val="2"/>
          </w:tcPr>
          <w:p w:rsidR="00D776FA" w:rsidP="00D776FA" w:rsidRDefault="00D776FA" w14:paraId="14DDEEF7" w14:textId="77777777">
            <w:r>
              <w:t>gehoord de beraadslaging,</w:t>
            </w:r>
          </w:p>
        </w:tc>
      </w:tr>
      <w:tr w:rsidR="00D776FA" w:rsidTr="00D776FA" w14:paraId="7413E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2A6C5A1E" w14:textId="77777777"/>
        </w:tc>
        <w:tc>
          <w:tcPr>
            <w:tcW w:w="7654" w:type="dxa"/>
            <w:gridSpan w:val="2"/>
          </w:tcPr>
          <w:p w:rsidR="00D776FA" w:rsidP="00D776FA" w:rsidRDefault="00D776FA" w14:paraId="19C9F6F6" w14:textId="77777777"/>
        </w:tc>
      </w:tr>
      <w:tr w:rsidR="00D776FA" w:rsidTr="00D776FA" w14:paraId="10DDE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6FA" w:rsidP="00D776FA" w:rsidRDefault="00D776FA" w14:paraId="3ACA5122" w14:textId="77777777"/>
        </w:tc>
        <w:tc>
          <w:tcPr>
            <w:tcW w:w="7654" w:type="dxa"/>
            <w:gridSpan w:val="2"/>
          </w:tcPr>
          <w:p w:rsidRPr="00D776FA" w:rsidR="00D776FA" w:rsidP="00D776FA" w:rsidRDefault="00D776FA" w14:paraId="284D2F04" w14:textId="77777777">
            <w:r w:rsidRPr="00D776FA">
              <w:t>constaterende dat niet duidelijk is welke concrete doelen zijn gesteld met de grenscontroles en dat evenmin duidelijk is hoeveel mensuren hier precies voor worden ingezet, terwijl de grenscontroles inmiddels zijn ingevoerd;</w:t>
            </w:r>
          </w:p>
          <w:p w:rsidR="00D776FA" w:rsidP="00D776FA" w:rsidRDefault="00D776FA" w14:paraId="1AAB12DC" w14:textId="77777777"/>
          <w:p w:rsidRPr="00D776FA" w:rsidR="00D776FA" w:rsidP="00D776FA" w:rsidRDefault="00D776FA" w14:paraId="3411639A" w14:textId="738399AA">
            <w:r w:rsidRPr="00D776FA">
              <w:t>verzoekt de regering voor het einde van het jaar met een concreet plan, inclusief beleidsdoelen, te komen, zodat enkele maanden na de invoering van grenscontroles beoordeeld kan worden of deze doelen zijn bereikt en wat de effectiviteit is, ook in termen van opbrengsten en inzet van middelen,</w:t>
            </w:r>
          </w:p>
          <w:p w:rsidR="00D776FA" w:rsidP="00D776FA" w:rsidRDefault="00D776FA" w14:paraId="6E094C34" w14:textId="77777777"/>
          <w:p w:rsidRPr="00D776FA" w:rsidR="00D776FA" w:rsidP="00D776FA" w:rsidRDefault="00D776FA" w14:paraId="1A26D8CC" w14:textId="2FFF3E64">
            <w:r w:rsidRPr="00D776FA">
              <w:t>en gaat over tot de orde van de dag.</w:t>
            </w:r>
          </w:p>
          <w:p w:rsidR="00D776FA" w:rsidP="00D776FA" w:rsidRDefault="00D776FA" w14:paraId="7EB88EFF" w14:textId="77777777"/>
          <w:p w:rsidR="00D776FA" w:rsidP="00D776FA" w:rsidRDefault="00D776FA" w14:paraId="1AEE8BCB" w14:textId="77777777">
            <w:r w:rsidRPr="00D776FA">
              <w:t>Van Nispen</w:t>
            </w:r>
          </w:p>
          <w:p w:rsidR="00D776FA" w:rsidP="00D776FA" w:rsidRDefault="00D776FA" w14:paraId="01726EF7" w14:textId="77777777">
            <w:proofErr w:type="spellStart"/>
            <w:r w:rsidRPr="00D776FA">
              <w:t>Piri</w:t>
            </w:r>
            <w:proofErr w:type="spellEnd"/>
            <w:r w:rsidRPr="00D776FA">
              <w:t xml:space="preserve"> </w:t>
            </w:r>
          </w:p>
          <w:p w:rsidR="00D776FA" w:rsidP="00D776FA" w:rsidRDefault="00D776FA" w14:paraId="7E9763D5" w14:textId="1E17B9F2">
            <w:proofErr w:type="spellStart"/>
            <w:r w:rsidRPr="00D776FA">
              <w:t>Podt</w:t>
            </w:r>
            <w:proofErr w:type="spellEnd"/>
          </w:p>
        </w:tc>
      </w:tr>
    </w:tbl>
    <w:p w:rsidR="00997775" w:rsidRDefault="00997775" w14:paraId="2B921C9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7A1B5" w14:textId="77777777" w:rsidR="00D776FA" w:rsidRDefault="00D776FA">
      <w:pPr>
        <w:spacing w:line="20" w:lineRule="exact"/>
      </w:pPr>
    </w:p>
  </w:endnote>
  <w:endnote w:type="continuationSeparator" w:id="0">
    <w:p w14:paraId="029C6752" w14:textId="77777777" w:rsidR="00D776FA" w:rsidRDefault="00D776FA">
      <w:pPr>
        <w:pStyle w:val="Amendement"/>
      </w:pPr>
      <w:r>
        <w:rPr>
          <w:b w:val="0"/>
        </w:rPr>
        <w:t xml:space="preserve"> </w:t>
      </w:r>
    </w:p>
  </w:endnote>
  <w:endnote w:type="continuationNotice" w:id="1">
    <w:p w14:paraId="047462B2" w14:textId="77777777" w:rsidR="00D776FA" w:rsidRDefault="00D776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9E595" w14:textId="77777777" w:rsidR="00D776FA" w:rsidRDefault="00D776FA">
      <w:pPr>
        <w:pStyle w:val="Amendement"/>
      </w:pPr>
      <w:r>
        <w:rPr>
          <w:b w:val="0"/>
        </w:rPr>
        <w:separator/>
      </w:r>
    </w:p>
  </w:footnote>
  <w:footnote w:type="continuationSeparator" w:id="0">
    <w:p w14:paraId="556EAD9B" w14:textId="77777777" w:rsidR="00D776FA" w:rsidRDefault="00D7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FA"/>
    <w:rsid w:val="00133FCE"/>
    <w:rsid w:val="001E482C"/>
    <w:rsid w:val="001E4877"/>
    <w:rsid w:val="0021105A"/>
    <w:rsid w:val="00280D6A"/>
    <w:rsid w:val="002B78E9"/>
    <w:rsid w:val="002C5406"/>
    <w:rsid w:val="00330D60"/>
    <w:rsid w:val="00345A5C"/>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76F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857AA"/>
  <w15:docId w15:val="{BF3DA8DE-A3AB-45F2-9861-C5354D73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2024-12-12T09:26:00.0000000Z</dcterms:created>
  <dcterms:modified xsi:type="dcterms:W3CDTF">2024-12-12T09:30:00.0000000Z</dcterms:modified>
  <dc:description>------------------------</dc:description>
  <dc:subject/>
  <keywords/>
  <version/>
  <category/>
</coreProperties>
</file>