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9474A" w14:paraId="7302719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D91F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A3CD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9474A" w14:paraId="23E0707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CC839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9474A" w14:paraId="597FB6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46C1A4" w14:textId="77777777"/>
        </w:tc>
      </w:tr>
      <w:tr w:rsidR="00997775" w:rsidTr="00E9474A" w14:paraId="0062CC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996FCD" w14:textId="77777777"/>
        </w:tc>
      </w:tr>
      <w:tr w:rsidR="00997775" w:rsidTr="00E9474A" w14:paraId="25B7D2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580A06" w14:textId="77777777"/>
        </w:tc>
        <w:tc>
          <w:tcPr>
            <w:tcW w:w="7654" w:type="dxa"/>
            <w:gridSpan w:val="2"/>
          </w:tcPr>
          <w:p w:rsidR="00997775" w:rsidRDefault="00997775" w14:paraId="71856670" w14:textId="77777777"/>
        </w:tc>
      </w:tr>
      <w:tr w:rsidR="00E9474A" w:rsidTr="00E9474A" w14:paraId="225D8B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74A" w:rsidP="00E9474A" w:rsidRDefault="00E9474A" w14:paraId="18098299" w14:textId="2E8DF991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="00E9474A" w:rsidP="00E9474A" w:rsidRDefault="00E9474A" w14:paraId="3FE3D48A" w14:textId="3D60655A">
            <w:pPr>
              <w:rPr>
                <w:b/>
              </w:rPr>
            </w:pPr>
            <w:r w:rsidRPr="007840DD">
              <w:rPr>
                <w:b/>
                <w:bCs/>
              </w:rPr>
              <w:t>JBZ-Raad</w:t>
            </w:r>
          </w:p>
        </w:tc>
      </w:tr>
      <w:tr w:rsidR="00E9474A" w:rsidTr="00E9474A" w14:paraId="0733F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74A" w:rsidP="00E9474A" w:rsidRDefault="00E9474A" w14:paraId="79B8A229" w14:textId="77777777"/>
        </w:tc>
        <w:tc>
          <w:tcPr>
            <w:tcW w:w="7654" w:type="dxa"/>
            <w:gridSpan w:val="2"/>
          </w:tcPr>
          <w:p w:rsidR="00E9474A" w:rsidP="00E9474A" w:rsidRDefault="00E9474A" w14:paraId="3B31F941" w14:textId="77777777"/>
        </w:tc>
      </w:tr>
      <w:tr w:rsidR="00E9474A" w:rsidTr="00E9474A" w14:paraId="57B352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74A" w:rsidP="00E9474A" w:rsidRDefault="00E9474A" w14:paraId="70A0E8E6" w14:textId="77777777"/>
        </w:tc>
        <w:tc>
          <w:tcPr>
            <w:tcW w:w="7654" w:type="dxa"/>
            <w:gridSpan w:val="2"/>
          </w:tcPr>
          <w:p w:rsidR="00E9474A" w:rsidP="00E9474A" w:rsidRDefault="00E9474A" w14:paraId="6813B929" w14:textId="77777777"/>
        </w:tc>
      </w:tr>
      <w:tr w:rsidR="00E9474A" w:rsidTr="00E9474A" w14:paraId="4FDD31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74A" w:rsidP="00E9474A" w:rsidRDefault="00E9474A" w14:paraId="1574CFB0" w14:textId="6F69C2F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921</w:t>
            </w:r>
          </w:p>
        </w:tc>
        <w:tc>
          <w:tcPr>
            <w:tcW w:w="7654" w:type="dxa"/>
            <w:gridSpan w:val="2"/>
          </w:tcPr>
          <w:p w:rsidR="00E9474A" w:rsidP="00E9474A" w:rsidRDefault="00E9474A" w14:paraId="3D506270" w14:textId="69B8085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E9474A" w:rsidTr="00E9474A" w14:paraId="1C6D15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74A" w:rsidP="00E9474A" w:rsidRDefault="00E9474A" w14:paraId="73CCCB35" w14:textId="77777777"/>
        </w:tc>
        <w:tc>
          <w:tcPr>
            <w:tcW w:w="7654" w:type="dxa"/>
            <w:gridSpan w:val="2"/>
          </w:tcPr>
          <w:p w:rsidR="00E9474A" w:rsidP="00E9474A" w:rsidRDefault="00E9474A" w14:paraId="129C9782" w14:textId="08CD913C">
            <w:r>
              <w:t>Voorgesteld 11 december 2024</w:t>
            </w:r>
          </w:p>
        </w:tc>
      </w:tr>
      <w:tr w:rsidR="00E9474A" w:rsidTr="00E9474A" w14:paraId="05BFEB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74A" w:rsidP="00E9474A" w:rsidRDefault="00E9474A" w14:paraId="1FDA7BE4" w14:textId="77777777"/>
        </w:tc>
        <w:tc>
          <w:tcPr>
            <w:tcW w:w="7654" w:type="dxa"/>
            <w:gridSpan w:val="2"/>
          </w:tcPr>
          <w:p w:rsidR="00E9474A" w:rsidP="00E9474A" w:rsidRDefault="00E9474A" w14:paraId="1BCF9626" w14:textId="77777777"/>
        </w:tc>
      </w:tr>
      <w:tr w:rsidR="00E9474A" w:rsidTr="00E9474A" w14:paraId="058452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74A" w:rsidP="00E9474A" w:rsidRDefault="00E9474A" w14:paraId="2EC3E437" w14:textId="77777777"/>
        </w:tc>
        <w:tc>
          <w:tcPr>
            <w:tcW w:w="7654" w:type="dxa"/>
            <w:gridSpan w:val="2"/>
          </w:tcPr>
          <w:p w:rsidR="00E9474A" w:rsidP="00E9474A" w:rsidRDefault="00E9474A" w14:paraId="2C16E60D" w14:textId="77777777">
            <w:r>
              <w:t>De Kamer,</w:t>
            </w:r>
          </w:p>
        </w:tc>
      </w:tr>
      <w:tr w:rsidR="00E9474A" w:rsidTr="00E9474A" w14:paraId="6CCB8B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74A" w:rsidP="00E9474A" w:rsidRDefault="00E9474A" w14:paraId="406DE52D" w14:textId="77777777"/>
        </w:tc>
        <w:tc>
          <w:tcPr>
            <w:tcW w:w="7654" w:type="dxa"/>
            <w:gridSpan w:val="2"/>
          </w:tcPr>
          <w:p w:rsidR="00E9474A" w:rsidP="00E9474A" w:rsidRDefault="00E9474A" w14:paraId="52FDC716" w14:textId="77777777"/>
        </w:tc>
      </w:tr>
      <w:tr w:rsidR="00E9474A" w:rsidTr="00E9474A" w14:paraId="01E330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74A" w:rsidP="00E9474A" w:rsidRDefault="00E9474A" w14:paraId="57BC5E9F" w14:textId="77777777"/>
        </w:tc>
        <w:tc>
          <w:tcPr>
            <w:tcW w:w="7654" w:type="dxa"/>
            <w:gridSpan w:val="2"/>
          </w:tcPr>
          <w:p w:rsidR="00E9474A" w:rsidP="00E9474A" w:rsidRDefault="00E9474A" w14:paraId="7086E3EF" w14:textId="77777777">
            <w:r>
              <w:t>gehoord de beraadslaging,</w:t>
            </w:r>
          </w:p>
        </w:tc>
      </w:tr>
      <w:tr w:rsidR="00E9474A" w:rsidTr="00E9474A" w14:paraId="12C182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74A" w:rsidP="00E9474A" w:rsidRDefault="00E9474A" w14:paraId="03C58EF5" w14:textId="77777777"/>
        </w:tc>
        <w:tc>
          <w:tcPr>
            <w:tcW w:w="7654" w:type="dxa"/>
            <w:gridSpan w:val="2"/>
          </w:tcPr>
          <w:p w:rsidR="00E9474A" w:rsidP="00E9474A" w:rsidRDefault="00E9474A" w14:paraId="4D09F9D0" w14:textId="77777777"/>
        </w:tc>
      </w:tr>
      <w:tr w:rsidR="00E9474A" w:rsidTr="00E9474A" w14:paraId="0D658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9474A" w:rsidP="00E9474A" w:rsidRDefault="00E9474A" w14:paraId="24C60877" w14:textId="77777777"/>
        </w:tc>
        <w:tc>
          <w:tcPr>
            <w:tcW w:w="7654" w:type="dxa"/>
            <w:gridSpan w:val="2"/>
          </w:tcPr>
          <w:p w:rsidRPr="00E9474A" w:rsidR="00E9474A" w:rsidP="00E9474A" w:rsidRDefault="00E9474A" w14:paraId="3C92A861" w14:textId="77777777">
            <w:r w:rsidRPr="00E9474A">
              <w:t>constaterende dat er tot op heden nauwelijks concrete migratiepartnerschappen zijn aangegaan ondanks de aangenomen motie-Eerdmans/Van Dijk (32317-895);</w:t>
            </w:r>
          </w:p>
          <w:p w:rsidR="00E9474A" w:rsidP="00E9474A" w:rsidRDefault="00E9474A" w14:paraId="17BF2347" w14:textId="77777777"/>
          <w:p w:rsidRPr="00E9474A" w:rsidR="00E9474A" w:rsidP="00E9474A" w:rsidRDefault="00E9474A" w14:paraId="615257D2" w14:textId="542482EA">
            <w:r w:rsidRPr="00E9474A">
              <w:t>verzoekt het kabinet voor de volgende JBZ-Raad ten minste één concreet migratieproject te hebben uitgewerkt,</w:t>
            </w:r>
          </w:p>
          <w:p w:rsidR="00E9474A" w:rsidP="00E9474A" w:rsidRDefault="00E9474A" w14:paraId="483D008C" w14:textId="77777777"/>
          <w:p w:rsidRPr="00E9474A" w:rsidR="00E9474A" w:rsidP="00E9474A" w:rsidRDefault="00E9474A" w14:paraId="2EFFF12D" w14:textId="1AB90D39">
            <w:r w:rsidRPr="00E9474A">
              <w:t>en gaat over tot de orde van de dag.</w:t>
            </w:r>
          </w:p>
          <w:p w:rsidR="00E9474A" w:rsidP="00E9474A" w:rsidRDefault="00E9474A" w14:paraId="3FA3081C" w14:textId="77777777"/>
          <w:p w:rsidR="00E9474A" w:rsidP="00E9474A" w:rsidRDefault="00E9474A" w14:paraId="5C3F8F33" w14:textId="43772E32">
            <w:r w:rsidRPr="00E9474A">
              <w:t>Eerdmans</w:t>
            </w:r>
          </w:p>
        </w:tc>
      </w:tr>
    </w:tbl>
    <w:p w:rsidR="00997775" w:rsidRDefault="00997775" w14:paraId="0BD7057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7B5F9" w14:textId="77777777" w:rsidR="00E9474A" w:rsidRDefault="00E9474A">
      <w:pPr>
        <w:spacing w:line="20" w:lineRule="exact"/>
      </w:pPr>
    </w:p>
  </w:endnote>
  <w:endnote w:type="continuationSeparator" w:id="0">
    <w:p w14:paraId="0BBED594" w14:textId="77777777" w:rsidR="00E9474A" w:rsidRDefault="00E9474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9A120F" w14:textId="77777777" w:rsidR="00E9474A" w:rsidRDefault="00E9474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E8CA5" w14:textId="77777777" w:rsidR="00E9474A" w:rsidRDefault="00E9474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9E98C9" w14:textId="77777777" w:rsidR="00E9474A" w:rsidRDefault="00E9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4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47C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9474A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F2D68"/>
  <w15:docId w15:val="{0BB8E63B-99D1-44A3-BC15-42B07C6A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451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2024-12-12T09:26:00.0000000Z</dcterms:created>
  <dcterms:modified xsi:type="dcterms:W3CDTF">2024-12-12T09:30:00.0000000Z</dcterms:modified>
  <dc:description>------------------------</dc:description>
  <dc:subject/>
  <keywords/>
  <version/>
  <category/>
</coreProperties>
</file>