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57611" w14:paraId="5E529E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6E3DC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445A8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57611" w14:paraId="3A5D698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29B497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57611" w14:paraId="1032AA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A6A5C8" w14:textId="77777777"/>
        </w:tc>
      </w:tr>
      <w:tr w:rsidR="00997775" w:rsidTr="00257611" w14:paraId="6D2E10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2C57BE1" w14:textId="77777777"/>
        </w:tc>
      </w:tr>
      <w:tr w:rsidR="00997775" w:rsidTr="00257611" w14:paraId="19ABA6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4EF190" w14:textId="77777777"/>
        </w:tc>
        <w:tc>
          <w:tcPr>
            <w:tcW w:w="7654" w:type="dxa"/>
            <w:gridSpan w:val="2"/>
          </w:tcPr>
          <w:p w:rsidR="00997775" w:rsidRDefault="00997775" w14:paraId="3E95F382" w14:textId="77777777"/>
        </w:tc>
      </w:tr>
      <w:tr w:rsidR="00257611" w:rsidTr="00257611" w14:paraId="0D1D3A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7611" w:rsidP="00257611" w:rsidRDefault="00257611" w14:paraId="690D58A5" w14:textId="0E7A617B">
            <w:pPr>
              <w:rPr>
                <w:b/>
              </w:rPr>
            </w:pPr>
            <w:r>
              <w:rPr>
                <w:b/>
              </w:rPr>
              <w:t>32 317</w:t>
            </w:r>
          </w:p>
        </w:tc>
        <w:tc>
          <w:tcPr>
            <w:tcW w:w="7654" w:type="dxa"/>
            <w:gridSpan w:val="2"/>
          </w:tcPr>
          <w:p w:rsidR="00257611" w:rsidP="00257611" w:rsidRDefault="00257611" w14:paraId="400EA6AE" w14:textId="213BC6C8">
            <w:pPr>
              <w:rPr>
                <w:b/>
              </w:rPr>
            </w:pPr>
            <w:r w:rsidRPr="000F26E0">
              <w:rPr>
                <w:b/>
                <w:bCs/>
              </w:rPr>
              <w:t>JBZ-Raad</w:t>
            </w:r>
          </w:p>
        </w:tc>
      </w:tr>
      <w:tr w:rsidR="00257611" w:rsidTr="00257611" w14:paraId="2EFFEA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7611" w:rsidP="00257611" w:rsidRDefault="00257611" w14:paraId="356973A7" w14:textId="77777777"/>
        </w:tc>
        <w:tc>
          <w:tcPr>
            <w:tcW w:w="7654" w:type="dxa"/>
            <w:gridSpan w:val="2"/>
          </w:tcPr>
          <w:p w:rsidR="00257611" w:rsidP="00257611" w:rsidRDefault="00257611" w14:paraId="2986AF4D" w14:textId="77777777"/>
        </w:tc>
      </w:tr>
      <w:tr w:rsidR="00257611" w:rsidTr="00257611" w14:paraId="473FDC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7611" w:rsidP="00257611" w:rsidRDefault="00257611" w14:paraId="2AD21093" w14:textId="77777777"/>
        </w:tc>
        <w:tc>
          <w:tcPr>
            <w:tcW w:w="7654" w:type="dxa"/>
            <w:gridSpan w:val="2"/>
          </w:tcPr>
          <w:p w:rsidR="00257611" w:rsidP="00257611" w:rsidRDefault="00257611" w14:paraId="57D2A63A" w14:textId="77777777"/>
        </w:tc>
      </w:tr>
      <w:tr w:rsidR="00257611" w:rsidTr="00257611" w14:paraId="610B49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7611" w:rsidP="00257611" w:rsidRDefault="00257611" w14:paraId="77EFAE9F" w14:textId="3763DF6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919</w:t>
            </w:r>
          </w:p>
        </w:tc>
        <w:tc>
          <w:tcPr>
            <w:tcW w:w="7654" w:type="dxa"/>
            <w:gridSpan w:val="2"/>
          </w:tcPr>
          <w:p w:rsidR="00257611" w:rsidP="00257611" w:rsidRDefault="00257611" w14:paraId="410B1401" w14:textId="7FC7D1C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257611" w:rsidTr="00257611" w14:paraId="0936DE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7611" w:rsidP="00257611" w:rsidRDefault="00257611" w14:paraId="09020808" w14:textId="77777777"/>
        </w:tc>
        <w:tc>
          <w:tcPr>
            <w:tcW w:w="7654" w:type="dxa"/>
            <w:gridSpan w:val="2"/>
          </w:tcPr>
          <w:p w:rsidR="00257611" w:rsidP="00257611" w:rsidRDefault="00257611" w14:paraId="2DFACA7D" w14:textId="489966BC">
            <w:r>
              <w:t xml:space="preserve">Voorgesteld 11 december 2024 </w:t>
            </w:r>
          </w:p>
        </w:tc>
      </w:tr>
      <w:tr w:rsidR="00257611" w:rsidTr="00257611" w14:paraId="67B47B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7611" w:rsidP="00257611" w:rsidRDefault="00257611" w14:paraId="18EF6F82" w14:textId="77777777"/>
        </w:tc>
        <w:tc>
          <w:tcPr>
            <w:tcW w:w="7654" w:type="dxa"/>
            <w:gridSpan w:val="2"/>
          </w:tcPr>
          <w:p w:rsidR="00257611" w:rsidP="00257611" w:rsidRDefault="00257611" w14:paraId="349588F9" w14:textId="77777777"/>
        </w:tc>
      </w:tr>
      <w:tr w:rsidR="00257611" w:rsidTr="00257611" w14:paraId="290439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7611" w:rsidP="00257611" w:rsidRDefault="00257611" w14:paraId="11F36699" w14:textId="77777777"/>
        </w:tc>
        <w:tc>
          <w:tcPr>
            <w:tcW w:w="7654" w:type="dxa"/>
            <w:gridSpan w:val="2"/>
          </w:tcPr>
          <w:p w:rsidR="00257611" w:rsidP="00257611" w:rsidRDefault="00257611" w14:paraId="41B3C7C9" w14:textId="77777777">
            <w:r>
              <w:t>De Kamer,</w:t>
            </w:r>
          </w:p>
        </w:tc>
      </w:tr>
      <w:tr w:rsidR="00257611" w:rsidTr="00257611" w14:paraId="6C2AE2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7611" w:rsidP="00257611" w:rsidRDefault="00257611" w14:paraId="221C9292" w14:textId="77777777"/>
        </w:tc>
        <w:tc>
          <w:tcPr>
            <w:tcW w:w="7654" w:type="dxa"/>
            <w:gridSpan w:val="2"/>
          </w:tcPr>
          <w:p w:rsidR="00257611" w:rsidP="00257611" w:rsidRDefault="00257611" w14:paraId="3D2FC1CE" w14:textId="77777777"/>
        </w:tc>
      </w:tr>
      <w:tr w:rsidR="00257611" w:rsidTr="00257611" w14:paraId="616813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7611" w:rsidP="00257611" w:rsidRDefault="00257611" w14:paraId="44484904" w14:textId="77777777"/>
        </w:tc>
        <w:tc>
          <w:tcPr>
            <w:tcW w:w="7654" w:type="dxa"/>
            <w:gridSpan w:val="2"/>
          </w:tcPr>
          <w:p w:rsidR="00257611" w:rsidP="00257611" w:rsidRDefault="00257611" w14:paraId="242603AF" w14:textId="77777777">
            <w:r>
              <w:t>gehoord de beraadslaging,</w:t>
            </w:r>
          </w:p>
        </w:tc>
      </w:tr>
      <w:tr w:rsidR="00257611" w:rsidTr="00257611" w14:paraId="109A11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7611" w:rsidP="00257611" w:rsidRDefault="00257611" w14:paraId="70B7BE24" w14:textId="77777777"/>
        </w:tc>
        <w:tc>
          <w:tcPr>
            <w:tcW w:w="7654" w:type="dxa"/>
            <w:gridSpan w:val="2"/>
          </w:tcPr>
          <w:p w:rsidR="00257611" w:rsidP="00257611" w:rsidRDefault="00257611" w14:paraId="54064BE2" w14:textId="77777777"/>
        </w:tc>
      </w:tr>
      <w:tr w:rsidR="00257611" w:rsidTr="00257611" w14:paraId="427B5C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7611" w:rsidP="00257611" w:rsidRDefault="00257611" w14:paraId="018BA039" w14:textId="77777777"/>
        </w:tc>
        <w:tc>
          <w:tcPr>
            <w:tcW w:w="7654" w:type="dxa"/>
            <w:gridSpan w:val="2"/>
          </w:tcPr>
          <w:p w:rsidRPr="00257611" w:rsidR="00257611" w:rsidP="00257611" w:rsidRDefault="00257611" w14:paraId="5E8FADE8" w14:textId="77777777">
            <w:r w:rsidRPr="00257611">
              <w:t>constaterende dat dit kabinet heeft aangegeven een half jaar geen nieuwe asielaanvragen van Syriërs te behandelen;</w:t>
            </w:r>
          </w:p>
          <w:p w:rsidR="00257611" w:rsidP="00257611" w:rsidRDefault="00257611" w14:paraId="3D07AC5C" w14:textId="77777777"/>
          <w:p w:rsidRPr="00257611" w:rsidR="00257611" w:rsidP="00257611" w:rsidRDefault="00257611" w14:paraId="490F795E" w14:textId="2FC894F8">
            <w:r w:rsidRPr="00257611">
              <w:t>overwegende dat de veiligheidssituatie in Syrië complex en veranderlijk is;</w:t>
            </w:r>
          </w:p>
          <w:p w:rsidR="00257611" w:rsidP="00257611" w:rsidRDefault="00257611" w14:paraId="50A4C2C3" w14:textId="77777777"/>
          <w:p w:rsidRPr="00257611" w:rsidR="00257611" w:rsidP="00257611" w:rsidRDefault="00257611" w14:paraId="71AFEE0D" w14:textId="6A6C1D16">
            <w:r w:rsidRPr="00257611">
              <w:t>verzoekt het kabinet een plan voor te bereiden voor de terugkeer van Syriërs, zodra dit veilig en verantwoord kan,</w:t>
            </w:r>
          </w:p>
          <w:p w:rsidR="00257611" w:rsidP="00257611" w:rsidRDefault="00257611" w14:paraId="6B4A1A07" w14:textId="77777777"/>
          <w:p w:rsidRPr="00257611" w:rsidR="00257611" w:rsidP="00257611" w:rsidRDefault="00257611" w14:paraId="054C5FF0" w14:textId="5BD090A6">
            <w:r w:rsidRPr="00257611">
              <w:t>en gaat over tot de orde van de dag.</w:t>
            </w:r>
          </w:p>
          <w:p w:rsidR="00257611" w:rsidP="00257611" w:rsidRDefault="00257611" w14:paraId="396C26F4" w14:textId="77777777"/>
          <w:p w:rsidR="00257611" w:rsidP="00257611" w:rsidRDefault="00257611" w14:paraId="648E4F0C" w14:textId="17C6EF61">
            <w:r w:rsidRPr="00257611">
              <w:t>Eerdmans</w:t>
            </w:r>
          </w:p>
        </w:tc>
      </w:tr>
    </w:tbl>
    <w:p w:rsidR="00997775" w:rsidRDefault="00997775" w14:paraId="11A6B05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29657" w14:textId="77777777" w:rsidR="00257611" w:rsidRDefault="00257611">
      <w:pPr>
        <w:spacing w:line="20" w:lineRule="exact"/>
      </w:pPr>
    </w:p>
  </w:endnote>
  <w:endnote w:type="continuationSeparator" w:id="0">
    <w:p w14:paraId="6AF87C75" w14:textId="77777777" w:rsidR="00257611" w:rsidRDefault="0025761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8AE74A" w14:textId="77777777" w:rsidR="00257611" w:rsidRDefault="0025761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F74CD" w14:textId="77777777" w:rsidR="00257611" w:rsidRDefault="0025761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6C832A" w14:textId="77777777" w:rsidR="00257611" w:rsidRDefault="0025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11"/>
    <w:rsid w:val="000F6724"/>
    <w:rsid w:val="00133FCE"/>
    <w:rsid w:val="001E482C"/>
    <w:rsid w:val="001E4877"/>
    <w:rsid w:val="0021105A"/>
    <w:rsid w:val="00257611"/>
    <w:rsid w:val="00280D6A"/>
    <w:rsid w:val="002B78E9"/>
    <w:rsid w:val="002C5406"/>
    <w:rsid w:val="00330D60"/>
    <w:rsid w:val="00345A5C"/>
    <w:rsid w:val="003A47C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440E9"/>
  <w15:docId w15:val="{A3FDB4E8-387D-4A1B-A285-F829246B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485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2024-12-12T09:07:00.0000000Z</dcterms:created>
  <dcterms:modified xsi:type="dcterms:W3CDTF">2024-12-12T09:25:00.0000000Z</dcterms:modified>
  <dc:description>------------------------</dc:description>
  <dc:subject/>
  <keywords/>
  <version/>
  <category/>
</coreProperties>
</file>