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00229" w14:paraId="5B075C14" w14:textId="77777777">
        <w:tc>
          <w:tcPr>
            <w:tcW w:w="6733" w:type="dxa"/>
            <w:gridSpan w:val="2"/>
            <w:tcBorders>
              <w:top w:val="nil"/>
              <w:left w:val="nil"/>
              <w:bottom w:val="nil"/>
              <w:right w:val="nil"/>
            </w:tcBorders>
            <w:vAlign w:val="center"/>
          </w:tcPr>
          <w:p w:rsidR="00997775" w:rsidP="00710A7A" w:rsidRDefault="00997775" w14:paraId="7AFA3C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F701A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00229" w14:paraId="5526753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644135" w14:textId="77777777">
            <w:r w:rsidRPr="008B0CC5">
              <w:t xml:space="preserve">Vergaderjaar </w:t>
            </w:r>
            <w:r w:rsidR="00AC6B87">
              <w:t>2024-2025</w:t>
            </w:r>
          </w:p>
        </w:tc>
      </w:tr>
      <w:tr w:rsidR="00997775" w:rsidTr="00F00229" w14:paraId="0FE06296" w14:textId="77777777">
        <w:trPr>
          <w:cantSplit/>
        </w:trPr>
        <w:tc>
          <w:tcPr>
            <w:tcW w:w="10985" w:type="dxa"/>
            <w:gridSpan w:val="3"/>
            <w:tcBorders>
              <w:top w:val="nil"/>
              <w:left w:val="nil"/>
              <w:bottom w:val="nil"/>
              <w:right w:val="nil"/>
            </w:tcBorders>
          </w:tcPr>
          <w:p w:rsidR="00997775" w:rsidRDefault="00997775" w14:paraId="3F6B3BC2" w14:textId="77777777"/>
        </w:tc>
      </w:tr>
      <w:tr w:rsidR="00997775" w:rsidTr="00F00229" w14:paraId="6F842BDD" w14:textId="77777777">
        <w:trPr>
          <w:cantSplit/>
        </w:trPr>
        <w:tc>
          <w:tcPr>
            <w:tcW w:w="10985" w:type="dxa"/>
            <w:gridSpan w:val="3"/>
            <w:tcBorders>
              <w:top w:val="nil"/>
              <w:left w:val="nil"/>
              <w:bottom w:val="single" w:color="auto" w:sz="4" w:space="0"/>
              <w:right w:val="nil"/>
            </w:tcBorders>
          </w:tcPr>
          <w:p w:rsidR="00997775" w:rsidRDefault="00997775" w14:paraId="2E32D78E" w14:textId="77777777"/>
        </w:tc>
      </w:tr>
      <w:tr w:rsidR="00997775" w:rsidTr="00F00229" w14:paraId="63F03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93AFDA" w14:textId="77777777"/>
        </w:tc>
        <w:tc>
          <w:tcPr>
            <w:tcW w:w="7654" w:type="dxa"/>
            <w:gridSpan w:val="2"/>
          </w:tcPr>
          <w:p w:rsidR="00997775" w:rsidRDefault="00997775" w14:paraId="08CE0DB3" w14:textId="77777777"/>
        </w:tc>
      </w:tr>
      <w:tr w:rsidR="00F00229" w:rsidTr="00F00229" w14:paraId="072D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1125FC08" w14:textId="1245A982">
            <w:pPr>
              <w:rPr>
                <w:b/>
              </w:rPr>
            </w:pPr>
            <w:r>
              <w:rPr>
                <w:b/>
              </w:rPr>
              <w:t>32 317</w:t>
            </w:r>
          </w:p>
        </w:tc>
        <w:tc>
          <w:tcPr>
            <w:tcW w:w="7654" w:type="dxa"/>
            <w:gridSpan w:val="2"/>
          </w:tcPr>
          <w:p w:rsidR="00F00229" w:rsidP="00F00229" w:rsidRDefault="00F00229" w14:paraId="79427FCA" w14:textId="19401C48">
            <w:pPr>
              <w:rPr>
                <w:b/>
              </w:rPr>
            </w:pPr>
            <w:r w:rsidRPr="000F26E0">
              <w:rPr>
                <w:b/>
                <w:bCs/>
              </w:rPr>
              <w:t>JBZ-Raad</w:t>
            </w:r>
          </w:p>
        </w:tc>
      </w:tr>
      <w:tr w:rsidR="00F00229" w:rsidTr="00F00229" w14:paraId="19961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75CCC052" w14:textId="77777777"/>
        </w:tc>
        <w:tc>
          <w:tcPr>
            <w:tcW w:w="7654" w:type="dxa"/>
            <w:gridSpan w:val="2"/>
          </w:tcPr>
          <w:p w:rsidR="00F00229" w:rsidP="00F00229" w:rsidRDefault="00F00229" w14:paraId="4AFAFBAE" w14:textId="77777777"/>
        </w:tc>
      </w:tr>
      <w:tr w:rsidR="00F00229" w:rsidTr="00F00229" w14:paraId="750BF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2F48EA30" w14:textId="77777777"/>
        </w:tc>
        <w:tc>
          <w:tcPr>
            <w:tcW w:w="7654" w:type="dxa"/>
            <w:gridSpan w:val="2"/>
          </w:tcPr>
          <w:p w:rsidR="00F00229" w:rsidP="00F00229" w:rsidRDefault="00F00229" w14:paraId="1B4D06D6" w14:textId="77777777"/>
        </w:tc>
      </w:tr>
      <w:tr w:rsidR="00F00229" w:rsidTr="00F00229" w14:paraId="24EE3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6772D205" w14:textId="1C65E12C">
            <w:pPr>
              <w:rPr>
                <w:b/>
              </w:rPr>
            </w:pPr>
            <w:r>
              <w:rPr>
                <w:b/>
              </w:rPr>
              <w:t xml:space="preserve">Nr. </w:t>
            </w:r>
            <w:r>
              <w:rPr>
                <w:b/>
              </w:rPr>
              <w:t>918</w:t>
            </w:r>
          </w:p>
        </w:tc>
        <w:tc>
          <w:tcPr>
            <w:tcW w:w="7654" w:type="dxa"/>
            <w:gridSpan w:val="2"/>
          </w:tcPr>
          <w:p w:rsidR="00F00229" w:rsidP="00F00229" w:rsidRDefault="00F00229" w14:paraId="3AF004A0" w14:textId="52EC30E6">
            <w:pPr>
              <w:rPr>
                <w:b/>
              </w:rPr>
            </w:pPr>
            <w:r>
              <w:rPr>
                <w:b/>
              </w:rPr>
              <w:t xml:space="preserve">MOTIE VAN </w:t>
            </w:r>
            <w:r>
              <w:rPr>
                <w:b/>
              </w:rPr>
              <w:t>HET LID EERDMANS</w:t>
            </w:r>
          </w:p>
        </w:tc>
      </w:tr>
      <w:tr w:rsidR="00F00229" w:rsidTr="00F00229" w14:paraId="3037ED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629F53AC" w14:textId="77777777"/>
        </w:tc>
        <w:tc>
          <w:tcPr>
            <w:tcW w:w="7654" w:type="dxa"/>
            <w:gridSpan w:val="2"/>
          </w:tcPr>
          <w:p w:rsidR="00F00229" w:rsidP="00F00229" w:rsidRDefault="00F00229" w14:paraId="1559C71A" w14:textId="0B8E7A40">
            <w:r>
              <w:t xml:space="preserve">Voorgesteld 11 december 2024 </w:t>
            </w:r>
          </w:p>
        </w:tc>
      </w:tr>
      <w:tr w:rsidR="00F00229" w:rsidTr="00F00229" w14:paraId="75CFE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6C94165E" w14:textId="77777777"/>
        </w:tc>
        <w:tc>
          <w:tcPr>
            <w:tcW w:w="7654" w:type="dxa"/>
            <w:gridSpan w:val="2"/>
          </w:tcPr>
          <w:p w:rsidR="00F00229" w:rsidP="00F00229" w:rsidRDefault="00F00229" w14:paraId="082B079E" w14:textId="77777777"/>
        </w:tc>
      </w:tr>
      <w:tr w:rsidR="00F00229" w:rsidTr="00F00229" w14:paraId="656D6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441487FF" w14:textId="77777777"/>
        </w:tc>
        <w:tc>
          <w:tcPr>
            <w:tcW w:w="7654" w:type="dxa"/>
            <w:gridSpan w:val="2"/>
          </w:tcPr>
          <w:p w:rsidR="00F00229" w:rsidP="00F00229" w:rsidRDefault="00F00229" w14:paraId="62B218C7" w14:textId="77777777">
            <w:r>
              <w:t>De Kamer,</w:t>
            </w:r>
          </w:p>
        </w:tc>
      </w:tr>
      <w:tr w:rsidR="00F00229" w:rsidTr="00F00229" w14:paraId="0A6C8A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32144D9A" w14:textId="77777777"/>
        </w:tc>
        <w:tc>
          <w:tcPr>
            <w:tcW w:w="7654" w:type="dxa"/>
            <w:gridSpan w:val="2"/>
          </w:tcPr>
          <w:p w:rsidR="00F00229" w:rsidP="00F00229" w:rsidRDefault="00F00229" w14:paraId="4FF1CDAF" w14:textId="77777777"/>
        </w:tc>
      </w:tr>
      <w:tr w:rsidR="00F00229" w:rsidTr="00F00229" w14:paraId="21D2C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00F79452" w14:textId="77777777"/>
        </w:tc>
        <w:tc>
          <w:tcPr>
            <w:tcW w:w="7654" w:type="dxa"/>
            <w:gridSpan w:val="2"/>
          </w:tcPr>
          <w:p w:rsidR="00F00229" w:rsidP="00F00229" w:rsidRDefault="00F00229" w14:paraId="3501D19A" w14:textId="77777777">
            <w:r>
              <w:t>gehoord de beraadslaging,</w:t>
            </w:r>
          </w:p>
        </w:tc>
      </w:tr>
      <w:tr w:rsidR="00F00229" w:rsidTr="00F00229" w14:paraId="0A3557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2D96B6EF" w14:textId="77777777"/>
        </w:tc>
        <w:tc>
          <w:tcPr>
            <w:tcW w:w="7654" w:type="dxa"/>
            <w:gridSpan w:val="2"/>
          </w:tcPr>
          <w:p w:rsidR="00F00229" w:rsidP="00F00229" w:rsidRDefault="00F00229" w14:paraId="09F4AA49" w14:textId="77777777"/>
        </w:tc>
      </w:tr>
      <w:tr w:rsidR="00F00229" w:rsidTr="00F00229" w14:paraId="186363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229" w:rsidP="00F00229" w:rsidRDefault="00F00229" w14:paraId="3B78E1B0" w14:textId="77777777"/>
        </w:tc>
        <w:tc>
          <w:tcPr>
            <w:tcW w:w="7654" w:type="dxa"/>
            <w:gridSpan w:val="2"/>
          </w:tcPr>
          <w:p w:rsidRPr="00F00229" w:rsidR="00F00229" w:rsidP="00F00229" w:rsidRDefault="00F00229" w14:paraId="38AAA7CC" w14:textId="77777777">
            <w:r w:rsidRPr="00F00229">
              <w:t>constaterende dat er tot 8 juni 2025 geïntensiveerde grenscontroles gaan gelden in Nederland;</w:t>
            </w:r>
          </w:p>
          <w:p w:rsidR="00F00229" w:rsidP="00F00229" w:rsidRDefault="00F00229" w14:paraId="4C81ADDF" w14:textId="77777777"/>
          <w:p w:rsidRPr="00F00229" w:rsidR="00F00229" w:rsidP="00F00229" w:rsidRDefault="00F00229" w14:paraId="05F400A0" w14:textId="4A1CC36B">
            <w:r w:rsidRPr="00F00229">
              <w:t>verzoekt het kabinet aan de Kamer een maandelijks overzicht te sturen van het aantal aangehouden illegalen, het aantal teruggestuurde migranten naar een van onze buurlanden, het aantal migranten dat naar Ter Apel is gebracht en het aantal Dublinclaimanten dat is overgedragen aan een verantwoordelijke lidstaat,</w:t>
            </w:r>
          </w:p>
          <w:p w:rsidR="00F00229" w:rsidP="00F00229" w:rsidRDefault="00F00229" w14:paraId="3B1F600C" w14:textId="77777777"/>
          <w:p w:rsidRPr="00F00229" w:rsidR="00F00229" w:rsidP="00F00229" w:rsidRDefault="00F00229" w14:paraId="7CC8A07C" w14:textId="25F82139">
            <w:r w:rsidRPr="00F00229">
              <w:t>en gaat over tot de orde van de dag.</w:t>
            </w:r>
          </w:p>
          <w:p w:rsidR="00F00229" w:rsidP="00F00229" w:rsidRDefault="00F00229" w14:paraId="527039FB" w14:textId="77777777"/>
          <w:p w:rsidR="00F00229" w:rsidP="00F00229" w:rsidRDefault="00F00229" w14:paraId="2776ECB3" w14:textId="1821729E">
            <w:r w:rsidRPr="00F00229">
              <w:t>Eerdmans</w:t>
            </w:r>
          </w:p>
        </w:tc>
      </w:tr>
    </w:tbl>
    <w:p w:rsidR="00997775" w:rsidRDefault="00997775" w14:paraId="37E907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CF6BD" w14:textId="77777777" w:rsidR="00F00229" w:rsidRDefault="00F00229">
      <w:pPr>
        <w:spacing w:line="20" w:lineRule="exact"/>
      </w:pPr>
    </w:p>
  </w:endnote>
  <w:endnote w:type="continuationSeparator" w:id="0">
    <w:p w14:paraId="5A71BA8A" w14:textId="77777777" w:rsidR="00F00229" w:rsidRDefault="00F00229">
      <w:pPr>
        <w:pStyle w:val="Amendement"/>
      </w:pPr>
      <w:r>
        <w:rPr>
          <w:b w:val="0"/>
        </w:rPr>
        <w:t xml:space="preserve"> </w:t>
      </w:r>
    </w:p>
  </w:endnote>
  <w:endnote w:type="continuationNotice" w:id="1">
    <w:p w14:paraId="33C74BEF" w14:textId="77777777" w:rsidR="00F00229" w:rsidRDefault="00F002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2D922" w14:textId="77777777" w:rsidR="00F00229" w:rsidRDefault="00F00229">
      <w:pPr>
        <w:pStyle w:val="Amendement"/>
      </w:pPr>
      <w:r>
        <w:rPr>
          <w:b w:val="0"/>
        </w:rPr>
        <w:separator/>
      </w:r>
    </w:p>
  </w:footnote>
  <w:footnote w:type="continuationSeparator" w:id="0">
    <w:p w14:paraId="7222155C" w14:textId="77777777" w:rsidR="00F00229" w:rsidRDefault="00F00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29"/>
    <w:rsid w:val="000C44C7"/>
    <w:rsid w:val="00133FCE"/>
    <w:rsid w:val="001E482C"/>
    <w:rsid w:val="001E4877"/>
    <w:rsid w:val="0021105A"/>
    <w:rsid w:val="00280D6A"/>
    <w:rsid w:val="002B78E9"/>
    <w:rsid w:val="002C5406"/>
    <w:rsid w:val="00330D60"/>
    <w:rsid w:val="00345A5C"/>
    <w:rsid w:val="003A47C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00229"/>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BE718"/>
  <w15:docId w15:val="{D8A3470C-9F69-406D-AB7C-066CCB38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571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2024-12-12T09:07:00.0000000Z</dcterms:created>
  <dcterms:modified xsi:type="dcterms:W3CDTF">2024-12-12T09:25:00.0000000Z</dcterms:modified>
  <dc:description>------------------------</dc:description>
  <dc:subject/>
  <keywords/>
  <version/>
  <category/>
</coreProperties>
</file>