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042B" w14:paraId="544C355B" w14:textId="77777777">
        <w:tc>
          <w:tcPr>
            <w:tcW w:w="6733" w:type="dxa"/>
            <w:gridSpan w:val="2"/>
            <w:tcBorders>
              <w:top w:val="nil"/>
              <w:left w:val="nil"/>
              <w:bottom w:val="nil"/>
              <w:right w:val="nil"/>
            </w:tcBorders>
            <w:vAlign w:val="center"/>
          </w:tcPr>
          <w:p w:rsidR="00997775" w:rsidP="00710A7A" w:rsidRDefault="00997775" w14:paraId="7E16A57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D6962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042B" w14:paraId="622F7B1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A7CB50" w14:textId="77777777">
            <w:r w:rsidRPr="008B0CC5">
              <w:t xml:space="preserve">Vergaderjaar </w:t>
            </w:r>
            <w:r w:rsidR="00AC6B87">
              <w:t>2024-2025</w:t>
            </w:r>
          </w:p>
        </w:tc>
      </w:tr>
      <w:tr w:rsidR="00997775" w:rsidTr="008D042B" w14:paraId="32BDB563" w14:textId="77777777">
        <w:trPr>
          <w:cantSplit/>
        </w:trPr>
        <w:tc>
          <w:tcPr>
            <w:tcW w:w="10985" w:type="dxa"/>
            <w:gridSpan w:val="3"/>
            <w:tcBorders>
              <w:top w:val="nil"/>
              <w:left w:val="nil"/>
              <w:bottom w:val="nil"/>
              <w:right w:val="nil"/>
            </w:tcBorders>
          </w:tcPr>
          <w:p w:rsidR="00997775" w:rsidRDefault="00997775" w14:paraId="52917EE3" w14:textId="77777777"/>
        </w:tc>
      </w:tr>
      <w:tr w:rsidR="00997775" w:rsidTr="008D042B" w14:paraId="01F07331" w14:textId="77777777">
        <w:trPr>
          <w:cantSplit/>
        </w:trPr>
        <w:tc>
          <w:tcPr>
            <w:tcW w:w="10985" w:type="dxa"/>
            <w:gridSpan w:val="3"/>
            <w:tcBorders>
              <w:top w:val="nil"/>
              <w:left w:val="nil"/>
              <w:bottom w:val="single" w:color="auto" w:sz="4" w:space="0"/>
              <w:right w:val="nil"/>
            </w:tcBorders>
          </w:tcPr>
          <w:p w:rsidR="00997775" w:rsidRDefault="00997775" w14:paraId="32E47886" w14:textId="77777777"/>
        </w:tc>
      </w:tr>
      <w:tr w:rsidR="00997775" w:rsidTr="008D042B" w14:paraId="11AE0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7FCF5C" w14:textId="77777777"/>
        </w:tc>
        <w:tc>
          <w:tcPr>
            <w:tcW w:w="7654" w:type="dxa"/>
            <w:gridSpan w:val="2"/>
          </w:tcPr>
          <w:p w:rsidR="00997775" w:rsidRDefault="00997775" w14:paraId="4242A483" w14:textId="77777777"/>
        </w:tc>
      </w:tr>
      <w:tr w:rsidR="008D042B" w:rsidTr="008D042B" w14:paraId="2D587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5C4AD5E8" w14:textId="2D24AC6D">
            <w:pPr>
              <w:rPr>
                <w:b/>
              </w:rPr>
            </w:pPr>
            <w:r>
              <w:rPr>
                <w:b/>
              </w:rPr>
              <w:t>32 317</w:t>
            </w:r>
          </w:p>
        </w:tc>
        <w:tc>
          <w:tcPr>
            <w:tcW w:w="7654" w:type="dxa"/>
            <w:gridSpan w:val="2"/>
          </w:tcPr>
          <w:p w:rsidR="008D042B" w:rsidP="008D042B" w:rsidRDefault="008D042B" w14:paraId="3DFCFBE6" w14:textId="1ED56343">
            <w:pPr>
              <w:rPr>
                <w:b/>
              </w:rPr>
            </w:pPr>
            <w:r w:rsidRPr="000F26E0">
              <w:rPr>
                <w:b/>
                <w:bCs/>
              </w:rPr>
              <w:t>JBZ-Raad</w:t>
            </w:r>
          </w:p>
        </w:tc>
      </w:tr>
      <w:tr w:rsidR="008D042B" w:rsidTr="008D042B" w14:paraId="44E1E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371FF5EB" w14:textId="77777777"/>
        </w:tc>
        <w:tc>
          <w:tcPr>
            <w:tcW w:w="7654" w:type="dxa"/>
            <w:gridSpan w:val="2"/>
          </w:tcPr>
          <w:p w:rsidR="008D042B" w:rsidP="008D042B" w:rsidRDefault="008D042B" w14:paraId="6029F67C" w14:textId="77777777"/>
        </w:tc>
      </w:tr>
      <w:tr w:rsidR="008D042B" w:rsidTr="008D042B" w14:paraId="6D49A0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28D3ABBB" w14:textId="77777777"/>
        </w:tc>
        <w:tc>
          <w:tcPr>
            <w:tcW w:w="7654" w:type="dxa"/>
            <w:gridSpan w:val="2"/>
          </w:tcPr>
          <w:p w:rsidR="008D042B" w:rsidP="008D042B" w:rsidRDefault="008D042B" w14:paraId="5B6FDBA1" w14:textId="77777777"/>
        </w:tc>
      </w:tr>
      <w:tr w:rsidR="008D042B" w:rsidTr="008D042B" w14:paraId="7D5A68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3C95C59D" w14:textId="32287BAA">
            <w:pPr>
              <w:rPr>
                <w:b/>
              </w:rPr>
            </w:pPr>
            <w:r>
              <w:rPr>
                <w:b/>
              </w:rPr>
              <w:t xml:space="preserve">Nr. </w:t>
            </w:r>
            <w:r w:rsidR="00330C24">
              <w:rPr>
                <w:b/>
              </w:rPr>
              <w:t>916</w:t>
            </w:r>
          </w:p>
        </w:tc>
        <w:tc>
          <w:tcPr>
            <w:tcW w:w="7654" w:type="dxa"/>
            <w:gridSpan w:val="2"/>
          </w:tcPr>
          <w:p w:rsidR="008D042B" w:rsidP="008D042B" w:rsidRDefault="008D042B" w14:paraId="58CAF65E" w14:textId="5866B3A6">
            <w:pPr>
              <w:rPr>
                <w:b/>
              </w:rPr>
            </w:pPr>
            <w:r>
              <w:rPr>
                <w:b/>
              </w:rPr>
              <w:t xml:space="preserve">MOTIE VAN </w:t>
            </w:r>
            <w:r w:rsidR="00330C24">
              <w:rPr>
                <w:b/>
              </w:rPr>
              <w:t>DE LEDEN CEDER EN DIEDERIK VAN DIJK</w:t>
            </w:r>
          </w:p>
        </w:tc>
      </w:tr>
      <w:tr w:rsidR="008D042B" w:rsidTr="008D042B" w14:paraId="7F0A4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105FA731" w14:textId="77777777"/>
        </w:tc>
        <w:tc>
          <w:tcPr>
            <w:tcW w:w="7654" w:type="dxa"/>
            <w:gridSpan w:val="2"/>
          </w:tcPr>
          <w:p w:rsidR="008D042B" w:rsidP="008D042B" w:rsidRDefault="008D042B" w14:paraId="409DC137" w14:textId="63FD829D">
            <w:r>
              <w:t xml:space="preserve">Voorgesteld 11 december 2024 </w:t>
            </w:r>
          </w:p>
        </w:tc>
      </w:tr>
      <w:tr w:rsidR="008D042B" w:rsidTr="008D042B" w14:paraId="318A63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475C79A8" w14:textId="77777777"/>
        </w:tc>
        <w:tc>
          <w:tcPr>
            <w:tcW w:w="7654" w:type="dxa"/>
            <w:gridSpan w:val="2"/>
          </w:tcPr>
          <w:p w:rsidR="008D042B" w:rsidP="008D042B" w:rsidRDefault="008D042B" w14:paraId="41B400AA" w14:textId="77777777"/>
        </w:tc>
      </w:tr>
      <w:tr w:rsidR="008D042B" w:rsidTr="008D042B" w14:paraId="2A3180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25146AF8" w14:textId="77777777"/>
        </w:tc>
        <w:tc>
          <w:tcPr>
            <w:tcW w:w="7654" w:type="dxa"/>
            <w:gridSpan w:val="2"/>
          </w:tcPr>
          <w:p w:rsidR="008D042B" w:rsidP="008D042B" w:rsidRDefault="008D042B" w14:paraId="1B586BEF" w14:textId="77777777">
            <w:r>
              <w:t>De Kamer,</w:t>
            </w:r>
          </w:p>
        </w:tc>
      </w:tr>
      <w:tr w:rsidR="008D042B" w:rsidTr="008D042B" w14:paraId="32D8E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4816A077" w14:textId="77777777"/>
        </w:tc>
        <w:tc>
          <w:tcPr>
            <w:tcW w:w="7654" w:type="dxa"/>
            <w:gridSpan w:val="2"/>
          </w:tcPr>
          <w:p w:rsidR="008D042B" w:rsidP="008D042B" w:rsidRDefault="008D042B" w14:paraId="2716DAE9" w14:textId="77777777"/>
        </w:tc>
      </w:tr>
      <w:tr w:rsidR="008D042B" w:rsidTr="008D042B" w14:paraId="69C88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4580C6BB" w14:textId="77777777"/>
        </w:tc>
        <w:tc>
          <w:tcPr>
            <w:tcW w:w="7654" w:type="dxa"/>
            <w:gridSpan w:val="2"/>
          </w:tcPr>
          <w:p w:rsidR="008D042B" w:rsidP="008D042B" w:rsidRDefault="008D042B" w14:paraId="7854D6FC" w14:textId="77777777">
            <w:r>
              <w:t>gehoord de beraadslaging,</w:t>
            </w:r>
          </w:p>
        </w:tc>
      </w:tr>
      <w:tr w:rsidR="008D042B" w:rsidTr="008D042B" w14:paraId="45A8DB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4CE42BF6" w14:textId="77777777"/>
        </w:tc>
        <w:tc>
          <w:tcPr>
            <w:tcW w:w="7654" w:type="dxa"/>
            <w:gridSpan w:val="2"/>
          </w:tcPr>
          <w:p w:rsidR="008D042B" w:rsidP="008D042B" w:rsidRDefault="008D042B" w14:paraId="68775947" w14:textId="77777777"/>
        </w:tc>
      </w:tr>
      <w:tr w:rsidR="008D042B" w:rsidTr="008D042B" w14:paraId="565381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042B" w:rsidP="008D042B" w:rsidRDefault="008D042B" w14:paraId="79FE5300" w14:textId="77777777"/>
        </w:tc>
        <w:tc>
          <w:tcPr>
            <w:tcW w:w="7654" w:type="dxa"/>
            <w:gridSpan w:val="2"/>
          </w:tcPr>
          <w:p w:rsidRPr="008D042B" w:rsidR="008D042B" w:rsidP="008D042B" w:rsidRDefault="008D042B" w14:paraId="02C2D32A" w14:textId="77777777">
            <w:r w:rsidRPr="008D042B">
              <w:t>constaterende dat hulporganisaties in Syrië spreken over 400.000 ontheemden, met name Koerden en de christenen onder hen, als gevolg van de opmars van Syrische rebellengroepen die tot de val van het Syrische regime heeft geleid;</w:t>
            </w:r>
          </w:p>
          <w:p w:rsidR="00330C24" w:rsidP="008D042B" w:rsidRDefault="00330C24" w14:paraId="5D255462" w14:textId="77777777"/>
          <w:p w:rsidRPr="008D042B" w:rsidR="008D042B" w:rsidP="008D042B" w:rsidRDefault="008D042B" w14:paraId="072BB27A" w14:textId="7706DBA6">
            <w:r w:rsidRPr="008D042B">
              <w:t>overwegende dat deze situatie kan leiden tot nieuwe vluchtelingenstromen vanuit Syrië naar Europa en tevens een nieuw probleem wat betreft afgereisde Europese IS-strijders die nu daar vastzitten;</w:t>
            </w:r>
          </w:p>
          <w:p w:rsidR="00330C24" w:rsidP="008D042B" w:rsidRDefault="00330C24" w14:paraId="67FB3765" w14:textId="77777777"/>
          <w:p w:rsidRPr="008D042B" w:rsidR="008D042B" w:rsidP="008D042B" w:rsidRDefault="008D042B" w14:paraId="326A98FD" w14:textId="7C230EC9">
            <w:r w:rsidRPr="008D042B">
              <w:t>verzoekt de regering zich in te zetten voor een oproep namens de Raad aan Turkije om aanvallen op Noord-Syrië en steun aan SNA-milities die betrokken zijn bij aanvallen, te staken,</w:t>
            </w:r>
          </w:p>
          <w:p w:rsidR="00330C24" w:rsidP="008D042B" w:rsidRDefault="00330C24" w14:paraId="40DD6A75" w14:textId="77777777"/>
          <w:p w:rsidRPr="008D042B" w:rsidR="008D042B" w:rsidP="008D042B" w:rsidRDefault="008D042B" w14:paraId="3E7BE1E4" w14:textId="2B88F9A1">
            <w:r w:rsidRPr="008D042B">
              <w:t>en gaat over tot de orde van de dag.</w:t>
            </w:r>
          </w:p>
          <w:p w:rsidR="00330C24" w:rsidP="008D042B" w:rsidRDefault="00330C24" w14:paraId="72AD16EE" w14:textId="77777777"/>
          <w:p w:rsidR="00330C24" w:rsidP="008D042B" w:rsidRDefault="008D042B" w14:paraId="380DE0DB" w14:textId="77777777">
            <w:r w:rsidRPr="008D042B">
              <w:t xml:space="preserve">Ceder </w:t>
            </w:r>
          </w:p>
          <w:p w:rsidR="008D042B" w:rsidP="00330C24" w:rsidRDefault="008D042B" w14:paraId="2CC32AF3" w14:textId="07781046">
            <w:r w:rsidRPr="008D042B">
              <w:t>Diederik van Dijk</w:t>
            </w:r>
          </w:p>
        </w:tc>
      </w:tr>
    </w:tbl>
    <w:p w:rsidR="00997775" w:rsidRDefault="00997775" w14:paraId="5C8F471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B7B59" w14:textId="77777777" w:rsidR="008D042B" w:rsidRDefault="008D042B">
      <w:pPr>
        <w:spacing w:line="20" w:lineRule="exact"/>
      </w:pPr>
    </w:p>
  </w:endnote>
  <w:endnote w:type="continuationSeparator" w:id="0">
    <w:p w14:paraId="46746FC3" w14:textId="77777777" w:rsidR="008D042B" w:rsidRDefault="008D042B">
      <w:pPr>
        <w:pStyle w:val="Amendement"/>
      </w:pPr>
      <w:r>
        <w:rPr>
          <w:b w:val="0"/>
        </w:rPr>
        <w:t xml:space="preserve"> </w:t>
      </w:r>
    </w:p>
  </w:endnote>
  <w:endnote w:type="continuationNotice" w:id="1">
    <w:p w14:paraId="4DFB7298" w14:textId="77777777" w:rsidR="008D042B" w:rsidRDefault="008D04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9CCD" w14:textId="77777777" w:rsidR="008D042B" w:rsidRDefault="008D042B">
      <w:pPr>
        <w:pStyle w:val="Amendement"/>
      </w:pPr>
      <w:r>
        <w:rPr>
          <w:b w:val="0"/>
        </w:rPr>
        <w:separator/>
      </w:r>
    </w:p>
  </w:footnote>
  <w:footnote w:type="continuationSeparator" w:id="0">
    <w:p w14:paraId="3B39A6B2" w14:textId="77777777" w:rsidR="008D042B" w:rsidRDefault="008D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2B"/>
    <w:rsid w:val="00133FCE"/>
    <w:rsid w:val="001E482C"/>
    <w:rsid w:val="001E4877"/>
    <w:rsid w:val="0021105A"/>
    <w:rsid w:val="00280D6A"/>
    <w:rsid w:val="002B78E9"/>
    <w:rsid w:val="002C5406"/>
    <w:rsid w:val="00330C24"/>
    <w:rsid w:val="00330D60"/>
    <w:rsid w:val="00345A5C"/>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D042B"/>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BD9DD"/>
  <w15:docId w15:val="{FC6E7293-7C4B-4DF0-9EC4-8990E8CC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766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2024-12-12T09:07:00.0000000Z</dcterms:created>
  <dcterms:modified xsi:type="dcterms:W3CDTF">2024-12-12T09:25:00.0000000Z</dcterms:modified>
  <dc:description>------------------------</dc:description>
  <dc:subject/>
  <keywords/>
  <version/>
  <category/>
</coreProperties>
</file>