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457BF" w14:paraId="670CF52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741F9B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16497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457BF" w14:paraId="5B0924B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724D4E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457BF" w14:paraId="10DE716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8D28FAC" w14:textId="77777777"/>
        </w:tc>
      </w:tr>
      <w:tr w:rsidR="00997775" w:rsidTr="00E457BF" w14:paraId="4EAE1F9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0B08369" w14:textId="77777777"/>
        </w:tc>
      </w:tr>
      <w:tr w:rsidR="00997775" w:rsidTr="00E457BF" w14:paraId="0810E8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FE085F" w14:textId="77777777"/>
        </w:tc>
        <w:tc>
          <w:tcPr>
            <w:tcW w:w="7654" w:type="dxa"/>
            <w:gridSpan w:val="2"/>
          </w:tcPr>
          <w:p w:rsidR="00997775" w:rsidRDefault="00997775" w14:paraId="1493E04F" w14:textId="77777777"/>
        </w:tc>
      </w:tr>
      <w:tr w:rsidR="00E457BF" w:rsidTr="00E457BF" w14:paraId="7ECBD1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57BF" w:rsidP="00E457BF" w:rsidRDefault="00E457BF" w14:paraId="0BA9D563" w14:textId="3E9BFDFD">
            <w:pPr>
              <w:rPr>
                <w:b/>
              </w:rPr>
            </w:pPr>
            <w:r>
              <w:rPr>
                <w:b/>
              </w:rPr>
              <w:t>32 317</w:t>
            </w:r>
          </w:p>
        </w:tc>
        <w:tc>
          <w:tcPr>
            <w:tcW w:w="7654" w:type="dxa"/>
            <w:gridSpan w:val="2"/>
          </w:tcPr>
          <w:p w:rsidR="00E457BF" w:rsidP="00E457BF" w:rsidRDefault="00E457BF" w14:paraId="0D6BE20D" w14:textId="1834316E">
            <w:pPr>
              <w:rPr>
                <w:b/>
              </w:rPr>
            </w:pPr>
            <w:r w:rsidRPr="000F26E0">
              <w:rPr>
                <w:b/>
                <w:bCs/>
              </w:rPr>
              <w:t>JBZ-Raad</w:t>
            </w:r>
          </w:p>
        </w:tc>
      </w:tr>
      <w:tr w:rsidR="00E457BF" w:rsidTr="00E457BF" w14:paraId="3906D2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57BF" w:rsidP="00E457BF" w:rsidRDefault="00E457BF" w14:paraId="6C25B8D7" w14:textId="77777777"/>
        </w:tc>
        <w:tc>
          <w:tcPr>
            <w:tcW w:w="7654" w:type="dxa"/>
            <w:gridSpan w:val="2"/>
          </w:tcPr>
          <w:p w:rsidR="00E457BF" w:rsidP="00E457BF" w:rsidRDefault="00E457BF" w14:paraId="7E31012B" w14:textId="77777777"/>
        </w:tc>
      </w:tr>
      <w:tr w:rsidR="00E457BF" w:rsidTr="00E457BF" w14:paraId="33FB31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57BF" w:rsidP="00E457BF" w:rsidRDefault="00E457BF" w14:paraId="55C8FFEF" w14:textId="77777777"/>
        </w:tc>
        <w:tc>
          <w:tcPr>
            <w:tcW w:w="7654" w:type="dxa"/>
            <w:gridSpan w:val="2"/>
          </w:tcPr>
          <w:p w:rsidR="00E457BF" w:rsidP="00E457BF" w:rsidRDefault="00E457BF" w14:paraId="1B0F45F3" w14:textId="77777777"/>
        </w:tc>
      </w:tr>
      <w:tr w:rsidR="00E457BF" w:rsidTr="00E457BF" w14:paraId="2F9B75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57BF" w:rsidP="00E457BF" w:rsidRDefault="00E457BF" w14:paraId="46B06E9D" w14:textId="67BD278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914</w:t>
            </w:r>
          </w:p>
        </w:tc>
        <w:tc>
          <w:tcPr>
            <w:tcW w:w="7654" w:type="dxa"/>
            <w:gridSpan w:val="2"/>
          </w:tcPr>
          <w:p w:rsidR="00E457BF" w:rsidP="00E457BF" w:rsidRDefault="00E457BF" w14:paraId="79904B08" w14:textId="78F9F8E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PODT</w:t>
            </w:r>
          </w:p>
        </w:tc>
      </w:tr>
      <w:tr w:rsidR="00E457BF" w:rsidTr="00E457BF" w14:paraId="26DA6F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57BF" w:rsidP="00E457BF" w:rsidRDefault="00E457BF" w14:paraId="79F6C805" w14:textId="77777777"/>
        </w:tc>
        <w:tc>
          <w:tcPr>
            <w:tcW w:w="7654" w:type="dxa"/>
            <w:gridSpan w:val="2"/>
          </w:tcPr>
          <w:p w:rsidR="00E457BF" w:rsidP="00E457BF" w:rsidRDefault="00E457BF" w14:paraId="0B646DF1" w14:textId="7C743B27">
            <w:r>
              <w:t xml:space="preserve">Voorgesteld 11 december 2024 </w:t>
            </w:r>
          </w:p>
        </w:tc>
      </w:tr>
      <w:tr w:rsidR="00E457BF" w:rsidTr="00E457BF" w14:paraId="608254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57BF" w:rsidP="00E457BF" w:rsidRDefault="00E457BF" w14:paraId="24F156E8" w14:textId="77777777"/>
        </w:tc>
        <w:tc>
          <w:tcPr>
            <w:tcW w:w="7654" w:type="dxa"/>
            <w:gridSpan w:val="2"/>
          </w:tcPr>
          <w:p w:rsidR="00E457BF" w:rsidP="00E457BF" w:rsidRDefault="00E457BF" w14:paraId="599FBF7F" w14:textId="77777777"/>
        </w:tc>
      </w:tr>
      <w:tr w:rsidR="00E457BF" w:rsidTr="00E457BF" w14:paraId="34C61E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57BF" w:rsidP="00E457BF" w:rsidRDefault="00E457BF" w14:paraId="02EA41FC" w14:textId="77777777"/>
        </w:tc>
        <w:tc>
          <w:tcPr>
            <w:tcW w:w="7654" w:type="dxa"/>
            <w:gridSpan w:val="2"/>
          </w:tcPr>
          <w:p w:rsidR="00E457BF" w:rsidP="00E457BF" w:rsidRDefault="00E457BF" w14:paraId="6FF212BF" w14:textId="77777777">
            <w:r>
              <w:t>De Kamer,</w:t>
            </w:r>
          </w:p>
        </w:tc>
      </w:tr>
      <w:tr w:rsidR="00E457BF" w:rsidTr="00E457BF" w14:paraId="4C87C0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57BF" w:rsidP="00E457BF" w:rsidRDefault="00E457BF" w14:paraId="2F7BC273" w14:textId="77777777"/>
        </w:tc>
        <w:tc>
          <w:tcPr>
            <w:tcW w:w="7654" w:type="dxa"/>
            <w:gridSpan w:val="2"/>
          </w:tcPr>
          <w:p w:rsidR="00E457BF" w:rsidP="00E457BF" w:rsidRDefault="00E457BF" w14:paraId="39DF7491" w14:textId="77777777"/>
        </w:tc>
      </w:tr>
      <w:tr w:rsidR="00E457BF" w:rsidTr="00E457BF" w14:paraId="0C916C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57BF" w:rsidP="00E457BF" w:rsidRDefault="00E457BF" w14:paraId="0EFAA367" w14:textId="77777777"/>
        </w:tc>
        <w:tc>
          <w:tcPr>
            <w:tcW w:w="7654" w:type="dxa"/>
            <w:gridSpan w:val="2"/>
          </w:tcPr>
          <w:p w:rsidR="00E457BF" w:rsidP="00E457BF" w:rsidRDefault="00E457BF" w14:paraId="405B607D" w14:textId="77777777">
            <w:r>
              <w:t>gehoord de beraadslaging,</w:t>
            </w:r>
          </w:p>
        </w:tc>
      </w:tr>
      <w:tr w:rsidR="00E457BF" w:rsidTr="00E457BF" w14:paraId="5A7DDE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57BF" w:rsidP="00E457BF" w:rsidRDefault="00E457BF" w14:paraId="41FB990E" w14:textId="77777777"/>
        </w:tc>
        <w:tc>
          <w:tcPr>
            <w:tcW w:w="7654" w:type="dxa"/>
            <w:gridSpan w:val="2"/>
          </w:tcPr>
          <w:p w:rsidR="00E457BF" w:rsidP="00E457BF" w:rsidRDefault="00E457BF" w14:paraId="6C2B76EA" w14:textId="77777777"/>
        </w:tc>
      </w:tr>
      <w:tr w:rsidR="00E457BF" w:rsidTr="00E457BF" w14:paraId="2D5613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57BF" w:rsidP="00E457BF" w:rsidRDefault="00E457BF" w14:paraId="29BF59DA" w14:textId="77777777"/>
        </w:tc>
        <w:tc>
          <w:tcPr>
            <w:tcW w:w="7654" w:type="dxa"/>
            <w:gridSpan w:val="2"/>
          </w:tcPr>
          <w:p w:rsidRPr="00E457BF" w:rsidR="00E457BF" w:rsidP="00E457BF" w:rsidRDefault="00E457BF" w14:paraId="28C11749" w14:textId="77777777">
            <w:r w:rsidRPr="00E457BF">
              <w:t>constaterende dat het kabinet voornemens is de rust- en voorbereidingstijd in de asielprocedure af te schaffen;</w:t>
            </w:r>
          </w:p>
          <w:p w:rsidR="00E457BF" w:rsidP="00E457BF" w:rsidRDefault="00E457BF" w14:paraId="0465B76E" w14:textId="77777777"/>
          <w:p w:rsidRPr="00E457BF" w:rsidR="00E457BF" w:rsidP="00E457BF" w:rsidRDefault="00E457BF" w14:paraId="12A724B0" w14:textId="48EB4292">
            <w:r w:rsidRPr="00E457BF">
              <w:t>overwegende dat dit, zeker in combinatie met het schrappen van het aanmeldgehoor, zeer waarschijnlijk zal leiden tot een slechte start van de asielprocedure en daarmee tot meer rechterlijke procedures;</w:t>
            </w:r>
          </w:p>
          <w:p w:rsidR="00E457BF" w:rsidP="00E457BF" w:rsidRDefault="00E457BF" w14:paraId="5E72BED1" w14:textId="77777777"/>
          <w:p w:rsidRPr="00E457BF" w:rsidR="00E457BF" w:rsidP="00E457BF" w:rsidRDefault="00E457BF" w14:paraId="31372D42" w14:textId="4D3AA903">
            <w:r w:rsidRPr="00E457BF">
              <w:t>verzoekt het kabinet de rust- en voorbereidingstijd in stand te houden,</w:t>
            </w:r>
          </w:p>
          <w:p w:rsidR="00E457BF" w:rsidP="00E457BF" w:rsidRDefault="00E457BF" w14:paraId="29201BF0" w14:textId="77777777"/>
          <w:p w:rsidRPr="00E457BF" w:rsidR="00E457BF" w:rsidP="00E457BF" w:rsidRDefault="00E457BF" w14:paraId="2CD01518" w14:textId="730F32E3">
            <w:r w:rsidRPr="00E457BF">
              <w:t>en gaat over tot de orde van de dag.</w:t>
            </w:r>
          </w:p>
          <w:p w:rsidR="00E457BF" w:rsidP="00E457BF" w:rsidRDefault="00E457BF" w14:paraId="5A61E757" w14:textId="77777777"/>
          <w:p w:rsidR="00E457BF" w:rsidP="00E457BF" w:rsidRDefault="00E457BF" w14:paraId="2CE6CD13" w14:textId="637B3341">
            <w:proofErr w:type="spellStart"/>
            <w:r w:rsidRPr="00E457BF">
              <w:t>Podt</w:t>
            </w:r>
            <w:proofErr w:type="spellEnd"/>
          </w:p>
        </w:tc>
      </w:tr>
    </w:tbl>
    <w:p w:rsidR="00997775" w:rsidRDefault="00997775" w14:paraId="5A2FD3D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3D177" w14:textId="77777777" w:rsidR="00E457BF" w:rsidRDefault="00E457BF">
      <w:pPr>
        <w:spacing w:line="20" w:lineRule="exact"/>
      </w:pPr>
    </w:p>
  </w:endnote>
  <w:endnote w:type="continuationSeparator" w:id="0">
    <w:p w14:paraId="5FBAA347" w14:textId="77777777" w:rsidR="00E457BF" w:rsidRDefault="00E457B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186AC3C" w14:textId="77777777" w:rsidR="00E457BF" w:rsidRDefault="00E457B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46435" w14:textId="77777777" w:rsidR="00E457BF" w:rsidRDefault="00E457B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5328825" w14:textId="77777777" w:rsidR="00E457BF" w:rsidRDefault="00E45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BF"/>
    <w:rsid w:val="00133FCE"/>
    <w:rsid w:val="001E482C"/>
    <w:rsid w:val="001E4877"/>
    <w:rsid w:val="0021105A"/>
    <w:rsid w:val="0026451E"/>
    <w:rsid w:val="00280D6A"/>
    <w:rsid w:val="002B78E9"/>
    <w:rsid w:val="002C5406"/>
    <w:rsid w:val="00330D60"/>
    <w:rsid w:val="00345A5C"/>
    <w:rsid w:val="003A47C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457BF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25158"/>
  <w15:docId w15:val="{5DFDB85B-0A32-41CE-84A3-794B1EA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546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2024-12-12T09:05:00.0000000Z</dcterms:created>
  <dcterms:modified xsi:type="dcterms:W3CDTF">2024-12-12T09:26:00.0000000Z</dcterms:modified>
  <dc:description>------------------------</dc:description>
  <dc:subject/>
  <keywords/>
  <version/>
  <category/>
</coreProperties>
</file>