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C9" w:rsidRDefault="00E503C9" w14:paraId="68C17616" w14:textId="77777777">
      <w:bookmarkStart w:name="_GoBack" w:id="0"/>
      <w:bookmarkEnd w:id="0"/>
    </w:p>
    <w:p w:rsidR="004716C0" w:rsidRDefault="004716C0" w14:paraId="3FF69E9C" w14:textId="77777777"/>
    <w:p w:rsidR="00E503C9" w:rsidRDefault="00AB3EC1" w14:paraId="7706EBF5" w14:textId="4AEC2025">
      <w:r>
        <w:t xml:space="preserve">Hierbij ontvangt u, mede namens de Staatssecretaris Rechtsbescherming en Staatssecretaris van Justitie en Veiligheid, de antwoorden op de door Uw Kamer gestelde </w:t>
      </w:r>
      <w:r w:rsidR="00C3041C">
        <w:t>feitelijke</w:t>
      </w:r>
      <w:r>
        <w:t xml:space="preserve"> vragen over de Tweede suppletoire begroting 2024 (Kamerstuk 36625-VI).</w:t>
      </w:r>
    </w:p>
    <w:p w:rsidR="00E503C9" w:rsidRDefault="00E503C9" w14:paraId="5F970A37" w14:textId="77777777"/>
    <w:p w:rsidR="00E503C9" w:rsidRDefault="00E503C9" w14:paraId="406FD5B1" w14:textId="77777777">
      <w:pPr>
        <w:pStyle w:val="WitregelW1bodytekst"/>
      </w:pPr>
    </w:p>
    <w:p w:rsidR="00E503C9" w:rsidRDefault="00AB3EC1" w14:paraId="1D65CEDB" w14:textId="77777777">
      <w:r>
        <w:t>De Minister van Justitie en Veiligheid,</w:t>
      </w:r>
    </w:p>
    <w:p w:rsidR="00E503C9" w:rsidRDefault="00E503C9" w14:paraId="65BD5C15" w14:textId="77777777"/>
    <w:p w:rsidR="00E503C9" w:rsidRDefault="00E503C9" w14:paraId="2C827822" w14:textId="77777777"/>
    <w:p w:rsidR="00B94F00" w:rsidRDefault="00B94F00" w14:paraId="3515D5F7" w14:textId="77777777"/>
    <w:p w:rsidR="00B94F00" w:rsidRDefault="00B94F00" w14:paraId="16E401B6" w14:textId="77777777"/>
    <w:p w:rsidR="00E503C9" w:rsidRDefault="00AB3EC1" w14:paraId="24477669" w14:textId="70694A1D">
      <w:r>
        <w:t>D.</w:t>
      </w:r>
      <w:r w:rsidR="00B94F00">
        <w:t>M.</w:t>
      </w:r>
      <w:r>
        <w:t xml:space="preserve"> van Weel</w:t>
      </w:r>
    </w:p>
    <w:p w:rsidR="00E503C9" w:rsidRDefault="00E503C9" w14:paraId="64966D9D" w14:textId="77777777"/>
    <w:p w:rsidR="00E503C9" w:rsidRDefault="00E503C9" w14:paraId="79F80735" w14:textId="77777777"/>
    <w:sectPr w:rsidR="00E503C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4EB9" w14:textId="77777777" w:rsidR="004716C0" w:rsidRDefault="004716C0">
      <w:pPr>
        <w:spacing w:line="240" w:lineRule="auto"/>
      </w:pPr>
      <w:r>
        <w:separator/>
      </w:r>
    </w:p>
  </w:endnote>
  <w:endnote w:type="continuationSeparator" w:id="0">
    <w:p w14:paraId="624A092B" w14:textId="77777777" w:rsidR="004716C0" w:rsidRDefault="0047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8107" w14:textId="77777777" w:rsidR="004716C0" w:rsidRDefault="004716C0">
      <w:pPr>
        <w:spacing w:line="240" w:lineRule="auto"/>
      </w:pPr>
      <w:r>
        <w:separator/>
      </w:r>
    </w:p>
  </w:footnote>
  <w:footnote w:type="continuationSeparator" w:id="0">
    <w:p w14:paraId="31EBE112" w14:textId="77777777" w:rsidR="004716C0" w:rsidRDefault="0047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CD6F" w14:textId="77777777" w:rsidR="00E503C9" w:rsidRDefault="00AB3EC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1DCE561" wp14:editId="4258B60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2F06B" w14:textId="77777777" w:rsidR="00AB3EC1" w:rsidRDefault="00AB3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DCE56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63B2F06B" w14:textId="77777777" w:rsidR="00AB3EC1" w:rsidRDefault="00AB3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04BBA5A" wp14:editId="5438F50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080AF" w14:textId="77777777" w:rsidR="00E503C9" w:rsidRDefault="00AB3EC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B157FC7" w14:textId="77777777" w:rsidR="00E503C9" w:rsidRDefault="00AB3EC1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02D3FD11" w14:textId="77777777" w:rsidR="00E503C9" w:rsidRDefault="00AB3EC1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19A02DC0" w14:textId="77777777" w:rsidR="00E503C9" w:rsidRDefault="00E503C9">
                          <w:pPr>
                            <w:pStyle w:val="WitregelW2"/>
                          </w:pPr>
                        </w:p>
                        <w:p w14:paraId="3107D78D" w14:textId="77777777" w:rsidR="00E503C9" w:rsidRDefault="00AB3EC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4E4FA91" w14:textId="77777777" w:rsidR="00E503C9" w:rsidRDefault="00D47984">
                          <w:pPr>
                            <w:pStyle w:val="Referentiegegevens"/>
                          </w:pPr>
                          <w:sdt>
                            <w:sdtPr>
                              <w:id w:val="-1834596192"/>
                              <w:date w:fullDate="2024-12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3EC1">
                                <w:t>10 december 2024</w:t>
                              </w:r>
                            </w:sdtContent>
                          </w:sdt>
                        </w:p>
                        <w:p w14:paraId="2F6D44F3" w14:textId="77777777" w:rsidR="00E503C9" w:rsidRDefault="00E503C9">
                          <w:pPr>
                            <w:pStyle w:val="WitregelW1"/>
                          </w:pPr>
                        </w:p>
                        <w:p w14:paraId="0DFAE191" w14:textId="77777777" w:rsidR="00E503C9" w:rsidRDefault="00AB3E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AC2F7F" w14:textId="77777777" w:rsidR="00E503C9" w:rsidRDefault="00AB3EC1">
                          <w:pPr>
                            <w:pStyle w:val="Referentiegegevens"/>
                          </w:pPr>
                          <w:r>
                            <w:t>5981976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BBA5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33C080AF" w14:textId="77777777" w:rsidR="00E503C9" w:rsidRDefault="00AB3EC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B157FC7" w14:textId="77777777" w:rsidR="00E503C9" w:rsidRDefault="00AB3EC1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02D3FD11" w14:textId="77777777" w:rsidR="00E503C9" w:rsidRDefault="00AB3EC1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19A02DC0" w14:textId="77777777" w:rsidR="00E503C9" w:rsidRDefault="00E503C9">
                    <w:pPr>
                      <w:pStyle w:val="WitregelW2"/>
                    </w:pPr>
                  </w:p>
                  <w:p w14:paraId="3107D78D" w14:textId="77777777" w:rsidR="00E503C9" w:rsidRDefault="00AB3EC1">
                    <w:pPr>
                      <w:pStyle w:val="Referentiegegevensbold"/>
                    </w:pPr>
                    <w:r>
                      <w:t>Datum</w:t>
                    </w:r>
                  </w:p>
                  <w:p w14:paraId="14E4FA91" w14:textId="77777777" w:rsidR="00E503C9" w:rsidRDefault="00D47984">
                    <w:pPr>
                      <w:pStyle w:val="Referentiegegevens"/>
                    </w:pPr>
                    <w:sdt>
                      <w:sdtPr>
                        <w:id w:val="-1834596192"/>
                        <w:date w:fullDate="2024-12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B3EC1">
                          <w:t>10 december 2024</w:t>
                        </w:r>
                      </w:sdtContent>
                    </w:sdt>
                  </w:p>
                  <w:p w14:paraId="2F6D44F3" w14:textId="77777777" w:rsidR="00E503C9" w:rsidRDefault="00E503C9">
                    <w:pPr>
                      <w:pStyle w:val="WitregelW1"/>
                    </w:pPr>
                  </w:p>
                  <w:p w14:paraId="0DFAE191" w14:textId="77777777" w:rsidR="00E503C9" w:rsidRDefault="00AB3E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AC2F7F" w14:textId="77777777" w:rsidR="00E503C9" w:rsidRDefault="00AB3EC1">
                    <w:pPr>
                      <w:pStyle w:val="Referentiegegevens"/>
                    </w:pPr>
                    <w:r>
                      <w:t>5981976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81DABD9" wp14:editId="1556592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B3728" w14:textId="77777777" w:rsidR="00AB3EC1" w:rsidRDefault="00AB3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1DAB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5EB3728" w14:textId="77777777" w:rsidR="00AB3EC1" w:rsidRDefault="00AB3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CA82024" wp14:editId="48E5C42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105F1" w14:textId="7C7C7034" w:rsidR="00E503C9" w:rsidRDefault="00AB3E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16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8202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3F1105F1" w14:textId="7C7C7034" w:rsidR="00E503C9" w:rsidRDefault="00AB3E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16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A001" w14:textId="77777777" w:rsidR="00E503C9" w:rsidRDefault="00AB3EC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1A37D37" wp14:editId="6807676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A97804" w14:textId="77777777" w:rsidR="00E503C9" w:rsidRDefault="00AB3E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08134" wp14:editId="5C296BC6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A37D3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DA97804" w14:textId="77777777" w:rsidR="00E503C9" w:rsidRDefault="00AB3E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C08134" wp14:editId="5C296BC6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F1755CD" wp14:editId="3D4382D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5E03A" w14:textId="77777777" w:rsidR="00E503C9" w:rsidRDefault="00AB3E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187A80" wp14:editId="122045BD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1755C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955E03A" w14:textId="77777777" w:rsidR="00E503C9" w:rsidRDefault="00AB3E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187A80" wp14:editId="122045BD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FE9B1D" wp14:editId="7F9185C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12D30" w14:textId="77777777" w:rsidR="00E503C9" w:rsidRDefault="00AB3EC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FE9B1D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3E012D30" w14:textId="77777777" w:rsidR="00E503C9" w:rsidRDefault="00AB3EC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C6A9EC" wp14:editId="3C7168E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0B2B5" w14:textId="18EDB3A9" w:rsidR="00E503C9" w:rsidRDefault="00AB3EC1">
                          <w:r>
                            <w:t xml:space="preserve">Aan de </w:t>
                          </w:r>
                          <w:r w:rsidR="00B94F00">
                            <w:t>V</w:t>
                          </w:r>
                          <w:r>
                            <w:t>oorzitter van de Tweede Kamer</w:t>
                          </w:r>
                          <w:r w:rsidR="00B94F00">
                            <w:br/>
                          </w:r>
                          <w:r>
                            <w:t>der Staten-Generaal</w:t>
                          </w:r>
                        </w:p>
                        <w:p w14:paraId="3A748061" w14:textId="77777777" w:rsidR="00E503C9" w:rsidRDefault="00AB3EC1">
                          <w:r>
                            <w:t xml:space="preserve">Postbus 20018 </w:t>
                          </w:r>
                        </w:p>
                        <w:p w14:paraId="226DCCAD" w14:textId="52585E0F" w:rsidR="00E503C9" w:rsidRDefault="00AB3EC1">
                          <w:r>
                            <w:t xml:space="preserve">2500 EA  </w:t>
                          </w:r>
                          <w:r w:rsidR="00B94F00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6A9E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D20B2B5" w14:textId="18EDB3A9" w:rsidR="00E503C9" w:rsidRDefault="00AB3EC1">
                    <w:r>
                      <w:t xml:space="preserve">Aan de </w:t>
                    </w:r>
                    <w:r w:rsidR="00B94F00">
                      <w:t>V</w:t>
                    </w:r>
                    <w:r>
                      <w:t>oorzitter van de Tweede Kamer</w:t>
                    </w:r>
                    <w:r w:rsidR="00B94F00">
                      <w:br/>
                    </w:r>
                    <w:r>
                      <w:t>der Staten-Generaal</w:t>
                    </w:r>
                  </w:p>
                  <w:p w14:paraId="3A748061" w14:textId="77777777" w:rsidR="00E503C9" w:rsidRDefault="00AB3EC1">
                    <w:r>
                      <w:t xml:space="preserve">Postbus 20018 </w:t>
                    </w:r>
                  </w:p>
                  <w:p w14:paraId="226DCCAD" w14:textId="52585E0F" w:rsidR="00E503C9" w:rsidRDefault="00AB3EC1">
                    <w:r>
                      <w:t xml:space="preserve">2500 EA  </w:t>
                    </w:r>
                    <w:r w:rsidR="00B94F00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D11E4F" wp14:editId="22849ABD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503C9" w14:paraId="010C32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6FEE46" w14:textId="77777777" w:rsidR="00E503C9" w:rsidRDefault="00AB3E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149E5E" w14:textId="77777777" w:rsidR="00E503C9" w:rsidRDefault="00D47984">
                                <w:sdt>
                                  <w:sdtPr>
                                    <w:id w:val="1983426255"/>
                                    <w:date w:fullDate="2024-12-1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B3EC1">
                                      <w:t>10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503C9" w14:paraId="672909E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01D07F" w14:textId="77777777" w:rsidR="00E503C9" w:rsidRDefault="00AB3E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CA87F50" w14:textId="185340D4" w:rsidR="00E503C9" w:rsidRDefault="00AB3EC1">
                                <w:r>
                                  <w:t xml:space="preserve">Beantwoording </w:t>
                                </w:r>
                                <w:r w:rsidR="00C3041C">
                                  <w:t xml:space="preserve">feitelijke </w:t>
                                </w:r>
                                <w:r w:rsidR="009B3359">
                                  <w:t>v</w:t>
                                </w:r>
                                <w:r>
                                  <w:t>ragen Tweede suppletoire begroting 2024</w:t>
                                </w:r>
                              </w:p>
                            </w:tc>
                          </w:tr>
                        </w:tbl>
                        <w:p w14:paraId="2C6F08FE" w14:textId="77777777" w:rsidR="00AB3EC1" w:rsidRDefault="00AB3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D11E4F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503C9" w14:paraId="010C32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6FEE46" w14:textId="77777777" w:rsidR="00E503C9" w:rsidRDefault="00AB3EC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149E5E" w14:textId="77777777" w:rsidR="00E503C9" w:rsidRDefault="00D47984">
                          <w:sdt>
                            <w:sdtPr>
                              <w:id w:val="1983426255"/>
                              <w:date w:fullDate="2024-12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3EC1">
                                <w:t>10 december 2024</w:t>
                              </w:r>
                            </w:sdtContent>
                          </w:sdt>
                        </w:p>
                      </w:tc>
                    </w:tr>
                    <w:tr w:rsidR="00E503C9" w14:paraId="672909E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01D07F" w14:textId="77777777" w:rsidR="00E503C9" w:rsidRDefault="00AB3EC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CA87F50" w14:textId="185340D4" w:rsidR="00E503C9" w:rsidRDefault="00AB3EC1">
                          <w:r>
                            <w:t xml:space="preserve">Beantwoording </w:t>
                          </w:r>
                          <w:r w:rsidR="00C3041C">
                            <w:t xml:space="preserve">feitelijke </w:t>
                          </w:r>
                          <w:r w:rsidR="009B3359">
                            <w:t>v</w:t>
                          </w:r>
                          <w:r>
                            <w:t>ragen Tweede suppletoire begroting 2024</w:t>
                          </w:r>
                        </w:p>
                      </w:tc>
                    </w:tr>
                  </w:tbl>
                  <w:p w14:paraId="2C6F08FE" w14:textId="77777777" w:rsidR="00AB3EC1" w:rsidRDefault="00AB3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30F690" wp14:editId="756FCB1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D0A65" w14:textId="77777777" w:rsidR="00E503C9" w:rsidRDefault="00AB3EC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B749E75" w14:textId="77777777" w:rsidR="00E503C9" w:rsidRDefault="00AB3EC1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03EFB936" w14:textId="77777777" w:rsidR="00E503C9" w:rsidRDefault="00AB3EC1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1EA103C4" w14:textId="77777777" w:rsidR="00E503C9" w:rsidRDefault="00E503C9">
                          <w:pPr>
                            <w:pStyle w:val="WitregelW1"/>
                          </w:pPr>
                        </w:p>
                        <w:p w14:paraId="221A440E" w14:textId="77777777" w:rsidR="00E503C9" w:rsidRDefault="00AB3EC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4B19C5C" w14:textId="77777777" w:rsidR="00E503C9" w:rsidRDefault="00AB3EC1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CC85602" w14:textId="77777777" w:rsidR="00E503C9" w:rsidRPr="00B94F00" w:rsidRDefault="00AB3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4F00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C98435E" w14:textId="77777777" w:rsidR="00E503C9" w:rsidRPr="00B94F00" w:rsidRDefault="00AB3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4F0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85D79A3" w14:textId="77777777" w:rsidR="00E503C9" w:rsidRPr="00B94F00" w:rsidRDefault="00AB3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4F0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510523C" w14:textId="77777777" w:rsidR="00E503C9" w:rsidRPr="00B94F00" w:rsidRDefault="00E503C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E2F908D" w14:textId="77777777" w:rsidR="00E503C9" w:rsidRPr="00B94F00" w:rsidRDefault="00AB3EC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94F0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1C95960" w14:textId="77777777" w:rsidR="00E503C9" w:rsidRDefault="00AB3EC1">
                          <w:pPr>
                            <w:pStyle w:val="Referentiegegevens"/>
                          </w:pPr>
                          <w:r>
                            <w:t>5981976</w:t>
                          </w:r>
                        </w:p>
                        <w:p w14:paraId="74767DC8" w14:textId="77777777" w:rsidR="00E503C9" w:rsidRDefault="00E503C9">
                          <w:pPr>
                            <w:pStyle w:val="WitregelW1"/>
                          </w:pPr>
                        </w:p>
                        <w:p w14:paraId="00C44D8F" w14:textId="77777777" w:rsidR="00E503C9" w:rsidRDefault="00AB3EC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5E009A5" w14:textId="1E726C33" w:rsidR="00E503C9" w:rsidRDefault="00B94F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0F69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AAD0A65" w14:textId="77777777" w:rsidR="00E503C9" w:rsidRDefault="00AB3EC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B749E75" w14:textId="77777777" w:rsidR="00E503C9" w:rsidRDefault="00AB3EC1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03EFB936" w14:textId="77777777" w:rsidR="00E503C9" w:rsidRDefault="00AB3EC1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1EA103C4" w14:textId="77777777" w:rsidR="00E503C9" w:rsidRDefault="00E503C9">
                    <w:pPr>
                      <w:pStyle w:val="WitregelW1"/>
                    </w:pPr>
                  </w:p>
                  <w:p w14:paraId="221A440E" w14:textId="77777777" w:rsidR="00E503C9" w:rsidRDefault="00AB3EC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4B19C5C" w14:textId="77777777" w:rsidR="00E503C9" w:rsidRDefault="00AB3EC1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CC85602" w14:textId="77777777" w:rsidR="00E503C9" w:rsidRPr="00B94F00" w:rsidRDefault="00AB3EC1">
                    <w:pPr>
                      <w:pStyle w:val="Referentiegegevens"/>
                      <w:rPr>
                        <w:lang w:val="de-DE"/>
                      </w:rPr>
                    </w:pPr>
                    <w:r w:rsidRPr="00B94F00">
                      <w:rPr>
                        <w:lang w:val="de-DE"/>
                      </w:rPr>
                      <w:t>Postbus 20301</w:t>
                    </w:r>
                  </w:p>
                  <w:p w14:paraId="7C98435E" w14:textId="77777777" w:rsidR="00E503C9" w:rsidRPr="00B94F00" w:rsidRDefault="00AB3EC1">
                    <w:pPr>
                      <w:pStyle w:val="Referentiegegevens"/>
                      <w:rPr>
                        <w:lang w:val="de-DE"/>
                      </w:rPr>
                    </w:pPr>
                    <w:r w:rsidRPr="00B94F00">
                      <w:rPr>
                        <w:lang w:val="de-DE"/>
                      </w:rPr>
                      <w:t>2500 EH   Den Haag</w:t>
                    </w:r>
                  </w:p>
                  <w:p w14:paraId="785D79A3" w14:textId="77777777" w:rsidR="00E503C9" w:rsidRPr="00B94F00" w:rsidRDefault="00AB3EC1">
                    <w:pPr>
                      <w:pStyle w:val="Referentiegegevens"/>
                      <w:rPr>
                        <w:lang w:val="de-DE"/>
                      </w:rPr>
                    </w:pPr>
                    <w:r w:rsidRPr="00B94F00">
                      <w:rPr>
                        <w:lang w:val="de-DE"/>
                      </w:rPr>
                      <w:t>www.rijksoverheid.nl/jenv</w:t>
                    </w:r>
                  </w:p>
                  <w:p w14:paraId="3510523C" w14:textId="77777777" w:rsidR="00E503C9" w:rsidRPr="00B94F00" w:rsidRDefault="00E503C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E2F908D" w14:textId="77777777" w:rsidR="00E503C9" w:rsidRPr="00B94F00" w:rsidRDefault="00AB3EC1">
                    <w:pPr>
                      <w:pStyle w:val="Referentiegegevensbold"/>
                      <w:rPr>
                        <w:lang w:val="de-DE"/>
                      </w:rPr>
                    </w:pPr>
                    <w:r w:rsidRPr="00B94F00">
                      <w:rPr>
                        <w:lang w:val="de-DE"/>
                      </w:rPr>
                      <w:t>Onze referentie</w:t>
                    </w:r>
                  </w:p>
                  <w:p w14:paraId="11C95960" w14:textId="77777777" w:rsidR="00E503C9" w:rsidRDefault="00AB3EC1">
                    <w:pPr>
                      <w:pStyle w:val="Referentiegegevens"/>
                    </w:pPr>
                    <w:r>
                      <w:t>5981976</w:t>
                    </w:r>
                  </w:p>
                  <w:p w14:paraId="74767DC8" w14:textId="77777777" w:rsidR="00E503C9" w:rsidRDefault="00E503C9">
                    <w:pPr>
                      <w:pStyle w:val="WitregelW1"/>
                    </w:pPr>
                  </w:p>
                  <w:p w14:paraId="00C44D8F" w14:textId="77777777" w:rsidR="00E503C9" w:rsidRDefault="00AB3EC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5E009A5" w14:textId="1E726C33" w:rsidR="00E503C9" w:rsidRDefault="00B94F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CCF87A6" wp14:editId="2093D80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022972" w14:textId="171D7025" w:rsidR="00E503C9" w:rsidRDefault="00AB3E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79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79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CF87A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41022972" w14:textId="171D7025" w:rsidR="00E503C9" w:rsidRDefault="00AB3E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79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79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2D34D85" wp14:editId="5F51E45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72776" w14:textId="77777777" w:rsidR="00AB3EC1" w:rsidRDefault="00AB3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D34D8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EA72776" w14:textId="77777777" w:rsidR="00AB3EC1" w:rsidRDefault="00AB3E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4F35B"/>
    <w:multiLevelType w:val="multilevel"/>
    <w:tmpl w:val="0F019AF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83E9316"/>
    <w:multiLevelType w:val="multilevel"/>
    <w:tmpl w:val="F066423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9767BEFC"/>
    <w:multiLevelType w:val="multilevel"/>
    <w:tmpl w:val="071BBDC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9ACCA975"/>
    <w:multiLevelType w:val="multilevel"/>
    <w:tmpl w:val="A10AE15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B0D7C241"/>
    <w:multiLevelType w:val="multilevel"/>
    <w:tmpl w:val="2F51637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20921B4C"/>
    <w:multiLevelType w:val="multilevel"/>
    <w:tmpl w:val="33AB5CA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0"/>
    <w:rsid w:val="004716C0"/>
    <w:rsid w:val="009B3359"/>
    <w:rsid w:val="00AB3EC1"/>
    <w:rsid w:val="00B94F00"/>
    <w:rsid w:val="00C3041C"/>
    <w:rsid w:val="00D47984"/>
    <w:rsid w:val="00E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2F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304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41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2024-12-10T11:14:00.0000000Z</dcterms:created>
  <dcterms:modified xsi:type="dcterms:W3CDTF">2024-12-10T11:14:00.0000000Z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Tweede suppletoire begroting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5981976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