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ACA65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755BD5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F4DE8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EED4B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19652A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18AE9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07632E3" w14:textId="77777777"/>
        </w:tc>
      </w:tr>
      <w:tr w:rsidR="0028220F" w:rsidTr="0065630E" w14:paraId="6C8C10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92FDF07" w14:textId="77777777"/>
        </w:tc>
      </w:tr>
      <w:tr w:rsidR="0028220F" w:rsidTr="0065630E" w14:paraId="046E8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472E1F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6548B3D" w14:textId="77777777">
            <w:pPr>
              <w:rPr>
                <w:b/>
              </w:rPr>
            </w:pPr>
          </w:p>
        </w:tc>
      </w:tr>
      <w:tr w:rsidR="0028220F" w:rsidTr="0065630E" w14:paraId="33147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B769E" w14:paraId="1EFD4C52" w14:textId="7D7B2F8F">
            <w:pPr>
              <w:rPr>
                <w:b/>
              </w:rPr>
            </w:pPr>
            <w:r>
              <w:rPr>
                <w:b/>
              </w:rPr>
              <w:t>36 600 VIII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9B769E" w14:paraId="76659BBC" w14:textId="5479187E">
            <w:pPr>
              <w:rPr>
                <w:b/>
              </w:rPr>
            </w:pPr>
            <w:r w:rsidRPr="009B769E">
              <w:rPr>
                <w:b/>
              </w:rPr>
              <w:t>Vaststelling van de begrotingsstaten van het Ministerie van Onderwijs, Cultuur en Wetenschap (VIII) voor het jaar 2025</w:t>
            </w:r>
          </w:p>
        </w:tc>
      </w:tr>
      <w:tr w:rsidR="0028220F" w:rsidTr="0065630E" w14:paraId="1D72F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90BDBB" w14:textId="77777777"/>
        </w:tc>
        <w:tc>
          <w:tcPr>
            <w:tcW w:w="8647" w:type="dxa"/>
            <w:gridSpan w:val="2"/>
          </w:tcPr>
          <w:p w:rsidR="0028220F" w:rsidP="0065630E" w:rsidRDefault="0028220F" w14:paraId="75CB907D" w14:textId="77777777"/>
        </w:tc>
      </w:tr>
      <w:tr w:rsidR="0028220F" w:rsidTr="0065630E" w14:paraId="5443B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ABB925" w14:textId="77777777"/>
        </w:tc>
        <w:tc>
          <w:tcPr>
            <w:tcW w:w="8647" w:type="dxa"/>
            <w:gridSpan w:val="2"/>
          </w:tcPr>
          <w:p w:rsidR="0028220F" w:rsidP="0065630E" w:rsidRDefault="0028220F" w14:paraId="7CEABC38" w14:textId="77777777"/>
        </w:tc>
      </w:tr>
      <w:tr w:rsidR="0028220F" w:rsidTr="0065630E" w14:paraId="110A5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037F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EAF4ABA" w14:textId="37AE9D7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B769E">
              <w:rPr>
                <w:b/>
              </w:rPr>
              <w:t>HET LID VAN ZANTEN</w:t>
            </w:r>
          </w:p>
          <w:p w:rsidR="0028220F" w:rsidP="0065630E" w:rsidRDefault="0028220F" w14:paraId="55D2BF86" w14:textId="4F838553">
            <w:pPr>
              <w:rPr>
                <w:b/>
              </w:rPr>
            </w:pPr>
            <w:r>
              <w:t xml:space="preserve">Ter vervanging van die gedrukt onder nr. </w:t>
            </w:r>
            <w:r w:rsidR="009B769E">
              <w:t>99</w:t>
            </w:r>
          </w:p>
        </w:tc>
      </w:tr>
      <w:tr w:rsidR="0028220F" w:rsidTr="0065630E" w14:paraId="658E3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DA567C" w14:textId="77777777"/>
        </w:tc>
        <w:tc>
          <w:tcPr>
            <w:tcW w:w="8647" w:type="dxa"/>
            <w:gridSpan w:val="2"/>
          </w:tcPr>
          <w:p w:rsidR="0028220F" w:rsidP="0065630E" w:rsidRDefault="0028220F" w14:paraId="3434B847" w14:textId="77777777">
            <w:r>
              <w:t xml:space="preserve">Voorgesteld </w:t>
            </w:r>
          </w:p>
        </w:tc>
      </w:tr>
      <w:tr w:rsidR="0028220F" w:rsidTr="0065630E" w14:paraId="3644A9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FFC17D" w14:textId="77777777"/>
        </w:tc>
        <w:tc>
          <w:tcPr>
            <w:tcW w:w="8647" w:type="dxa"/>
            <w:gridSpan w:val="2"/>
          </w:tcPr>
          <w:p w:rsidR="0028220F" w:rsidP="0065630E" w:rsidRDefault="0028220F" w14:paraId="1AAE92DB" w14:textId="77777777"/>
        </w:tc>
      </w:tr>
      <w:tr w:rsidR="0028220F" w:rsidTr="0065630E" w14:paraId="416B15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1870F1" w14:textId="77777777"/>
        </w:tc>
        <w:tc>
          <w:tcPr>
            <w:tcW w:w="8647" w:type="dxa"/>
            <w:gridSpan w:val="2"/>
          </w:tcPr>
          <w:p w:rsidR="0028220F" w:rsidP="0065630E" w:rsidRDefault="0028220F" w14:paraId="5BB171E4" w14:textId="77777777">
            <w:r>
              <w:t>De Kamer,</w:t>
            </w:r>
          </w:p>
        </w:tc>
      </w:tr>
      <w:tr w:rsidR="0028220F" w:rsidTr="0065630E" w14:paraId="370F8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1E8F76" w14:textId="77777777"/>
        </w:tc>
        <w:tc>
          <w:tcPr>
            <w:tcW w:w="8647" w:type="dxa"/>
            <w:gridSpan w:val="2"/>
          </w:tcPr>
          <w:p w:rsidR="0028220F" w:rsidP="0065630E" w:rsidRDefault="0028220F" w14:paraId="63726813" w14:textId="77777777"/>
        </w:tc>
      </w:tr>
      <w:tr w:rsidR="0028220F" w:rsidTr="0065630E" w14:paraId="6114B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06EFA2" w14:textId="77777777"/>
        </w:tc>
        <w:tc>
          <w:tcPr>
            <w:tcW w:w="8647" w:type="dxa"/>
            <w:gridSpan w:val="2"/>
          </w:tcPr>
          <w:p w:rsidR="0028220F" w:rsidP="0065630E" w:rsidRDefault="0028220F" w14:paraId="4A23F903" w14:textId="77777777">
            <w:r>
              <w:t>gehoord de beraadslaging,</w:t>
            </w:r>
          </w:p>
        </w:tc>
      </w:tr>
      <w:tr w:rsidR="0028220F" w:rsidTr="0065630E" w14:paraId="5BF63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8EEE15" w14:textId="77777777"/>
        </w:tc>
        <w:tc>
          <w:tcPr>
            <w:tcW w:w="8647" w:type="dxa"/>
            <w:gridSpan w:val="2"/>
          </w:tcPr>
          <w:p w:rsidR="0028220F" w:rsidP="0065630E" w:rsidRDefault="0028220F" w14:paraId="70508473" w14:textId="77777777"/>
        </w:tc>
      </w:tr>
      <w:tr w:rsidR="0028220F" w:rsidTr="0065630E" w14:paraId="7B827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47FA2D" w14:textId="77777777"/>
        </w:tc>
        <w:tc>
          <w:tcPr>
            <w:tcW w:w="8647" w:type="dxa"/>
            <w:gridSpan w:val="2"/>
          </w:tcPr>
          <w:p w:rsidR="009B769E" w:rsidP="009B769E" w:rsidRDefault="009B769E" w14:paraId="7F13321F" w14:textId="77777777">
            <w:r>
              <w:t>overwegende dat uit onderzoek van het Nederlands Autisme Register en cijfers van het CBS blijkt dat autistische leerlingen sterk oververtegenwoordigd zijn onder thuiszitters en schoolverlaters;</w:t>
            </w:r>
          </w:p>
          <w:p w:rsidR="009B769E" w:rsidP="009B769E" w:rsidRDefault="009B769E" w14:paraId="3F4E95A0" w14:textId="77777777"/>
          <w:p w:rsidR="009B769E" w:rsidP="009B769E" w:rsidRDefault="009B769E" w14:paraId="1E76BE75" w14:textId="77777777">
            <w:r>
              <w:t>overwegende dat samenwerkingsverbanden beschikken over onbenutte reserves, bedoeld voor passend onderwijs;</w:t>
            </w:r>
          </w:p>
          <w:p w:rsidR="009B769E" w:rsidP="009B769E" w:rsidRDefault="009B769E" w14:paraId="4FC6F9DD" w14:textId="77777777"/>
          <w:p w:rsidR="009B769E" w:rsidP="009B769E" w:rsidRDefault="009B769E" w14:paraId="4C755742" w14:textId="77777777">
            <w:r>
              <w:t>van mening dat effectieve autismeprogramma’s in het onderwijs zorgen voor betere schoolresultaten, lagere uitval en een verhoogde kans op arbeidsparticipatie voor autistische jongeren;</w:t>
            </w:r>
          </w:p>
          <w:p w:rsidR="009B769E" w:rsidP="009B769E" w:rsidRDefault="009B769E" w14:paraId="1D5B5988" w14:textId="77777777"/>
          <w:p w:rsidR="009B769E" w:rsidP="009B769E" w:rsidRDefault="009B769E" w14:paraId="4CA16720" w14:textId="77777777">
            <w:r>
              <w:t>verzoekt de regering om de samenwerkingsverbanden te vragen om hun onbenutte reserves deels in te zetten voor autismeprogramma’s in het onderwijs,</w:t>
            </w:r>
          </w:p>
          <w:p w:rsidR="009B769E" w:rsidP="009B769E" w:rsidRDefault="009B769E" w14:paraId="47788828" w14:textId="77777777"/>
          <w:p w:rsidR="009B769E" w:rsidP="009B769E" w:rsidRDefault="009B769E" w14:paraId="66FE22E5" w14:textId="77777777">
            <w:r>
              <w:t>en gaat over tot de orde van de dag.</w:t>
            </w:r>
          </w:p>
          <w:p w:rsidR="009B769E" w:rsidP="009B769E" w:rsidRDefault="009B769E" w14:paraId="3EFCFDD3" w14:textId="77777777"/>
          <w:p w:rsidR="009B769E" w:rsidP="009B769E" w:rsidRDefault="009B769E" w14:paraId="3E8D9717" w14:textId="77777777">
            <w:r>
              <w:t>Van Zanten</w:t>
            </w:r>
          </w:p>
          <w:p w:rsidR="009B769E" w:rsidP="009B769E" w:rsidRDefault="009B769E" w14:paraId="58EA1669" w14:textId="77777777"/>
          <w:p w:rsidR="0028220F" w:rsidP="0065630E" w:rsidRDefault="0028220F" w14:paraId="57553942" w14:textId="77777777"/>
        </w:tc>
      </w:tr>
    </w:tbl>
    <w:p w:rsidRPr="0028220F" w:rsidR="004A4819" w:rsidP="0028220F" w:rsidRDefault="004A4819" w14:paraId="577E41F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9C8F" w14:textId="77777777" w:rsidR="009B769E" w:rsidRDefault="009B769E">
      <w:pPr>
        <w:spacing w:line="20" w:lineRule="exact"/>
      </w:pPr>
    </w:p>
  </w:endnote>
  <w:endnote w:type="continuationSeparator" w:id="0">
    <w:p w14:paraId="76471BAB" w14:textId="77777777" w:rsidR="009B769E" w:rsidRDefault="009B76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462731" w14:textId="77777777" w:rsidR="009B769E" w:rsidRDefault="009B76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3A22" w14:textId="77777777" w:rsidR="009B769E" w:rsidRDefault="009B76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31D98A" w14:textId="77777777" w:rsidR="009B769E" w:rsidRDefault="009B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B769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F13D"/>
  <w15:docId w15:val="{AB31AA74-BDAC-4376-A8D8-826305C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910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2024-11-29T15:59:00.0000000Z</dcterms:created>
  <dcterms:modified xsi:type="dcterms:W3CDTF">2024-11-29T16:01:00.0000000Z</dcterms:modified>
  <dc:description>------------------------</dc:description>
  <dc:subject/>
  <keywords/>
  <version/>
  <category/>
</coreProperties>
</file>