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59" w:rsidRDefault="009E0459" w14:paraId="3CBB1717" w14:textId="77777777">
      <w:bookmarkStart w:name="_GoBack" w:id="0"/>
      <w:bookmarkEnd w:id="0"/>
    </w:p>
    <w:p w:rsidR="005B48BF" w:rsidRDefault="005B48BF" w14:paraId="147200EA" w14:textId="77777777"/>
    <w:p w:rsidR="00DE70AE" w:rsidP="00803FCE" w:rsidRDefault="00C07204" w14:paraId="417D291B" w14:textId="2658EF36">
      <w:pPr>
        <w:pStyle w:val="WitregelW1bodytekst"/>
      </w:pPr>
      <w:r>
        <w:t>Tijdens het tweeminutendebat Criminaliteitsbestrijding, ondermijning en georganiseerde criminaliteit op 26 september j</w:t>
      </w:r>
      <w:r w:rsidR="00214AE7">
        <w:t>l</w:t>
      </w:r>
      <w:r>
        <w:t>. heb ik, op verzoek van het lid Van Nispen (SP), toegezegd</w:t>
      </w:r>
      <w:r w:rsidR="00A37827">
        <w:t xml:space="preserve"> de</w:t>
      </w:r>
      <w:r>
        <w:t xml:space="preserve"> </w:t>
      </w:r>
      <w:r w:rsidRPr="00A50113" w:rsidR="00A50113">
        <w:t>aanwijzing van het Openbaar Ministerie inzake zelfmelden, medewerking en zelfonderzoek</w:t>
      </w:r>
      <w:r>
        <w:t xml:space="preserve"> ter informatie aan uw Kamer toe te zenden</w:t>
      </w:r>
      <w:r w:rsidR="00214AE7">
        <w:t>.</w:t>
      </w:r>
      <w:r w:rsidR="00497D5D">
        <w:br/>
      </w:r>
      <w:r w:rsidR="00497D5D">
        <w:br/>
      </w:r>
      <w:r w:rsidR="0064568D">
        <w:t xml:space="preserve">De aanwijzing richt zich op het verder reguleren van zelfmelden, medewerking en zelfonderzoek door bedrijven in het kader van de strafrechtelijke aanpak van financieel-economische criminaliteit. Het doel is om bedrijven en andere rechtspersonen te stimuleren zichzelf bij het Openbaar Ministerie te melden, door meer rechtszekerheid te bieden over de wijze waarop zelfmelding en medewerking aan een strafrechtelijk onderzoek worden meegewogen. Daarnaast beoogt </w:t>
      </w:r>
      <w:r w:rsidR="0022314B">
        <w:t>de aanwijzing</w:t>
      </w:r>
      <w:r w:rsidR="0064568D">
        <w:t xml:space="preserve"> meer transparantie</w:t>
      </w:r>
      <w:r w:rsidR="00FA3594">
        <w:t xml:space="preserve"> </w:t>
      </w:r>
      <w:r w:rsidR="0064568D">
        <w:t>te creëren</w:t>
      </w:r>
      <w:r w:rsidR="00FA3594">
        <w:t xml:space="preserve"> voor de maatschappij</w:t>
      </w:r>
      <w:r w:rsidR="0064568D">
        <w:t xml:space="preserve"> over de rol die zelfmelding en medewerking spelen in de beslissingen van het Openbaar Ministerie. </w:t>
      </w:r>
    </w:p>
    <w:p w:rsidR="00DE70AE" w:rsidP="00803FCE" w:rsidRDefault="00DE70AE" w14:paraId="5DC53D79" w14:textId="77777777">
      <w:pPr>
        <w:pStyle w:val="WitregelW1bodytekst"/>
      </w:pPr>
    </w:p>
    <w:p w:rsidR="00803FCE" w:rsidP="00803FCE" w:rsidRDefault="00803FCE" w14:paraId="3078A94A" w14:textId="73E60ED8">
      <w:pPr>
        <w:pStyle w:val="WitregelW1bodytekst"/>
      </w:pPr>
      <w:r>
        <w:t>Het is het voornemen om de aanwijzing per 1 januari 2025 in werking te laten treden.</w:t>
      </w:r>
    </w:p>
    <w:p w:rsidR="00214AE7" w:rsidP="00803FCE" w:rsidRDefault="00214AE7" w14:paraId="1E76BFD7" w14:textId="77777777"/>
    <w:p w:rsidRPr="00803FCE" w:rsidR="00214AE7" w:rsidP="00803FCE" w:rsidRDefault="00214AE7" w14:paraId="3DF42C06" w14:textId="77777777"/>
    <w:p w:rsidR="00210F5D" w:rsidRDefault="00497D5D" w14:paraId="386C2F41" w14:textId="77777777">
      <w:r>
        <w:t>De Minister van Justitie en Veiligheid,</w:t>
      </w:r>
    </w:p>
    <w:p w:rsidR="00210F5D" w:rsidRDefault="00210F5D" w14:paraId="295DA655" w14:textId="77777777"/>
    <w:p w:rsidR="00A373B9" w:rsidRDefault="00A373B9" w14:paraId="668BC6F8" w14:textId="77777777"/>
    <w:p w:rsidR="00A373B9" w:rsidRDefault="00A373B9" w14:paraId="5CFB72F8" w14:textId="77777777"/>
    <w:p w:rsidR="00210F5D" w:rsidRDefault="00210F5D" w14:paraId="08C2DCEE" w14:textId="77777777"/>
    <w:p w:rsidR="00210F5D" w:rsidRDefault="00497D5D" w14:paraId="1152DE1C" w14:textId="4CEC0C40">
      <w:r>
        <w:t>D.</w:t>
      </w:r>
      <w:r w:rsidR="00C07204">
        <w:t>M.</w:t>
      </w:r>
      <w:r>
        <w:t xml:space="preserve"> van Weel</w:t>
      </w:r>
    </w:p>
    <w:sectPr w:rsidR="00210F5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9BE56" w14:textId="77777777" w:rsidR="008C00AE" w:rsidRDefault="008C00AE">
      <w:pPr>
        <w:spacing w:line="240" w:lineRule="auto"/>
      </w:pPr>
      <w:r>
        <w:separator/>
      </w:r>
    </w:p>
  </w:endnote>
  <w:endnote w:type="continuationSeparator" w:id="0">
    <w:p w14:paraId="119C46BB" w14:textId="77777777" w:rsidR="008C00AE" w:rsidRDefault="008C0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70B0" w14:textId="77777777" w:rsidR="00210F5D" w:rsidRDefault="00210F5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88AB" w14:textId="77777777" w:rsidR="008C00AE" w:rsidRDefault="008C00AE">
      <w:pPr>
        <w:spacing w:line="240" w:lineRule="auto"/>
      </w:pPr>
      <w:r>
        <w:separator/>
      </w:r>
    </w:p>
  </w:footnote>
  <w:footnote w:type="continuationSeparator" w:id="0">
    <w:p w14:paraId="0B0C63C6" w14:textId="77777777" w:rsidR="008C00AE" w:rsidRDefault="008C0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1D19" w14:textId="77777777" w:rsidR="00210F5D" w:rsidRDefault="00497D5D">
    <w:r>
      <w:rPr>
        <w:noProof/>
      </w:rPr>
      <mc:AlternateContent>
        <mc:Choice Requires="wps">
          <w:drawing>
            <wp:anchor distT="0" distB="0" distL="0" distR="0" simplePos="1" relativeHeight="251652608" behindDoc="0" locked="1" layoutInCell="1" allowOverlap="1" wp14:anchorId="7BAD877F" wp14:editId="4B340A0C">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E46A4A" w14:textId="77777777" w:rsidR="00210F5D" w:rsidRDefault="00497D5D">
                          <w:pPr>
                            <w:pStyle w:val="Referentiegegevensbold"/>
                          </w:pPr>
                          <w:r>
                            <w:t>Directoraat-Generaal Rechtspleging en Rechtshandhaving</w:t>
                          </w:r>
                        </w:p>
                        <w:p w14:paraId="38CE78DE" w14:textId="77777777" w:rsidR="00210F5D" w:rsidRDefault="00497D5D">
                          <w:pPr>
                            <w:pStyle w:val="Referentiegegevens"/>
                          </w:pPr>
                          <w:r>
                            <w:t>Directie Rechtshandhaving en Criminaliteitsbestrijding</w:t>
                          </w:r>
                        </w:p>
                        <w:p w14:paraId="63FFAA46" w14:textId="77777777" w:rsidR="00210F5D" w:rsidRDefault="00497D5D">
                          <w:pPr>
                            <w:pStyle w:val="Referentiegegevens"/>
                          </w:pPr>
                          <w:r>
                            <w:t>Strafrechtelijke handhaving</w:t>
                          </w:r>
                        </w:p>
                        <w:p w14:paraId="62342029" w14:textId="77777777" w:rsidR="00210F5D" w:rsidRDefault="00210F5D">
                          <w:pPr>
                            <w:pStyle w:val="WitregelW2"/>
                          </w:pPr>
                        </w:p>
                        <w:p w14:paraId="04C2B1D8" w14:textId="77777777" w:rsidR="00210F5D" w:rsidRDefault="00497D5D">
                          <w:pPr>
                            <w:pStyle w:val="Referentiegegevensbold"/>
                          </w:pPr>
                          <w:r>
                            <w:t>Datum</w:t>
                          </w:r>
                        </w:p>
                        <w:p w14:paraId="3C2D62FE" w14:textId="77777777" w:rsidR="00210F5D" w:rsidRDefault="004F4FF6">
                          <w:pPr>
                            <w:pStyle w:val="Referentiegegevens"/>
                          </w:pPr>
                          <w:sdt>
                            <w:sdtPr>
                              <w:id w:val="-136957370"/>
                              <w:date w:fullDate="2024-11-12T14:29:00Z">
                                <w:dateFormat w:val="d MMMM yyyy"/>
                                <w:lid w:val="nl"/>
                                <w:storeMappedDataAs w:val="dateTime"/>
                                <w:calendar w:val="gregorian"/>
                              </w:date>
                            </w:sdtPr>
                            <w:sdtEndPr/>
                            <w:sdtContent>
                              <w:r w:rsidR="00497D5D">
                                <w:t>12 november 2024</w:t>
                              </w:r>
                            </w:sdtContent>
                          </w:sdt>
                        </w:p>
                        <w:p w14:paraId="343B749A" w14:textId="77777777" w:rsidR="00210F5D" w:rsidRDefault="00210F5D">
                          <w:pPr>
                            <w:pStyle w:val="WitregelW1"/>
                          </w:pPr>
                        </w:p>
                        <w:p w14:paraId="67F518FA" w14:textId="77777777" w:rsidR="00210F5D" w:rsidRDefault="00497D5D">
                          <w:pPr>
                            <w:pStyle w:val="Referentiegegevensbold"/>
                          </w:pPr>
                          <w:r>
                            <w:t>Onze referentie</w:t>
                          </w:r>
                        </w:p>
                        <w:p w14:paraId="40CC1147" w14:textId="77777777" w:rsidR="00210F5D" w:rsidRDefault="00497D5D">
                          <w:pPr>
                            <w:pStyle w:val="Referentiegegevens"/>
                          </w:pPr>
                          <w:r>
                            <w:t>5926006</w:t>
                          </w:r>
                        </w:p>
                      </w:txbxContent>
                    </wps:txbx>
                    <wps:bodyPr vert="horz" wrap="square" lIns="0" tIns="0" rIns="0" bIns="0" anchor="t" anchorCtr="0"/>
                  </wps:wsp>
                </a:graphicData>
              </a:graphic>
            </wp:anchor>
          </w:drawing>
        </mc:Choice>
        <mc:Fallback>
          <w:pict>
            <v:shapetype w14:anchorId="7BAD877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FE46A4A" w14:textId="77777777" w:rsidR="00210F5D" w:rsidRDefault="00497D5D">
                    <w:pPr>
                      <w:pStyle w:val="Referentiegegevensbold"/>
                    </w:pPr>
                    <w:r>
                      <w:t>Directoraat-Generaal Rechtspleging en Rechtshandhaving</w:t>
                    </w:r>
                  </w:p>
                  <w:p w14:paraId="38CE78DE" w14:textId="77777777" w:rsidR="00210F5D" w:rsidRDefault="00497D5D">
                    <w:pPr>
                      <w:pStyle w:val="Referentiegegevens"/>
                    </w:pPr>
                    <w:r>
                      <w:t>Directie Rechtshandhaving en Criminaliteitsbestrijding</w:t>
                    </w:r>
                  </w:p>
                  <w:p w14:paraId="63FFAA46" w14:textId="77777777" w:rsidR="00210F5D" w:rsidRDefault="00497D5D">
                    <w:pPr>
                      <w:pStyle w:val="Referentiegegevens"/>
                    </w:pPr>
                    <w:r>
                      <w:t>Strafrechtelijke handhaving</w:t>
                    </w:r>
                  </w:p>
                  <w:p w14:paraId="62342029" w14:textId="77777777" w:rsidR="00210F5D" w:rsidRDefault="00210F5D">
                    <w:pPr>
                      <w:pStyle w:val="WitregelW2"/>
                    </w:pPr>
                  </w:p>
                  <w:p w14:paraId="04C2B1D8" w14:textId="77777777" w:rsidR="00210F5D" w:rsidRDefault="00497D5D">
                    <w:pPr>
                      <w:pStyle w:val="Referentiegegevensbold"/>
                    </w:pPr>
                    <w:r>
                      <w:t>Datum</w:t>
                    </w:r>
                  </w:p>
                  <w:p w14:paraId="3C2D62FE" w14:textId="77777777" w:rsidR="00210F5D" w:rsidRDefault="004F4FF6">
                    <w:pPr>
                      <w:pStyle w:val="Referentiegegevens"/>
                    </w:pPr>
                    <w:sdt>
                      <w:sdtPr>
                        <w:id w:val="-136957370"/>
                        <w:date w:fullDate="2024-11-12T14:29:00Z">
                          <w:dateFormat w:val="d MMMM yyyy"/>
                          <w:lid w:val="nl"/>
                          <w:storeMappedDataAs w:val="dateTime"/>
                          <w:calendar w:val="gregorian"/>
                        </w:date>
                      </w:sdtPr>
                      <w:sdtEndPr/>
                      <w:sdtContent>
                        <w:r w:rsidR="00497D5D">
                          <w:t>12 november 2024</w:t>
                        </w:r>
                      </w:sdtContent>
                    </w:sdt>
                  </w:p>
                  <w:p w14:paraId="343B749A" w14:textId="77777777" w:rsidR="00210F5D" w:rsidRDefault="00210F5D">
                    <w:pPr>
                      <w:pStyle w:val="WitregelW1"/>
                    </w:pPr>
                  </w:p>
                  <w:p w14:paraId="67F518FA" w14:textId="77777777" w:rsidR="00210F5D" w:rsidRDefault="00497D5D">
                    <w:pPr>
                      <w:pStyle w:val="Referentiegegevensbold"/>
                    </w:pPr>
                    <w:r>
                      <w:t>Onze referentie</w:t>
                    </w:r>
                  </w:p>
                  <w:p w14:paraId="40CC1147" w14:textId="77777777" w:rsidR="00210F5D" w:rsidRDefault="00497D5D">
                    <w:pPr>
                      <w:pStyle w:val="Referentiegegevens"/>
                    </w:pPr>
                    <w:r>
                      <w:t>5926006</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26725264" wp14:editId="0ACF8C9D">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24AFFE" w14:textId="77777777" w:rsidR="00C51CD3" w:rsidRDefault="00C51CD3"/>
                      </w:txbxContent>
                    </wps:txbx>
                    <wps:bodyPr vert="horz" wrap="square" lIns="0" tIns="0" rIns="0" bIns="0" anchor="t" anchorCtr="0"/>
                  </wps:wsp>
                </a:graphicData>
              </a:graphic>
            </wp:anchor>
          </w:drawing>
        </mc:Choice>
        <mc:Fallback>
          <w:pict>
            <v:shape w14:anchorId="2672526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524AFFE" w14:textId="77777777" w:rsidR="00C51CD3" w:rsidRDefault="00C51CD3"/>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5752250C" wp14:editId="0564182D">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441F1B" w14:textId="4985CB76" w:rsidR="00210F5D" w:rsidRDefault="00497D5D">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E0459">
                            <w:rPr>
                              <w:noProof/>
                            </w:rPr>
                            <w:t>1</w:t>
                          </w:r>
                          <w:r>
                            <w:fldChar w:fldCharType="end"/>
                          </w:r>
                        </w:p>
                      </w:txbxContent>
                    </wps:txbx>
                    <wps:bodyPr vert="horz" wrap="square" lIns="0" tIns="0" rIns="0" bIns="0" anchor="t" anchorCtr="0"/>
                  </wps:wsp>
                </a:graphicData>
              </a:graphic>
            </wp:anchor>
          </w:drawing>
        </mc:Choice>
        <mc:Fallback>
          <w:pict>
            <v:shape w14:anchorId="5752250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A441F1B" w14:textId="4985CB76" w:rsidR="00210F5D" w:rsidRDefault="00497D5D">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E045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DA39" w14:textId="77777777" w:rsidR="00210F5D" w:rsidRDefault="00497D5D">
    <w:pPr>
      <w:spacing w:after="6377" w:line="14" w:lineRule="exact"/>
    </w:pPr>
    <w:r>
      <w:rPr>
        <w:noProof/>
      </w:rPr>
      <mc:AlternateContent>
        <mc:Choice Requires="wps">
          <w:drawing>
            <wp:anchor distT="0" distB="0" distL="0" distR="0" simplePos="0" relativeHeight="251655680" behindDoc="0" locked="1" layoutInCell="1" allowOverlap="1" wp14:anchorId="6C002F84" wp14:editId="5E2BCB7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E88283" w14:textId="0816BD2A" w:rsidR="00210F5D" w:rsidRDefault="00497D5D">
                          <w:r>
                            <w:t>Aan de Voorzitter van de Tweede Kamer</w:t>
                          </w:r>
                          <w:r w:rsidR="00A373B9">
                            <w:br/>
                          </w:r>
                          <w:r>
                            <w:t>der Staten-Generaal</w:t>
                          </w:r>
                        </w:p>
                        <w:p w14:paraId="3EE3B86E" w14:textId="77777777" w:rsidR="00210F5D" w:rsidRDefault="00497D5D">
                          <w:r>
                            <w:t xml:space="preserve">Postbus 20018 </w:t>
                          </w:r>
                        </w:p>
                        <w:p w14:paraId="41272077" w14:textId="77777777" w:rsidR="00210F5D" w:rsidRDefault="00497D5D">
                          <w:r>
                            <w:t>2500 EA  DEN HAAG</w:t>
                          </w:r>
                        </w:p>
                      </w:txbxContent>
                    </wps:txbx>
                    <wps:bodyPr vert="horz" wrap="square" lIns="0" tIns="0" rIns="0" bIns="0" anchor="t" anchorCtr="0"/>
                  </wps:wsp>
                </a:graphicData>
              </a:graphic>
            </wp:anchor>
          </w:drawing>
        </mc:Choice>
        <mc:Fallback>
          <w:pict>
            <v:shapetype w14:anchorId="6C002F8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CE88283" w14:textId="0816BD2A" w:rsidR="00210F5D" w:rsidRDefault="00497D5D">
                    <w:r>
                      <w:t>Aan de Voorzitter van de Tweede Kamer</w:t>
                    </w:r>
                    <w:r w:rsidR="00A373B9">
                      <w:br/>
                    </w:r>
                    <w:r>
                      <w:t>der Staten-Generaal</w:t>
                    </w:r>
                  </w:p>
                  <w:p w14:paraId="3EE3B86E" w14:textId="77777777" w:rsidR="00210F5D" w:rsidRDefault="00497D5D">
                    <w:r>
                      <w:t xml:space="preserve">Postbus 20018 </w:t>
                    </w:r>
                  </w:p>
                  <w:p w14:paraId="41272077" w14:textId="77777777" w:rsidR="00210F5D" w:rsidRDefault="00497D5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12A9A62" wp14:editId="3EA2807A">
              <wp:simplePos x="0" y="0"/>
              <wp:positionH relativeFrom="margin">
                <wp:align>left</wp:align>
              </wp:positionH>
              <wp:positionV relativeFrom="page">
                <wp:posOffset>3348990</wp:posOffset>
              </wp:positionV>
              <wp:extent cx="4252595" cy="6483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253023" cy="648586"/>
                      </a:xfrm>
                      <a:prstGeom prst="rect">
                        <a:avLst/>
                      </a:prstGeom>
                      <a:noFill/>
                    </wps:spPr>
                    <wps:txbx>
                      <w:txbxContent>
                        <w:tbl>
                          <w:tblPr>
                            <w:tblW w:w="7527" w:type="dxa"/>
                            <w:tblInd w:w="-120" w:type="dxa"/>
                            <w:tblLayout w:type="fixed"/>
                            <w:tblLook w:val="07E0" w:firstRow="1" w:lastRow="1" w:firstColumn="1" w:lastColumn="1" w:noHBand="1" w:noVBand="1"/>
                          </w:tblPr>
                          <w:tblGrid>
                            <w:gridCol w:w="1215"/>
                            <w:gridCol w:w="6312"/>
                          </w:tblGrid>
                          <w:tr w:rsidR="00210F5D" w14:paraId="51086E61" w14:textId="77777777" w:rsidTr="00214AE7">
                            <w:trPr>
                              <w:trHeight w:val="284"/>
                            </w:trPr>
                            <w:tc>
                              <w:tcPr>
                                <w:tcW w:w="1215" w:type="dxa"/>
                              </w:tcPr>
                              <w:p w14:paraId="6A653B4A" w14:textId="77777777" w:rsidR="00210F5D" w:rsidRDefault="00497D5D">
                                <w:r>
                                  <w:t>Datum</w:t>
                                </w:r>
                              </w:p>
                            </w:tc>
                            <w:tc>
                              <w:tcPr>
                                <w:tcW w:w="6312" w:type="dxa"/>
                              </w:tcPr>
                              <w:p w14:paraId="48A08483" w14:textId="34200EFF" w:rsidR="00210F5D" w:rsidRDefault="004F4FF6">
                                <w:sdt>
                                  <w:sdtPr>
                                    <w:id w:val="1101302409"/>
                                    <w:date w:fullDate="2024-11-29T00:00:00Z">
                                      <w:dateFormat w:val="d MMMM yyyy"/>
                                      <w:lid w:val="nl"/>
                                      <w:storeMappedDataAs w:val="dateTime"/>
                                      <w:calendar w:val="gregorian"/>
                                    </w:date>
                                  </w:sdtPr>
                                  <w:sdtEndPr/>
                                  <w:sdtContent>
                                    <w:r w:rsidR="004C3652">
                                      <w:t>29</w:t>
                                    </w:r>
                                    <w:r w:rsidR="00497D5D">
                                      <w:t xml:space="preserve"> november 2024</w:t>
                                    </w:r>
                                  </w:sdtContent>
                                </w:sdt>
                              </w:p>
                            </w:tc>
                          </w:tr>
                          <w:tr w:rsidR="00210F5D" w14:paraId="53E2F5E9" w14:textId="77777777" w:rsidTr="009E0459">
                            <w:trPr>
                              <w:trHeight w:val="485"/>
                            </w:trPr>
                            <w:tc>
                              <w:tcPr>
                                <w:tcW w:w="1215" w:type="dxa"/>
                              </w:tcPr>
                              <w:p w14:paraId="4B7F6271" w14:textId="77777777" w:rsidR="00210F5D" w:rsidRDefault="00497D5D">
                                <w:r>
                                  <w:t>Betreft</w:t>
                                </w:r>
                              </w:p>
                            </w:tc>
                            <w:tc>
                              <w:tcPr>
                                <w:tcW w:w="6312" w:type="dxa"/>
                              </w:tcPr>
                              <w:p w14:paraId="70F075C5" w14:textId="658BD1CA" w:rsidR="00210F5D" w:rsidRDefault="00497D5D">
                                <w:r>
                                  <w:t>Aanbieding O</w:t>
                                </w:r>
                                <w:r w:rsidR="00102234">
                                  <w:t>penbaar Ministerie</w:t>
                                </w:r>
                                <w:r>
                                  <w:t xml:space="preserve"> aanwijzing zelfmelden, medewerking en zelfonderzoek </w:t>
                                </w:r>
                              </w:p>
                            </w:tc>
                          </w:tr>
                        </w:tbl>
                        <w:p w14:paraId="4500C27D" w14:textId="77777777" w:rsidR="00C51CD3" w:rsidRDefault="00C51CD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A9A62" id="46feebd0-aa3c-11ea-a756-beb5f67e67be" o:spid="_x0000_s1030" type="#_x0000_t202" style="position:absolute;margin-left:0;margin-top:263.7pt;width:334.85pt;height:51.0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" filled="f" stroked="f">
              <v:textbox inset="0,0,0,0">
                <w:txbxContent>
                  <w:tbl>
                    <w:tblPr>
                      <w:tblW w:w="7527" w:type="dxa"/>
                      <w:tblInd w:w="-120" w:type="dxa"/>
                      <w:tblLayout w:type="fixed"/>
                      <w:tblLook w:val="07E0" w:firstRow="1" w:lastRow="1" w:firstColumn="1" w:lastColumn="1" w:noHBand="1" w:noVBand="1"/>
                    </w:tblPr>
                    <w:tblGrid>
                      <w:gridCol w:w="1215"/>
                      <w:gridCol w:w="6312"/>
                    </w:tblGrid>
                    <w:tr w:rsidR="00210F5D" w14:paraId="51086E61" w14:textId="77777777" w:rsidTr="00214AE7">
                      <w:trPr>
                        <w:trHeight w:val="284"/>
                      </w:trPr>
                      <w:tc>
                        <w:tcPr>
                          <w:tcW w:w="1215" w:type="dxa"/>
                        </w:tcPr>
                        <w:p w14:paraId="6A653B4A" w14:textId="77777777" w:rsidR="00210F5D" w:rsidRDefault="00497D5D">
                          <w:r>
                            <w:t>Datum</w:t>
                          </w:r>
                        </w:p>
                      </w:tc>
                      <w:tc>
                        <w:tcPr>
                          <w:tcW w:w="6312" w:type="dxa"/>
                        </w:tcPr>
                        <w:p w14:paraId="48A08483" w14:textId="34200EFF" w:rsidR="00210F5D" w:rsidRDefault="004F4FF6">
                          <w:sdt>
                            <w:sdtPr>
                              <w:id w:val="1101302409"/>
                              <w:date w:fullDate="2024-11-29T00:00:00Z">
                                <w:dateFormat w:val="d MMMM yyyy"/>
                                <w:lid w:val="nl"/>
                                <w:storeMappedDataAs w:val="dateTime"/>
                                <w:calendar w:val="gregorian"/>
                              </w:date>
                            </w:sdtPr>
                            <w:sdtEndPr/>
                            <w:sdtContent>
                              <w:r w:rsidR="004C3652">
                                <w:t>29</w:t>
                              </w:r>
                              <w:r w:rsidR="00497D5D">
                                <w:t xml:space="preserve"> november 2024</w:t>
                              </w:r>
                            </w:sdtContent>
                          </w:sdt>
                        </w:p>
                      </w:tc>
                    </w:tr>
                    <w:tr w:rsidR="00210F5D" w14:paraId="53E2F5E9" w14:textId="77777777" w:rsidTr="009E0459">
                      <w:trPr>
                        <w:trHeight w:val="485"/>
                      </w:trPr>
                      <w:tc>
                        <w:tcPr>
                          <w:tcW w:w="1215" w:type="dxa"/>
                        </w:tcPr>
                        <w:p w14:paraId="4B7F6271" w14:textId="77777777" w:rsidR="00210F5D" w:rsidRDefault="00497D5D">
                          <w:r>
                            <w:t>Betreft</w:t>
                          </w:r>
                        </w:p>
                      </w:tc>
                      <w:tc>
                        <w:tcPr>
                          <w:tcW w:w="6312" w:type="dxa"/>
                        </w:tcPr>
                        <w:p w14:paraId="70F075C5" w14:textId="658BD1CA" w:rsidR="00210F5D" w:rsidRDefault="00497D5D">
                          <w:r>
                            <w:t>Aanbieding O</w:t>
                          </w:r>
                          <w:r w:rsidR="00102234">
                            <w:t>penbaar Ministerie</w:t>
                          </w:r>
                          <w:r>
                            <w:t xml:space="preserve"> aanwijzing zelfmelden, medewerking en zelfonderzoek </w:t>
                          </w:r>
                        </w:p>
                      </w:tc>
                    </w:tr>
                  </w:tbl>
                  <w:p w14:paraId="4500C27D" w14:textId="77777777" w:rsidR="00C51CD3" w:rsidRDefault="00C51CD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D771CC9" wp14:editId="7D981EA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BF9B9C" w14:textId="77777777" w:rsidR="00210F5D" w:rsidRDefault="00497D5D">
                          <w:pPr>
                            <w:pStyle w:val="Referentiegegevensbold"/>
                          </w:pPr>
                          <w:r>
                            <w:t>Directoraat-Generaal Rechtspleging en Rechtshandhaving</w:t>
                          </w:r>
                        </w:p>
                        <w:p w14:paraId="5AC16EE9" w14:textId="77777777" w:rsidR="00210F5D" w:rsidRDefault="00497D5D">
                          <w:pPr>
                            <w:pStyle w:val="Referentiegegevens"/>
                          </w:pPr>
                          <w:r>
                            <w:t>Directie Rechtshandhaving en Criminaliteitsbestrijding</w:t>
                          </w:r>
                        </w:p>
                        <w:p w14:paraId="49C8C62C" w14:textId="77777777" w:rsidR="00210F5D" w:rsidRDefault="00497D5D">
                          <w:pPr>
                            <w:pStyle w:val="Referentiegegevens"/>
                          </w:pPr>
                          <w:r>
                            <w:t>Strafrechtelijke handhaving</w:t>
                          </w:r>
                        </w:p>
                        <w:p w14:paraId="3667648B" w14:textId="77777777" w:rsidR="00210F5D" w:rsidRDefault="00210F5D">
                          <w:pPr>
                            <w:pStyle w:val="WitregelW1"/>
                          </w:pPr>
                        </w:p>
                        <w:p w14:paraId="37890B2D" w14:textId="77777777" w:rsidR="00210F5D" w:rsidRDefault="00497D5D">
                          <w:pPr>
                            <w:pStyle w:val="Referentiegegevens"/>
                          </w:pPr>
                          <w:r>
                            <w:t>Turfmarkt 147</w:t>
                          </w:r>
                        </w:p>
                        <w:p w14:paraId="1F7E9FA8" w14:textId="77777777" w:rsidR="00210F5D" w:rsidRDefault="00497D5D">
                          <w:pPr>
                            <w:pStyle w:val="Referentiegegevens"/>
                          </w:pPr>
                          <w:r>
                            <w:t>2511 DP   Den Haag</w:t>
                          </w:r>
                        </w:p>
                        <w:p w14:paraId="57BFAF7F" w14:textId="77777777" w:rsidR="00210F5D" w:rsidRPr="009E0459" w:rsidRDefault="00497D5D">
                          <w:pPr>
                            <w:pStyle w:val="Referentiegegevens"/>
                            <w:rPr>
                              <w:lang w:val="de-DE"/>
                            </w:rPr>
                          </w:pPr>
                          <w:r w:rsidRPr="009E0459">
                            <w:rPr>
                              <w:lang w:val="de-DE"/>
                            </w:rPr>
                            <w:t>Postbus 20301</w:t>
                          </w:r>
                        </w:p>
                        <w:p w14:paraId="6FBC6F34" w14:textId="77777777" w:rsidR="00210F5D" w:rsidRPr="009E0459" w:rsidRDefault="00497D5D">
                          <w:pPr>
                            <w:pStyle w:val="Referentiegegevens"/>
                            <w:rPr>
                              <w:lang w:val="de-DE"/>
                            </w:rPr>
                          </w:pPr>
                          <w:r w:rsidRPr="009E0459">
                            <w:rPr>
                              <w:lang w:val="de-DE"/>
                            </w:rPr>
                            <w:t>2500 EH   Den Haag</w:t>
                          </w:r>
                        </w:p>
                        <w:p w14:paraId="2B031674" w14:textId="77777777" w:rsidR="00210F5D" w:rsidRPr="009E0459" w:rsidRDefault="00497D5D">
                          <w:pPr>
                            <w:pStyle w:val="Referentiegegevens"/>
                            <w:rPr>
                              <w:lang w:val="de-DE"/>
                            </w:rPr>
                          </w:pPr>
                          <w:r w:rsidRPr="009E0459">
                            <w:rPr>
                              <w:lang w:val="de-DE"/>
                            </w:rPr>
                            <w:t>www.rijksoverheid.nl/jenv</w:t>
                          </w:r>
                        </w:p>
                        <w:p w14:paraId="30811DA8" w14:textId="77777777" w:rsidR="00210F5D" w:rsidRPr="009E0459" w:rsidRDefault="00210F5D">
                          <w:pPr>
                            <w:pStyle w:val="WitregelW2"/>
                            <w:rPr>
                              <w:lang w:val="de-DE"/>
                            </w:rPr>
                          </w:pPr>
                        </w:p>
                        <w:p w14:paraId="645B94BD" w14:textId="77777777" w:rsidR="00210F5D" w:rsidRDefault="00497D5D">
                          <w:pPr>
                            <w:pStyle w:val="Referentiegegevensbold"/>
                          </w:pPr>
                          <w:r>
                            <w:t>Onze referentie</w:t>
                          </w:r>
                        </w:p>
                        <w:p w14:paraId="28660747" w14:textId="77777777" w:rsidR="00210F5D" w:rsidRDefault="00497D5D">
                          <w:pPr>
                            <w:pStyle w:val="Referentiegegevens"/>
                          </w:pPr>
                          <w:r>
                            <w:t>5926006</w:t>
                          </w:r>
                        </w:p>
                      </w:txbxContent>
                    </wps:txbx>
                    <wps:bodyPr vert="horz" wrap="square" lIns="0" tIns="0" rIns="0" bIns="0" anchor="t" anchorCtr="0"/>
                  </wps:wsp>
                </a:graphicData>
              </a:graphic>
            </wp:anchor>
          </w:drawing>
        </mc:Choice>
        <mc:Fallback>
          <w:pict>
            <v:shape w14:anchorId="1D771CC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DBF9B9C" w14:textId="77777777" w:rsidR="00210F5D" w:rsidRDefault="00497D5D">
                    <w:pPr>
                      <w:pStyle w:val="Referentiegegevensbold"/>
                    </w:pPr>
                    <w:r>
                      <w:t>Directoraat-Generaal Rechtspleging en Rechtshandhaving</w:t>
                    </w:r>
                  </w:p>
                  <w:p w14:paraId="5AC16EE9" w14:textId="77777777" w:rsidR="00210F5D" w:rsidRDefault="00497D5D">
                    <w:pPr>
                      <w:pStyle w:val="Referentiegegevens"/>
                    </w:pPr>
                    <w:r>
                      <w:t>Directie Rechtshandhaving en Criminaliteitsbestrijding</w:t>
                    </w:r>
                  </w:p>
                  <w:p w14:paraId="49C8C62C" w14:textId="77777777" w:rsidR="00210F5D" w:rsidRDefault="00497D5D">
                    <w:pPr>
                      <w:pStyle w:val="Referentiegegevens"/>
                    </w:pPr>
                    <w:r>
                      <w:t>Strafrechtelijke handhaving</w:t>
                    </w:r>
                  </w:p>
                  <w:p w14:paraId="3667648B" w14:textId="77777777" w:rsidR="00210F5D" w:rsidRDefault="00210F5D">
                    <w:pPr>
                      <w:pStyle w:val="WitregelW1"/>
                    </w:pPr>
                  </w:p>
                  <w:p w14:paraId="37890B2D" w14:textId="77777777" w:rsidR="00210F5D" w:rsidRDefault="00497D5D">
                    <w:pPr>
                      <w:pStyle w:val="Referentiegegevens"/>
                    </w:pPr>
                    <w:r>
                      <w:t>Turfmarkt 147</w:t>
                    </w:r>
                  </w:p>
                  <w:p w14:paraId="1F7E9FA8" w14:textId="77777777" w:rsidR="00210F5D" w:rsidRDefault="00497D5D">
                    <w:pPr>
                      <w:pStyle w:val="Referentiegegevens"/>
                    </w:pPr>
                    <w:r>
                      <w:t>2511 DP   Den Haag</w:t>
                    </w:r>
                  </w:p>
                  <w:p w14:paraId="57BFAF7F" w14:textId="77777777" w:rsidR="00210F5D" w:rsidRPr="009E0459" w:rsidRDefault="00497D5D">
                    <w:pPr>
                      <w:pStyle w:val="Referentiegegevens"/>
                      <w:rPr>
                        <w:lang w:val="de-DE"/>
                      </w:rPr>
                    </w:pPr>
                    <w:r w:rsidRPr="009E0459">
                      <w:rPr>
                        <w:lang w:val="de-DE"/>
                      </w:rPr>
                      <w:t>Postbus 20301</w:t>
                    </w:r>
                  </w:p>
                  <w:p w14:paraId="6FBC6F34" w14:textId="77777777" w:rsidR="00210F5D" w:rsidRPr="009E0459" w:rsidRDefault="00497D5D">
                    <w:pPr>
                      <w:pStyle w:val="Referentiegegevens"/>
                      <w:rPr>
                        <w:lang w:val="de-DE"/>
                      </w:rPr>
                    </w:pPr>
                    <w:r w:rsidRPr="009E0459">
                      <w:rPr>
                        <w:lang w:val="de-DE"/>
                      </w:rPr>
                      <w:t>2500 EH   Den Haag</w:t>
                    </w:r>
                  </w:p>
                  <w:p w14:paraId="2B031674" w14:textId="77777777" w:rsidR="00210F5D" w:rsidRPr="009E0459" w:rsidRDefault="00497D5D">
                    <w:pPr>
                      <w:pStyle w:val="Referentiegegevens"/>
                      <w:rPr>
                        <w:lang w:val="de-DE"/>
                      </w:rPr>
                    </w:pPr>
                    <w:r w:rsidRPr="009E0459">
                      <w:rPr>
                        <w:lang w:val="de-DE"/>
                      </w:rPr>
                      <w:t>www.rijksoverheid.nl/jenv</w:t>
                    </w:r>
                  </w:p>
                  <w:p w14:paraId="30811DA8" w14:textId="77777777" w:rsidR="00210F5D" w:rsidRPr="009E0459" w:rsidRDefault="00210F5D">
                    <w:pPr>
                      <w:pStyle w:val="WitregelW2"/>
                      <w:rPr>
                        <w:lang w:val="de-DE"/>
                      </w:rPr>
                    </w:pPr>
                  </w:p>
                  <w:p w14:paraId="645B94BD" w14:textId="77777777" w:rsidR="00210F5D" w:rsidRDefault="00497D5D">
                    <w:pPr>
                      <w:pStyle w:val="Referentiegegevensbold"/>
                    </w:pPr>
                    <w:r>
                      <w:t>Onze referentie</w:t>
                    </w:r>
                  </w:p>
                  <w:p w14:paraId="28660747" w14:textId="77777777" w:rsidR="00210F5D" w:rsidRDefault="00497D5D">
                    <w:pPr>
                      <w:pStyle w:val="Referentiegegevens"/>
                    </w:pPr>
                    <w:r>
                      <w:t>5926006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DC4854" wp14:editId="50CF94C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8AA023" w14:textId="77777777" w:rsidR="00C51CD3" w:rsidRDefault="00C51CD3"/>
                      </w:txbxContent>
                    </wps:txbx>
                    <wps:bodyPr vert="horz" wrap="square" lIns="0" tIns="0" rIns="0" bIns="0" anchor="t" anchorCtr="0"/>
                  </wps:wsp>
                </a:graphicData>
              </a:graphic>
            </wp:anchor>
          </w:drawing>
        </mc:Choice>
        <mc:Fallback>
          <w:pict>
            <v:shape w14:anchorId="4FDC485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38AA023" w14:textId="77777777" w:rsidR="00C51CD3" w:rsidRDefault="00C51CD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68AB2F0" wp14:editId="51FF809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53C73E" w14:textId="5448E52F" w:rsidR="00210F5D" w:rsidRDefault="00497D5D">
                          <w:pPr>
                            <w:pStyle w:val="Referentiegegevens"/>
                          </w:pPr>
                          <w:r>
                            <w:t xml:space="preserve">Pagina </w:t>
                          </w:r>
                          <w:r>
                            <w:fldChar w:fldCharType="begin"/>
                          </w:r>
                          <w:r>
                            <w:instrText>PAGE</w:instrText>
                          </w:r>
                          <w:r>
                            <w:fldChar w:fldCharType="separate"/>
                          </w:r>
                          <w:r w:rsidR="004F4FF6">
                            <w:rPr>
                              <w:noProof/>
                            </w:rPr>
                            <w:t>1</w:t>
                          </w:r>
                          <w:r>
                            <w:fldChar w:fldCharType="end"/>
                          </w:r>
                          <w:r>
                            <w:t xml:space="preserve"> van </w:t>
                          </w:r>
                          <w:r>
                            <w:fldChar w:fldCharType="begin"/>
                          </w:r>
                          <w:r>
                            <w:instrText>NUMPAGES</w:instrText>
                          </w:r>
                          <w:r>
                            <w:fldChar w:fldCharType="separate"/>
                          </w:r>
                          <w:r w:rsidR="004F4FF6">
                            <w:rPr>
                              <w:noProof/>
                            </w:rPr>
                            <w:t>1</w:t>
                          </w:r>
                          <w:r>
                            <w:fldChar w:fldCharType="end"/>
                          </w:r>
                        </w:p>
                      </w:txbxContent>
                    </wps:txbx>
                    <wps:bodyPr vert="horz" wrap="square" lIns="0" tIns="0" rIns="0" bIns="0" anchor="t" anchorCtr="0"/>
                  </wps:wsp>
                </a:graphicData>
              </a:graphic>
            </wp:anchor>
          </w:drawing>
        </mc:Choice>
        <mc:Fallback>
          <w:pict>
            <v:shape w14:anchorId="468AB2F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E53C73E" w14:textId="5448E52F" w:rsidR="00210F5D" w:rsidRDefault="00497D5D">
                    <w:pPr>
                      <w:pStyle w:val="Referentiegegevens"/>
                    </w:pPr>
                    <w:r>
                      <w:t xml:space="preserve">Pagina </w:t>
                    </w:r>
                    <w:r>
                      <w:fldChar w:fldCharType="begin"/>
                    </w:r>
                    <w:r>
                      <w:instrText>PAGE</w:instrText>
                    </w:r>
                    <w:r>
                      <w:fldChar w:fldCharType="separate"/>
                    </w:r>
                    <w:r w:rsidR="004F4FF6">
                      <w:rPr>
                        <w:noProof/>
                      </w:rPr>
                      <w:t>1</w:t>
                    </w:r>
                    <w:r>
                      <w:fldChar w:fldCharType="end"/>
                    </w:r>
                    <w:r>
                      <w:t xml:space="preserve"> van </w:t>
                    </w:r>
                    <w:r>
                      <w:fldChar w:fldCharType="begin"/>
                    </w:r>
                    <w:r>
                      <w:instrText>NUMPAGES</w:instrText>
                    </w:r>
                    <w:r>
                      <w:fldChar w:fldCharType="separate"/>
                    </w:r>
                    <w:r w:rsidR="004F4FF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F443A5" wp14:editId="22D3EC4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A003E8" w14:textId="77777777" w:rsidR="00210F5D" w:rsidRDefault="00497D5D">
                          <w:pPr>
                            <w:spacing w:line="240" w:lineRule="auto"/>
                          </w:pPr>
                          <w:r>
                            <w:rPr>
                              <w:noProof/>
                            </w:rPr>
                            <w:drawing>
                              <wp:inline distT="0" distB="0" distL="0" distR="0" wp14:anchorId="7BA7AC57" wp14:editId="6A8B83C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F443A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FA003E8" w14:textId="77777777" w:rsidR="00210F5D" w:rsidRDefault="00497D5D">
                    <w:pPr>
                      <w:spacing w:line="240" w:lineRule="auto"/>
                    </w:pPr>
                    <w:r>
                      <w:rPr>
                        <w:noProof/>
                      </w:rPr>
                      <w:drawing>
                        <wp:inline distT="0" distB="0" distL="0" distR="0" wp14:anchorId="7BA7AC57" wp14:editId="6A8B83C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71C49BE" wp14:editId="5345D1B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4FEA1D" w14:textId="77777777" w:rsidR="00210F5D" w:rsidRDefault="00497D5D">
                          <w:pPr>
                            <w:spacing w:line="240" w:lineRule="auto"/>
                          </w:pPr>
                          <w:r>
                            <w:rPr>
                              <w:noProof/>
                            </w:rPr>
                            <w:drawing>
                              <wp:inline distT="0" distB="0" distL="0" distR="0" wp14:anchorId="054B8B5E" wp14:editId="3E2E445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C49B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C4FEA1D" w14:textId="77777777" w:rsidR="00210F5D" w:rsidRDefault="00497D5D">
                    <w:pPr>
                      <w:spacing w:line="240" w:lineRule="auto"/>
                    </w:pPr>
                    <w:r>
                      <w:rPr>
                        <w:noProof/>
                      </w:rPr>
                      <w:drawing>
                        <wp:inline distT="0" distB="0" distL="0" distR="0" wp14:anchorId="054B8B5E" wp14:editId="3E2E445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88B5590" wp14:editId="545E475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5E6E88" w14:textId="77777777" w:rsidR="00210F5D" w:rsidRDefault="00497D5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88B559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C5E6E88" w14:textId="77777777" w:rsidR="00210F5D" w:rsidRDefault="00497D5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7EF5FE"/>
    <w:multiLevelType w:val="multilevel"/>
    <w:tmpl w:val="B3215C9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75F8634"/>
    <w:multiLevelType w:val="multilevel"/>
    <w:tmpl w:val="84C9DD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3942D35"/>
    <w:multiLevelType w:val="multilevel"/>
    <w:tmpl w:val="2820DF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C8BA8F0"/>
    <w:multiLevelType w:val="multilevel"/>
    <w:tmpl w:val="67D3A9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2B5C385"/>
    <w:multiLevelType w:val="multilevel"/>
    <w:tmpl w:val="E17AA4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3DEC7AE"/>
    <w:multiLevelType w:val="multilevel"/>
    <w:tmpl w:val="E445922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59"/>
    <w:rsid w:val="00076DE3"/>
    <w:rsid w:val="000A4CEB"/>
    <w:rsid w:val="00102234"/>
    <w:rsid w:val="001A2A64"/>
    <w:rsid w:val="00210F5D"/>
    <w:rsid w:val="00214AE7"/>
    <w:rsid w:val="00215F54"/>
    <w:rsid w:val="0022314B"/>
    <w:rsid w:val="002F3558"/>
    <w:rsid w:val="004018D2"/>
    <w:rsid w:val="00497D5D"/>
    <w:rsid w:val="004C3652"/>
    <w:rsid w:val="004F4FF6"/>
    <w:rsid w:val="00590C13"/>
    <w:rsid w:val="005B48BF"/>
    <w:rsid w:val="005D63B9"/>
    <w:rsid w:val="0064568D"/>
    <w:rsid w:val="0069469C"/>
    <w:rsid w:val="006C5615"/>
    <w:rsid w:val="006D68C8"/>
    <w:rsid w:val="007C3F93"/>
    <w:rsid w:val="00803FCE"/>
    <w:rsid w:val="0081535A"/>
    <w:rsid w:val="008C00AE"/>
    <w:rsid w:val="008D7D95"/>
    <w:rsid w:val="009B52CF"/>
    <w:rsid w:val="009E0459"/>
    <w:rsid w:val="00A373B9"/>
    <w:rsid w:val="00A37827"/>
    <w:rsid w:val="00A50113"/>
    <w:rsid w:val="00AF2397"/>
    <w:rsid w:val="00BE34D8"/>
    <w:rsid w:val="00C07204"/>
    <w:rsid w:val="00C51CD3"/>
    <w:rsid w:val="00CD065D"/>
    <w:rsid w:val="00D2547C"/>
    <w:rsid w:val="00DE70AE"/>
    <w:rsid w:val="00FA3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04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0459"/>
    <w:rPr>
      <w:rFonts w:ascii="Verdana" w:hAnsi="Verdana"/>
      <w:color w:val="000000"/>
      <w:sz w:val="18"/>
      <w:szCs w:val="18"/>
    </w:rPr>
  </w:style>
  <w:style w:type="paragraph" w:styleId="Revisie">
    <w:name w:val="Revision"/>
    <w:hidden/>
    <w:uiPriority w:val="99"/>
    <w:semiHidden/>
    <w:rsid w:val="00C0720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167</ap:Words>
  <ap:Characters>919</ap:Characters>
  <ap:DocSecurity>0</ap:DocSecurity>
  <ap:Lines>7</ap:Lines>
  <ap:Paragraphs>2</ap:Paragraphs>
  <ap:ScaleCrop>false</ap:ScaleCrop>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2024-11-29T15:22:00.0000000Z</dcterms:created>
  <dcterms:modified xsi:type="dcterms:W3CDTF">2024-11-29T15:22:00.0000000Z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OM aanwijzing zelfmelden, medewerking en zelfonderzoek </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mr. S. Kahkeshan</vt:lpwstr>
  </property>
  <property fmtid="{D5CDD505-2E9C-101B-9397-08002B2CF9AE}" pid="14" name="Opgesteld door, Telefoonnummer">
    <vt:lpwstr/>
  </property>
  <property fmtid="{D5CDD505-2E9C-101B-9397-08002B2CF9AE}" pid="15" name="Kenmerk">
    <vt:lpwstr>5926006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